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92847374"/>
        <w:docPartObj>
          <w:docPartGallery w:val="Cover Pages"/>
          <w:docPartUnique/>
        </w:docPartObj>
      </w:sdtPr>
      <w:sdtEndPr>
        <w:rPr>
          <w:rFonts w:eastAsia="Helvetica" w:cs="Helvetica"/>
          <w:color w:val="112F60" w:themeColor="text1"/>
          <w:sz w:val="44"/>
          <w:szCs w:val="44"/>
        </w:rPr>
      </w:sdtEndPr>
      <w:sdtContent>
        <w:p w14:paraId="792B3989" w14:textId="08170232" w:rsidR="00404E17" w:rsidRDefault="00404E17" w:rsidP="002F3C57">
          <w:r>
            <w:rPr>
              <w:noProof/>
            </w:rPr>
            <mc:AlternateContent>
              <mc:Choice Requires="wps">
                <w:drawing>
                  <wp:anchor distT="0" distB="0" distL="114300" distR="114300" simplePos="0" relativeHeight="251659264" behindDoc="1" locked="0" layoutInCell="1" allowOverlap="1" wp14:anchorId="792D0C65" wp14:editId="5041686A">
                    <wp:simplePos x="0" y="0"/>
                    <wp:positionH relativeFrom="page">
                      <wp:align>right</wp:align>
                    </wp:positionH>
                    <wp:positionV relativeFrom="paragraph">
                      <wp:posOffset>-807085</wp:posOffset>
                    </wp:positionV>
                    <wp:extent cx="6181725" cy="10020300"/>
                    <wp:effectExtent l="0" t="0" r="28575" b="19050"/>
                    <wp:wrapNone/>
                    <wp:docPr id="7707570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81725" cy="10020300"/>
                            </a:xfrm>
                            <a:prstGeom prst="rect">
                              <a:avLst/>
                            </a:prstGeom>
                            <a:solidFill>
                              <a:srgbClr val="FFFFFF"/>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A1EB5" id="Rectangle 1" o:spid="_x0000_s1026" alt="&quot;&quot;" style="position:absolute;margin-left:435.55pt;margin-top:-63.55pt;width:486.75pt;height:78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" strokecolor="white [3209]" strokeweight="1pt">
                    <w10:wrap anchorx="page"/>
                  </v:rect>
                </w:pict>
              </mc:Fallback>
            </mc:AlternateContent>
          </w:r>
          <w:r>
            <w:rPr>
              <w:noProof/>
            </w:rPr>
            <w:drawing>
              <wp:anchor distT="0" distB="0" distL="114300" distR="114300" simplePos="0" relativeHeight="251660288" behindDoc="1" locked="1" layoutInCell="1" allowOverlap="1" wp14:anchorId="784F8FBC" wp14:editId="1F4A0859">
                <wp:simplePos x="0" y="0"/>
                <wp:positionH relativeFrom="page">
                  <wp:posOffset>-28575</wp:posOffset>
                </wp:positionH>
                <wp:positionV relativeFrom="page">
                  <wp:posOffset>-28575</wp:posOffset>
                </wp:positionV>
                <wp:extent cx="2066290" cy="10076180"/>
                <wp:effectExtent l="0" t="0" r="0" b="1270"/>
                <wp:wrapNone/>
                <wp:docPr id="171119263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92630" name="Picture 8">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290" cy="10076180"/>
                        </a:xfrm>
                        <a:prstGeom prst="rect">
                          <a:avLst/>
                        </a:prstGeom>
                        <a:solidFill>
                          <a:schemeClr val="accent6"/>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4B3269" w14:textId="77777777" w:rsidR="00404E17" w:rsidRDefault="00404E17" w:rsidP="002F3C57"/>
        <w:p w14:paraId="01D9A085" w14:textId="77777777" w:rsidR="00404E17" w:rsidRDefault="00404E17" w:rsidP="002F3C57"/>
        <w:p w14:paraId="14EFAE8A" w14:textId="77777777" w:rsidR="00404E17" w:rsidRDefault="00404E17" w:rsidP="002F3C57"/>
        <w:p w14:paraId="4A079BA8" w14:textId="77777777" w:rsidR="00404E17" w:rsidRDefault="00404E17" w:rsidP="002F3C57"/>
        <w:p w14:paraId="20EB5D5E" w14:textId="77777777" w:rsidR="00404E17" w:rsidRDefault="00404E17" w:rsidP="002F3C57"/>
        <w:p w14:paraId="006990C1" w14:textId="77777777" w:rsidR="00404E17" w:rsidRDefault="00404E17" w:rsidP="002F3C57"/>
        <w:p w14:paraId="6CE2F907" w14:textId="77777777" w:rsidR="00404E17" w:rsidRDefault="00404E17" w:rsidP="002F3C57"/>
        <w:p w14:paraId="5A78753C" w14:textId="77777777" w:rsidR="00404E17" w:rsidRDefault="00404E17" w:rsidP="002F3C57"/>
        <w:p w14:paraId="5A36520A" w14:textId="77777777" w:rsidR="00404E17" w:rsidRDefault="00404E17" w:rsidP="002F3C57"/>
        <w:p w14:paraId="70F64244" w14:textId="77777777" w:rsidR="00404E17" w:rsidRDefault="00404E17" w:rsidP="002F3C57"/>
        <w:p w14:paraId="3259157A" w14:textId="77777777" w:rsidR="00404E17" w:rsidRDefault="00404E17" w:rsidP="002F3C57"/>
        <w:p w14:paraId="47FF62C6" w14:textId="53F984F1" w:rsidR="00404E17" w:rsidRDefault="00404E17" w:rsidP="002F3C57">
          <w:pPr>
            <w:rPr>
              <w:rStyle w:val="IntenseReference"/>
              <w:b w:val="0"/>
              <w:bCs w:val="0"/>
              <w:smallCaps w:val="0"/>
            </w:rPr>
          </w:pPr>
          <w:r>
            <w:rPr>
              <w:noProof/>
            </w:rPr>
            <mc:AlternateContent>
              <mc:Choice Requires="wps">
                <w:drawing>
                  <wp:inline distT="0" distB="0" distL="0" distR="0" wp14:anchorId="762F0B48" wp14:editId="368C820D">
                    <wp:extent cx="5294630" cy="2806700"/>
                    <wp:effectExtent l="0" t="0" r="0" b="0"/>
                    <wp:docPr id="332123332" name="Text Box 6"/>
                    <wp:cNvGraphicFramePr/>
                    <a:graphic xmlns:a="http://schemas.openxmlformats.org/drawingml/2006/main">
                      <a:graphicData uri="http://schemas.microsoft.com/office/word/2010/wordprocessingShape">
                        <wps:wsp>
                          <wps:cNvSpPr txBox="1"/>
                          <wps:spPr>
                            <a:xfrm>
                              <a:off x="0" y="0"/>
                              <a:ext cx="5294630" cy="2806700"/>
                            </a:xfrm>
                            <a:prstGeom prst="rect">
                              <a:avLst/>
                            </a:prstGeom>
                            <a:noFill/>
                            <a:ln w="6350">
                              <a:noFill/>
                            </a:ln>
                          </wps:spPr>
                          <wps:txbx>
                            <w:txbxContent>
                              <w:sdt>
                                <w:sdtPr>
                                  <w:rPr>
                                    <w:rFonts w:eastAsia="Helvetica" w:cs="Helvetica"/>
                                    <w:color w:val="112F60" w:themeColor="text1"/>
                                    <w:kern w:val="0"/>
                                    <w:sz w:val="44"/>
                                    <w:szCs w:val="44"/>
                                    <w14:ligatures w14:val="none"/>
                                  </w:rPr>
                                  <w:alias w:val="Title"/>
                                  <w:tag w:val=""/>
                                  <w:id w:val="-387183258"/>
                                  <w:dataBinding w:prefixMappings="xmlns:ns0='http://purl.org/dc/elements/1.1/' xmlns:ns1='http://schemas.openxmlformats.org/package/2006/metadata/core-properties' " w:xpath="/ns1:coreProperties[1]/ns0:title[1]" w:storeItemID="{6C3C8BC8-F283-45AE-878A-BAB7291924A1}"/>
                                  <w:text/>
                                </w:sdtPr>
                                <w:sdtEndPr/>
                                <w:sdtContent>
                                  <w:p w14:paraId="1BD99478" w14:textId="03F85034" w:rsidR="00404E17" w:rsidRPr="0089073E" w:rsidRDefault="00A3357A" w:rsidP="002F3C57">
                                    <w:pPr>
                                      <w:tabs>
                                        <w:tab w:val="left" w:pos="8820"/>
                                      </w:tabs>
                                      <w:ind w:left="2160"/>
                                      <w:rPr>
                                        <w:color w:val="112F60" w:themeColor="text1"/>
                                        <w:sz w:val="44"/>
                                        <w:szCs w:val="44"/>
                                      </w:rPr>
                                    </w:pPr>
                                    <w:r w:rsidRPr="00A3357A">
                                      <w:rPr>
                                        <w:rFonts w:eastAsia="Helvetica" w:cs="Helvetica"/>
                                        <w:color w:val="112F60" w:themeColor="text1"/>
                                        <w:kern w:val="0"/>
                                        <w:sz w:val="44"/>
                                        <w:szCs w:val="44"/>
                                        <w14:ligatures w14:val="none"/>
                                      </w:rPr>
                                      <w:t>2025-2026 Consolidated Annual Performance Evaluation Report</w:t>
                                    </w:r>
                                  </w:p>
                                </w:sdtContent>
                              </w:sdt>
                              <w:p w14:paraId="052171A6" w14:textId="175464AA" w:rsidR="00404E17" w:rsidRDefault="00A3357A" w:rsidP="002F3C57">
                                <w:pPr>
                                  <w:pStyle w:val="NormalWeb"/>
                                  <w:tabs>
                                    <w:tab w:val="left" w:pos="8820"/>
                                  </w:tabs>
                                  <w:spacing w:line="360" w:lineRule="auto"/>
                                  <w:ind w:left="2160"/>
                                  <w:rPr>
                                    <w:b/>
                                    <w:bCs/>
                                    <w:color w:val="1D305F"/>
                                    <w:sz w:val="32"/>
                                    <w:szCs w:val="32"/>
                                  </w:rPr>
                                </w:pPr>
                                <w:r w:rsidRPr="00A3357A">
                                  <w:rPr>
                                    <w:b/>
                                    <w:bCs/>
                                    <w:color w:val="1D305F"/>
                                    <w:sz w:val="32"/>
                                    <w:szCs w:val="32"/>
                                  </w:rPr>
                                  <w:t>Montana Departments of Commerce and Public Health and Human Services</w:t>
                                </w:r>
                              </w:p>
                              <w:p w14:paraId="6F11ADAA" w14:textId="77777777" w:rsidR="00404E17" w:rsidRPr="00C15767" w:rsidRDefault="00404E17" w:rsidP="002F3C57">
                                <w:pPr>
                                  <w:pStyle w:val="NormalWeb"/>
                                  <w:tabs>
                                    <w:tab w:val="left" w:pos="8820"/>
                                  </w:tabs>
                                  <w:ind w:left="2160"/>
                                  <w:rPr>
                                    <w:color w:val="1D305F"/>
                                    <w:sz w:val="32"/>
                                    <w:szCs w:val="32"/>
                                  </w:rPr>
                                </w:pPr>
                                <w:r w:rsidRPr="00C15767">
                                  <w:rPr>
                                    <w:color w:val="1D305F"/>
                                    <w:sz w:val="32"/>
                                    <w:szCs w:val="32"/>
                                  </w:rPr>
                                  <w:t xml:space="preserve">mmm. dd, </w:t>
                                </w:r>
                                <w:proofErr w:type="spellStart"/>
                                <w:r w:rsidRPr="00C15767">
                                  <w:rPr>
                                    <w:color w:val="1D305F"/>
                                    <w:sz w:val="32"/>
                                    <w:szCs w:val="32"/>
                                  </w:rPr>
                                  <w:t>yyyy</w:t>
                                </w:r>
                                <w:proofErr w:type="spellEnd"/>
                                <w:r w:rsidRPr="00C15767">
                                  <w:rPr>
                                    <w:color w:val="1D305F"/>
                                    <w:sz w:val="32"/>
                                    <w:szCs w:val="32"/>
                                  </w:rPr>
                                  <w:t xml:space="preserve"> or month dd, 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62F0B48" id="_x0000_t202" coordsize="21600,21600" o:spt="202" path="m,l,21600r21600,l21600,xe">
                    <v:stroke joinstyle="miter"/>
                    <v:path gradientshapeok="t" o:connecttype="rect"/>
                  </v:shapetype>
                  <v:shape id="Text Box 6" o:spid="_x0000_s1026" type="#_x0000_t202" style="width:416.9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qeGQIAAC0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" filled="f" stroked="f" strokeweight=".5pt">
                    <v:textbox>
                      <w:txbxContent>
                        <w:sdt>
                          <w:sdtPr>
                            <w:rPr>
                              <w:rFonts w:eastAsia="Helvetica" w:cs="Helvetica"/>
                              <w:color w:val="112F60" w:themeColor="text1"/>
                              <w:kern w:val="0"/>
                              <w:sz w:val="44"/>
                              <w:szCs w:val="44"/>
                              <w14:ligatures w14:val="none"/>
                            </w:rPr>
                            <w:alias w:val="Title"/>
                            <w:tag w:val=""/>
                            <w:id w:val="-387183258"/>
                            <w:dataBinding w:prefixMappings="xmlns:ns0='http://purl.org/dc/elements/1.1/' xmlns:ns1='http://schemas.openxmlformats.org/package/2006/metadata/core-properties' " w:xpath="/ns1:coreProperties[1]/ns0:title[1]" w:storeItemID="{6C3C8BC8-F283-45AE-878A-BAB7291924A1}"/>
                            <w:text/>
                          </w:sdtPr>
                          <w:sdtContent>
                            <w:p w14:paraId="1BD99478" w14:textId="03F85034" w:rsidR="00404E17" w:rsidRPr="0089073E" w:rsidRDefault="00A3357A" w:rsidP="002F3C57">
                              <w:pPr>
                                <w:tabs>
                                  <w:tab w:val="left" w:pos="8820"/>
                                </w:tabs>
                                <w:ind w:left="2160"/>
                                <w:rPr>
                                  <w:color w:val="112F60" w:themeColor="text1"/>
                                  <w:sz w:val="44"/>
                                  <w:szCs w:val="44"/>
                                </w:rPr>
                              </w:pPr>
                              <w:r w:rsidRPr="00A3357A">
                                <w:rPr>
                                  <w:rFonts w:eastAsia="Helvetica" w:cs="Helvetica"/>
                                  <w:color w:val="112F60" w:themeColor="text1"/>
                                  <w:kern w:val="0"/>
                                  <w:sz w:val="44"/>
                                  <w:szCs w:val="44"/>
                                  <w14:ligatures w14:val="none"/>
                                </w:rPr>
                                <w:t>2025-2026 Consolidated Annual Performance Evaluation Report</w:t>
                              </w:r>
                            </w:p>
                          </w:sdtContent>
                        </w:sdt>
                        <w:p w14:paraId="052171A6" w14:textId="175464AA" w:rsidR="00404E17" w:rsidRDefault="00A3357A" w:rsidP="002F3C57">
                          <w:pPr>
                            <w:pStyle w:val="NormalWeb"/>
                            <w:tabs>
                              <w:tab w:val="left" w:pos="8820"/>
                            </w:tabs>
                            <w:spacing w:line="360" w:lineRule="auto"/>
                            <w:ind w:left="2160"/>
                            <w:rPr>
                              <w:b/>
                              <w:bCs/>
                              <w:color w:val="1D305F"/>
                              <w:sz w:val="32"/>
                              <w:szCs w:val="32"/>
                            </w:rPr>
                          </w:pPr>
                          <w:r w:rsidRPr="00A3357A">
                            <w:rPr>
                              <w:b/>
                              <w:bCs/>
                              <w:color w:val="1D305F"/>
                              <w:sz w:val="32"/>
                              <w:szCs w:val="32"/>
                            </w:rPr>
                            <w:t>Montana Departments of Commerce and Public Health and Human Services</w:t>
                          </w:r>
                        </w:p>
                        <w:p w14:paraId="6F11ADAA" w14:textId="77777777" w:rsidR="00404E17" w:rsidRPr="00C15767" w:rsidRDefault="00404E17" w:rsidP="002F3C57">
                          <w:pPr>
                            <w:pStyle w:val="NormalWeb"/>
                            <w:tabs>
                              <w:tab w:val="left" w:pos="8820"/>
                            </w:tabs>
                            <w:ind w:left="2160"/>
                            <w:rPr>
                              <w:color w:val="1D305F"/>
                              <w:sz w:val="32"/>
                              <w:szCs w:val="32"/>
                            </w:rPr>
                          </w:pPr>
                          <w:r w:rsidRPr="00C15767">
                            <w:rPr>
                              <w:color w:val="1D305F"/>
                              <w:sz w:val="32"/>
                              <w:szCs w:val="32"/>
                            </w:rPr>
                            <w:t>mmm. dd, yyyy or month dd, yyyy</w:t>
                          </w:r>
                        </w:p>
                      </w:txbxContent>
                    </v:textbox>
                    <w10:anchorlock/>
                  </v:shape>
                </w:pict>
              </mc:Fallback>
            </mc:AlternateContent>
          </w:r>
        </w:p>
        <w:p w14:paraId="229A9311" w14:textId="77777777" w:rsidR="00297C89" w:rsidRDefault="00297C89" w:rsidP="002F3C57">
          <w:pPr>
            <w:rPr>
              <w:rStyle w:val="IntenseReference"/>
              <w:b w:val="0"/>
              <w:bCs w:val="0"/>
              <w:smallCaps w:val="0"/>
            </w:rPr>
          </w:pPr>
        </w:p>
        <w:p w14:paraId="2B7D2610" w14:textId="77777777" w:rsidR="00404E17" w:rsidRDefault="00404E17" w:rsidP="002F3C57">
          <w:pPr>
            <w:rPr>
              <w:rStyle w:val="IntenseReference"/>
              <w:b w:val="0"/>
              <w:bCs w:val="0"/>
              <w:smallCaps w:val="0"/>
            </w:rPr>
          </w:pPr>
        </w:p>
        <w:p w14:paraId="7B2A0F5F" w14:textId="77777777" w:rsidR="00404E17" w:rsidRPr="004D5730" w:rsidRDefault="00404E17" w:rsidP="002F3C57">
          <w:pPr>
            <w:rPr>
              <w:rStyle w:val="IntenseReference"/>
              <w:b w:val="0"/>
              <w:bCs w:val="0"/>
              <w:smallCaps w:val="0"/>
              <w:color w:val="auto"/>
              <w:spacing w:val="0"/>
            </w:rPr>
          </w:pPr>
        </w:p>
        <w:p w14:paraId="5698F12F" w14:textId="551F4CD9" w:rsidR="00404E17" w:rsidRDefault="00404E17" w:rsidP="00297C89">
          <w:pPr>
            <w:spacing w:line="240" w:lineRule="auto"/>
            <w:ind w:left="2160" w:hanging="2160"/>
            <w:rPr>
              <w:rFonts w:eastAsia="Helvetica" w:cs="Helvetica"/>
              <w:color w:val="112F60" w:themeColor="text1"/>
              <w:sz w:val="44"/>
              <w:szCs w:val="44"/>
            </w:rPr>
          </w:pPr>
          <w:r>
            <w:rPr>
              <w:noProof/>
            </w:rPr>
            <mc:AlternateContent>
              <mc:Choice Requires="wps">
                <w:drawing>
                  <wp:inline distT="0" distB="0" distL="0" distR="0" wp14:anchorId="332BDE61" wp14:editId="34FEF153">
                    <wp:extent cx="5866130" cy="1304925"/>
                    <wp:effectExtent l="0" t="0" r="0" b="0"/>
                    <wp:docPr id="670554241" name="Text Box 1"/>
                    <wp:cNvGraphicFramePr/>
                    <a:graphic xmlns:a="http://schemas.openxmlformats.org/drawingml/2006/main">
                      <a:graphicData uri="http://schemas.microsoft.com/office/word/2010/wordprocessingShape">
                        <wps:wsp>
                          <wps:cNvSpPr txBox="1"/>
                          <wps:spPr>
                            <a:xfrm>
                              <a:off x="0" y="0"/>
                              <a:ext cx="5866130" cy="1304925"/>
                            </a:xfrm>
                            <a:prstGeom prst="rect">
                              <a:avLst/>
                            </a:prstGeom>
                            <a:noFill/>
                            <a:ln w="6350">
                              <a:noFill/>
                            </a:ln>
                          </wps:spPr>
                          <wps:txbx>
                            <w:txbxContent>
                              <w:p w14:paraId="02E69741" w14:textId="77777777" w:rsidR="00404E17" w:rsidRPr="00683E96" w:rsidRDefault="00404E17" w:rsidP="002F3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160"/>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6345421F" w14:textId="77777777" w:rsidR="00404E17" w:rsidRDefault="00404E17" w:rsidP="002F3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160"/>
                                  <w:rPr>
                                    <w:rFonts w:eastAsia="Aptos" w:cs="AdobeClean-Regular"/>
                                    <w:kern w:val="0"/>
                                  </w:rPr>
                                </w:pPr>
                                <w:r w:rsidRPr="00683E96">
                                  <w:rPr>
                                    <w:rFonts w:eastAsia="Aptos" w:cs="AdobeClean-Regular"/>
                                    <w:kern w:val="0"/>
                                  </w:rPr>
                                  <w:t>P.O. Box 2005</w:t>
                                </w:r>
                                <w:r>
                                  <w:rPr>
                                    <w:rFonts w:eastAsia="Aptos" w:cs="AdobeClean-Regular"/>
                                    <w:kern w:val="0"/>
                                  </w:rPr>
                                  <w:t>33</w:t>
                                </w:r>
                                <w:r w:rsidRPr="00683E96">
                                  <w:rPr>
                                    <w:rFonts w:eastAsia="Aptos" w:cs="AdobeClean-Regular"/>
                                    <w:kern w:val="0"/>
                                  </w:rPr>
                                  <w:t xml:space="preserve"> </w:t>
                                </w:r>
                              </w:p>
                              <w:p w14:paraId="7306913A" w14:textId="77777777" w:rsidR="00404E17" w:rsidRDefault="00404E17" w:rsidP="002F3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160"/>
                                  <w:rPr>
                                    <w:rFonts w:eastAsia="Aptos" w:cs="AdobeClean-Regular"/>
                                    <w:kern w:val="0"/>
                                  </w:rPr>
                                </w:pPr>
                                <w:r w:rsidRPr="00683E96">
                                  <w:rPr>
                                    <w:rFonts w:eastAsia="Aptos" w:cs="AdobeClean-Regular"/>
                                    <w:kern w:val="0"/>
                                  </w:rPr>
                                  <w:t>Helena, MT 59620-05</w:t>
                                </w:r>
                                <w:r>
                                  <w:rPr>
                                    <w:rFonts w:eastAsia="Aptos" w:cs="AdobeClean-Regular"/>
                                    <w:kern w:val="0"/>
                                  </w:rPr>
                                  <w:t>33</w:t>
                                </w:r>
                              </w:p>
                              <w:p w14:paraId="5DFE597A" w14:textId="77777777" w:rsidR="00404E17" w:rsidRDefault="00404E17" w:rsidP="002F3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160"/>
                                  <w:rPr>
                                    <w:rFonts w:eastAsia="Aptos" w:cs="AdobeClean-Regular"/>
                                    <w:kern w:val="0"/>
                                  </w:rPr>
                                </w:pPr>
                                <w:r w:rsidRPr="00683E96">
                                  <w:rPr>
                                    <w:rFonts w:eastAsia="Aptos" w:cs="AdobeClean-Regular"/>
                                    <w:kern w:val="0"/>
                                  </w:rPr>
                                  <w:t>Phone: 406-841-2700 | Fax: 406-841-2701</w:t>
                                </w:r>
                              </w:p>
                              <w:p w14:paraId="01BB7D75" w14:textId="77777777" w:rsidR="00404E17" w:rsidRPr="00683E96" w:rsidRDefault="00404E17" w:rsidP="002F3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160"/>
                                  <w:rPr>
                                    <w:rFonts w:eastAsia="Aptos" w:cs="AdobeClean-Regular"/>
                                    <w:kern w:val="0"/>
                                  </w:rPr>
                                </w:pPr>
                                <w:r w:rsidRPr="0062774E">
                                  <w:rPr>
                                    <w:rStyle w:val="Hyperlink"/>
                                  </w:rPr>
                                  <w:t>commerce.mt.gov</w:t>
                                </w:r>
                              </w:p>
                              <w:p w14:paraId="10C8A6B5" w14:textId="77777777" w:rsidR="00404E17" w:rsidRPr="00683E96" w:rsidRDefault="00404E17" w:rsidP="002F3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160"/>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7CB01FE1" w14:textId="77777777" w:rsidR="00404E17" w:rsidRDefault="00404E17" w:rsidP="002F3C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2BDE61" id="Text Box 1" o:spid="_x0000_s1027" type="#_x0000_t202" style="width:461.9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" filled="f" stroked="f" strokeweight=".5pt">
                    <v:textbox>
                      <w:txbxContent>
                        <w:p w14:paraId="02E69741" w14:textId="77777777" w:rsidR="00404E17" w:rsidRPr="00683E96" w:rsidRDefault="00404E17" w:rsidP="002F3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160"/>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6345421F" w14:textId="77777777" w:rsidR="00404E17" w:rsidRDefault="00404E17" w:rsidP="002F3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160"/>
                            <w:rPr>
                              <w:rFonts w:eastAsia="Aptos" w:cs="AdobeClean-Regular"/>
                              <w:kern w:val="0"/>
                            </w:rPr>
                          </w:pPr>
                          <w:r w:rsidRPr="00683E96">
                            <w:rPr>
                              <w:rFonts w:eastAsia="Aptos" w:cs="AdobeClean-Regular"/>
                              <w:kern w:val="0"/>
                            </w:rPr>
                            <w:t>P.O. Box 2005</w:t>
                          </w:r>
                          <w:r>
                            <w:rPr>
                              <w:rFonts w:eastAsia="Aptos" w:cs="AdobeClean-Regular"/>
                              <w:kern w:val="0"/>
                            </w:rPr>
                            <w:t>33</w:t>
                          </w:r>
                          <w:r w:rsidRPr="00683E96">
                            <w:rPr>
                              <w:rFonts w:eastAsia="Aptos" w:cs="AdobeClean-Regular"/>
                              <w:kern w:val="0"/>
                            </w:rPr>
                            <w:t xml:space="preserve"> </w:t>
                          </w:r>
                        </w:p>
                        <w:p w14:paraId="7306913A" w14:textId="77777777" w:rsidR="00404E17" w:rsidRDefault="00404E17" w:rsidP="002F3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160"/>
                            <w:rPr>
                              <w:rFonts w:eastAsia="Aptos" w:cs="AdobeClean-Regular"/>
                              <w:kern w:val="0"/>
                            </w:rPr>
                          </w:pPr>
                          <w:r w:rsidRPr="00683E96">
                            <w:rPr>
                              <w:rFonts w:eastAsia="Aptos" w:cs="AdobeClean-Regular"/>
                              <w:kern w:val="0"/>
                            </w:rPr>
                            <w:t>Helena, MT 59620-05</w:t>
                          </w:r>
                          <w:r>
                            <w:rPr>
                              <w:rFonts w:eastAsia="Aptos" w:cs="AdobeClean-Regular"/>
                              <w:kern w:val="0"/>
                            </w:rPr>
                            <w:t>33</w:t>
                          </w:r>
                        </w:p>
                        <w:p w14:paraId="5DFE597A" w14:textId="77777777" w:rsidR="00404E17" w:rsidRDefault="00404E17" w:rsidP="002F3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160"/>
                            <w:rPr>
                              <w:rFonts w:eastAsia="Aptos" w:cs="AdobeClean-Regular"/>
                              <w:kern w:val="0"/>
                            </w:rPr>
                          </w:pPr>
                          <w:r w:rsidRPr="00683E96">
                            <w:rPr>
                              <w:rFonts w:eastAsia="Aptos" w:cs="AdobeClean-Regular"/>
                              <w:kern w:val="0"/>
                            </w:rPr>
                            <w:t>Phone: 406-841-2700 | Fax: 406-841-2701</w:t>
                          </w:r>
                        </w:p>
                        <w:p w14:paraId="01BB7D75" w14:textId="77777777" w:rsidR="00404E17" w:rsidRPr="00683E96" w:rsidRDefault="00404E17" w:rsidP="002F3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160"/>
                            <w:rPr>
                              <w:rFonts w:eastAsia="Aptos" w:cs="AdobeClean-Regular"/>
                              <w:kern w:val="0"/>
                            </w:rPr>
                          </w:pPr>
                          <w:r w:rsidRPr="0062774E">
                            <w:rPr>
                              <w:rStyle w:val="Hyperlink"/>
                            </w:rPr>
                            <w:t>commerce.mt.gov</w:t>
                          </w:r>
                        </w:p>
                        <w:p w14:paraId="10C8A6B5" w14:textId="77777777" w:rsidR="00404E17" w:rsidRPr="00683E96" w:rsidRDefault="00404E17" w:rsidP="002F3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160"/>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7CB01FE1" w14:textId="77777777" w:rsidR="00404E17" w:rsidRDefault="00404E17" w:rsidP="002F3C57"/>
                      </w:txbxContent>
                    </v:textbox>
                    <w10:anchorlock/>
                  </v:shape>
                </w:pict>
              </mc:Fallback>
            </mc:AlternateContent>
          </w:r>
          <w:r>
            <w:rPr>
              <w:rFonts w:eastAsia="Helvetica" w:cs="Helvetica"/>
              <w:color w:val="112F60" w:themeColor="text1"/>
              <w:sz w:val="44"/>
              <w:szCs w:val="44"/>
            </w:rPr>
            <w:br w:type="page"/>
          </w:r>
        </w:p>
      </w:sdtContent>
    </w:sdt>
    <w:p w14:paraId="40ECBD7E" w14:textId="072AE369" w:rsidR="7B4DA79D" w:rsidRDefault="7B4DA79D" w:rsidP="7B4DA79D">
      <w:pPr>
        <w:spacing w:line="240" w:lineRule="auto"/>
      </w:pPr>
    </w:p>
    <w:p w14:paraId="316C0662" w14:textId="77777777" w:rsidR="005F039C" w:rsidRDefault="005F039C" w:rsidP="7B4DA79D">
      <w:pPr>
        <w:spacing w:line="240" w:lineRule="auto"/>
      </w:pPr>
    </w:p>
    <w:p w14:paraId="0E2CCFD8" w14:textId="77777777" w:rsidR="005F039C" w:rsidRDefault="005F039C" w:rsidP="7B4DA79D">
      <w:pPr>
        <w:spacing w:line="240" w:lineRule="auto"/>
      </w:pPr>
    </w:p>
    <w:p w14:paraId="53B2D717" w14:textId="77777777" w:rsidR="005F039C" w:rsidRDefault="005F039C" w:rsidP="7B4DA79D">
      <w:pPr>
        <w:spacing w:line="240" w:lineRule="auto"/>
      </w:pPr>
    </w:p>
    <w:p w14:paraId="08087153" w14:textId="77777777" w:rsidR="005F039C" w:rsidRDefault="005F039C" w:rsidP="7B4DA79D">
      <w:pPr>
        <w:spacing w:line="240" w:lineRule="auto"/>
      </w:pPr>
    </w:p>
    <w:p w14:paraId="0A6EE0AB" w14:textId="77777777" w:rsidR="005F039C" w:rsidRDefault="005F039C" w:rsidP="7B4DA79D">
      <w:pPr>
        <w:spacing w:line="240" w:lineRule="auto"/>
      </w:pPr>
    </w:p>
    <w:p w14:paraId="55C41B43" w14:textId="77777777" w:rsidR="005F039C" w:rsidRDefault="005F039C" w:rsidP="7B4DA79D">
      <w:pPr>
        <w:spacing w:line="240" w:lineRule="auto"/>
      </w:pPr>
    </w:p>
    <w:p w14:paraId="1B52E6D3" w14:textId="77777777" w:rsidR="005F039C" w:rsidRDefault="005F039C" w:rsidP="7B4DA79D">
      <w:pPr>
        <w:spacing w:line="240" w:lineRule="auto"/>
      </w:pPr>
    </w:p>
    <w:p w14:paraId="5501CCB2" w14:textId="77777777" w:rsidR="005F039C" w:rsidRDefault="005F039C" w:rsidP="7B4DA79D">
      <w:pPr>
        <w:spacing w:line="240" w:lineRule="auto"/>
      </w:pPr>
    </w:p>
    <w:p w14:paraId="1E508A6C" w14:textId="77777777" w:rsidR="005F039C" w:rsidRDefault="005F039C" w:rsidP="7B4DA79D">
      <w:pPr>
        <w:spacing w:line="240" w:lineRule="auto"/>
      </w:pPr>
    </w:p>
    <w:p w14:paraId="7ADFC2CA" w14:textId="77777777" w:rsidR="005F039C" w:rsidRDefault="005F039C" w:rsidP="7B4DA79D">
      <w:pPr>
        <w:spacing w:line="240" w:lineRule="auto"/>
      </w:pPr>
    </w:p>
    <w:p w14:paraId="4FA3D395" w14:textId="77777777" w:rsidR="005F039C" w:rsidRDefault="005F039C" w:rsidP="7B4DA79D">
      <w:pPr>
        <w:spacing w:line="240" w:lineRule="auto"/>
      </w:pPr>
    </w:p>
    <w:p w14:paraId="1679867E" w14:textId="77777777" w:rsidR="005F039C" w:rsidRDefault="005F039C" w:rsidP="7B4DA79D">
      <w:pPr>
        <w:spacing w:line="240" w:lineRule="auto"/>
      </w:pPr>
    </w:p>
    <w:p w14:paraId="0D806502" w14:textId="77777777" w:rsidR="0068648F" w:rsidRDefault="0068648F" w:rsidP="0074441A">
      <w:pPr>
        <w:spacing w:line="240" w:lineRule="auto"/>
      </w:pPr>
    </w:p>
    <w:p w14:paraId="1F8962E5" w14:textId="77777777" w:rsidR="0068648F" w:rsidRDefault="0068648F" w:rsidP="0068648F"/>
    <w:p w14:paraId="4909FE3E" w14:textId="77777777" w:rsidR="0068648F" w:rsidRDefault="0068648F" w:rsidP="0068648F"/>
    <w:p w14:paraId="77F0370A" w14:textId="77777777" w:rsidR="0068648F" w:rsidRDefault="0068648F" w:rsidP="0068648F"/>
    <w:tbl>
      <w:tblPr>
        <w:tblStyle w:val="CommerceTableStyle"/>
        <w:tblW w:w="0" w:type="auto"/>
        <w:tblLook w:val="04A0" w:firstRow="1" w:lastRow="0" w:firstColumn="1" w:lastColumn="0" w:noHBand="0" w:noVBand="1"/>
      </w:tblPr>
      <w:tblGrid>
        <w:gridCol w:w="2515"/>
        <w:gridCol w:w="3690"/>
      </w:tblGrid>
      <w:tr w:rsidR="00B005F1" w:rsidRPr="00B005F1" w14:paraId="06252849" w14:textId="77777777" w:rsidTr="7B4DA79D">
        <w:trPr>
          <w:cnfStyle w:val="100000000000" w:firstRow="1" w:lastRow="0" w:firstColumn="0" w:lastColumn="0" w:oddVBand="0" w:evenVBand="0" w:oddHBand="0" w:evenHBand="0" w:firstRowFirstColumn="0" w:firstRowLastColumn="0" w:lastRowFirstColumn="0" w:lastRowLastColumn="0"/>
          <w:trHeight w:val="300"/>
        </w:trPr>
        <w:tc>
          <w:tcPr>
            <w:tcW w:w="2515" w:type="dxa"/>
          </w:tcPr>
          <w:p w14:paraId="67336431" w14:textId="6BDB6544" w:rsidR="00B005F1" w:rsidRPr="00B005F1" w:rsidRDefault="51D668D9" w:rsidP="7B4DA79D">
            <w:pPr>
              <w:jc w:val="left"/>
              <w:rPr>
                <w:b w:val="0"/>
              </w:rPr>
            </w:pPr>
            <w:r>
              <w:rPr>
                <w:b w:val="0"/>
              </w:rPr>
              <w:t>Plan Year 1 (2025)</w:t>
            </w:r>
          </w:p>
        </w:tc>
        <w:tc>
          <w:tcPr>
            <w:tcW w:w="3690" w:type="dxa"/>
          </w:tcPr>
          <w:p w14:paraId="39978DBC" w14:textId="21A2C652" w:rsidR="00B005F1" w:rsidRPr="00B005F1" w:rsidRDefault="51D668D9" w:rsidP="7B4DA79D">
            <w:pPr>
              <w:jc w:val="left"/>
              <w:rPr>
                <w:b w:val="0"/>
              </w:rPr>
            </w:pPr>
            <w:r>
              <w:rPr>
                <w:b w:val="0"/>
              </w:rPr>
              <w:t>April 1, 2025</w:t>
            </w:r>
            <w:r w:rsidR="00B2707E">
              <w:rPr>
                <w:b w:val="0"/>
              </w:rPr>
              <w:t>-</w:t>
            </w:r>
            <w:r>
              <w:rPr>
                <w:b w:val="0"/>
              </w:rPr>
              <w:t>March 31, 2026</w:t>
            </w:r>
          </w:p>
        </w:tc>
      </w:tr>
      <w:tr w:rsidR="00B005F1" w14:paraId="4E284170" w14:textId="77777777" w:rsidTr="7B4DA79D">
        <w:trPr>
          <w:cnfStyle w:val="000000100000" w:firstRow="0" w:lastRow="0" w:firstColumn="0" w:lastColumn="0" w:oddVBand="0" w:evenVBand="0" w:oddHBand="1" w:evenHBand="0" w:firstRowFirstColumn="0" w:firstRowLastColumn="0" w:lastRowFirstColumn="0" w:lastRowLastColumn="0"/>
          <w:trHeight w:val="300"/>
        </w:trPr>
        <w:tc>
          <w:tcPr>
            <w:tcW w:w="2515" w:type="dxa"/>
          </w:tcPr>
          <w:p w14:paraId="5A873AD4" w14:textId="0C12FC77" w:rsidR="00B005F1" w:rsidRDefault="51D668D9" w:rsidP="0068648F">
            <w:r>
              <w:t>Plan Year 2 (2026)</w:t>
            </w:r>
          </w:p>
        </w:tc>
        <w:tc>
          <w:tcPr>
            <w:tcW w:w="3690" w:type="dxa"/>
          </w:tcPr>
          <w:p w14:paraId="10E8CDB5" w14:textId="7C9F0410" w:rsidR="00B005F1" w:rsidRDefault="620A5D29" w:rsidP="0068648F">
            <w:r>
              <w:t>April 1, 2026</w:t>
            </w:r>
            <w:r w:rsidR="00B2707E">
              <w:t>-</w:t>
            </w:r>
            <w:r>
              <w:t>March 31, 2027</w:t>
            </w:r>
          </w:p>
        </w:tc>
      </w:tr>
      <w:tr w:rsidR="00B005F1" w14:paraId="1638B3A2" w14:textId="77777777" w:rsidTr="7B4DA79D">
        <w:trPr>
          <w:trHeight w:val="300"/>
        </w:trPr>
        <w:tc>
          <w:tcPr>
            <w:tcW w:w="2515" w:type="dxa"/>
          </w:tcPr>
          <w:p w14:paraId="796357BA" w14:textId="20520CAC" w:rsidR="00B005F1" w:rsidRDefault="51D668D9" w:rsidP="0068648F">
            <w:r>
              <w:t>Plan Year 3 (2027)</w:t>
            </w:r>
          </w:p>
        </w:tc>
        <w:tc>
          <w:tcPr>
            <w:tcW w:w="3690" w:type="dxa"/>
          </w:tcPr>
          <w:p w14:paraId="732965F1" w14:textId="7B6BD691" w:rsidR="00B005F1" w:rsidRDefault="620A5D29" w:rsidP="0068648F">
            <w:r>
              <w:t>April 1, 2027</w:t>
            </w:r>
            <w:r w:rsidR="00B2707E">
              <w:t>-</w:t>
            </w:r>
            <w:r>
              <w:t>March 31, 2028</w:t>
            </w:r>
          </w:p>
        </w:tc>
      </w:tr>
      <w:tr w:rsidR="00B005F1" w14:paraId="60400DDB" w14:textId="77777777" w:rsidTr="7B4DA79D">
        <w:trPr>
          <w:cnfStyle w:val="000000100000" w:firstRow="0" w:lastRow="0" w:firstColumn="0" w:lastColumn="0" w:oddVBand="0" w:evenVBand="0" w:oddHBand="1" w:evenHBand="0" w:firstRowFirstColumn="0" w:firstRowLastColumn="0" w:lastRowFirstColumn="0" w:lastRowLastColumn="0"/>
          <w:trHeight w:val="300"/>
        </w:trPr>
        <w:tc>
          <w:tcPr>
            <w:tcW w:w="2515" w:type="dxa"/>
          </w:tcPr>
          <w:p w14:paraId="185002AE" w14:textId="70C19EF7" w:rsidR="00B005F1" w:rsidRDefault="51D668D9" w:rsidP="0068648F">
            <w:r>
              <w:t>Plan Year 4 (2028)</w:t>
            </w:r>
          </w:p>
        </w:tc>
        <w:tc>
          <w:tcPr>
            <w:tcW w:w="3690" w:type="dxa"/>
          </w:tcPr>
          <w:p w14:paraId="508382DC" w14:textId="73136325" w:rsidR="00B005F1" w:rsidRDefault="620A5D29" w:rsidP="0068648F">
            <w:r>
              <w:t>April 1, 2028</w:t>
            </w:r>
            <w:r w:rsidR="00B2707E">
              <w:t>-</w:t>
            </w:r>
            <w:r>
              <w:t>March 31, 2029</w:t>
            </w:r>
          </w:p>
        </w:tc>
      </w:tr>
      <w:tr w:rsidR="00B005F1" w14:paraId="72AF9415" w14:textId="77777777" w:rsidTr="7B4DA79D">
        <w:trPr>
          <w:trHeight w:val="300"/>
        </w:trPr>
        <w:tc>
          <w:tcPr>
            <w:tcW w:w="2515" w:type="dxa"/>
          </w:tcPr>
          <w:p w14:paraId="146085E5" w14:textId="55A97BE2" w:rsidR="00B005F1" w:rsidRDefault="620A5D29" w:rsidP="0068648F">
            <w:r>
              <w:t>Plan Year 5 (2029)</w:t>
            </w:r>
          </w:p>
        </w:tc>
        <w:tc>
          <w:tcPr>
            <w:tcW w:w="3690" w:type="dxa"/>
          </w:tcPr>
          <w:p w14:paraId="55FD54EB" w14:textId="49CF86FD" w:rsidR="00B005F1" w:rsidRDefault="620A5D29" w:rsidP="0068648F">
            <w:r>
              <w:t>April 1, 2029</w:t>
            </w:r>
            <w:r w:rsidR="00B2707E">
              <w:t>-</w:t>
            </w:r>
            <w:r>
              <w:t>March 31, 2030</w:t>
            </w:r>
          </w:p>
        </w:tc>
      </w:tr>
    </w:tbl>
    <w:p w14:paraId="21A40AF6" w14:textId="77777777" w:rsidR="0068648F" w:rsidRDefault="0068648F" w:rsidP="0068648F"/>
    <w:p w14:paraId="63E6A27E" w14:textId="06C31668" w:rsidR="002968E0" w:rsidRDefault="002968E0" w:rsidP="7B4DA79D"/>
    <w:p w14:paraId="5366F8C2" w14:textId="604A26AB" w:rsidR="0074441A" w:rsidRDefault="0074441A" w:rsidP="0068648F"/>
    <w:p w14:paraId="30620750" w14:textId="77777777" w:rsidR="0074441A" w:rsidRDefault="0074441A" w:rsidP="0068648F">
      <w:r>
        <w:t>Phone: 406-841-2770</w:t>
      </w:r>
    </w:p>
    <w:p w14:paraId="3BBF63ED" w14:textId="77777777" w:rsidR="0074441A" w:rsidRDefault="0074441A" w:rsidP="0068648F">
      <w:r>
        <w:t>Fax: 406-841-2771</w:t>
      </w:r>
    </w:p>
    <w:p w14:paraId="38694919" w14:textId="77777777" w:rsidR="0074441A" w:rsidRDefault="0074441A" w:rsidP="0068648F">
      <w:r>
        <w:t>TDD: 800-841-2702</w:t>
      </w:r>
    </w:p>
    <w:p w14:paraId="5D00F10D" w14:textId="5950D364" w:rsidR="0074441A" w:rsidRDefault="0074441A" w:rsidP="0068648F">
      <w:pPr>
        <w:sectPr w:rsidR="0074441A" w:rsidSect="003E46D6">
          <w:headerReference w:type="even" r:id="rId12"/>
          <w:headerReference w:type="default" r:id="rId13"/>
          <w:footerReference w:type="even" r:id="rId14"/>
          <w:footerReference w:type="default" r:id="rId15"/>
          <w:headerReference w:type="first" r:id="rId16"/>
          <w:footerReference w:type="first" r:id="rId17"/>
          <w:pgSz w:w="12240" w:h="15840"/>
          <w:pgMar w:top="1714" w:right="1440" w:bottom="1166" w:left="1440" w:header="720" w:footer="432" w:gutter="0"/>
          <w:pgNumType w:fmt="lowerRoman" w:start="0"/>
          <w:cols w:space="720"/>
          <w:titlePg/>
          <w:docGrid w:linePitch="360"/>
        </w:sectPr>
      </w:pPr>
    </w:p>
    <w:sdt>
      <w:sdtPr>
        <w:rPr>
          <w:sz w:val="44"/>
          <w:szCs w:val="42"/>
        </w:rPr>
        <w:id w:val="-575896773"/>
        <w:docPartObj>
          <w:docPartGallery w:val="Table of Contents"/>
          <w:docPartUnique/>
        </w:docPartObj>
      </w:sdtPr>
      <w:sdtEndPr>
        <w:rPr>
          <w:szCs w:val="44"/>
        </w:rPr>
      </w:sdtEndPr>
      <w:sdtContent>
        <w:p w14:paraId="38B6D014" w14:textId="77777777" w:rsidR="0074441A" w:rsidRDefault="0074441A" w:rsidP="00700876">
          <w:pPr>
            <w:pStyle w:val="TOCHeading"/>
          </w:pPr>
          <w:r>
            <w:t>Table of Contents</w:t>
          </w:r>
        </w:p>
        <w:p w14:paraId="33897098" w14:textId="69914418" w:rsidR="00A37856" w:rsidRDefault="0074441A">
          <w:pPr>
            <w:pStyle w:val="TOC1"/>
            <w:tabs>
              <w:tab w:val="right" w:leader="dot" w:pos="9350"/>
            </w:tabs>
            <w:rPr>
              <w:rFonts w:eastAsiaTheme="minorEastAsia"/>
              <w:bCs w:val="0"/>
              <w:iCs w:val="0"/>
              <w:noProof/>
              <w:color w:val="auto"/>
            </w:rPr>
          </w:pPr>
          <w:r>
            <w:fldChar w:fldCharType="begin"/>
          </w:r>
          <w:r>
            <w:instrText xml:space="preserve"> TOC \o "1-8" \h \z \u </w:instrText>
          </w:r>
          <w:r>
            <w:fldChar w:fldCharType="separate"/>
          </w:r>
          <w:hyperlink w:anchor="_Toc231824140" w:history="1">
            <w:r w:rsidR="00A37856" w:rsidRPr="00D559F4">
              <w:rPr>
                <w:rStyle w:val="Hyperlink"/>
                <w:noProof/>
              </w:rPr>
              <w:t>Introduction</w:t>
            </w:r>
            <w:r w:rsidR="00A37856">
              <w:rPr>
                <w:noProof/>
                <w:webHidden/>
              </w:rPr>
              <w:tab/>
            </w:r>
            <w:r w:rsidR="00A37856">
              <w:rPr>
                <w:noProof/>
                <w:webHidden/>
              </w:rPr>
              <w:fldChar w:fldCharType="begin"/>
            </w:r>
            <w:r w:rsidR="00A37856">
              <w:rPr>
                <w:noProof/>
                <w:webHidden/>
              </w:rPr>
              <w:instrText xml:space="preserve"> PAGEREF _Toc231824140 \h </w:instrText>
            </w:r>
            <w:r w:rsidR="00A37856">
              <w:rPr>
                <w:noProof/>
                <w:webHidden/>
              </w:rPr>
            </w:r>
            <w:r w:rsidR="00A37856">
              <w:rPr>
                <w:noProof/>
                <w:webHidden/>
              </w:rPr>
              <w:fldChar w:fldCharType="separate"/>
            </w:r>
            <w:r w:rsidR="00404E17">
              <w:rPr>
                <w:noProof/>
                <w:webHidden/>
              </w:rPr>
              <w:t>1</w:t>
            </w:r>
            <w:r w:rsidR="00A37856">
              <w:rPr>
                <w:noProof/>
                <w:webHidden/>
              </w:rPr>
              <w:fldChar w:fldCharType="end"/>
            </w:r>
          </w:hyperlink>
        </w:p>
        <w:p w14:paraId="3AB1576D" w14:textId="7281DA91" w:rsidR="00A37856" w:rsidRDefault="00A37856">
          <w:pPr>
            <w:pStyle w:val="TOC2"/>
            <w:tabs>
              <w:tab w:val="right" w:leader="dot" w:pos="9350"/>
            </w:tabs>
            <w:rPr>
              <w:rFonts w:asciiTheme="minorHAnsi" w:eastAsiaTheme="minorEastAsia" w:hAnsiTheme="minorHAnsi"/>
              <w:noProof/>
              <w:color w:val="auto"/>
            </w:rPr>
          </w:pPr>
          <w:hyperlink w:anchor="_Toc231824141" w:history="1">
            <w:r w:rsidRPr="00D559F4">
              <w:rPr>
                <w:rStyle w:val="Hyperlink"/>
                <w:noProof/>
              </w:rPr>
              <w:t>CR-05 — Goals and Outcomes</w:t>
            </w:r>
            <w:r>
              <w:rPr>
                <w:noProof/>
                <w:webHidden/>
              </w:rPr>
              <w:tab/>
            </w:r>
            <w:r>
              <w:rPr>
                <w:noProof/>
                <w:webHidden/>
              </w:rPr>
              <w:fldChar w:fldCharType="begin"/>
            </w:r>
            <w:r>
              <w:rPr>
                <w:noProof/>
                <w:webHidden/>
              </w:rPr>
              <w:instrText xml:space="preserve"> PAGEREF _Toc231824141 \h </w:instrText>
            </w:r>
            <w:r>
              <w:rPr>
                <w:noProof/>
                <w:webHidden/>
              </w:rPr>
            </w:r>
            <w:r>
              <w:rPr>
                <w:noProof/>
                <w:webHidden/>
              </w:rPr>
              <w:fldChar w:fldCharType="separate"/>
            </w:r>
            <w:r w:rsidR="00404E17">
              <w:rPr>
                <w:noProof/>
                <w:webHidden/>
              </w:rPr>
              <w:t>2</w:t>
            </w:r>
            <w:r>
              <w:rPr>
                <w:noProof/>
                <w:webHidden/>
              </w:rPr>
              <w:fldChar w:fldCharType="end"/>
            </w:r>
          </w:hyperlink>
        </w:p>
        <w:p w14:paraId="4073D321" w14:textId="0AE86C54" w:rsidR="00A37856" w:rsidRDefault="00A37856">
          <w:pPr>
            <w:pStyle w:val="TOC8"/>
            <w:rPr>
              <w:rFonts w:asciiTheme="minorHAnsi" w:eastAsiaTheme="minorEastAsia" w:hAnsiTheme="minorHAnsi"/>
              <w:noProof/>
              <w:color w:val="auto"/>
            </w:rPr>
          </w:pPr>
          <w:hyperlink w:anchor="_Toc231824142" w:history="1">
            <w:r w:rsidRPr="00D559F4">
              <w:rPr>
                <w:rStyle w:val="Hyperlink"/>
                <w:noProof/>
              </w:rPr>
              <w:t>Table 1 — Accomplishments — Program Year and Strategic Plan to Date</w:t>
            </w:r>
            <w:r>
              <w:rPr>
                <w:noProof/>
                <w:webHidden/>
              </w:rPr>
              <w:tab/>
            </w:r>
            <w:r>
              <w:rPr>
                <w:noProof/>
                <w:webHidden/>
              </w:rPr>
              <w:fldChar w:fldCharType="begin"/>
            </w:r>
            <w:r>
              <w:rPr>
                <w:noProof/>
                <w:webHidden/>
              </w:rPr>
              <w:instrText xml:space="preserve"> PAGEREF _Toc231824142 \h </w:instrText>
            </w:r>
            <w:r>
              <w:rPr>
                <w:noProof/>
                <w:webHidden/>
              </w:rPr>
            </w:r>
            <w:r>
              <w:rPr>
                <w:noProof/>
                <w:webHidden/>
              </w:rPr>
              <w:fldChar w:fldCharType="separate"/>
            </w:r>
            <w:r w:rsidR="00404E17">
              <w:rPr>
                <w:noProof/>
                <w:webHidden/>
              </w:rPr>
              <w:t>7</w:t>
            </w:r>
            <w:r>
              <w:rPr>
                <w:noProof/>
                <w:webHidden/>
              </w:rPr>
              <w:fldChar w:fldCharType="end"/>
            </w:r>
          </w:hyperlink>
        </w:p>
        <w:p w14:paraId="36776D5C" w14:textId="449D363F" w:rsidR="00A37856" w:rsidRDefault="00A37856">
          <w:pPr>
            <w:pStyle w:val="TOC8"/>
            <w:rPr>
              <w:rFonts w:asciiTheme="minorHAnsi" w:eastAsiaTheme="minorEastAsia" w:hAnsiTheme="minorHAnsi"/>
              <w:noProof/>
              <w:color w:val="auto"/>
            </w:rPr>
          </w:pPr>
          <w:hyperlink w:anchor="_Toc231824143" w:history="1">
            <w:r w:rsidRPr="00D559F4">
              <w:rPr>
                <w:rStyle w:val="Hyperlink"/>
                <w:noProof/>
              </w:rPr>
              <w:t>Table CR-1 — Projects Awarded During Plan Year 1</w:t>
            </w:r>
            <w:r>
              <w:rPr>
                <w:noProof/>
                <w:webHidden/>
              </w:rPr>
              <w:tab/>
            </w:r>
            <w:r>
              <w:rPr>
                <w:noProof/>
                <w:webHidden/>
              </w:rPr>
              <w:fldChar w:fldCharType="begin"/>
            </w:r>
            <w:r>
              <w:rPr>
                <w:noProof/>
                <w:webHidden/>
              </w:rPr>
              <w:instrText xml:space="preserve"> PAGEREF _Toc231824143 \h </w:instrText>
            </w:r>
            <w:r>
              <w:rPr>
                <w:noProof/>
                <w:webHidden/>
              </w:rPr>
            </w:r>
            <w:r>
              <w:rPr>
                <w:noProof/>
                <w:webHidden/>
              </w:rPr>
              <w:fldChar w:fldCharType="separate"/>
            </w:r>
            <w:r w:rsidR="00404E17">
              <w:rPr>
                <w:noProof/>
                <w:webHidden/>
              </w:rPr>
              <w:t>11</w:t>
            </w:r>
            <w:r>
              <w:rPr>
                <w:noProof/>
                <w:webHidden/>
              </w:rPr>
              <w:fldChar w:fldCharType="end"/>
            </w:r>
          </w:hyperlink>
        </w:p>
        <w:p w14:paraId="1EAB2A21" w14:textId="193DFFD9" w:rsidR="00A37856" w:rsidRDefault="00A37856">
          <w:pPr>
            <w:pStyle w:val="TOC2"/>
            <w:tabs>
              <w:tab w:val="right" w:leader="dot" w:pos="9350"/>
            </w:tabs>
            <w:rPr>
              <w:rFonts w:asciiTheme="minorHAnsi" w:eastAsiaTheme="minorEastAsia" w:hAnsiTheme="minorHAnsi"/>
              <w:noProof/>
              <w:color w:val="auto"/>
            </w:rPr>
          </w:pPr>
          <w:hyperlink w:anchor="_Toc231824144" w:history="1">
            <w:r w:rsidRPr="00D559F4">
              <w:rPr>
                <w:rStyle w:val="Hyperlink"/>
                <w:noProof/>
              </w:rPr>
              <w:t>CR-10 — Racial and Ethnic Composition of Families Assisted</w:t>
            </w:r>
            <w:r>
              <w:rPr>
                <w:noProof/>
                <w:webHidden/>
              </w:rPr>
              <w:tab/>
            </w:r>
            <w:r>
              <w:rPr>
                <w:noProof/>
                <w:webHidden/>
              </w:rPr>
              <w:fldChar w:fldCharType="begin"/>
            </w:r>
            <w:r>
              <w:rPr>
                <w:noProof/>
                <w:webHidden/>
              </w:rPr>
              <w:instrText xml:space="preserve"> PAGEREF _Toc231824144 \h </w:instrText>
            </w:r>
            <w:r>
              <w:rPr>
                <w:noProof/>
                <w:webHidden/>
              </w:rPr>
            </w:r>
            <w:r>
              <w:rPr>
                <w:noProof/>
                <w:webHidden/>
              </w:rPr>
              <w:fldChar w:fldCharType="separate"/>
            </w:r>
            <w:r w:rsidR="00404E17">
              <w:rPr>
                <w:noProof/>
                <w:webHidden/>
              </w:rPr>
              <w:t>17</w:t>
            </w:r>
            <w:r>
              <w:rPr>
                <w:noProof/>
                <w:webHidden/>
              </w:rPr>
              <w:fldChar w:fldCharType="end"/>
            </w:r>
          </w:hyperlink>
        </w:p>
        <w:p w14:paraId="277C074F" w14:textId="0D968145" w:rsidR="00A37856" w:rsidRDefault="00A37856">
          <w:pPr>
            <w:pStyle w:val="TOC8"/>
            <w:rPr>
              <w:rFonts w:asciiTheme="minorHAnsi" w:eastAsiaTheme="minorEastAsia" w:hAnsiTheme="minorHAnsi"/>
              <w:noProof/>
              <w:color w:val="auto"/>
            </w:rPr>
          </w:pPr>
          <w:hyperlink w:anchor="_Toc231824145" w:history="1">
            <w:r w:rsidRPr="00D559F4">
              <w:rPr>
                <w:rStyle w:val="Hyperlink"/>
                <w:noProof/>
              </w:rPr>
              <w:t xml:space="preserve">Table 2 — Table of Assistance to Racial and Ethnic </w:t>
            </w:r>
            <w:r>
              <w:rPr>
                <w:rStyle w:val="Hyperlink"/>
                <w:noProof/>
              </w:rPr>
              <w:br/>
            </w:r>
            <w:r w:rsidRPr="00D559F4">
              <w:rPr>
                <w:rStyle w:val="Hyperlink"/>
                <w:noProof/>
              </w:rPr>
              <w:t>Populations by Sources of Funds</w:t>
            </w:r>
            <w:r>
              <w:rPr>
                <w:noProof/>
                <w:webHidden/>
              </w:rPr>
              <w:tab/>
            </w:r>
            <w:r>
              <w:rPr>
                <w:noProof/>
                <w:webHidden/>
              </w:rPr>
              <w:fldChar w:fldCharType="begin"/>
            </w:r>
            <w:r>
              <w:rPr>
                <w:noProof/>
                <w:webHidden/>
              </w:rPr>
              <w:instrText xml:space="preserve"> PAGEREF _Toc231824145 \h </w:instrText>
            </w:r>
            <w:r>
              <w:rPr>
                <w:noProof/>
                <w:webHidden/>
              </w:rPr>
            </w:r>
            <w:r>
              <w:rPr>
                <w:noProof/>
                <w:webHidden/>
              </w:rPr>
              <w:fldChar w:fldCharType="separate"/>
            </w:r>
            <w:r w:rsidR="00404E17">
              <w:rPr>
                <w:noProof/>
                <w:webHidden/>
              </w:rPr>
              <w:t>17</w:t>
            </w:r>
            <w:r>
              <w:rPr>
                <w:noProof/>
                <w:webHidden/>
              </w:rPr>
              <w:fldChar w:fldCharType="end"/>
            </w:r>
          </w:hyperlink>
        </w:p>
        <w:p w14:paraId="5C313AF0" w14:textId="6BD301DE" w:rsidR="00A37856" w:rsidRDefault="00A37856">
          <w:pPr>
            <w:pStyle w:val="TOC3"/>
            <w:tabs>
              <w:tab w:val="right" w:leader="dot" w:pos="9350"/>
            </w:tabs>
            <w:rPr>
              <w:rFonts w:asciiTheme="minorHAnsi" w:eastAsiaTheme="minorEastAsia" w:hAnsiTheme="minorHAnsi"/>
              <w:noProof/>
              <w:color w:val="auto"/>
            </w:rPr>
          </w:pPr>
          <w:hyperlink w:anchor="_Toc231824146" w:history="1">
            <w:r w:rsidRPr="00D559F4">
              <w:rPr>
                <w:rStyle w:val="Hyperlink"/>
                <w:noProof/>
              </w:rPr>
              <w:t>Narrative</w:t>
            </w:r>
            <w:r>
              <w:rPr>
                <w:noProof/>
                <w:webHidden/>
              </w:rPr>
              <w:tab/>
            </w:r>
            <w:r>
              <w:rPr>
                <w:noProof/>
                <w:webHidden/>
              </w:rPr>
              <w:fldChar w:fldCharType="begin"/>
            </w:r>
            <w:r>
              <w:rPr>
                <w:noProof/>
                <w:webHidden/>
              </w:rPr>
              <w:instrText xml:space="preserve"> PAGEREF _Toc231824146 \h </w:instrText>
            </w:r>
            <w:r>
              <w:rPr>
                <w:noProof/>
                <w:webHidden/>
              </w:rPr>
            </w:r>
            <w:r>
              <w:rPr>
                <w:noProof/>
                <w:webHidden/>
              </w:rPr>
              <w:fldChar w:fldCharType="separate"/>
            </w:r>
            <w:r w:rsidR="00404E17">
              <w:rPr>
                <w:noProof/>
                <w:webHidden/>
              </w:rPr>
              <w:t>18</w:t>
            </w:r>
            <w:r>
              <w:rPr>
                <w:noProof/>
                <w:webHidden/>
              </w:rPr>
              <w:fldChar w:fldCharType="end"/>
            </w:r>
          </w:hyperlink>
        </w:p>
        <w:p w14:paraId="67AEEFD6" w14:textId="2B999352" w:rsidR="00A37856" w:rsidRDefault="00A37856">
          <w:pPr>
            <w:pStyle w:val="TOC2"/>
            <w:tabs>
              <w:tab w:val="right" w:leader="dot" w:pos="9350"/>
            </w:tabs>
            <w:rPr>
              <w:rFonts w:asciiTheme="minorHAnsi" w:eastAsiaTheme="minorEastAsia" w:hAnsiTheme="minorHAnsi"/>
              <w:noProof/>
              <w:color w:val="auto"/>
            </w:rPr>
          </w:pPr>
          <w:hyperlink w:anchor="_Toc231824147" w:history="1">
            <w:r w:rsidRPr="00D559F4">
              <w:rPr>
                <w:rStyle w:val="Hyperlink"/>
                <w:noProof/>
              </w:rPr>
              <w:t>CR-15 — Resources and Investments 91.520(a)</w:t>
            </w:r>
            <w:r>
              <w:rPr>
                <w:noProof/>
                <w:webHidden/>
              </w:rPr>
              <w:tab/>
            </w:r>
            <w:r>
              <w:rPr>
                <w:noProof/>
                <w:webHidden/>
              </w:rPr>
              <w:fldChar w:fldCharType="begin"/>
            </w:r>
            <w:r>
              <w:rPr>
                <w:noProof/>
                <w:webHidden/>
              </w:rPr>
              <w:instrText xml:space="preserve"> PAGEREF _Toc231824147 \h </w:instrText>
            </w:r>
            <w:r>
              <w:rPr>
                <w:noProof/>
                <w:webHidden/>
              </w:rPr>
            </w:r>
            <w:r>
              <w:rPr>
                <w:noProof/>
                <w:webHidden/>
              </w:rPr>
              <w:fldChar w:fldCharType="separate"/>
            </w:r>
            <w:r w:rsidR="00404E17">
              <w:rPr>
                <w:noProof/>
                <w:webHidden/>
              </w:rPr>
              <w:t>19</w:t>
            </w:r>
            <w:r>
              <w:rPr>
                <w:noProof/>
                <w:webHidden/>
              </w:rPr>
              <w:fldChar w:fldCharType="end"/>
            </w:r>
          </w:hyperlink>
        </w:p>
        <w:p w14:paraId="3D33DF1A" w14:textId="50208353" w:rsidR="00A37856" w:rsidRDefault="00A37856">
          <w:pPr>
            <w:pStyle w:val="TOC8"/>
            <w:rPr>
              <w:rFonts w:asciiTheme="minorHAnsi" w:eastAsiaTheme="minorEastAsia" w:hAnsiTheme="minorHAnsi"/>
              <w:noProof/>
              <w:color w:val="auto"/>
            </w:rPr>
          </w:pPr>
          <w:hyperlink w:anchor="_Toc231824148" w:history="1">
            <w:r w:rsidRPr="00D559F4">
              <w:rPr>
                <w:rStyle w:val="Hyperlink"/>
                <w:noProof/>
              </w:rPr>
              <w:t>Table 3 — Resources Made Available</w:t>
            </w:r>
            <w:r>
              <w:rPr>
                <w:noProof/>
                <w:webHidden/>
              </w:rPr>
              <w:tab/>
            </w:r>
            <w:r>
              <w:rPr>
                <w:noProof/>
                <w:webHidden/>
              </w:rPr>
              <w:fldChar w:fldCharType="begin"/>
            </w:r>
            <w:r>
              <w:rPr>
                <w:noProof/>
                <w:webHidden/>
              </w:rPr>
              <w:instrText xml:space="preserve"> PAGEREF _Toc231824148 \h </w:instrText>
            </w:r>
            <w:r>
              <w:rPr>
                <w:noProof/>
                <w:webHidden/>
              </w:rPr>
            </w:r>
            <w:r>
              <w:rPr>
                <w:noProof/>
                <w:webHidden/>
              </w:rPr>
              <w:fldChar w:fldCharType="separate"/>
            </w:r>
            <w:r w:rsidR="00404E17">
              <w:rPr>
                <w:noProof/>
                <w:webHidden/>
              </w:rPr>
              <w:t>19</w:t>
            </w:r>
            <w:r>
              <w:rPr>
                <w:noProof/>
                <w:webHidden/>
              </w:rPr>
              <w:fldChar w:fldCharType="end"/>
            </w:r>
          </w:hyperlink>
        </w:p>
        <w:p w14:paraId="0A02B3AD" w14:textId="7B3F7921" w:rsidR="00A37856" w:rsidRDefault="00A37856">
          <w:pPr>
            <w:pStyle w:val="TOC3"/>
            <w:tabs>
              <w:tab w:val="right" w:leader="dot" w:pos="9350"/>
            </w:tabs>
            <w:rPr>
              <w:rFonts w:asciiTheme="minorHAnsi" w:eastAsiaTheme="minorEastAsia" w:hAnsiTheme="minorHAnsi"/>
              <w:noProof/>
              <w:color w:val="auto"/>
            </w:rPr>
          </w:pPr>
          <w:hyperlink w:anchor="_Toc231824149" w:history="1">
            <w:r w:rsidRPr="00D559F4">
              <w:rPr>
                <w:rStyle w:val="Hyperlink"/>
                <w:noProof/>
              </w:rPr>
              <w:t>Narrative</w:t>
            </w:r>
            <w:r>
              <w:rPr>
                <w:noProof/>
                <w:webHidden/>
              </w:rPr>
              <w:tab/>
            </w:r>
            <w:r>
              <w:rPr>
                <w:noProof/>
                <w:webHidden/>
              </w:rPr>
              <w:fldChar w:fldCharType="begin"/>
            </w:r>
            <w:r>
              <w:rPr>
                <w:noProof/>
                <w:webHidden/>
              </w:rPr>
              <w:instrText xml:space="preserve"> PAGEREF _Toc231824149 \h </w:instrText>
            </w:r>
            <w:r>
              <w:rPr>
                <w:noProof/>
                <w:webHidden/>
              </w:rPr>
            </w:r>
            <w:r>
              <w:rPr>
                <w:noProof/>
                <w:webHidden/>
              </w:rPr>
              <w:fldChar w:fldCharType="separate"/>
            </w:r>
            <w:r w:rsidR="00404E17">
              <w:rPr>
                <w:noProof/>
                <w:webHidden/>
              </w:rPr>
              <w:t>19</w:t>
            </w:r>
            <w:r>
              <w:rPr>
                <w:noProof/>
                <w:webHidden/>
              </w:rPr>
              <w:fldChar w:fldCharType="end"/>
            </w:r>
          </w:hyperlink>
        </w:p>
        <w:p w14:paraId="24B3B569" w14:textId="16754D93" w:rsidR="00A37856" w:rsidRDefault="00A37856">
          <w:pPr>
            <w:pStyle w:val="TOC3"/>
            <w:tabs>
              <w:tab w:val="right" w:leader="dot" w:pos="9350"/>
            </w:tabs>
            <w:rPr>
              <w:rFonts w:asciiTheme="minorHAnsi" w:eastAsiaTheme="minorEastAsia" w:hAnsiTheme="minorHAnsi"/>
              <w:noProof/>
              <w:color w:val="auto"/>
            </w:rPr>
          </w:pPr>
          <w:hyperlink w:anchor="_Toc231824150" w:history="1">
            <w:r w:rsidRPr="00D559F4">
              <w:rPr>
                <w:rStyle w:val="Hyperlink"/>
                <w:noProof/>
              </w:rPr>
              <w:t>Narrative</w:t>
            </w:r>
            <w:r>
              <w:rPr>
                <w:noProof/>
                <w:webHidden/>
              </w:rPr>
              <w:tab/>
            </w:r>
            <w:r>
              <w:rPr>
                <w:noProof/>
                <w:webHidden/>
              </w:rPr>
              <w:fldChar w:fldCharType="begin"/>
            </w:r>
            <w:r>
              <w:rPr>
                <w:noProof/>
                <w:webHidden/>
              </w:rPr>
              <w:instrText xml:space="preserve"> PAGEREF _Toc231824150 \h </w:instrText>
            </w:r>
            <w:r>
              <w:rPr>
                <w:noProof/>
                <w:webHidden/>
              </w:rPr>
            </w:r>
            <w:r>
              <w:rPr>
                <w:noProof/>
                <w:webHidden/>
              </w:rPr>
              <w:fldChar w:fldCharType="separate"/>
            </w:r>
            <w:r w:rsidR="00404E17">
              <w:rPr>
                <w:noProof/>
                <w:webHidden/>
              </w:rPr>
              <w:t>23</w:t>
            </w:r>
            <w:r>
              <w:rPr>
                <w:noProof/>
                <w:webHidden/>
              </w:rPr>
              <w:fldChar w:fldCharType="end"/>
            </w:r>
          </w:hyperlink>
        </w:p>
        <w:p w14:paraId="1D435483" w14:textId="54036023" w:rsidR="00A37856" w:rsidRDefault="00A37856">
          <w:pPr>
            <w:pStyle w:val="TOC3"/>
            <w:tabs>
              <w:tab w:val="right" w:leader="dot" w:pos="9350"/>
            </w:tabs>
            <w:rPr>
              <w:rFonts w:asciiTheme="minorHAnsi" w:eastAsiaTheme="minorEastAsia" w:hAnsiTheme="minorHAnsi"/>
              <w:noProof/>
              <w:color w:val="auto"/>
            </w:rPr>
          </w:pPr>
          <w:hyperlink w:anchor="_Toc231824151" w:history="1">
            <w:r w:rsidRPr="00D559F4">
              <w:rPr>
                <w:rStyle w:val="Hyperlink"/>
                <w:noProof/>
              </w:rPr>
              <w:t>Leveraging</w:t>
            </w:r>
            <w:r>
              <w:rPr>
                <w:noProof/>
                <w:webHidden/>
              </w:rPr>
              <w:tab/>
            </w:r>
            <w:r>
              <w:rPr>
                <w:noProof/>
                <w:webHidden/>
              </w:rPr>
              <w:fldChar w:fldCharType="begin"/>
            </w:r>
            <w:r>
              <w:rPr>
                <w:noProof/>
                <w:webHidden/>
              </w:rPr>
              <w:instrText xml:space="preserve"> PAGEREF _Toc231824151 \h </w:instrText>
            </w:r>
            <w:r>
              <w:rPr>
                <w:noProof/>
                <w:webHidden/>
              </w:rPr>
            </w:r>
            <w:r>
              <w:rPr>
                <w:noProof/>
                <w:webHidden/>
              </w:rPr>
              <w:fldChar w:fldCharType="separate"/>
            </w:r>
            <w:r w:rsidR="00404E17">
              <w:rPr>
                <w:noProof/>
                <w:webHidden/>
              </w:rPr>
              <w:t>24</w:t>
            </w:r>
            <w:r>
              <w:rPr>
                <w:noProof/>
                <w:webHidden/>
              </w:rPr>
              <w:fldChar w:fldCharType="end"/>
            </w:r>
          </w:hyperlink>
        </w:p>
        <w:p w14:paraId="3B0DF77D" w14:textId="7E4A2053" w:rsidR="00A37856" w:rsidRDefault="00A37856">
          <w:pPr>
            <w:pStyle w:val="TOC8"/>
            <w:rPr>
              <w:rFonts w:asciiTheme="minorHAnsi" w:eastAsiaTheme="minorEastAsia" w:hAnsiTheme="minorHAnsi"/>
              <w:noProof/>
              <w:color w:val="auto"/>
            </w:rPr>
          </w:pPr>
          <w:hyperlink w:anchor="_Toc231824152" w:history="1">
            <w:r w:rsidRPr="00D559F4">
              <w:rPr>
                <w:rStyle w:val="Hyperlink"/>
                <w:noProof/>
              </w:rPr>
              <w:t>Table 4 — Fiscal Year Summary — HOME Match Report</w:t>
            </w:r>
            <w:r>
              <w:rPr>
                <w:noProof/>
                <w:webHidden/>
              </w:rPr>
              <w:tab/>
            </w:r>
            <w:r>
              <w:rPr>
                <w:noProof/>
                <w:webHidden/>
              </w:rPr>
              <w:fldChar w:fldCharType="begin"/>
            </w:r>
            <w:r>
              <w:rPr>
                <w:noProof/>
                <w:webHidden/>
              </w:rPr>
              <w:instrText xml:space="preserve"> PAGEREF _Toc231824152 \h </w:instrText>
            </w:r>
            <w:r>
              <w:rPr>
                <w:noProof/>
                <w:webHidden/>
              </w:rPr>
            </w:r>
            <w:r>
              <w:rPr>
                <w:noProof/>
                <w:webHidden/>
              </w:rPr>
              <w:fldChar w:fldCharType="separate"/>
            </w:r>
            <w:r w:rsidR="00404E17">
              <w:rPr>
                <w:noProof/>
                <w:webHidden/>
              </w:rPr>
              <w:t>26</w:t>
            </w:r>
            <w:r>
              <w:rPr>
                <w:noProof/>
                <w:webHidden/>
              </w:rPr>
              <w:fldChar w:fldCharType="end"/>
            </w:r>
          </w:hyperlink>
        </w:p>
        <w:p w14:paraId="21DC3E58" w14:textId="323F230D" w:rsidR="00A37856" w:rsidRDefault="00A37856">
          <w:pPr>
            <w:pStyle w:val="TOC2"/>
            <w:tabs>
              <w:tab w:val="right" w:leader="dot" w:pos="9350"/>
            </w:tabs>
            <w:rPr>
              <w:rFonts w:asciiTheme="minorHAnsi" w:eastAsiaTheme="minorEastAsia" w:hAnsiTheme="minorHAnsi"/>
              <w:noProof/>
              <w:color w:val="auto"/>
            </w:rPr>
          </w:pPr>
          <w:hyperlink w:anchor="_Toc231824153" w:history="1">
            <w:r w:rsidRPr="00D559F4">
              <w:rPr>
                <w:rStyle w:val="Hyperlink"/>
                <w:noProof/>
              </w:rPr>
              <w:t>HOME MBE/WBE Report</w:t>
            </w:r>
            <w:r>
              <w:rPr>
                <w:noProof/>
                <w:webHidden/>
              </w:rPr>
              <w:tab/>
            </w:r>
            <w:r>
              <w:rPr>
                <w:noProof/>
                <w:webHidden/>
              </w:rPr>
              <w:fldChar w:fldCharType="begin"/>
            </w:r>
            <w:r>
              <w:rPr>
                <w:noProof/>
                <w:webHidden/>
              </w:rPr>
              <w:instrText xml:space="preserve"> PAGEREF _Toc231824153 \h </w:instrText>
            </w:r>
            <w:r>
              <w:rPr>
                <w:noProof/>
                <w:webHidden/>
              </w:rPr>
            </w:r>
            <w:r>
              <w:rPr>
                <w:noProof/>
                <w:webHidden/>
              </w:rPr>
              <w:fldChar w:fldCharType="separate"/>
            </w:r>
            <w:r w:rsidR="00404E17">
              <w:rPr>
                <w:noProof/>
                <w:webHidden/>
              </w:rPr>
              <w:t>27</w:t>
            </w:r>
            <w:r>
              <w:rPr>
                <w:noProof/>
                <w:webHidden/>
              </w:rPr>
              <w:fldChar w:fldCharType="end"/>
            </w:r>
          </w:hyperlink>
        </w:p>
        <w:p w14:paraId="195077D5" w14:textId="773FECE9" w:rsidR="00A37856" w:rsidRDefault="00A37856">
          <w:pPr>
            <w:pStyle w:val="TOC8"/>
            <w:rPr>
              <w:rFonts w:asciiTheme="minorHAnsi" w:eastAsiaTheme="minorEastAsia" w:hAnsiTheme="minorHAnsi"/>
              <w:noProof/>
              <w:color w:val="auto"/>
            </w:rPr>
          </w:pPr>
          <w:hyperlink w:anchor="_Toc231824154" w:history="1">
            <w:r w:rsidRPr="00D559F4">
              <w:rPr>
                <w:rStyle w:val="Hyperlink"/>
                <w:noProof/>
              </w:rPr>
              <w:t>Table 5 — Minority Business and Women Business Enterprises</w:t>
            </w:r>
            <w:r>
              <w:rPr>
                <w:noProof/>
                <w:webHidden/>
              </w:rPr>
              <w:tab/>
            </w:r>
            <w:r>
              <w:rPr>
                <w:noProof/>
                <w:webHidden/>
              </w:rPr>
              <w:fldChar w:fldCharType="begin"/>
            </w:r>
            <w:r>
              <w:rPr>
                <w:noProof/>
                <w:webHidden/>
              </w:rPr>
              <w:instrText xml:space="preserve"> PAGEREF _Toc231824154 \h </w:instrText>
            </w:r>
            <w:r>
              <w:rPr>
                <w:noProof/>
                <w:webHidden/>
              </w:rPr>
            </w:r>
            <w:r>
              <w:rPr>
                <w:noProof/>
                <w:webHidden/>
              </w:rPr>
              <w:fldChar w:fldCharType="separate"/>
            </w:r>
            <w:r w:rsidR="00404E17">
              <w:rPr>
                <w:noProof/>
                <w:webHidden/>
              </w:rPr>
              <w:t>28</w:t>
            </w:r>
            <w:r>
              <w:rPr>
                <w:noProof/>
                <w:webHidden/>
              </w:rPr>
              <w:fldChar w:fldCharType="end"/>
            </w:r>
          </w:hyperlink>
        </w:p>
        <w:p w14:paraId="3F11F341" w14:textId="7AC211AD" w:rsidR="00A37856" w:rsidRDefault="00A37856">
          <w:pPr>
            <w:pStyle w:val="TOC8"/>
            <w:rPr>
              <w:rFonts w:asciiTheme="minorHAnsi" w:eastAsiaTheme="minorEastAsia" w:hAnsiTheme="minorHAnsi"/>
              <w:noProof/>
              <w:color w:val="auto"/>
            </w:rPr>
          </w:pPr>
          <w:hyperlink w:anchor="_Toc231824155" w:history="1">
            <w:r w:rsidRPr="00D559F4">
              <w:rPr>
                <w:rStyle w:val="Hyperlink"/>
                <w:noProof/>
              </w:rPr>
              <w:t>Table 6 — Minority Owners of Rental Property</w:t>
            </w:r>
            <w:r>
              <w:rPr>
                <w:noProof/>
                <w:webHidden/>
              </w:rPr>
              <w:tab/>
            </w:r>
            <w:r>
              <w:rPr>
                <w:noProof/>
                <w:webHidden/>
              </w:rPr>
              <w:fldChar w:fldCharType="begin"/>
            </w:r>
            <w:r>
              <w:rPr>
                <w:noProof/>
                <w:webHidden/>
              </w:rPr>
              <w:instrText xml:space="preserve"> PAGEREF _Toc231824155 \h </w:instrText>
            </w:r>
            <w:r>
              <w:rPr>
                <w:noProof/>
                <w:webHidden/>
              </w:rPr>
            </w:r>
            <w:r>
              <w:rPr>
                <w:noProof/>
                <w:webHidden/>
              </w:rPr>
              <w:fldChar w:fldCharType="separate"/>
            </w:r>
            <w:r w:rsidR="00404E17">
              <w:rPr>
                <w:noProof/>
                <w:webHidden/>
              </w:rPr>
              <w:t>28</w:t>
            </w:r>
            <w:r>
              <w:rPr>
                <w:noProof/>
                <w:webHidden/>
              </w:rPr>
              <w:fldChar w:fldCharType="end"/>
            </w:r>
          </w:hyperlink>
        </w:p>
        <w:p w14:paraId="2EADEC64" w14:textId="5586460A" w:rsidR="00A37856" w:rsidRDefault="00A37856">
          <w:pPr>
            <w:pStyle w:val="TOC2"/>
            <w:tabs>
              <w:tab w:val="right" w:leader="dot" w:pos="9350"/>
            </w:tabs>
            <w:rPr>
              <w:rFonts w:asciiTheme="minorHAnsi" w:eastAsiaTheme="minorEastAsia" w:hAnsiTheme="minorHAnsi"/>
              <w:noProof/>
              <w:color w:val="auto"/>
            </w:rPr>
          </w:pPr>
          <w:hyperlink w:anchor="_Toc231824156" w:history="1">
            <w:r w:rsidRPr="00D559F4">
              <w:rPr>
                <w:rStyle w:val="Hyperlink"/>
                <w:noProof/>
              </w:rPr>
              <w:t>CR-20 — Affordable Housing 91.520(b)</w:t>
            </w:r>
            <w:r>
              <w:rPr>
                <w:noProof/>
                <w:webHidden/>
              </w:rPr>
              <w:tab/>
            </w:r>
            <w:r>
              <w:rPr>
                <w:noProof/>
                <w:webHidden/>
              </w:rPr>
              <w:fldChar w:fldCharType="begin"/>
            </w:r>
            <w:r>
              <w:rPr>
                <w:noProof/>
                <w:webHidden/>
              </w:rPr>
              <w:instrText xml:space="preserve"> PAGEREF _Toc231824156 \h </w:instrText>
            </w:r>
            <w:r>
              <w:rPr>
                <w:noProof/>
                <w:webHidden/>
              </w:rPr>
            </w:r>
            <w:r>
              <w:rPr>
                <w:noProof/>
                <w:webHidden/>
              </w:rPr>
              <w:fldChar w:fldCharType="separate"/>
            </w:r>
            <w:r w:rsidR="00404E17">
              <w:rPr>
                <w:noProof/>
                <w:webHidden/>
              </w:rPr>
              <w:t>29</w:t>
            </w:r>
            <w:r>
              <w:rPr>
                <w:noProof/>
                <w:webHidden/>
              </w:rPr>
              <w:fldChar w:fldCharType="end"/>
            </w:r>
          </w:hyperlink>
        </w:p>
        <w:p w14:paraId="615281C2" w14:textId="3A86E349" w:rsidR="00A37856" w:rsidRDefault="00A37856">
          <w:pPr>
            <w:pStyle w:val="TOC8"/>
            <w:rPr>
              <w:rFonts w:asciiTheme="minorHAnsi" w:eastAsiaTheme="minorEastAsia" w:hAnsiTheme="minorHAnsi"/>
              <w:noProof/>
              <w:color w:val="auto"/>
            </w:rPr>
          </w:pPr>
          <w:hyperlink w:anchor="_Toc231824157" w:history="1">
            <w:r w:rsidRPr="00D559F4">
              <w:rPr>
                <w:rStyle w:val="Hyperlink"/>
                <w:noProof/>
              </w:rPr>
              <w:t>Table 7 — Number of Households Served</w:t>
            </w:r>
            <w:r>
              <w:rPr>
                <w:noProof/>
                <w:webHidden/>
              </w:rPr>
              <w:tab/>
            </w:r>
            <w:r>
              <w:rPr>
                <w:noProof/>
                <w:webHidden/>
              </w:rPr>
              <w:fldChar w:fldCharType="begin"/>
            </w:r>
            <w:r>
              <w:rPr>
                <w:noProof/>
                <w:webHidden/>
              </w:rPr>
              <w:instrText xml:space="preserve"> PAGEREF _Toc231824157 \h </w:instrText>
            </w:r>
            <w:r>
              <w:rPr>
                <w:noProof/>
                <w:webHidden/>
              </w:rPr>
            </w:r>
            <w:r>
              <w:rPr>
                <w:noProof/>
                <w:webHidden/>
              </w:rPr>
              <w:fldChar w:fldCharType="separate"/>
            </w:r>
            <w:r w:rsidR="00404E17">
              <w:rPr>
                <w:noProof/>
                <w:webHidden/>
              </w:rPr>
              <w:t>29</w:t>
            </w:r>
            <w:r>
              <w:rPr>
                <w:noProof/>
                <w:webHidden/>
              </w:rPr>
              <w:fldChar w:fldCharType="end"/>
            </w:r>
          </w:hyperlink>
        </w:p>
        <w:p w14:paraId="3548C99E" w14:textId="5204F77C" w:rsidR="00A37856" w:rsidRDefault="00A37856">
          <w:pPr>
            <w:pStyle w:val="TOC8"/>
            <w:rPr>
              <w:rFonts w:asciiTheme="minorHAnsi" w:eastAsiaTheme="minorEastAsia" w:hAnsiTheme="minorHAnsi"/>
              <w:noProof/>
              <w:color w:val="auto"/>
            </w:rPr>
          </w:pPr>
          <w:hyperlink w:anchor="_Toc231824158" w:history="1">
            <w:r w:rsidRPr="00D559F4">
              <w:rPr>
                <w:rStyle w:val="Hyperlink"/>
                <w:noProof/>
              </w:rPr>
              <w:t>Table 8 — Number of Households Supported</w:t>
            </w:r>
            <w:r>
              <w:rPr>
                <w:noProof/>
                <w:webHidden/>
              </w:rPr>
              <w:tab/>
            </w:r>
            <w:r>
              <w:rPr>
                <w:noProof/>
                <w:webHidden/>
              </w:rPr>
              <w:fldChar w:fldCharType="begin"/>
            </w:r>
            <w:r>
              <w:rPr>
                <w:noProof/>
                <w:webHidden/>
              </w:rPr>
              <w:instrText xml:space="preserve"> PAGEREF _Toc231824158 \h </w:instrText>
            </w:r>
            <w:r>
              <w:rPr>
                <w:noProof/>
                <w:webHidden/>
              </w:rPr>
            </w:r>
            <w:r>
              <w:rPr>
                <w:noProof/>
                <w:webHidden/>
              </w:rPr>
              <w:fldChar w:fldCharType="separate"/>
            </w:r>
            <w:r w:rsidR="00404E17">
              <w:rPr>
                <w:noProof/>
                <w:webHidden/>
              </w:rPr>
              <w:t>30</w:t>
            </w:r>
            <w:r>
              <w:rPr>
                <w:noProof/>
                <w:webHidden/>
              </w:rPr>
              <w:fldChar w:fldCharType="end"/>
            </w:r>
          </w:hyperlink>
        </w:p>
        <w:p w14:paraId="446B7995" w14:textId="5C112E07" w:rsidR="00A37856" w:rsidRDefault="00A37856">
          <w:pPr>
            <w:pStyle w:val="TOC8"/>
            <w:rPr>
              <w:rFonts w:asciiTheme="minorHAnsi" w:eastAsiaTheme="minorEastAsia" w:hAnsiTheme="minorHAnsi"/>
              <w:noProof/>
              <w:color w:val="auto"/>
            </w:rPr>
          </w:pPr>
          <w:hyperlink w:anchor="_Toc231824159" w:history="1">
            <w:r w:rsidRPr="00D559F4">
              <w:rPr>
                <w:rStyle w:val="Hyperlink"/>
                <w:noProof/>
              </w:rPr>
              <w:t>Table 9 — Number of Households Served</w:t>
            </w:r>
            <w:r>
              <w:rPr>
                <w:noProof/>
                <w:webHidden/>
              </w:rPr>
              <w:tab/>
            </w:r>
            <w:r>
              <w:rPr>
                <w:noProof/>
                <w:webHidden/>
              </w:rPr>
              <w:fldChar w:fldCharType="begin"/>
            </w:r>
            <w:r>
              <w:rPr>
                <w:noProof/>
                <w:webHidden/>
              </w:rPr>
              <w:instrText xml:space="preserve"> PAGEREF _Toc231824159 \h </w:instrText>
            </w:r>
            <w:r>
              <w:rPr>
                <w:noProof/>
                <w:webHidden/>
              </w:rPr>
            </w:r>
            <w:r>
              <w:rPr>
                <w:noProof/>
                <w:webHidden/>
              </w:rPr>
              <w:fldChar w:fldCharType="separate"/>
            </w:r>
            <w:r w:rsidR="00404E17">
              <w:rPr>
                <w:noProof/>
                <w:webHidden/>
              </w:rPr>
              <w:t>33</w:t>
            </w:r>
            <w:r>
              <w:rPr>
                <w:noProof/>
                <w:webHidden/>
              </w:rPr>
              <w:fldChar w:fldCharType="end"/>
            </w:r>
          </w:hyperlink>
        </w:p>
        <w:p w14:paraId="6A241208" w14:textId="25163A04" w:rsidR="00A37856" w:rsidRDefault="00A37856">
          <w:pPr>
            <w:pStyle w:val="TOC3"/>
            <w:tabs>
              <w:tab w:val="right" w:leader="dot" w:pos="9350"/>
            </w:tabs>
            <w:rPr>
              <w:rFonts w:asciiTheme="minorHAnsi" w:eastAsiaTheme="minorEastAsia" w:hAnsiTheme="minorHAnsi"/>
              <w:noProof/>
              <w:color w:val="auto"/>
            </w:rPr>
          </w:pPr>
          <w:hyperlink w:anchor="_Toc231824160" w:history="1">
            <w:r w:rsidRPr="00D559F4">
              <w:rPr>
                <w:rStyle w:val="Hyperlink"/>
                <w:noProof/>
              </w:rPr>
              <w:t>Narrative Information</w:t>
            </w:r>
            <w:r>
              <w:rPr>
                <w:noProof/>
                <w:webHidden/>
              </w:rPr>
              <w:tab/>
            </w:r>
            <w:r>
              <w:rPr>
                <w:noProof/>
                <w:webHidden/>
              </w:rPr>
              <w:fldChar w:fldCharType="begin"/>
            </w:r>
            <w:r>
              <w:rPr>
                <w:noProof/>
                <w:webHidden/>
              </w:rPr>
              <w:instrText xml:space="preserve"> PAGEREF _Toc231824160 \h </w:instrText>
            </w:r>
            <w:r>
              <w:rPr>
                <w:noProof/>
                <w:webHidden/>
              </w:rPr>
            </w:r>
            <w:r>
              <w:rPr>
                <w:noProof/>
                <w:webHidden/>
              </w:rPr>
              <w:fldChar w:fldCharType="separate"/>
            </w:r>
            <w:r w:rsidR="00404E17">
              <w:rPr>
                <w:noProof/>
                <w:webHidden/>
              </w:rPr>
              <w:t>33</w:t>
            </w:r>
            <w:r>
              <w:rPr>
                <w:noProof/>
                <w:webHidden/>
              </w:rPr>
              <w:fldChar w:fldCharType="end"/>
            </w:r>
          </w:hyperlink>
        </w:p>
        <w:p w14:paraId="04D4B2FF" w14:textId="0A1969EC" w:rsidR="00A37856" w:rsidRDefault="00A37856">
          <w:pPr>
            <w:pStyle w:val="TOC2"/>
            <w:tabs>
              <w:tab w:val="right" w:leader="dot" w:pos="9350"/>
            </w:tabs>
            <w:rPr>
              <w:rFonts w:asciiTheme="minorHAnsi" w:eastAsiaTheme="minorEastAsia" w:hAnsiTheme="minorHAnsi"/>
              <w:noProof/>
              <w:color w:val="auto"/>
            </w:rPr>
          </w:pPr>
          <w:hyperlink w:anchor="_Toc231824161" w:history="1">
            <w:r w:rsidRPr="00D559F4">
              <w:rPr>
                <w:rStyle w:val="Hyperlink"/>
                <w:noProof/>
              </w:rPr>
              <w:t xml:space="preserve">CR-25 — Homeless and Other Special Needs 91.220(d, e); </w:t>
            </w:r>
            <w:r>
              <w:rPr>
                <w:rStyle w:val="Hyperlink"/>
                <w:noProof/>
              </w:rPr>
              <w:br/>
            </w:r>
            <w:r w:rsidRPr="00D559F4">
              <w:rPr>
                <w:rStyle w:val="Hyperlink"/>
                <w:noProof/>
              </w:rPr>
              <w:t>91.320(d, e); 91.520(c)</w:t>
            </w:r>
            <w:r>
              <w:rPr>
                <w:noProof/>
                <w:webHidden/>
              </w:rPr>
              <w:tab/>
            </w:r>
            <w:r>
              <w:rPr>
                <w:noProof/>
                <w:webHidden/>
              </w:rPr>
              <w:fldChar w:fldCharType="begin"/>
            </w:r>
            <w:r>
              <w:rPr>
                <w:noProof/>
                <w:webHidden/>
              </w:rPr>
              <w:instrText xml:space="preserve"> PAGEREF _Toc231824161 \h </w:instrText>
            </w:r>
            <w:r>
              <w:rPr>
                <w:noProof/>
                <w:webHidden/>
              </w:rPr>
            </w:r>
            <w:r>
              <w:rPr>
                <w:noProof/>
                <w:webHidden/>
              </w:rPr>
              <w:fldChar w:fldCharType="separate"/>
            </w:r>
            <w:r w:rsidR="00404E17">
              <w:rPr>
                <w:noProof/>
                <w:webHidden/>
              </w:rPr>
              <w:t>34</w:t>
            </w:r>
            <w:r>
              <w:rPr>
                <w:noProof/>
                <w:webHidden/>
              </w:rPr>
              <w:fldChar w:fldCharType="end"/>
            </w:r>
          </w:hyperlink>
        </w:p>
        <w:p w14:paraId="6EE39E4D" w14:textId="709FEE78" w:rsidR="00A37856" w:rsidRDefault="00A37856">
          <w:pPr>
            <w:pStyle w:val="TOC2"/>
            <w:tabs>
              <w:tab w:val="right" w:leader="dot" w:pos="9350"/>
            </w:tabs>
            <w:rPr>
              <w:rFonts w:asciiTheme="minorHAnsi" w:eastAsiaTheme="minorEastAsia" w:hAnsiTheme="minorHAnsi"/>
              <w:noProof/>
              <w:color w:val="auto"/>
            </w:rPr>
          </w:pPr>
          <w:hyperlink w:anchor="_Toc231824162" w:history="1">
            <w:r w:rsidRPr="00D559F4">
              <w:rPr>
                <w:rStyle w:val="Hyperlink"/>
                <w:noProof/>
              </w:rPr>
              <w:t>CR-30 — Public Housing 91.220(h); 91.320(j)</w:t>
            </w:r>
            <w:r>
              <w:rPr>
                <w:noProof/>
                <w:webHidden/>
              </w:rPr>
              <w:tab/>
            </w:r>
            <w:r>
              <w:rPr>
                <w:noProof/>
                <w:webHidden/>
              </w:rPr>
              <w:fldChar w:fldCharType="begin"/>
            </w:r>
            <w:r>
              <w:rPr>
                <w:noProof/>
                <w:webHidden/>
              </w:rPr>
              <w:instrText xml:space="preserve"> PAGEREF _Toc231824162 \h </w:instrText>
            </w:r>
            <w:r>
              <w:rPr>
                <w:noProof/>
                <w:webHidden/>
              </w:rPr>
            </w:r>
            <w:r>
              <w:rPr>
                <w:noProof/>
                <w:webHidden/>
              </w:rPr>
              <w:fldChar w:fldCharType="separate"/>
            </w:r>
            <w:r w:rsidR="00404E17">
              <w:rPr>
                <w:noProof/>
                <w:webHidden/>
              </w:rPr>
              <w:t>39</w:t>
            </w:r>
            <w:r>
              <w:rPr>
                <w:noProof/>
                <w:webHidden/>
              </w:rPr>
              <w:fldChar w:fldCharType="end"/>
            </w:r>
          </w:hyperlink>
        </w:p>
        <w:p w14:paraId="2D3CDC9F" w14:textId="35416586" w:rsidR="00A37856" w:rsidRDefault="00A37856">
          <w:pPr>
            <w:pStyle w:val="TOC2"/>
            <w:tabs>
              <w:tab w:val="right" w:leader="dot" w:pos="9350"/>
            </w:tabs>
            <w:rPr>
              <w:rFonts w:asciiTheme="minorHAnsi" w:eastAsiaTheme="minorEastAsia" w:hAnsiTheme="minorHAnsi"/>
              <w:noProof/>
              <w:color w:val="auto"/>
            </w:rPr>
          </w:pPr>
          <w:hyperlink w:anchor="_Toc231824163" w:history="1">
            <w:r w:rsidRPr="00D559F4">
              <w:rPr>
                <w:rStyle w:val="Hyperlink"/>
                <w:noProof/>
              </w:rPr>
              <w:t>CR-35 — Other Actions 91.220(j)-(k); 91.320(i)-(j)</w:t>
            </w:r>
            <w:r>
              <w:rPr>
                <w:noProof/>
                <w:webHidden/>
              </w:rPr>
              <w:tab/>
            </w:r>
            <w:r>
              <w:rPr>
                <w:noProof/>
                <w:webHidden/>
              </w:rPr>
              <w:fldChar w:fldCharType="begin"/>
            </w:r>
            <w:r>
              <w:rPr>
                <w:noProof/>
                <w:webHidden/>
              </w:rPr>
              <w:instrText xml:space="preserve"> PAGEREF _Toc231824163 \h </w:instrText>
            </w:r>
            <w:r>
              <w:rPr>
                <w:noProof/>
                <w:webHidden/>
              </w:rPr>
            </w:r>
            <w:r>
              <w:rPr>
                <w:noProof/>
                <w:webHidden/>
              </w:rPr>
              <w:fldChar w:fldCharType="separate"/>
            </w:r>
            <w:r w:rsidR="00404E17">
              <w:rPr>
                <w:noProof/>
                <w:webHidden/>
              </w:rPr>
              <w:t>41</w:t>
            </w:r>
            <w:r>
              <w:rPr>
                <w:noProof/>
                <w:webHidden/>
              </w:rPr>
              <w:fldChar w:fldCharType="end"/>
            </w:r>
          </w:hyperlink>
        </w:p>
        <w:p w14:paraId="12E881ED" w14:textId="0888640F" w:rsidR="00A37856" w:rsidRDefault="00A37856">
          <w:pPr>
            <w:pStyle w:val="TOC2"/>
            <w:tabs>
              <w:tab w:val="right" w:leader="dot" w:pos="9350"/>
            </w:tabs>
            <w:rPr>
              <w:rFonts w:asciiTheme="minorHAnsi" w:eastAsiaTheme="minorEastAsia" w:hAnsiTheme="minorHAnsi"/>
              <w:noProof/>
              <w:color w:val="auto"/>
            </w:rPr>
          </w:pPr>
          <w:hyperlink w:anchor="_Toc231824164" w:history="1">
            <w:r w:rsidRPr="00D559F4">
              <w:rPr>
                <w:rStyle w:val="Hyperlink"/>
                <w:noProof/>
              </w:rPr>
              <w:t>CR-40 — Monitoring 91.220; 91.230</w:t>
            </w:r>
            <w:r>
              <w:rPr>
                <w:noProof/>
                <w:webHidden/>
              </w:rPr>
              <w:tab/>
            </w:r>
            <w:r>
              <w:rPr>
                <w:noProof/>
                <w:webHidden/>
              </w:rPr>
              <w:fldChar w:fldCharType="begin"/>
            </w:r>
            <w:r>
              <w:rPr>
                <w:noProof/>
                <w:webHidden/>
              </w:rPr>
              <w:instrText xml:space="preserve"> PAGEREF _Toc231824164 \h </w:instrText>
            </w:r>
            <w:r>
              <w:rPr>
                <w:noProof/>
                <w:webHidden/>
              </w:rPr>
            </w:r>
            <w:r>
              <w:rPr>
                <w:noProof/>
                <w:webHidden/>
              </w:rPr>
              <w:fldChar w:fldCharType="separate"/>
            </w:r>
            <w:r w:rsidR="00404E17">
              <w:rPr>
                <w:noProof/>
                <w:webHidden/>
              </w:rPr>
              <w:t>46</w:t>
            </w:r>
            <w:r>
              <w:rPr>
                <w:noProof/>
                <w:webHidden/>
              </w:rPr>
              <w:fldChar w:fldCharType="end"/>
            </w:r>
          </w:hyperlink>
        </w:p>
        <w:p w14:paraId="7CCD237B" w14:textId="5D15705E" w:rsidR="00A37856" w:rsidRDefault="00A37856">
          <w:pPr>
            <w:pStyle w:val="TOC2"/>
            <w:tabs>
              <w:tab w:val="right" w:leader="dot" w:pos="9350"/>
            </w:tabs>
            <w:rPr>
              <w:rFonts w:asciiTheme="minorHAnsi" w:eastAsiaTheme="minorEastAsia" w:hAnsiTheme="minorHAnsi"/>
              <w:noProof/>
              <w:color w:val="auto"/>
            </w:rPr>
          </w:pPr>
          <w:hyperlink w:anchor="_Toc231824165" w:history="1">
            <w:r w:rsidRPr="00D559F4">
              <w:rPr>
                <w:rStyle w:val="Hyperlink"/>
                <w:noProof/>
              </w:rPr>
              <w:t>CR-45 — CDBG 91.52(d)</w:t>
            </w:r>
            <w:r>
              <w:rPr>
                <w:noProof/>
                <w:webHidden/>
              </w:rPr>
              <w:tab/>
            </w:r>
            <w:r>
              <w:rPr>
                <w:noProof/>
                <w:webHidden/>
              </w:rPr>
              <w:fldChar w:fldCharType="begin"/>
            </w:r>
            <w:r>
              <w:rPr>
                <w:noProof/>
                <w:webHidden/>
              </w:rPr>
              <w:instrText xml:space="preserve"> PAGEREF _Toc231824165 \h </w:instrText>
            </w:r>
            <w:r>
              <w:rPr>
                <w:noProof/>
                <w:webHidden/>
              </w:rPr>
            </w:r>
            <w:r>
              <w:rPr>
                <w:noProof/>
                <w:webHidden/>
              </w:rPr>
              <w:fldChar w:fldCharType="separate"/>
            </w:r>
            <w:r w:rsidR="00404E17">
              <w:rPr>
                <w:noProof/>
                <w:webHidden/>
              </w:rPr>
              <w:t>48</w:t>
            </w:r>
            <w:r>
              <w:rPr>
                <w:noProof/>
                <w:webHidden/>
              </w:rPr>
              <w:fldChar w:fldCharType="end"/>
            </w:r>
          </w:hyperlink>
        </w:p>
        <w:p w14:paraId="64D72356" w14:textId="79D7E813" w:rsidR="00A37856" w:rsidRDefault="00A37856">
          <w:pPr>
            <w:pStyle w:val="TOC2"/>
            <w:tabs>
              <w:tab w:val="right" w:leader="dot" w:pos="9350"/>
            </w:tabs>
            <w:rPr>
              <w:rFonts w:asciiTheme="minorHAnsi" w:eastAsiaTheme="minorEastAsia" w:hAnsiTheme="minorHAnsi"/>
              <w:noProof/>
              <w:color w:val="auto"/>
            </w:rPr>
          </w:pPr>
          <w:hyperlink w:anchor="_Toc231824166" w:history="1">
            <w:r w:rsidRPr="00D559F4">
              <w:rPr>
                <w:rStyle w:val="Hyperlink"/>
                <w:noProof/>
              </w:rPr>
              <w:t>CR-50 — HOME 91.520(e)</w:t>
            </w:r>
            <w:r>
              <w:rPr>
                <w:noProof/>
                <w:webHidden/>
              </w:rPr>
              <w:tab/>
            </w:r>
            <w:r>
              <w:rPr>
                <w:noProof/>
                <w:webHidden/>
              </w:rPr>
              <w:fldChar w:fldCharType="begin"/>
            </w:r>
            <w:r>
              <w:rPr>
                <w:noProof/>
                <w:webHidden/>
              </w:rPr>
              <w:instrText xml:space="preserve"> PAGEREF _Toc231824166 \h </w:instrText>
            </w:r>
            <w:r>
              <w:rPr>
                <w:noProof/>
                <w:webHidden/>
              </w:rPr>
            </w:r>
            <w:r>
              <w:rPr>
                <w:noProof/>
                <w:webHidden/>
              </w:rPr>
              <w:fldChar w:fldCharType="separate"/>
            </w:r>
            <w:r w:rsidR="00404E17">
              <w:rPr>
                <w:noProof/>
                <w:webHidden/>
              </w:rPr>
              <w:t>49</w:t>
            </w:r>
            <w:r>
              <w:rPr>
                <w:noProof/>
                <w:webHidden/>
              </w:rPr>
              <w:fldChar w:fldCharType="end"/>
            </w:r>
          </w:hyperlink>
        </w:p>
        <w:p w14:paraId="2C738B9C" w14:textId="4E39C790" w:rsidR="00A37856" w:rsidRDefault="00A37856">
          <w:pPr>
            <w:pStyle w:val="TOC2"/>
            <w:tabs>
              <w:tab w:val="right" w:leader="dot" w:pos="9350"/>
            </w:tabs>
            <w:rPr>
              <w:rFonts w:asciiTheme="minorHAnsi" w:eastAsiaTheme="minorEastAsia" w:hAnsiTheme="minorHAnsi"/>
              <w:noProof/>
              <w:color w:val="auto"/>
            </w:rPr>
          </w:pPr>
          <w:hyperlink w:anchor="_Toc231824167" w:history="1">
            <w:r w:rsidRPr="00D559F4">
              <w:rPr>
                <w:rStyle w:val="Hyperlink"/>
                <w:noProof/>
              </w:rPr>
              <w:t>CR-55 — HOPWA 91.520(f)</w:t>
            </w:r>
            <w:r>
              <w:rPr>
                <w:noProof/>
                <w:webHidden/>
              </w:rPr>
              <w:tab/>
            </w:r>
            <w:r>
              <w:rPr>
                <w:noProof/>
                <w:webHidden/>
              </w:rPr>
              <w:fldChar w:fldCharType="begin"/>
            </w:r>
            <w:r>
              <w:rPr>
                <w:noProof/>
                <w:webHidden/>
              </w:rPr>
              <w:instrText xml:space="preserve"> PAGEREF _Toc231824167 \h </w:instrText>
            </w:r>
            <w:r>
              <w:rPr>
                <w:noProof/>
                <w:webHidden/>
              </w:rPr>
            </w:r>
            <w:r>
              <w:rPr>
                <w:noProof/>
                <w:webHidden/>
              </w:rPr>
              <w:fldChar w:fldCharType="separate"/>
            </w:r>
            <w:r w:rsidR="00404E17">
              <w:rPr>
                <w:noProof/>
                <w:webHidden/>
              </w:rPr>
              <w:t>50</w:t>
            </w:r>
            <w:r>
              <w:rPr>
                <w:noProof/>
                <w:webHidden/>
              </w:rPr>
              <w:fldChar w:fldCharType="end"/>
            </w:r>
          </w:hyperlink>
        </w:p>
        <w:p w14:paraId="67BFB2B1" w14:textId="4707E747" w:rsidR="00A37856" w:rsidRDefault="00A37856">
          <w:pPr>
            <w:pStyle w:val="TOC3"/>
            <w:tabs>
              <w:tab w:val="right" w:leader="dot" w:pos="9350"/>
            </w:tabs>
            <w:rPr>
              <w:rFonts w:asciiTheme="minorHAnsi" w:eastAsiaTheme="minorEastAsia" w:hAnsiTheme="minorHAnsi"/>
              <w:noProof/>
              <w:color w:val="auto"/>
            </w:rPr>
          </w:pPr>
          <w:hyperlink w:anchor="_Toc231824168" w:history="1">
            <w:r w:rsidRPr="00D559F4">
              <w:rPr>
                <w:rStyle w:val="Hyperlink"/>
                <w:noProof/>
              </w:rPr>
              <w:t>Narrative</w:t>
            </w:r>
            <w:r>
              <w:rPr>
                <w:noProof/>
                <w:webHidden/>
              </w:rPr>
              <w:tab/>
            </w:r>
            <w:r>
              <w:rPr>
                <w:noProof/>
                <w:webHidden/>
              </w:rPr>
              <w:fldChar w:fldCharType="begin"/>
            </w:r>
            <w:r>
              <w:rPr>
                <w:noProof/>
                <w:webHidden/>
              </w:rPr>
              <w:instrText xml:space="preserve"> PAGEREF _Toc231824168 \h </w:instrText>
            </w:r>
            <w:r>
              <w:rPr>
                <w:noProof/>
                <w:webHidden/>
              </w:rPr>
            </w:r>
            <w:r>
              <w:rPr>
                <w:noProof/>
                <w:webHidden/>
              </w:rPr>
              <w:fldChar w:fldCharType="separate"/>
            </w:r>
            <w:r w:rsidR="00404E17">
              <w:rPr>
                <w:noProof/>
                <w:webHidden/>
              </w:rPr>
              <w:t>51</w:t>
            </w:r>
            <w:r>
              <w:rPr>
                <w:noProof/>
                <w:webHidden/>
              </w:rPr>
              <w:fldChar w:fldCharType="end"/>
            </w:r>
          </w:hyperlink>
        </w:p>
        <w:p w14:paraId="40371408" w14:textId="7BF2B739" w:rsidR="00A37856" w:rsidRDefault="00A37856">
          <w:pPr>
            <w:pStyle w:val="TOC2"/>
            <w:tabs>
              <w:tab w:val="right" w:leader="dot" w:pos="9350"/>
            </w:tabs>
            <w:rPr>
              <w:rFonts w:asciiTheme="minorHAnsi" w:eastAsiaTheme="minorEastAsia" w:hAnsiTheme="minorHAnsi"/>
              <w:noProof/>
              <w:color w:val="auto"/>
            </w:rPr>
          </w:pPr>
          <w:hyperlink w:anchor="_Toc231824169" w:history="1">
            <w:r w:rsidRPr="00D559F4">
              <w:rPr>
                <w:rStyle w:val="Hyperlink"/>
                <w:noProof/>
              </w:rPr>
              <w:t>CR-56 — HTF 91.520(h)</w:t>
            </w:r>
            <w:r>
              <w:rPr>
                <w:noProof/>
                <w:webHidden/>
              </w:rPr>
              <w:tab/>
            </w:r>
            <w:r>
              <w:rPr>
                <w:noProof/>
                <w:webHidden/>
              </w:rPr>
              <w:fldChar w:fldCharType="begin"/>
            </w:r>
            <w:r>
              <w:rPr>
                <w:noProof/>
                <w:webHidden/>
              </w:rPr>
              <w:instrText xml:space="preserve"> PAGEREF _Toc231824169 \h </w:instrText>
            </w:r>
            <w:r>
              <w:rPr>
                <w:noProof/>
                <w:webHidden/>
              </w:rPr>
            </w:r>
            <w:r>
              <w:rPr>
                <w:noProof/>
                <w:webHidden/>
              </w:rPr>
              <w:fldChar w:fldCharType="separate"/>
            </w:r>
            <w:r w:rsidR="00404E17">
              <w:rPr>
                <w:noProof/>
                <w:webHidden/>
              </w:rPr>
              <w:t>51</w:t>
            </w:r>
            <w:r>
              <w:rPr>
                <w:noProof/>
                <w:webHidden/>
              </w:rPr>
              <w:fldChar w:fldCharType="end"/>
            </w:r>
          </w:hyperlink>
        </w:p>
        <w:p w14:paraId="1C0847AE" w14:textId="2BB20519" w:rsidR="00A37856" w:rsidRDefault="00A37856">
          <w:pPr>
            <w:pStyle w:val="TOC2"/>
            <w:tabs>
              <w:tab w:val="right" w:leader="dot" w:pos="9350"/>
            </w:tabs>
            <w:rPr>
              <w:rFonts w:asciiTheme="minorHAnsi" w:eastAsiaTheme="minorEastAsia" w:hAnsiTheme="minorHAnsi"/>
              <w:noProof/>
              <w:color w:val="auto"/>
            </w:rPr>
          </w:pPr>
          <w:hyperlink w:anchor="_Toc231824170" w:history="1">
            <w:r w:rsidRPr="00D559F4">
              <w:rPr>
                <w:rStyle w:val="Hyperlink"/>
                <w:noProof/>
              </w:rPr>
              <w:t>CR-58 — Section 3</w:t>
            </w:r>
            <w:r>
              <w:rPr>
                <w:noProof/>
                <w:webHidden/>
              </w:rPr>
              <w:tab/>
            </w:r>
            <w:r>
              <w:rPr>
                <w:noProof/>
                <w:webHidden/>
              </w:rPr>
              <w:fldChar w:fldCharType="begin"/>
            </w:r>
            <w:r>
              <w:rPr>
                <w:noProof/>
                <w:webHidden/>
              </w:rPr>
              <w:instrText xml:space="preserve"> PAGEREF _Toc231824170 \h </w:instrText>
            </w:r>
            <w:r>
              <w:rPr>
                <w:noProof/>
                <w:webHidden/>
              </w:rPr>
            </w:r>
            <w:r>
              <w:rPr>
                <w:noProof/>
                <w:webHidden/>
              </w:rPr>
              <w:fldChar w:fldCharType="separate"/>
            </w:r>
            <w:r w:rsidR="00404E17">
              <w:rPr>
                <w:noProof/>
                <w:webHidden/>
              </w:rPr>
              <w:t>51</w:t>
            </w:r>
            <w:r>
              <w:rPr>
                <w:noProof/>
                <w:webHidden/>
              </w:rPr>
              <w:fldChar w:fldCharType="end"/>
            </w:r>
          </w:hyperlink>
        </w:p>
        <w:p w14:paraId="04B2B0B6" w14:textId="4BF8541A" w:rsidR="00A37856" w:rsidRDefault="00A37856">
          <w:pPr>
            <w:pStyle w:val="TOC3"/>
            <w:tabs>
              <w:tab w:val="right" w:leader="dot" w:pos="9350"/>
            </w:tabs>
            <w:rPr>
              <w:rFonts w:asciiTheme="minorHAnsi" w:eastAsiaTheme="minorEastAsia" w:hAnsiTheme="minorHAnsi"/>
              <w:noProof/>
              <w:color w:val="auto"/>
            </w:rPr>
          </w:pPr>
          <w:hyperlink w:anchor="_Toc231824171" w:history="1">
            <w:r w:rsidRPr="00D559F4">
              <w:rPr>
                <w:rStyle w:val="Hyperlink"/>
                <w:noProof/>
              </w:rPr>
              <w:t>Narrative</w:t>
            </w:r>
            <w:r>
              <w:rPr>
                <w:noProof/>
                <w:webHidden/>
              </w:rPr>
              <w:tab/>
            </w:r>
            <w:r>
              <w:rPr>
                <w:noProof/>
                <w:webHidden/>
              </w:rPr>
              <w:fldChar w:fldCharType="begin"/>
            </w:r>
            <w:r>
              <w:rPr>
                <w:noProof/>
                <w:webHidden/>
              </w:rPr>
              <w:instrText xml:space="preserve"> PAGEREF _Toc231824171 \h </w:instrText>
            </w:r>
            <w:r>
              <w:rPr>
                <w:noProof/>
                <w:webHidden/>
              </w:rPr>
            </w:r>
            <w:r>
              <w:rPr>
                <w:noProof/>
                <w:webHidden/>
              </w:rPr>
              <w:fldChar w:fldCharType="separate"/>
            </w:r>
            <w:r w:rsidR="00404E17">
              <w:rPr>
                <w:noProof/>
                <w:webHidden/>
              </w:rPr>
              <w:t>52</w:t>
            </w:r>
            <w:r>
              <w:rPr>
                <w:noProof/>
                <w:webHidden/>
              </w:rPr>
              <w:fldChar w:fldCharType="end"/>
            </w:r>
          </w:hyperlink>
        </w:p>
        <w:p w14:paraId="5631E911" w14:textId="57BFA926" w:rsidR="00A37856" w:rsidRDefault="00A37856">
          <w:pPr>
            <w:pStyle w:val="TOC2"/>
            <w:tabs>
              <w:tab w:val="right" w:leader="dot" w:pos="9350"/>
            </w:tabs>
            <w:rPr>
              <w:rFonts w:asciiTheme="minorHAnsi" w:eastAsiaTheme="minorEastAsia" w:hAnsiTheme="minorHAnsi"/>
              <w:noProof/>
              <w:color w:val="auto"/>
            </w:rPr>
          </w:pPr>
          <w:hyperlink w:anchor="_Toc231824172" w:history="1">
            <w:r w:rsidRPr="00D559F4">
              <w:rPr>
                <w:rStyle w:val="Hyperlink"/>
                <w:noProof/>
              </w:rPr>
              <w:t>CR-60 — ESG 91.520(g)</w:t>
            </w:r>
            <w:r>
              <w:rPr>
                <w:noProof/>
                <w:webHidden/>
              </w:rPr>
              <w:tab/>
            </w:r>
            <w:r>
              <w:rPr>
                <w:noProof/>
                <w:webHidden/>
              </w:rPr>
              <w:fldChar w:fldCharType="begin"/>
            </w:r>
            <w:r>
              <w:rPr>
                <w:noProof/>
                <w:webHidden/>
              </w:rPr>
              <w:instrText xml:space="preserve"> PAGEREF _Toc231824172 \h </w:instrText>
            </w:r>
            <w:r>
              <w:rPr>
                <w:noProof/>
                <w:webHidden/>
              </w:rPr>
            </w:r>
            <w:r>
              <w:rPr>
                <w:noProof/>
                <w:webHidden/>
              </w:rPr>
              <w:fldChar w:fldCharType="separate"/>
            </w:r>
            <w:r w:rsidR="00404E17">
              <w:rPr>
                <w:noProof/>
                <w:webHidden/>
              </w:rPr>
              <w:t>53</w:t>
            </w:r>
            <w:r>
              <w:rPr>
                <w:noProof/>
                <w:webHidden/>
              </w:rPr>
              <w:fldChar w:fldCharType="end"/>
            </w:r>
          </w:hyperlink>
        </w:p>
        <w:p w14:paraId="142009D3" w14:textId="5486B1F4" w:rsidR="00E83877" w:rsidRPr="000A1757" w:rsidRDefault="0074441A" w:rsidP="00E83877">
          <w:pPr>
            <w:pStyle w:val="Heading1"/>
            <w:rPr>
              <w:sz w:val="24"/>
              <w:szCs w:val="24"/>
            </w:rPr>
          </w:pPr>
          <w:r>
            <w:fldChar w:fldCharType="end"/>
          </w:r>
          <w:r w:rsidR="00E83877" w:rsidRPr="000A1757">
            <w:rPr>
              <w:sz w:val="24"/>
              <w:szCs w:val="24"/>
            </w:rPr>
            <w:t xml:space="preserve">Appendix A – </w:t>
          </w:r>
          <w:r w:rsidR="00E83877">
            <w:rPr>
              <w:sz w:val="24"/>
              <w:szCs w:val="24"/>
            </w:rPr>
            <w:t xml:space="preserve">Public </w:t>
          </w:r>
          <w:r w:rsidR="00BF207F">
            <w:rPr>
              <w:sz w:val="24"/>
              <w:szCs w:val="24"/>
            </w:rPr>
            <w:t xml:space="preserve">Engagement </w:t>
          </w:r>
        </w:p>
        <w:p w14:paraId="2C259ABA" w14:textId="77777777" w:rsidR="00E83877" w:rsidRPr="000A1757" w:rsidRDefault="00E83877" w:rsidP="00E83877">
          <w:pPr>
            <w:pStyle w:val="Heading1"/>
            <w:rPr>
              <w:sz w:val="24"/>
              <w:szCs w:val="24"/>
            </w:rPr>
          </w:pPr>
          <w:r w:rsidRPr="000A1757">
            <w:rPr>
              <w:sz w:val="24"/>
              <w:szCs w:val="24"/>
            </w:rPr>
            <w:t xml:space="preserve">Appendix B – </w:t>
          </w:r>
          <w:r>
            <w:rPr>
              <w:sz w:val="24"/>
              <w:szCs w:val="24"/>
            </w:rPr>
            <w:t>HOME and HTF Monitoring Visits</w:t>
          </w:r>
        </w:p>
        <w:p w14:paraId="22EFEF4B" w14:textId="2E625324" w:rsidR="0074441A" w:rsidRDefault="000B423C" w:rsidP="00700876">
          <w:pPr>
            <w:pStyle w:val="Heading1"/>
            <w:rPr>
              <w:color w:val="000000"/>
              <w:sz w:val="24"/>
              <w:szCs w:val="24"/>
            </w:rPr>
          </w:pPr>
        </w:p>
      </w:sdtContent>
    </w:sdt>
    <w:p w14:paraId="631FFA73" w14:textId="77777777" w:rsidR="0074441A" w:rsidRPr="00700876" w:rsidRDefault="0074441A" w:rsidP="00700876"/>
    <w:p w14:paraId="032F9EF8" w14:textId="77777777" w:rsidR="00927830" w:rsidRDefault="00927830" w:rsidP="00EB0C59">
      <w:pPr>
        <w:sectPr w:rsidR="00927830" w:rsidSect="003E46D6">
          <w:pgSz w:w="12240" w:h="15840"/>
          <w:pgMar w:top="1714" w:right="1440" w:bottom="1166" w:left="1440" w:header="720" w:footer="432" w:gutter="0"/>
          <w:pgNumType w:fmt="lowerRoman"/>
          <w:cols w:space="720"/>
          <w:docGrid w:linePitch="360"/>
        </w:sectPr>
      </w:pPr>
    </w:p>
    <w:p w14:paraId="1EA42F95" w14:textId="77777777" w:rsidR="0074441A" w:rsidRDefault="0074441A" w:rsidP="0074441A">
      <w:pPr>
        <w:pStyle w:val="Heading1"/>
      </w:pPr>
      <w:bookmarkStart w:id="0" w:name="_Toc192853769"/>
      <w:bookmarkStart w:id="1" w:name="_Toc231824140"/>
      <w:r>
        <w:lastRenderedPageBreak/>
        <w:t>Introduction</w:t>
      </w:r>
      <w:bookmarkEnd w:id="0"/>
      <w:bookmarkEnd w:id="1"/>
    </w:p>
    <w:p w14:paraId="7A5DC64D" w14:textId="6382FA64" w:rsidR="0074441A" w:rsidRDefault="1A820AA4" w:rsidP="0074441A">
      <w:r>
        <w:t xml:space="preserve">The Montana </w:t>
      </w:r>
      <w:r w:rsidR="00A8332D">
        <w:t>D</w:t>
      </w:r>
      <w:r w:rsidR="46BDE2D4">
        <w:t xml:space="preserve">epartments </w:t>
      </w:r>
      <w:r>
        <w:t xml:space="preserve">of Commerce and Public Health and Human Services receive annual U.S. Department of Housing and Urban Development funding for the following </w:t>
      </w:r>
      <w:r w:rsidR="46BDE2D4">
        <w:t xml:space="preserve">community planning and development </w:t>
      </w:r>
      <w:r>
        <w:t>program</w:t>
      </w:r>
      <w:r w:rsidR="7C8FF6A6">
        <w:t>s</w:t>
      </w:r>
      <w:r>
        <w:t>: Community Development Block Grant, HOME Investment Partnerships Program, Emergency Solutions Grant and National Housing Trust Fund. In addition, Commerce has received one-time</w:t>
      </w:r>
      <w:r w:rsidR="470F906B">
        <w:t>-</w:t>
      </w:r>
      <w:r>
        <w:t xml:space="preserve">only allocations for the </w:t>
      </w:r>
      <w:r w:rsidR="470F906B">
        <w:t>CDBG</w:t>
      </w:r>
      <w:r w:rsidR="369994E6">
        <w:t>-</w:t>
      </w:r>
      <w:r>
        <w:t>CARES Act and HOME</w:t>
      </w:r>
      <w:r w:rsidR="31DB5652">
        <w:t>-</w:t>
      </w:r>
      <w:r>
        <w:t>American Rescue Plan Act programs. Funding through these programs is crucial to organizations</w:t>
      </w:r>
      <w:r w:rsidR="44AC47AF">
        <w:t xml:space="preserve"> that</w:t>
      </w:r>
      <w:r>
        <w:t xml:space="preserve"> struggl</w:t>
      </w:r>
      <w:r w:rsidR="58885DD7">
        <w:t>e</w:t>
      </w:r>
      <w:r>
        <w:t xml:space="preserve"> to obtain scarce funding to serve households at or below 80% of area median income. </w:t>
      </w:r>
    </w:p>
    <w:p w14:paraId="4C39939B" w14:textId="290A9414" w:rsidR="0074441A" w:rsidRDefault="0074441A" w:rsidP="0074441A"/>
    <w:p w14:paraId="1BC22B9E" w14:textId="2D14FC5A" w:rsidR="0074441A" w:rsidRDefault="1A820AA4" w:rsidP="0074441A">
      <w:r>
        <w:t>As demonstrated in this 202</w:t>
      </w:r>
      <w:r w:rsidR="5B8D910B">
        <w:t>5</w:t>
      </w:r>
      <w:r>
        <w:t>-202</w:t>
      </w:r>
      <w:r w:rsidR="5B8D910B">
        <w:t>6</w:t>
      </w:r>
      <w:r>
        <w:t xml:space="preserve"> </w:t>
      </w:r>
      <w:r w:rsidR="70A25E07">
        <w:t>Consolidated Annual Performance and Evaluation Report</w:t>
      </w:r>
      <w:r>
        <w:t xml:space="preserve">, these programs have </w:t>
      </w:r>
      <w:r w:rsidR="4BDED90D">
        <w:t>provided</w:t>
      </w:r>
      <w:r>
        <w:t xml:space="preserve"> critical funding source</w:t>
      </w:r>
      <w:r w:rsidR="013413BF">
        <w:t>s</w:t>
      </w:r>
      <w:r>
        <w:t xml:space="preserve"> for constructing senior and health facilities in rural areas; developing housing facilities to assist disadvantaged populations; supporting economic opportunities for low- and moderate-income beneficiaries; and providing clean water and sanitary sewer to support the growth of vital, resilient communities across Montana. </w:t>
      </w:r>
    </w:p>
    <w:p w14:paraId="031000A1" w14:textId="77777777" w:rsidR="0074441A" w:rsidRDefault="0074441A" w:rsidP="0074441A"/>
    <w:p w14:paraId="17F4C4C2" w14:textId="032B7603" w:rsidR="0074441A" w:rsidRDefault="3F254651" w:rsidP="0074441A">
      <w:r>
        <w:t>Montana</w:t>
      </w:r>
      <w:r w:rsidR="5294FFB8">
        <w:t>’</w:t>
      </w:r>
      <w:r>
        <w:t xml:space="preserve">s CAPER reports to HUD the outcomes of activities completed with the resources made available to the </w:t>
      </w:r>
      <w:r w:rsidR="189C7B41">
        <w:t>s</w:t>
      </w:r>
      <w:r>
        <w:t xml:space="preserve">tate through CDBG, HOME, ESG and HTF programs during </w:t>
      </w:r>
      <w:r w:rsidR="00E62160">
        <w:t xml:space="preserve">plan </w:t>
      </w:r>
      <w:r w:rsidR="00DF7B56">
        <w:t>Y</w:t>
      </w:r>
      <w:r w:rsidR="00E62160">
        <w:t>ear</w:t>
      </w:r>
      <w:r w:rsidR="6758B033">
        <w:t xml:space="preserve"> </w:t>
      </w:r>
      <w:r w:rsidR="45C1A007">
        <w:t>1</w:t>
      </w:r>
      <w:r w:rsidR="00A8332D">
        <w:t xml:space="preserve"> </w:t>
      </w:r>
      <w:r w:rsidR="00B2707E">
        <w:t xml:space="preserve">— </w:t>
      </w:r>
      <w:r w:rsidR="00A8332D">
        <w:t xml:space="preserve">April </w:t>
      </w:r>
      <w:r>
        <w:t>1, 202</w:t>
      </w:r>
      <w:r w:rsidR="45C1A007">
        <w:t>5</w:t>
      </w:r>
      <w:r w:rsidR="00B2707E">
        <w:t>-</w:t>
      </w:r>
      <w:r>
        <w:t>March 31, 202</w:t>
      </w:r>
      <w:r w:rsidR="45C1A007">
        <w:t>6</w:t>
      </w:r>
      <w:r w:rsidR="00A8332D">
        <w:t xml:space="preserve"> </w:t>
      </w:r>
      <w:r w:rsidR="00B2707E">
        <w:t xml:space="preserve">— </w:t>
      </w:r>
      <w:r w:rsidR="00A8332D">
        <w:t xml:space="preserve">which </w:t>
      </w:r>
      <w:r>
        <w:t>falls under the 202</w:t>
      </w:r>
      <w:r w:rsidR="45C1A007">
        <w:t>5</w:t>
      </w:r>
      <w:r>
        <w:t>-</w:t>
      </w:r>
      <w:r w:rsidR="45C1A007">
        <w:t xml:space="preserve">2029 </w:t>
      </w:r>
      <w:r>
        <w:t xml:space="preserve">Montana </w:t>
      </w:r>
      <w:r w:rsidR="66B22BD1">
        <w:t>Consolidated Plan for Housing and Community Development</w:t>
      </w:r>
      <w:r w:rsidR="6466D676">
        <w:t xml:space="preserve"> </w:t>
      </w:r>
      <w:r>
        <w:t>and the 202</w:t>
      </w:r>
      <w:r w:rsidR="45C1A007">
        <w:t>5</w:t>
      </w:r>
      <w:r>
        <w:t>-202</w:t>
      </w:r>
      <w:r w:rsidR="45C1A007">
        <w:t>6</w:t>
      </w:r>
      <w:r w:rsidR="66B22BD1">
        <w:t xml:space="preserve"> Annual Action Plan</w:t>
      </w:r>
      <w:r>
        <w:t xml:space="preserve">. CDBG-CV and HOME-ARP funds were not made available to the </w:t>
      </w:r>
      <w:r w:rsidR="23980361">
        <w:t>s</w:t>
      </w:r>
      <w:r>
        <w:t xml:space="preserve">tate during </w:t>
      </w:r>
      <w:r w:rsidR="2A7BCD5E">
        <w:t>this program year</w:t>
      </w:r>
      <w:r>
        <w:t xml:space="preserve">, but during </w:t>
      </w:r>
      <w:r w:rsidR="2A7BCD5E">
        <w:t>the 2020 and 2021 program years</w:t>
      </w:r>
      <w:r>
        <w:t xml:space="preserve">, respectively. </w:t>
      </w:r>
    </w:p>
    <w:p w14:paraId="242CF6A9" w14:textId="77777777" w:rsidR="0074441A" w:rsidRDefault="0074441A" w:rsidP="0074441A"/>
    <w:p w14:paraId="6BFF7401" w14:textId="47B612C7" w:rsidR="0074441A" w:rsidRDefault="0074441A" w:rsidP="0074441A">
      <w:r>
        <w:t xml:space="preserve">The </w:t>
      </w:r>
      <w:r w:rsidR="00E54104">
        <w:t>Consolidated Plan</w:t>
      </w:r>
      <w:r w:rsidR="009733A2">
        <w:t xml:space="preserve"> </w:t>
      </w:r>
      <w:r>
        <w:t xml:space="preserve">and AAP fulfill three basic goals in Montana: </w:t>
      </w:r>
      <w:r w:rsidR="00D10ED8">
        <w:t xml:space="preserve">Provide </w:t>
      </w:r>
      <w:r>
        <w:t>decent housing, provide a suitable living environment and expand economic opportunities. The 202</w:t>
      </w:r>
      <w:r w:rsidR="00C76DE0">
        <w:t>5</w:t>
      </w:r>
      <w:r>
        <w:t>-202</w:t>
      </w:r>
      <w:r w:rsidR="00C76DE0">
        <w:t>6</w:t>
      </w:r>
      <w:r>
        <w:t xml:space="preserve"> AAP outlines the actions Montana proposed to take during </w:t>
      </w:r>
      <w:r w:rsidR="00322074">
        <w:t>P</w:t>
      </w:r>
      <w:r w:rsidR="00B41838">
        <w:t xml:space="preserve">lan </w:t>
      </w:r>
      <w:r w:rsidR="00DF7B56">
        <w:t>Y</w:t>
      </w:r>
      <w:r w:rsidR="00B41838">
        <w:t xml:space="preserve">ear </w:t>
      </w:r>
      <w:r w:rsidR="00C76DE0">
        <w:t>1</w:t>
      </w:r>
      <w:r>
        <w:t xml:space="preserve"> to support these basic goals and the strategic goals identified in the </w:t>
      </w:r>
      <w:r w:rsidR="00C76DE0">
        <w:t xml:space="preserve">2025-2029 </w:t>
      </w:r>
      <w:r w:rsidR="00E54104">
        <w:t>Consolidated Plan</w:t>
      </w:r>
      <w:r>
        <w:t>. The CAPER identifies the accomplishments of the CDBG, CDBG-</w:t>
      </w:r>
      <w:r>
        <w:lastRenderedPageBreak/>
        <w:t>CV, ESG</w:t>
      </w:r>
      <w:r w:rsidR="00C76DE0">
        <w:t>, HOME, HOME-ARP</w:t>
      </w:r>
      <w:r w:rsidR="000A61A3">
        <w:t xml:space="preserve"> and</w:t>
      </w:r>
      <w:r>
        <w:t xml:space="preserve"> HTF programs and compares them with the goals and objectives put forth in the </w:t>
      </w:r>
      <w:r w:rsidR="00E54104">
        <w:t>Consolidated Plan</w:t>
      </w:r>
      <w:r w:rsidR="009733A2">
        <w:t xml:space="preserve"> </w:t>
      </w:r>
      <w:r>
        <w:t xml:space="preserve">and AAP. </w:t>
      </w:r>
    </w:p>
    <w:p w14:paraId="4212368F" w14:textId="77777777" w:rsidR="0074441A" w:rsidRDefault="0074441A" w:rsidP="0074441A"/>
    <w:p w14:paraId="4FC3F0E1" w14:textId="4C552628" w:rsidR="0074441A" w:rsidRDefault="0074441A" w:rsidP="0074441A">
      <w:r>
        <w:t xml:space="preserve">Much of the information relevant to the </w:t>
      </w:r>
      <w:r w:rsidR="00C76DE0">
        <w:t>2025-2029</w:t>
      </w:r>
      <w:r>
        <w:t xml:space="preserve"> </w:t>
      </w:r>
      <w:r w:rsidR="003603C7">
        <w:t>Consolidated Plan</w:t>
      </w:r>
      <w:r w:rsidR="009733A2">
        <w:t xml:space="preserve"> </w:t>
      </w:r>
      <w:r>
        <w:t>is reported in HUD</w:t>
      </w:r>
      <w:r w:rsidR="005D69DC">
        <w:t>’</w:t>
      </w:r>
      <w:r>
        <w:t xml:space="preserve">s Integrated </w:t>
      </w:r>
      <w:r w:rsidR="00CE58E9">
        <w:t>Disbursement and</w:t>
      </w:r>
      <w:r>
        <w:t xml:space="preserve"> Information System, which interfaces with HUD</w:t>
      </w:r>
      <w:r w:rsidR="005D69DC">
        <w:t>’</w:t>
      </w:r>
      <w:r>
        <w:t xml:space="preserve">s </w:t>
      </w:r>
      <w:proofErr w:type="spellStart"/>
      <w:r>
        <w:t>eCon</w:t>
      </w:r>
      <w:proofErr w:type="spellEnd"/>
      <w:r>
        <w:t xml:space="preserve"> Planning Suite. IDIS and the </w:t>
      </w:r>
      <w:proofErr w:type="spellStart"/>
      <w:r>
        <w:t>eCon</w:t>
      </w:r>
      <w:proofErr w:type="spellEnd"/>
      <w:r>
        <w:t xml:space="preserve"> Planning Suite establish the format and </w:t>
      </w:r>
      <w:proofErr w:type="gramStart"/>
      <w:r>
        <w:t xml:space="preserve">manner </w:t>
      </w:r>
      <w:r w:rsidDel="00176598">
        <w:t xml:space="preserve">in </w:t>
      </w:r>
      <w:r>
        <w:t>which</w:t>
      </w:r>
      <w:proofErr w:type="gramEnd"/>
      <w:r>
        <w:t xml:space="preserve"> data is collected and reported in all </w:t>
      </w:r>
      <w:r w:rsidR="00AD290B">
        <w:t>Consolidated Plan</w:t>
      </w:r>
      <w:r w:rsidR="00CE58E9">
        <w:t xml:space="preserve"> </w:t>
      </w:r>
      <w:r>
        <w:t>documents. Montana augments some of HUD</w:t>
      </w:r>
      <w:r w:rsidR="005D69DC">
        <w:t>’</w:t>
      </w:r>
      <w:r>
        <w:t xml:space="preserve">s data, when necessary, to report additional program accomplishments or provide </w:t>
      </w:r>
      <w:proofErr w:type="gramStart"/>
      <w:r>
        <w:t>detail</w:t>
      </w:r>
      <w:proofErr w:type="gramEnd"/>
      <w:r>
        <w:t xml:space="preserve"> not available in IDIS. The 202</w:t>
      </w:r>
      <w:r w:rsidR="00C76DE0">
        <w:t>5</w:t>
      </w:r>
      <w:r>
        <w:t>-202</w:t>
      </w:r>
      <w:r w:rsidR="00C76DE0">
        <w:t>6</w:t>
      </w:r>
      <w:r>
        <w:t xml:space="preserve"> CAPER is the </w:t>
      </w:r>
      <w:r w:rsidR="00C76DE0">
        <w:t xml:space="preserve">first </w:t>
      </w:r>
      <w:r>
        <w:t xml:space="preserve">CAPER provided for the </w:t>
      </w:r>
      <w:r w:rsidR="00C76DE0">
        <w:t xml:space="preserve">2025-2029 </w:t>
      </w:r>
      <w:r w:rsidR="00AD290B">
        <w:t>Consolidated Plan</w:t>
      </w:r>
      <w:r w:rsidR="00CE58E9">
        <w:t xml:space="preserve"> </w:t>
      </w:r>
      <w:r>
        <w:t xml:space="preserve">and is in the </w:t>
      </w:r>
      <w:proofErr w:type="spellStart"/>
      <w:r>
        <w:t>eCon</w:t>
      </w:r>
      <w:proofErr w:type="spellEnd"/>
      <w:r>
        <w:t xml:space="preserve"> Planning Suite format prescribed by HUD. </w:t>
      </w:r>
    </w:p>
    <w:p w14:paraId="2AFCB4EB" w14:textId="77777777" w:rsidR="0074441A" w:rsidRDefault="0074441A" w:rsidP="0074441A"/>
    <w:p w14:paraId="3BB5524B" w14:textId="638E8370" w:rsidR="0074441A" w:rsidRDefault="0074441A" w:rsidP="0074441A">
      <w:r>
        <w:t>Montana</w:t>
      </w:r>
      <w:r w:rsidR="005D69DC">
        <w:t>’</w:t>
      </w:r>
      <w:r>
        <w:t xml:space="preserve">s CAPER references various IDIS reports, which the </w:t>
      </w:r>
      <w:r w:rsidR="1ED9E216">
        <w:t>s</w:t>
      </w:r>
      <w:r>
        <w:t xml:space="preserve">tate uses to report accomplishments and progress made towards meeting established goals. These reports, which summarize project-level data for each program, including the annual </w:t>
      </w:r>
      <w:r w:rsidR="4B6CE0B7">
        <w:t xml:space="preserve">CDBG </w:t>
      </w:r>
      <w:r w:rsidR="00AD290B">
        <w:t>Performance Evaluation Reports</w:t>
      </w:r>
      <w:r>
        <w:t xml:space="preserve">, are available on </w:t>
      </w:r>
      <w:hyperlink r:id="rId18">
        <w:r w:rsidR="00CE58E9">
          <w:rPr>
            <w:rStyle w:val="Hyperlink"/>
          </w:rPr>
          <w:t>Commerce</w:t>
        </w:r>
        <w:r w:rsidR="005D69DC">
          <w:rPr>
            <w:rStyle w:val="Hyperlink"/>
          </w:rPr>
          <w:t>’</w:t>
        </w:r>
        <w:r w:rsidR="00CE58E9">
          <w:rPr>
            <w:rStyle w:val="Hyperlink"/>
          </w:rPr>
          <w:t xml:space="preserve">s </w:t>
        </w:r>
        <w:r w:rsidR="00AD290B">
          <w:rPr>
            <w:rStyle w:val="Hyperlink"/>
          </w:rPr>
          <w:t>Consolidated Plan Documents page</w:t>
        </w:r>
      </w:hyperlink>
      <w:r>
        <w:t xml:space="preserve"> and will be provided to the public and other stakeholders upon request. </w:t>
      </w:r>
    </w:p>
    <w:p w14:paraId="63CA6164" w14:textId="3D43DD72" w:rsidR="001C0457" w:rsidRDefault="001C0457" w:rsidP="007B4843">
      <w:pPr>
        <w:pStyle w:val="Heading2"/>
      </w:pPr>
      <w:bookmarkStart w:id="2" w:name="_Toc192853770"/>
      <w:bookmarkStart w:id="3" w:name="_Toc231824141"/>
      <w:r>
        <w:t xml:space="preserve">CR-05 </w:t>
      </w:r>
      <w:r w:rsidR="0003148F">
        <w:t>—</w:t>
      </w:r>
      <w:r>
        <w:t xml:space="preserve"> Goals and Outcomes</w:t>
      </w:r>
      <w:bookmarkEnd w:id="2"/>
      <w:bookmarkEnd w:id="3"/>
    </w:p>
    <w:p w14:paraId="5B0BDBA2" w14:textId="77777777" w:rsidR="001E24D5" w:rsidRPr="00A37856" w:rsidRDefault="6BE31D24" w:rsidP="00B363C7">
      <w:pPr>
        <w:rPr>
          <w:rStyle w:val="SubtitleChar"/>
          <w:spacing w:val="0"/>
        </w:rPr>
      </w:pPr>
      <w:r w:rsidRPr="00A37856">
        <w:rPr>
          <w:rStyle w:val="BookTitle"/>
          <w:i w:val="0"/>
          <w:iCs w:val="0"/>
          <w:color w:val="2F628F"/>
          <w:spacing w:val="0"/>
        </w:rPr>
        <w:t xml:space="preserve">Progress the jurisdiction has made in carrying out its strategic plan and its action plan. 91.520(a) </w:t>
      </w:r>
      <w:r w:rsidR="001C0457" w:rsidRPr="00A37856">
        <w:rPr>
          <w:i/>
        </w:rPr>
        <w:br/>
      </w:r>
    </w:p>
    <w:p w14:paraId="25F1DEC7" w14:textId="3DFAD6B6" w:rsidR="000211A3" w:rsidRPr="00A37856" w:rsidRDefault="6BE31D24" w:rsidP="00B363C7">
      <w:pPr>
        <w:rPr>
          <w:rStyle w:val="SubtitleChar"/>
          <w:spacing w:val="0"/>
        </w:rPr>
      </w:pPr>
      <w:r w:rsidRPr="00A37856">
        <w:rPr>
          <w:rStyle w:val="SubtitleChar"/>
          <w:spacing w:val="0"/>
        </w:rPr>
        <w:t xml:space="preserve">This could be an overview that includes major initiatives and highlights that were proposed and executed throughout the program year. </w:t>
      </w:r>
    </w:p>
    <w:p w14:paraId="4959DD59" w14:textId="77777777" w:rsidR="000211A3" w:rsidRDefault="000211A3" w:rsidP="00B363C7">
      <w:pPr>
        <w:rPr>
          <w:rStyle w:val="SubtitleChar"/>
        </w:rPr>
      </w:pPr>
    </w:p>
    <w:p w14:paraId="032FCCA8" w14:textId="586F854E" w:rsidR="00E70D40" w:rsidRPr="00A37856" w:rsidRDefault="001C0457" w:rsidP="21CF254F">
      <w:pPr>
        <w:rPr>
          <w:rStyle w:val="BookTitle"/>
          <w:b w:val="0"/>
          <w:bCs w:val="0"/>
          <w:i w:val="0"/>
          <w:iCs w:val="0"/>
          <w:spacing w:val="0"/>
        </w:rPr>
      </w:pPr>
      <w:r w:rsidRPr="00A37856">
        <w:rPr>
          <w:rStyle w:val="BookTitle"/>
          <w:b w:val="0"/>
          <w:bCs w:val="0"/>
          <w:i w:val="0"/>
          <w:iCs w:val="0"/>
          <w:spacing w:val="0"/>
        </w:rPr>
        <w:t xml:space="preserve">The </w:t>
      </w:r>
      <w:r w:rsidR="001C675C" w:rsidRPr="00A37856">
        <w:rPr>
          <w:rStyle w:val="BookTitle"/>
          <w:b w:val="0"/>
          <w:bCs w:val="0"/>
          <w:i w:val="0"/>
          <w:iCs w:val="0"/>
          <w:spacing w:val="0"/>
        </w:rPr>
        <w:t>2025-2029 C</w:t>
      </w:r>
      <w:r w:rsidR="00CE58E9" w:rsidRPr="00A37856">
        <w:rPr>
          <w:rStyle w:val="BookTitle"/>
          <w:b w:val="0"/>
          <w:bCs w:val="0"/>
          <w:i w:val="0"/>
          <w:iCs w:val="0"/>
          <w:spacing w:val="0"/>
        </w:rPr>
        <w:t xml:space="preserve">onsolidated </w:t>
      </w:r>
      <w:r w:rsidR="001C675C" w:rsidRPr="00A37856">
        <w:rPr>
          <w:rStyle w:val="BookTitle"/>
          <w:b w:val="0"/>
          <w:bCs w:val="0"/>
          <w:i w:val="0"/>
          <w:iCs w:val="0"/>
          <w:spacing w:val="0"/>
        </w:rPr>
        <w:t>P</w:t>
      </w:r>
      <w:r w:rsidR="00CE58E9" w:rsidRPr="00A37856">
        <w:rPr>
          <w:rStyle w:val="BookTitle"/>
          <w:b w:val="0"/>
          <w:bCs w:val="0"/>
          <w:i w:val="0"/>
          <w:iCs w:val="0"/>
          <w:spacing w:val="0"/>
        </w:rPr>
        <w:t xml:space="preserve">lan </w:t>
      </w:r>
      <w:r w:rsidRPr="00A37856">
        <w:rPr>
          <w:rStyle w:val="BookTitle"/>
          <w:b w:val="0"/>
          <w:bCs w:val="0"/>
          <w:i w:val="0"/>
          <w:iCs w:val="0"/>
          <w:spacing w:val="0"/>
        </w:rPr>
        <w:t>and 202</w:t>
      </w:r>
      <w:r w:rsidR="001C675C" w:rsidRPr="00A37856">
        <w:rPr>
          <w:rStyle w:val="BookTitle"/>
          <w:b w:val="0"/>
          <w:bCs w:val="0"/>
          <w:i w:val="0"/>
          <w:iCs w:val="0"/>
          <w:spacing w:val="0"/>
        </w:rPr>
        <w:t>5</w:t>
      </w:r>
      <w:r w:rsidRPr="00A37856">
        <w:rPr>
          <w:rStyle w:val="BookTitle"/>
          <w:b w:val="0"/>
          <w:bCs w:val="0"/>
          <w:i w:val="0"/>
          <w:iCs w:val="0"/>
          <w:spacing w:val="0"/>
        </w:rPr>
        <w:t>-202</w:t>
      </w:r>
      <w:r w:rsidR="001C675C" w:rsidRPr="00A37856">
        <w:rPr>
          <w:rStyle w:val="BookTitle"/>
          <w:b w:val="0"/>
          <w:bCs w:val="0"/>
          <w:i w:val="0"/>
          <w:iCs w:val="0"/>
          <w:spacing w:val="0"/>
        </w:rPr>
        <w:t>6</w:t>
      </w:r>
      <w:r w:rsidRPr="00A37856">
        <w:rPr>
          <w:rStyle w:val="BookTitle"/>
          <w:b w:val="0"/>
          <w:bCs w:val="0"/>
          <w:i w:val="0"/>
          <w:iCs w:val="0"/>
          <w:spacing w:val="0"/>
        </w:rPr>
        <w:t xml:space="preserve"> AAP establish</w:t>
      </w:r>
      <w:r w:rsidR="00E70D40" w:rsidRPr="00A37856">
        <w:rPr>
          <w:rStyle w:val="BookTitle"/>
          <w:b w:val="0"/>
          <w:bCs w:val="0"/>
          <w:i w:val="0"/>
          <w:iCs w:val="0"/>
          <w:spacing w:val="0"/>
        </w:rPr>
        <w:t>ed</w:t>
      </w:r>
      <w:r w:rsidRPr="00A37856">
        <w:rPr>
          <w:rStyle w:val="BookTitle"/>
          <w:b w:val="0"/>
          <w:bCs w:val="0"/>
          <w:i w:val="0"/>
          <w:iCs w:val="0"/>
          <w:spacing w:val="0"/>
        </w:rPr>
        <w:t xml:space="preserve"> five goals for the CDBG, HOME, HTF and ESG programs:</w:t>
      </w:r>
    </w:p>
    <w:p w14:paraId="6B63EFCE" w14:textId="1BFFFCB5" w:rsidR="001C0457" w:rsidRPr="00A37856" w:rsidRDefault="001C0457" w:rsidP="00E70D40">
      <w:pPr>
        <w:pStyle w:val="ListParagraph"/>
        <w:numPr>
          <w:ilvl w:val="0"/>
          <w:numId w:val="17"/>
        </w:numPr>
        <w:rPr>
          <w:rStyle w:val="BookTitle"/>
          <w:b w:val="0"/>
          <w:bCs w:val="0"/>
          <w:i w:val="0"/>
          <w:iCs w:val="0"/>
          <w:spacing w:val="0"/>
        </w:rPr>
      </w:pPr>
      <w:r w:rsidRPr="00A37856">
        <w:rPr>
          <w:rStyle w:val="BookTitle"/>
          <w:b w:val="0"/>
          <w:bCs w:val="0"/>
          <w:i w:val="0"/>
          <w:iCs w:val="0"/>
          <w:spacing w:val="0"/>
        </w:rPr>
        <w:t>Preserve an</w:t>
      </w:r>
      <w:r w:rsidR="000211A3" w:rsidRPr="00A37856">
        <w:rPr>
          <w:rStyle w:val="BookTitle"/>
          <w:b w:val="0"/>
          <w:bCs w:val="0"/>
          <w:i w:val="0"/>
          <w:iCs w:val="0"/>
          <w:spacing w:val="0"/>
        </w:rPr>
        <w:t>d construct affordable housing</w:t>
      </w:r>
    </w:p>
    <w:p w14:paraId="73F3A692" w14:textId="155A4C43" w:rsidR="001C0457" w:rsidRPr="00D03CA2" w:rsidRDefault="001C0457" w:rsidP="001C0457">
      <w:pPr>
        <w:pStyle w:val="ListBullet"/>
        <w:numPr>
          <w:ilvl w:val="0"/>
          <w:numId w:val="12"/>
        </w:numPr>
      </w:pPr>
      <w:r w:rsidRPr="00D03CA2">
        <w:t xml:space="preserve">Plan for </w:t>
      </w:r>
      <w:r w:rsidR="000211A3" w:rsidRPr="00D03CA2">
        <w:t>communities</w:t>
      </w:r>
    </w:p>
    <w:p w14:paraId="654A2F3D" w14:textId="5E99B1F2" w:rsidR="001C0457" w:rsidRPr="00D03CA2" w:rsidRDefault="001C0457" w:rsidP="001C0457">
      <w:pPr>
        <w:pStyle w:val="ListBullet"/>
        <w:numPr>
          <w:ilvl w:val="0"/>
          <w:numId w:val="12"/>
        </w:numPr>
      </w:pPr>
      <w:r w:rsidRPr="00D03CA2">
        <w:t>Improve and</w:t>
      </w:r>
      <w:r w:rsidR="000211A3" w:rsidRPr="00D03CA2">
        <w:t xml:space="preserve"> sustain vital public infrastructure</w:t>
      </w:r>
    </w:p>
    <w:p w14:paraId="6A032F45" w14:textId="31161B57" w:rsidR="001C0457" w:rsidRPr="00D03CA2" w:rsidRDefault="001C0457" w:rsidP="001C0457">
      <w:pPr>
        <w:pStyle w:val="ListBullet"/>
        <w:numPr>
          <w:ilvl w:val="0"/>
          <w:numId w:val="12"/>
        </w:numPr>
      </w:pPr>
      <w:r w:rsidRPr="00D03CA2">
        <w:lastRenderedPageBreak/>
        <w:t xml:space="preserve">Revitalize </w:t>
      </w:r>
      <w:r w:rsidR="000211A3" w:rsidRPr="00D03CA2">
        <w:t>local economies</w:t>
      </w:r>
    </w:p>
    <w:p w14:paraId="17394A6D" w14:textId="0B67AA71" w:rsidR="001C0457" w:rsidRPr="00D03CA2" w:rsidRDefault="646A6A40" w:rsidP="00795199">
      <w:pPr>
        <w:pStyle w:val="ListBullet"/>
        <w:numPr>
          <w:ilvl w:val="0"/>
          <w:numId w:val="12"/>
        </w:numPr>
      </w:pPr>
      <w:r w:rsidRPr="00D03CA2">
        <w:t xml:space="preserve">Reduce </w:t>
      </w:r>
      <w:r w:rsidR="000211A3" w:rsidRPr="00D03CA2">
        <w:t>homelessness</w:t>
      </w:r>
    </w:p>
    <w:p w14:paraId="2383DFF8" w14:textId="77777777" w:rsidR="005D69DC" w:rsidRDefault="005D69DC" w:rsidP="001C0457">
      <w:pPr>
        <w:pStyle w:val="ListBullet"/>
      </w:pPr>
    </w:p>
    <w:p w14:paraId="793D8278" w14:textId="2EFB46BB" w:rsidR="1504D3BC" w:rsidRDefault="1ECDEC28" w:rsidP="28ED8C97">
      <w:pPr>
        <w:pStyle w:val="ListBullet"/>
      </w:pPr>
      <w:r>
        <w:t xml:space="preserve">The </w:t>
      </w:r>
      <w:r w:rsidR="33E03978">
        <w:t xml:space="preserve">planned </w:t>
      </w:r>
      <w:r>
        <w:t xml:space="preserve">funding allocations for the 2025-2026 AAP included funding </w:t>
      </w:r>
      <w:r w:rsidR="6CEEAE09">
        <w:t xml:space="preserve">allocations </w:t>
      </w:r>
      <w:r>
        <w:t>for each of these goals</w:t>
      </w:r>
      <w:r w:rsidR="48DD0F8F">
        <w:t xml:space="preserve"> from CDBG, HOME, ESG</w:t>
      </w:r>
      <w:r w:rsidR="000A61A3">
        <w:t xml:space="preserve"> and</w:t>
      </w:r>
      <w:r w:rsidR="48DD0F8F">
        <w:t xml:space="preserve"> HTF</w:t>
      </w:r>
      <w:r w:rsidR="70752D02">
        <w:t>:</w:t>
      </w:r>
    </w:p>
    <w:p w14:paraId="0FF8D2FC" w14:textId="11468EAA" w:rsidR="1504D3BC" w:rsidRDefault="70752D02" w:rsidP="00596BC0">
      <w:pPr>
        <w:pStyle w:val="BulletedListOption2"/>
      </w:pPr>
      <w:r>
        <w:t xml:space="preserve">Goal 1 </w:t>
      </w:r>
      <w:r w:rsidR="00B2707E">
        <w:t>—</w:t>
      </w:r>
      <w:r w:rsidR="00596BC0">
        <w:t xml:space="preserve"> </w:t>
      </w:r>
      <w:r>
        <w:t xml:space="preserve">preserve and </w:t>
      </w:r>
      <w:proofErr w:type="gramStart"/>
      <w:r>
        <w:t>construct</w:t>
      </w:r>
      <w:proofErr w:type="gramEnd"/>
      <w:r>
        <w:t xml:space="preserve"> affordable housing</w:t>
      </w:r>
      <w:r w:rsidR="00596BC0">
        <w:t xml:space="preserve"> </w:t>
      </w:r>
      <w:r w:rsidR="00B2707E">
        <w:t>—</w:t>
      </w:r>
      <w:r w:rsidR="00596BC0">
        <w:t xml:space="preserve"> </w:t>
      </w:r>
      <w:r>
        <w:t>is supported by $1,000,000 in CDBG</w:t>
      </w:r>
      <w:r w:rsidR="000A61A3">
        <w:t xml:space="preserve">; </w:t>
      </w:r>
      <w:r>
        <w:t>$2,764,372.26 in HOME</w:t>
      </w:r>
      <w:r w:rsidR="000A61A3">
        <w:t xml:space="preserve">; </w:t>
      </w:r>
      <w:r>
        <w:t>and $2,384,372.26 in HTF funding.</w:t>
      </w:r>
    </w:p>
    <w:p w14:paraId="661721A6" w14:textId="3BF4A56F" w:rsidR="1504D3BC" w:rsidRDefault="70752D02" w:rsidP="00596BC0">
      <w:pPr>
        <w:pStyle w:val="BulletedListOption2"/>
      </w:pPr>
      <w:r>
        <w:t xml:space="preserve">Goal 2 </w:t>
      </w:r>
      <w:r w:rsidR="00B2707E">
        <w:t>—</w:t>
      </w:r>
      <w:r w:rsidR="00596BC0">
        <w:t xml:space="preserve"> </w:t>
      </w:r>
      <w:r>
        <w:t>plan for communities</w:t>
      </w:r>
      <w:r w:rsidR="00596BC0">
        <w:t xml:space="preserve"> </w:t>
      </w:r>
      <w:r w:rsidR="00B2707E">
        <w:t>—</w:t>
      </w:r>
      <w:r w:rsidR="00596BC0">
        <w:t xml:space="preserve"> </w:t>
      </w:r>
      <w:r>
        <w:t>is supported by $600,000 in CDBG funding.</w:t>
      </w:r>
    </w:p>
    <w:p w14:paraId="3417921A" w14:textId="21D56D65" w:rsidR="1504D3BC" w:rsidRDefault="70752D02" w:rsidP="00596BC0">
      <w:pPr>
        <w:pStyle w:val="BulletedListOption2"/>
      </w:pPr>
      <w:r>
        <w:t xml:space="preserve">Goal 3 </w:t>
      </w:r>
      <w:r w:rsidR="00B2707E">
        <w:t>—</w:t>
      </w:r>
      <w:r w:rsidR="00596BC0">
        <w:t xml:space="preserve"> </w:t>
      </w:r>
      <w:r>
        <w:t>improve and sustain vital infrastructure</w:t>
      </w:r>
      <w:r w:rsidR="00596BC0">
        <w:t xml:space="preserve"> </w:t>
      </w:r>
      <w:r w:rsidR="00B2707E">
        <w:t>—</w:t>
      </w:r>
      <w:r w:rsidR="00596BC0">
        <w:t xml:space="preserve"> </w:t>
      </w:r>
      <w:r>
        <w:t xml:space="preserve">is supported by $3,096,840 in CDBG funding. </w:t>
      </w:r>
    </w:p>
    <w:p w14:paraId="55D598A0" w14:textId="1029DACE" w:rsidR="1504D3BC" w:rsidRDefault="70752D02" w:rsidP="00596BC0">
      <w:pPr>
        <w:pStyle w:val="BulletedListOption2"/>
      </w:pPr>
      <w:r>
        <w:t xml:space="preserve">Goal 4 </w:t>
      </w:r>
      <w:r w:rsidR="00B2707E">
        <w:t>—</w:t>
      </w:r>
      <w:r w:rsidR="00596BC0">
        <w:t xml:space="preserve"> </w:t>
      </w:r>
      <w:r>
        <w:t>revitalize local economies</w:t>
      </w:r>
      <w:r w:rsidR="00596BC0">
        <w:t xml:space="preserve"> </w:t>
      </w:r>
      <w:r w:rsidR="00B2707E">
        <w:t>—</w:t>
      </w:r>
      <w:r w:rsidR="00596BC0">
        <w:t xml:space="preserve"> </w:t>
      </w:r>
      <w:r>
        <w:t>is supported by $1,000,000 in CDBG funding.</w:t>
      </w:r>
    </w:p>
    <w:p w14:paraId="1925DDD1" w14:textId="44531A7F" w:rsidR="1504D3BC" w:rsidRDefault="70752D02" w:rsidP="00596BC0">
      <w:pPr>
        <w:pStyle w:val="BulletedListOption2"/>
      </w:pPr>
      <w:r>
        <w:t xml:space="preserve">Goal 5 </w:t>
      </w:r>
      <w:r w:rsidR="00B2707E">
        <w:t>—</w:t>
      </w:r>
      <w:r w:rsidR="00596BC0">
        <w:t xml:space="preserve"> </w:t>
      </w:r>
      <w:r>
        <w:t>reduced homelessness</w:t>
      </w:r>
      <w:r w:rsidR="00596BC0">
        <w:t xml:space="preserve"> </w:t>
      </w:r>
      <w:r w:rsidR="00B2707E">
        <w:t>—</w:t>
      </w:r>
      <w:r w:rsidR="00596BC0">
        <w:t xml:space="preserve"> </w:t>
      </w:r>
      <w:r>
        <w:t>is supported by $500,000 in CDBG</w:t>
      </w:r>
      <w:r w:rsidR="000A61A3">
        <w:t xml:space="preserve">; </w:t>
      </w:r>
      <w:r>
        <w:t>$750,000 in HOME</w:t>
      </w:r>
      <w:r w:rsidR="000A61A3">
        <w:t xml:space="preserve">; </w:t>
      </w:r>
      <w:r>
        <w:t>$743,684 in ESG</w:t>
      </w:r>
      <w:r w:rsidR="000A61A3">
        <w:t xml:space="preserve">; </w:t>
      </w:r>
      <w:r>
        <w:t>and $750,000 in HTF funding.</w:t>
      </w:r>
    </w:p>
    <w:p w14:paraId="5F2DA2B0" w14:textId="432C4990" w:rsidR="1504D3BC" w:rsidRDefault="50C20FA0" w:rsidP="28ED8C97">
      <w:pPr>
        <w:pStyle w:val="ListBullet"/>
      </w:pPr>
      <w:r>
        <w:t>Administration costs are also estimated to be 4% of CDBG funding, 10% of HOME funding, 8% of ESG funding</w:t>
      </w:r>
      <w:r w:rsidR="000A61A3">
        <w:t xml:space="preserve"> and</w:t>
      </w:r>
      <w:r>
        <w:t xml:space="preserve"> 10% of HTF funding.</w:t>
      </w:r>
    </w:p>
    <w:p w14:paraId="476160C4" w14:textId="0E698306" w:rsidR="28ED8C97" w:rsidRDefault="28ED8C97" w:rsidP="28ED8C97">
      <w:pPr>
        <w:pStyle w:val="ListBullet"/>
      </w:pPr>
    </w:p>
    <w:p w14:paraId="0F9F18AA" w14:textId="6C44A34C" w:rsidR="00774A45" w:rsidRDefault="211CF46E" w:rsidP="001C0457">
      <w:pPr>
        <w:pStyle w:val="ListBullet"/>
      </w:pPr>
      <w:r>
        <w:t xml:space="preserve">Awards for the 2025-2026 </w:t>
      </w:r>
      <w:r w:rsidR="54D974EE">
        <w:t>p</w:t>
      </w:r>
      <w:r>
        <w:t xml:space="preserve">rogram </w:t>
      </w:r>
      <w:r w:rsidR="53A9C535">
        <w:t>y</w:t>
      </w:r>
      <w:r>
        <w:t xml:space="preserve">ear contribute to supporting these goals. For the 2025-2026 </w:t>
      </w:r>
      <w:r w:rsidR="015F16AC">
        <w:t>p</w:t>
      </w:r>
      <w:r>
        <w:t xml:space="preserve">rogram </w:t>
      </w:r>
      <w:r w:rsidR="18EF596E">
        <w:t>y</w:t>
      </w:r>
      <w:r>
        <w:t xml:space="preserve">ear, </w:t>
      </w:r>
      <w:r w:rsidR="00FC1346">
        <w:t xml:space="preserve">awards that support </w:t>
      </w:r>
      <w:r w:rsidR="7ED8E08D">
        <w:t xml:space="preserve">the </w:t>
      </w:r>
      <w:r w:rsidR="00FC1346">
        <w:t xml:space="preserve">goal to </w:t>
      </w:r>
      <w:r w:rsidR="11E25D63">
        <w:t>preserve and construct affordable housing i</w:t>
      </w:r>
      <w:r w:rsidR="00FC1346">
        <w:t>ncluded $3,396,384</w:t>
      </w:r>
      <w:r w:rsidR="749A8271">
        <w:t xml:space="preserve"> in CDBG funding</w:t>
      </w:r>
      <w:r w:rsidR="000A61A3">
        <w:t xml:space="preserve">; </w:t>
      </w:r>
      <w:r w:rsidR="712F4E7F">
        <w:t>$2,713,000 in HOME funding</w:t>
      </w:r>
      <w:r w:rsidR="000A61A3">
        <w:t xml:space="preserve">; </w:t>
      </w:r>
      <w:r w:rsidR="712F4E7F">
        <w:t>and $</w:t>
      </w:r>
      <w:r w:rsidR="7F379E84">
        <w:t>2,821,000</w:t>
      </w:r>
      <w:r w:rsidR="712F4E7F">
        <w:t xml:space="preserve"> in HTF fu</w:t>
      </w:r>
      <w:r w:rsidR="08BA0578">
        <w:t>ndi</w:t>
      </w:r>
      <w:r w:rsidR="712F4E7F">
        <w:t>ng.</w:t>
      </w:r>
      <w:r w:rsidR="3CAB9122">
        <w:t xml:space="preserve"> Awards that support the goal to </w:t>
      </w:r>
      <w:r w:rsidR="11E25D63">
        <w:t>plan for communities i</w:t>
      </w:r>
      <w:r w:rsidR="3CAB9122">
        <w:t xml:space="preserve">ncluded </w:t>
      </w:r>
      <w:r w:rsidR="1B6F56C5">
        <w:t>$608,963</w:t>
      </w:r>
      <w:r w:rsidR="3CAB9122">
        <w:t xml:space="preserve"> in CDBG funding. Awards that support the goal to </w:t>
      </w:r>
      <w:r w:rsidR="11E25D63">
        <w:t>improve and sustain vital public infrastructure i</w:t>
      </w:r>
      <w:r w:rsidR="3CAB9122">
        <w:t xml:space="preserve">ncluded </w:t>
      </w:r>
      <w:r w:rsidR="5B6AB4C2">
        <w:t>$3,484,612</w:t>
      </w:r>
      <w:r w:rsidR="3CAB9122">
        <w:t xml:space="preserve"> in CDBG funding. </w:t>
      </w:r>
      <w:r w:rsidR="754B4A4E">
        <w:t>Awards that support the goal to</w:t>
      </w:r>
      <w:r w:rsidR="11E25D63">
        <w:t xml:space="preserve"> revitalize local economies</w:t>
      </w:r>
      <w:r w:rsidR="754B4A4E">
        <w:t xml:space="preserve"> included </w:t>
      </w:r>
      <w:r w:rsidR="31F95571">
        <w:t>$525,000</w:t>
      </w:r>
      <w:r w:rsidR="754B4A4E">
        <w:t xml:space="preserve"> in CDBG funding. Awards that support the goal to </w:t>
      </w:r>
      <w:r w:rsidR="11E25D63">
        <w:t>reduce homelessness</w:t>
      </w:r>
      <w:r w:rsidR="754B4A4E">
        <w:t xml:space="preserve"> included </w:t>
      </w:r>
      <w:r w:rsidR="6D620AF6">
        <w:t>$</w:t>
      </w:r>
      <w:r w:rsidR="6BDB62A3">
        <w:t>744,418</w:t>
      </w:r>
      <w:r w:rsidR="6D620AF6">
        <w:t xml:space="preserve"> in </w:t>
      </w:r>
      <w:r w:rsidR="754B4A4E">
        <w:t>ESG funding.</w:t>
      </w:r>
    </w:p>
    <w:p w14:paraId="1D1E935B" w14:textId="77777777" w:rsidR="21CF254F" w:rsidRDefault="21CF254F" w:rsidP="21CF254F">
      <w:pPr>
        <w:pStyle w:val="ListBullet"/>
      </w:pPr>
    </w:p>
    <w:p w14:paraId="6EB2A0B0" w14:textId="7FE3EAC9" w:rsidR="001C0457" w:rsidRDefault="001C0457" w:rsidP="21CF254F">
      <w:pPr>
        <w:pStyle w:val="ListBullet"/>
      </w:pPr>
      <w:r>
        <w:t>Projects are generally funded in one plan year and have expenditures recorded in a subsequent plan year</w:t>
      </w:r>
      <w:r w:rsidR="00163FEB">
        <w:t>,</w:t>
      </w:r>
      <w:r>
        <w:t xml:space="preserve"> because construction activities typically begin 12 to 15 months </w:t>
      </w:r>
      <w:r>
        <w:lastRenderedPageBreak/>
        <w:t>after award</w:t>
      </w:r>
      <w:r w:rsidR="00C423DD">
        <w:t>;</w:t>
      </w:r>
      <w:r>
        <w:t xml:space="preserve"> and once construction commences, grant expenditures may not occur immediately. </w:t>
      </w:r>
    </w:p>
    <w:p w14:paraId="6CACCDE0" w14:textId="77777777" w:rsidR="001C0457" w:rsidRDefault="001C0457" w:rsidP="21CF254F">
      <w:pPr>
        <w:pStyle w:val="ListBullet"/>
      </w:pPr>
    </w:p>
    <w:p w14:paraId="398208A3" w14:textId="1775062E" w:rsidR="001C0457" w:rsidRDefault="6881F676">
      <w:pPr>
        <w:pStyle w:val="ListBullet"/>
      </w:pPr>
      <w:r>
        <w:t xml:space="preserve">Expenditures for </w:t>
      </w:r>
      <w:r w:rsidR="00322074">
        <w:t>P</w:t>
      </w:r>
      <w:r w:rsidR="11E25D63">
        <w:t xml:space="preserve">lan </w:t>
      </w:r>
      <w:r w:rsidR="00DF7B56">
        <w:t>Y</w:t>
      </w:r>
      <w:r w:rsidR="11E25D63">
        <w:t xml:space="preserve">ear </w:t>
      </w:r>
      <w:r w:rsidR="2F545A30">
        <w:t>1</w:t>
      </w:r>
      <w:r>
        <w:t xml:space="preserve"> for CDBG, HOME, HTF</w:t>
      </w:r>
      <w:r w:rsidR="000A61A3">
        <w:t xml:space="preserve"> and</w:t>
      </w:r>
      <w:r>
        <w:t xml:space="preserve"> ESG totaled</w:t>
      </w:r>
      <w:r w:rsidR="234F5E1E">
        <w:t xml:space="preserve"> $</w:t>
      </w:r>
      <w:r w:rsidR="167C52F1">
        <w:t>13,181,860.96</w:t>
      </w:r>
      <w:r w:rsidR="57CF2FC5">
        <w:t>.</w:t>
      </w:r>
      <w:r>
        <w:t xml:space="preserve"> Expenditures for </w:t>
      </w:r>
      <w:r w:rsidR="00322074">
        <w:t>P</w:t>
      </w:r>
      <w:r w:rsidR="11E25D63">
        <w:t xml:space="preserve">lan </w:t>
      </w:r>
      <w:r w:rsidR="00DF7B56">
        <w:t>Y</w:t>
      </w:r>
      <w:r w:rsidR="11E25D63">
        <w:t>ear</w:t>
      </w:r>
      <w:r>
        <w:t xml:space="preserve"> </w:t>
      </w:r>
      <w:r w:rsidR="2F545A30">
        <w:t>1</w:t>
      </w:r>
      <w:r>
        <w:t xml:space="preserve"> for one-time grants</w:t>
      </w:r>
      <w:r w:rsidR="11E25D63">
        <w:t>,</w:t>
      </w:r>
      <w:r>
        <w:t xml:space="preserve"> CDBG-CV and HOME-ARP</w:t>
      </w:r>
      <w:r w:rsidR="11E25D63">
        <w:t>,</w:t>
      </w:r>
      <w:r>
        <w:t xml:space="preserve"> were </w:t>
      </w:r>
      <w:r w:rsidR="478E2020">
        <w:t>$</w:t>
      </w:r>
      <w:r w:rsidR="4E844487">
        <w:t>4</w:t>
      </w:r>
      <w:r w:rsidR="590A9B8B">
        <w:t>,</w:t>
      </w:r>
      <w:r w:rsidR="4E844487">
        <w:t>123</w:t>
      </w:r>
      <w:r w:rsidR="7F8E1103">
        <w:t>,</w:t>
      </w:r>
      <w:r w:rsidR="4E844487">
        <w:t>960.50</w:t>
      </w:r>
      <w:r w:rsidR="30BC23EC">
        <w:t xml:space="preserve"> for HOME-ARP and $</w:t>
      </w:r>
      <w:r w:rsidR="7EC241FD">
        <w:t>1</w:t>
      </w:r>
      <w:r w:rsidR="33D1B64B">
        <w:t>,</w:t>
      </w:r>
      <w:r w:rsidR="7EC241FD">
        <w:t>345</w:t>
      </w:r>
      <w:r w:rsidR="774A61B3">
        <w:t>,</w:t>
      </w:r>
      <w:r w:rsidR="7EC241FD">
        <w:t>035.82</w:t>
      </w:r>
      <w:r w:rsidR="30BC23EC">
        <w:t xml:space="preserve"> for CDBG-CV</w:t>
      </w:r>
      <w:r>
        <w:t xml:space="preserve">. The first goal, </w:t>
      </w:r>
      <w:proofErr w:type="gramStart"/>
      <w:r w:rsidR="11E25D63">
        <w:t>preserve</w:t>
      </w:r>
      <w:proofErr w:type="gramEnd"/>
      <w:r w:rsidR="11E25D63">
        <w:t xml:space="preserve"> and </w:t>
      </w:r>
      <w:proofErr w:type="gramStart"/>
      <w:r w:rsidR="11E25D63">
        <w:t>construct</w:t>
      </w:r>
      <w:proofErr w:type="gramEnd"/>
      <w:r w:rsidR="11E25D63">
        <w:t xml:space="preserve"> affordable housing,</w:t>
      </w:r>
      <w:r>
        <w:t xml:space="preserve"> expended $</w:t>
      </w:r>
      <w:r w:rsidR="1BC9F920">
        <w:t>2</w:t>
      </w:r>
      <w:r w:rsidR="6C4DCA32">
        <w:t>,</w:t>
      </w:r>
      <w:r w:rsidR="1BC9F920">
        <w:t>220</w:t>
      </w:r>
      <w:r w:rsidR="42FEF8CA">
        <w:t>,</w:t>
      </w:r>
      <w:r w:rsidR="1BC9F920">
        <w:t>884.26</w:t>
      </w:r>
      <w:r w:rsidR="1DA23386">
        <w:t xml:space="preserve"> </w:t>
      </w:r>
      <w:r>
        <w:t>in CDBG</w:t>
      </w:r>
      <w:r w:rsidR="000A61A3">
        <w:t xml:space="preserve">; </w:t>
      </w:r>
      <w:r w:rsidR="59209E2D">
        <w:t>$</w:t>
      </w:r>
      <w:r w:rsidR="2C12B3FE">
        <w:t>161,652.12</w:t>
      </w:r>
      <w:r w:rsidR="59209E2D">
        <w:t xml:space="preserve"> in </w:t>
      </w:r>
      <w:r>
        <w:t>CDBG-CV</w:t>
      </w:r>
      <w:r w:rsidR="000A61A3">
        <w:t xml:space="preserve">; </w:t>
      </w:r>
      <w:r w:rsidR="1625DD16">
        <w:t>$</w:t>
      </w:r>
      <w:r w:rsidR="5C60C9E7">
        <w:t>1,254,189.44</w:t>
      </w:r>
      <w:r w:rsidR="1625DD16">
        <w:t xml:space="preserve"> in </w:t>
      </w:r>
      <w:r>
        <w:t>HOME</w:t>
      </w:r>
      <w:r w:rsidR="000A61A3">
        <w:t xml:space="preserve">; </w:t>
      </w:r>
      <w:r w:rsidR="6B7037C2">
        <w:t>and</w:t>
      </w:r>
      <w:r>
        <w:t xml:space="preserve"> </w:t>
      </w:r>
      <w:r w:rsidR="39485A40">
        <w:t>$</w:t>
      </w:r>
      <w:r w:rsidR="23958252">
        <w:t>2,680,422.72</w:t>
      </w:r>
      <w:r w:rsidR="39485A40">
        <w:t xml:space="preserve"> in </w:t>
      </w:r>
      <w:r>
        <w:t>HTF</w:t>
      </w:r>
      <w:r w:rsidR="3EC3C2AD">
        <w:t>, totaling $</w:t>
      </w:r>
      <w:r w:rsidR="6977DB31">
        <w:t>6,317,148.54</w:t>
      </w:r>
      <w:r w:rsidR="003C5591">
        <w:t xml:space="preserve"> in</w:t>
      </w:r>
      <w:r>
        <w:t xml:space="preserve"> resources to assist eligible households across the state through development and rehabilitation of rental properties and owner-occupied homes, as well as down payment assistance. The second goal, </w:t>
      </w:r>
      <w:proofErr w:type="gramStart"/>
      <w:r w:rsidR="11E25D63">
        <w:t>plan</w:t>
      </w:r>
      <w:proofErr w:type="gramEnd"/>
      <w:r w:rsidR="11E25D63">
        <w:t xml:space="preserve"> for communities,</w:t>
      </w:r>
      <w:r>
        <w:t xml:space="preserve"> expended $</w:t>
      </w:r>
      <w:r w:rsidR="22EFC70C">
        <w:t>587</w:t>
      </w:r>
      <w:r w:rsidR="18CC864D">
        <w:t>,</w:t>
      </w:r>
      <w:r w:rsidR="22EFC70C">
        <w:t>569.56</w:t>
      </w:r>
      <w:r w:rsidR="6D9F8B70">
        <w:t xml:space="preserve"> </w:t>
      </w:r>
      <w:r>
        <w:t xml:space="preserve">in CDBG resources to support local governments with long-range planning activities to address various </w:t>
      </w:r>
      <w:r w:rsidR="32441C0D">
        <w:t>community wide</w:t>
      </w:r>
      <w:r>
        <w:t xml:space="preserve"> and </w:t>
      </w:r>
      <w:r w:rsidR="753D5AF1">
        <w:t>site</w:t>
      </w:r>
      <w:r w:rsidR="0B6F71EF">
        <w:t>-</w:t>
      </w:r>
      <w:r>
        <w:t xml:space="preserve">specific needs across the state. The third goal, </w:t>
      </w:r>
      <w:proofErr w:type="gramStart"/>
      <w:r w:rsidR="11E25D63">
        <w:t>improve</w:t>
      </w:r>
      <w:proofErr w:type="gramEnd"/>
      <w:r w:rsidR="11E25D63">
        <w:t xml:space="preserve"> and sustain public infrastructure</w:t>
      </w:r>
      <w:r>
        <w:t>, expended $</w:t>
      </w:r>
      <w:r w:rsidR="715FDA97">
        <w:t>4</w:t>
      </w:r>
      <w:r w:rsidR="0C412473">
        <w:t>,</w:t>
      </w:r>
      <w:r w:rsidR="715FDA97">
        <w:t>616</w:t>
      </w:r>
      <w:r w:rsidR="345CD409">
        <w:t>,</w:t>
      </w:r>
      <w:r w:rsidR="715FDA97">
        <w:t>768.46</w:t>
      </w:r>
      <w:r w:rsidR="0D7EC1EA">
        <w:t xml:space="preserve"> </w:t>
      </w:r>
      <w:r>
        <w:t xml:space="preserve">in CDBG and </w:t>
      </w:r>
      <w:r w:rsidR="15F68D95">
        <w:t>$</w:t>
      </w:r>
      <w:r w:rsidR="4345EBF2">
        <w:t>195,434.74</w:t>
      </w:r>
      <w:r w:rsidR="15F68D95">
        <w:t xml:space="preserve"> in </w:t>
      </w:r>
      <w:r>
        <w:t xml:space="preserve">CDBG-CV resources to assist eligible Montana communities with new or improved access to vital public infrastructure and community facilities. The fourth goal, </w:t>
      </w:r>
      <w:proofErr w:type="gramStart"/>
      <w:r w:rsidR="11E25D63">
        <w:t>revitalize</w:t>
      </w:r>
      <w:proofErr w:type="gramEnd"/>
      <w:r w:rsidR="11E25D63">
        <w:t xml:space="preserve"> local economies</w:t>
      </w:r>
      <w:r>
        <w:t>, expended $</w:t>
      </w:r>
      <w:r w:rsidR="7B3C8206">
        <w:t>352</w:t>
      </w:r>
      <w:r w:rsidR="4301D65C">
        <w:t>,</w:t>
      </w:r>
      <w:r w:rsidR="7B3C8206">
        <w:t>569.07</w:t>
      </w:r>
      <w:r>
        <w:t xml:space="preserve"> in CDBG resources to create or retain jobs and benefit eligible businesses. </w:t>
      </w:r>
      <w:r w:rsidR="12E6039A">
        <w:t>T</w:t>
      </w:r>
      <w:r>
        <w:t xml:space="preserve">he final goal, </w:t>
      </w:r>
      <w:proofErr w:type="gramStart"/>
      <w:r w:rsidR="11E25D63">
        <w:t>reduce</w:t>
      </w:r>
      <w:proofErr w:type="gramEnd"/>
      <w:r w:rsidR="11E25D63">
        <w:t xml:space="preserve"> homelessness</w:t>
      </w:r>
      <w:r>
        <w:t>, expended $</w:t>
      </w:r>
      <w:r w:rsidR="03AA9AE0">
        <w:t>924,411.76</w:t>
      </w:r>
      <w:r w:rsidR="38080637">
        <w:t xml:space="preserve"> in </w:t>
      </w:r>
      <w:r>
        <w:t>CDBG-CV</w:t>
      </w:r>
      <w:r w:rsidR="003633F7">
        <w:t xml:space="preserve">; </w:t>
      </w:r>
      <w:r w:rsidR="660C0BE9">
        <w:t>$</w:t>
      </w:r>
      <w:r w:rsidR="7EEFF07C">
        <w:t>3</w:t>
      </w:r>
      <w:r w:rsidR="2F9BF019">
        <w:t>,</w:t>
      </w:r>
      <w:r w:rsidR="7EEFF07C">
        <w:t>999</w:t>
      </w:r>
      <w:r w:rsidR="755775CA">
        <w:t>,</w:t>
      </w:r>
      <w:r w:rsidR="7EEFF07C">
        <w:t>219.34</w:t>
      </w:r>
      <w:r w:rsidR="660C0BE9">
        <w:t xml:space="preserve"> in</w:t>
      </w:r>
      <w:r>
        <w:t xml:space="preserve"> </w:t>
      </w:r>
      <w:r w:rsidR="7E3E73AA">
        <w:t>HOME-ARP</w:t>
      </w:r>
      <w:r w:rsidR="003633F7">
        <w:t xml:space="preserve">; </w:t>
      </w:r>
      <w:r w:rsidR="6A4FEDFD">
        <w:t>$</w:t>
      </w:r>
      <w:proofErr w:type="gramStart"/>
      <w:r w:rsidR="6A4FEDFD">
        <w:t>15,414.67</w:t>
      </w:r>
      <w:proofErr w:type="gramEnd"/>
      <w:r w:rsidR="6A4FEDFD">
        <w:t xml:space="preserve"> in HOME</w:t>
      </w:r>
      <w:r w:rsidR="003633F7">
        <w:t xml:space="preserve">; </w:t>
      </w:r>
      <w:r w:rsidR="6A4FEDFD">
        <w:t>$28,000 in HTF</w:t>
      </w:r>
      <w:r w:rsidR="003633F7">
        <w:t>;</w:t>
      </w:r>
      <w:r w:rsidR="6A4FEDFD">
        <w:t xml:space="preserve"> </w:t>
      </w:r>
      <w:r w:rsidR="601CE293">
        <w:t xml:space="preserve">and </w:t>
      </w:r>
      <w:r w:rsidR="0CDC76BE">
        <w:t>$</w:t>
      </w:r>
      <w:r w:rsidR="2D027F45">
        <w:t>744,418</w:t>
      </w:r>
      <w:r w:rsidR="601CE293">
        <w:t xml:space="preserve"> in </w:t>
      </w:r>
      <w:r>
        <w:t>ESG</w:t>
      </w:r>
      <w:r w:rsidR="6B7037C2">
        <w:t xml:space="preserve"> </w:t>
      </w:r>
      <w:r>
        <w:t>resources.</w:t>
      </w:r>
      <w:r w:rsidR="3D10CDF4">
        <w:t xml:space="preserve"> </w:t>
      </w:r>
      <w:r w:rsidR="4449C0F3">
        <w:t xml:space="preserve">In addition, administration </w:t>
      </w:r>
      <w:r w:rsidR="0E61FC74">
        <w:t>costs were</w:t>
      </w:r>
      <w:r w:rsidR="4449C0F3">
        <w:t xml:space="preserve"> $</w:t>
      </w:r>
      <w:r w:rsidR="1A87B41A">
        <w:t>134</w:t>
      </w:r>
      <w:r w:rsidR="2143A551">
        <w:t>,</w:t>
      </w:r>
      <w:r w:rsidR="1A87B41A">
        <w:t>997.67</w:t>
      </w:r>
      <w:r w:rsidR="6B450074">
        <w:t xml:space="preserve"> for CDBG</w:t>
      </w:r>
      <w:r w:rsidR="000A61A3">
        <w:t xml:space="preserve">; </w:t>
      </w:r>
      <w:r w:rsidR="4449C0F3">
        <w:t>$</w:t>
      </w:r>
      <w:r w:rsidR="547DF229">
        <w:t>63</w:t>
      </w:r>
      <w:r w:rsidR="0CF0521D">
        <w:t>,</w:t>
      </w:r>
      <w:r w:rsidR="547DF229">
        <w:t>537.20</w:t>
      </w:r>
      <w:r w:rsidR="507F792D">
        <w:t xml:space="preserve"> for CDBG-CV</w:t>
      </w:r>
      <w:r w:rsidR="000A61A3">
        <w:t xml:space="preserve">; </w:t>
      </w:r>
      <w:r w:rsidR="08BCC076">
        <w:t>$</w:t>
      </w:r>
      <w:r w:rsidR="5C097A0E">
        <w:t>251</w:t>
      </w:r>
      <w:r w:rsidR="1E52FD53">
        <w:t>,</w:t>
      </w:r>
      <w:r w:rsidR="5C097A0E">
        <w:t>508.81</w:t>
      </w:r>
      <w:r w:rsidR="533F29EA">
        <w:t xml:space="preserve"> </w:t>
      </w:r>
      <w:r w:rsidR="5DAE3C12">
        <w:t>for HOME</w:t>
      </w:r>
      <w:r w:rsidR="000A61A3">
        <w:t xml:space="preserve">; </w:t>
      </w:r>
      <w:r w:rsidR="31CEF555">
        <w:t>and $</w:t>
      </w:r>
      <w:r w:rsidR="13F6AB58">
        <w:t>294,118.30</w:t>
      </w:r>
      <w:r w:rsidR="750C024B">
        <w:t xml:space="preserve"> for HTF.</w:t>
      </w:r>
    </w:p>
    <w:p w14:paraId="0FAD192C" w14:textId="2F4B2238" w:rsidR="001C0457" w:rsidRDefault="001C0457" w:rsidP="001C0457">
      <w:pPr>
        <w:pStyle w:val="ListBullet"/>
      </w:pPr>
    </w:p>
    <w:p w14:paraId="2BEF07CC" w14:textId="594975E0" w:rsidR="7023C884" w:rsidRDefault="3D7058FF" w:rsidP="7B4DA79D">
      <w:pPr>
        <w:pStyle w:val="ListBullet"/>
        <w:tabs>
          <w:tab w:val="left" w:pos="720"/>
        </w:tabs>
        <w:rPr>
          <w:rFonts w:eastAsia="Helvetica" w:cs="Helvetica"/>
        </w:rPr>
      </w:pPr>
      <w:r w:rsidRPr="7B4DA79D">
        <w:rPr>
          <w:rFonts w:eastAsia="Helvetica" w:cs="Helvetica"/>
        </w:rPr>
        <w:t xml:space="preserve">ESG assisted 1,976 individuals, spending $288,448.33 to serve 229 individuals through homeless prevention activities and $331,029.33 to serve 332 individuals through rapid rehousing activities including case management, rental assistance, rental arrears, security deposit payments and other housing relocation and stabilization services. ESG subrecipients spent $65,109.98 to assist shelters, and serving 1,415 individuals through operations support. ESG subrecipients have set up their coordinated entry systems and are using ESG in combination with other funds to cover expenses. The state spent $5,109.24 </w:t>
      </w:r>
      <w:proofErr w:type="gramStart"/>
      <w:r w:rsidRPr="7B4DA79D">
        <w:rPr>
          <w:rFonts w:eastAsia="Helvetica" w:cs="Helvetica"/>
        </w:rPr>
        <w:t>for</w:t>
      </w:r>
      <w:proofErr w:type="gramEnd"/>
      <w:r w:rsidRPr="7B4DA79D">
        <w:rPr>
          <w:rFonts w:eastAsia="Helvetica" w:cs="Helvetica"/>
        </w:rPr>
        <w:t xml:space="preserve"> access to HMIS for state staff and ESG subrecipients.</w:t>
      </w:r>
    </w:p>
    <w:p w14:paraId="27499D83" w14:textId="1D289582" w:rsidR="001C0457" w:rsidRDefault="5C5FA2D5" w:rsidP="001C0457">
      <w:pPr>
        <w:pStyle w:val="ListBullet"/>
      </w:pPr>
      <w:r>
        <w:lastRenderedPageBreak/>
        <w:t xml:space="preserve">In addition to expending program funds in support of existing projects, Commerce awarded program funds to several new projects. </w:t>
      </w:r>
    </w:p>
    <w:p w14:paraId="6BEE3AC1" w14:textId="77777777" w:rsidR="001C0457" w:rsidDel="00092CE5" w:rsidRDefault="001C0457" w:rsidP="001C0457">
      <w:pPr>
        <w:pStyle w:val="ListBullet"/>
      </w:pPr>
    </w:p>
    <w:p w14:paraId="7DC7322E" w14:textId="231CE8AB" w:rsidR="7F147D54" w:rsidRDefault="3830C79B" w:rsidP="33B9CB96">
      <w:pPr>
        <w:pStyle w:val="ListBullet"/>
      </w:pPr>
      <w:r>
        <w:t xml:space="preserve">The </w:t>
      </w:r>
      <w:r w:rsidR="1C8F8946">
        <w:t>s</w:t>
      </w:r>
      <w:r>
        <w:t xml:space="preserve">tate received </w:t>
      </w:r>
      <w:r w:rsidR="0198AF36">
        <w:t>44</w:t>
      </w:r>
      <w:r>
        <w:t xml:space="preserve"> applications for the 202</w:t>
      </w:r>
      <w:r w:rsidR="595F6B1D">
        <w:t>5</w:t>
      </w:r>
      <w:r>
        <w:t xml:space="preserve"> CDBG application cycle, and CDBG funding was awarded to</w:t>
      </w:r>
      <w:r w:rsidR="16CC9D88">
        <w:t xml:space="preserve"> </w:t>
      </w:r>
      <w:r w:rsidR="38B0D4CA">
        <w:t>2</w:t>
      </w:r>
      <w:r w:rsidR="05E1149A">
        <w:t>7</w:t>
      </w:r>
      <w:r>
        <w:t xml:space="preserve"> projects. The </w:t>
      </w:r>
      <w:r w:rsidR="52401DD3">
        <w:t>s</w:t>
      </w:r>
      <w:r>
        <w:t xml:space="preserve">tate received </w:t>
      </w:r>
      <w:r w:rsidR="712A26D9">
        <w:t>six</w:t>
      </w:r>
      <w:r w:rsidR="55FA5565">
        <w:t xml:space="preserve"> </w:t>
      </w:r>
      <w:r>
        <w:t>applications for the 202</w:t>
      </w:r>
      <w:r w:rsidR="595F6B1D">
        <w:t>5</w:t>
      </w:r>
      <w:r>
        <w:t xml:space="preserve"> HOME application cycle, and HOME funding was awarded to</w:t>
      </w:r>
      <w:r w:rsidR="538B158A">
        <w:t xml:space="preserve"> three</w:t>
      </w:r>
      <w:r w:rsidR="21C8CD24">
        <w:t xml:space="preserve"> </w:t>
      </w:r>
      <w:r>
        <w:t xml:space="preserve">projects in </w:t>
      </w:r>
      <w:r w:rsidR="7674938B">
        <w:t xml:space="preserve">November </w:t>
      </w:r>
      <w:r w:rsidR="6D134452">
        <w:t xml:space="preserve">and December </w:t>
      </w:r>
      <w:r w:rsidR="7674938B">
        <w:t>202</w:t>
      </w:r>
      <w:r w:rsidR="595F6B1D">
        <w:t>5</w:t>
      </w:r>
      <w:r>
        <w:t xml:space="preserve">. The </w:t>
      </w:r>
      <w:r w:rsidR="2145D129">
        <w:t>s</w:t>
      </w:r>
      <w:r>
        <w:t xml:space="preserve">tate received </w:t>
      </w:r>
      <w:r w:rsidR="51444A4F">
        <w:t xml:space="preserve">five </w:t>
      </w:r>
      <w:r>
        <w:t xml:space="preserve">applications </w:t>
      </w:r>
      <w:r w:rsidR="789F644E">
        <w:t>for the 202</w:t>
      </w:r>
      <w:r w:rsidR="595F6B1D">
        <w:t>5</w:t>
      </w:r>
      <w:r w:rsidR="789F644E">
        <w:t xml:space="preserve"> HTF application cycle,</w:t>
      </w:r>
      <w:r>
        <w:t xml:space="preserve"> </w:t>
      </w:r>
      <w:r w:rsidR="18CB7B8C">
        <w:t>two</w:t>
      </w:r>
      <w:r>
        <w:t xml:space="preserve"> of which received HTF awards.</w:t>
      </w:r>
    </w:p>
    <w:p w14:paraId="36A1574A" w14:textId="77777777" w:rsidR="00952861" w:rsidRDefault="00952861" w:rsidP="1EFBC1FB"/>
    <w:p w14:paraId="150BD208" w14:textId="7D22AF05" w:rsidR="001C0457" w:rsidRPr="001C0457" w:rsidRDefault="001C0457" w:rsidP="1EFBC1FB">
      <w:r>
        <w:t>Applicants often use CDBG, HOME</w:t>
      </w:r>
      <w:r w:rsidR="00C423DD">
        <w:t xml:space="preserve"> and</w:t>
      </w:r>
      <w:r>
        <w:t xml:space="preserve"> HTF funds in combination with other federal, state</w:t>
      </w:r>
      <w:r w:rsidR="00C423DD">
        <w:t xml:space="preserve"> and</w:t>
      </w:r>
      <w:r>
        <w:t xml:space="preserve"> local funds. Proposed projects align with community needs and address priorities identified in long-range plans. Commerce does not dictate which applicants apply or which projects are proposed; all applications are considered and ranked, and eligible projects are awarded funding based on their ranking score and funding availability. </w:t>
      </w:r>
    </w:p>
    <w:p w14:paraId="2B7B4AAE" w14:textId="4A0ADC6C" w:rsidR="4DD7CE92" w:rsidRDefault="4DD7CE92"/>
    <w:p w14:paraId="49A0D62E" w14:textId="7F7AC74F" w:rsidR="001C0457" w:rsidRDefault="001C0457" w:rsidP="00B363C7">
      <w:pPr>
        <w:rPr>
          <w:color w:val="2F628F"/>
        </w:rPr>
      </w:pPr>
      <w:r w:rsidRPr="00A37856">
        <w:rPr>
          <w:color w:val="2F628F"/>
        </w:rPr>
        <w:t>Comparison of the proposed versus actual outcomes for each outcome measure submitted with the consolidated plan and explain, if applicable, why progress was not made toward meeting goals and objectives. 91.520(g)</w:t>
      </w:r>
      <w:r w:rsidR="00B363C7">
        <w:rPr>
          <w:color w:val="2F628F"/>
        </w:rPr>
        <w:t xml:space="preserve"> </w:t>
      </w:r>
      <w:r w:rsidRPr="00A37856">
        <w:rPr>
          <w:color w:val="2F628F"/>
        </w:rPr>
        <w:t>Categories, priority levels, funding sources and amounts, outcomes/objectives, goal outcome indicators, units of measure, targets, actual outcomes/outputs</w:t>
      </w:r>
      <w:r w:rsidR="00C423DD" w:rsidRPr="00A37856">
        <w:rPr>
          <w:color w:val="2F628F"/>
        </w:rPr>
        <w:t xml:space="preserve"> and</w:t>
      </w:r>
      <w:r w:rsidRPr="00A37856">
        <w:rPr>
          <w:color w:val="2F628F"/>
        </w:rPr>
        <w:t xml:space="preserve"> percentage completed for each of the grantee</w:t>
      </w:r>
      <w:r w:rsidR="005D69DC" w:rsidRPr="00A37856">
        <w:rPr>
          <w:color w:val="2F628F"/>
        </w:rPr>
        <w:t>’</w:t>
      </w:r>
      <w:r w:rsidRPr="00A37856">
        <w:rPr>
          <w:color w:val="2F628F"/>
        </w:rPr>
        <w:t>s program year goals.</w:t>
      </w:r>
    </w:p>
    <w:p w14:paraId="3144A9E2" w14:textId="77777777" w:rsidR="00B363C7" w:rsidRPr="003A1750" w:rsidRDefault="00B363C7" w:rsidP="00A37856"/>
    <w:p w14:paraId="5EA2014C" w14:textId="06F18E39" w:rsidR="00035D70" w:rsidRDefault="2561C016" w:rsidP="001C0457">
      <w:pPr>
        <w:pStyle w:val="ListBullet"/>
      </w:pPr>
      <w:r>
        <w:t>Commerce does not prescribe the location or type of CDBG, HOME</w:t>
      </w:r>
      <w:r w:rsidR="0895F511">
        <w:t xml:space="preserve"> and</w:t>
      </w:r>
      <w:r>
        <w:t xml:space="preserve"> HTF projects that applicants submit; therefore, some goals may not be addressed in a specific plan year if applications are lacking or if proposed projects are not ultimately funded. Additionally, CDBG, HOME</w:t>
      </w:r>
      <w:r w:rsidR="0895F511">
        <w:t xml:space="preserve"> and</w:t>
      </w:r>
      <w:r>
        <w:t xml:space="preserve"> HTF projects generally take </w:t>
      </w:r>
      <w:r w:rsidR="3534CC5F">
        <w:t>two</w:t>
      </w:r>
      <w:r>
        <w:t xml:space="preserve"> to </w:t>
      </w:r>
      <w:r w:rsidR="3534CC5F">
        <w:t>four</w:t>
      </w:r>
      <w:r>
        <w:t xml:space="preserve"> years to complete; thus, expenditures for these programs may be reported in one plan year while associated accomplishments are reported in another. Because applications to be received and rankings to be determined are unknown, and because project completion dates are often difficult to predict, Commerce anticipates outcomes based on historical </w:t>
      </w:r>
      <w:r>
        <w:lastRenderedPageBreak/>
        <w:t xml:space="preserve">data. Due to these challenges, proposed outcomes may not align with actual outcomes. Table 1 shows both current and cumulative accomplishment data for the </w:t>
      </w:r>
      <w:r w:rsidR="373D648B">
        <w:t>2025-2029</w:t>
      </w:r>
      <w:r>
        <w:t xml:space="preserve"> </w:t>
      </w:r>
      <w:r w:rsidR="1915AC53">
        <w:t>Consolidated Plan</w:t>
      </w:r>
      <w:r w:rsidR="05D33C81">
        <w:t xml:space="preserve"> </w:t>
      </w:r>
      <w:r>
        <w:t>period.</w:t>
      </w:r>
    </w:p>
    <w:p w14:paraId="6693FF5C" w14:textId="772BCC23" w:rsidR="70EB515A" w:rsidRDefault="70EB515A" w:rsidP="70EB515A">
      <w:pPr>
        <w:pStyle w:val="ListBullet"/>
      </w:pPr>
    </w:p>
    <w:p w14:paraId="0C7B2857" w14:textId="243D0F2C" w:rsidR="4C96C8C8" w:rsidRDefault="029B4D82" w:rsidP="70EB515A">
      <w:pPr>
        <w:pStyle w:val="ListBullet"/>
        <w:sectPr w:rsidR="4C96C8C8" w:rsidSect="00A8332D">
          <w:footerReference w:type="default" r:id="rId19"/>
          <w:pgSz w:w="12240" w:h="15840"/>
          <w:pgMar w:top="1714" w:right="1440" w:bottom="1166" w:left="1440" w:header="720" w:footer="432" w:gutter="0"/>
          <w:pgNumType w:start="1"/>
          <w:cols w:space="720"/>
          <w:docGrid w:linePitch="360"/>
        </w:sectPr>
      </w:pPr>
      <w:r>
        <w:t xml:space="preserve">For the first goal, to </w:t>
      </w:r>
      <w:r w:rsidR="1ABC9540">
        <w:t>preserve and construct affordable housing</w:t>
      </w:r>
      <w:r>
        <w:t>, Commerce ach</w:t>
      </w:r>
      <w:r w:rsidR="5305BA7A">
        <w:t>ie</w:t>
      </w:r>
      <w:r>
        <w:t xml:space="preserve">ved </w:t>
      </w:r>
      <w:r w:rsidR="3D843AB0">
        <w:t>27</w:t>
      </w:r>
      <w:r>
        <w:t>% of its one</w:t>
      </w:r>
      <w:r w:rsidR="38CBC554">
        <w:t>-</w:t>
      </w:r>
      <w:r>
        <w:t xml:space="preserve">year goal and </w:t>
      </w:r>
      <w:r w:rsidR="3ECA363C">
        <w:t>7</w:t>
      </w:r>
      <w:r>
        <w:t>% of its five</w:t>
      </w:r>
      <w:r w:rsidR="3542D6E6">
        <w:t>-</w:t>
      </w:r>
      <w:r>
        <w:t>year goal to con</w:t>
      </w:r>
      <w:r w:rsidR="26E99845">
        <w:t>struct</w:t>
      </w:r>
      <w:r w:rsidR="7F7AE4A6">
        <w:t xml:space="preserve"> units each year. </w:t>
      </w:r>
      <w:r w:rsidR="581B2379">
        <w:t>In addition, it ach</w:t>
      </w:r>
      <w:r w:rsidR="537E9536">
        <w:t>iev</w:t>
      </w:r>
      <w:r w:rsidR="581B2379">
        <w:t xml:space="preserve">ed </w:t>
      </w:r>
      <w:r w:rsidR="707608C0">
        <w:t>1</w:t>
      </w:r>
      <w:r w:rsidR="7F34926C">
        <w:t>53</w:t>
      </w:r>
      <w:r w:rsidR="581B2379">
        <w:t xml:space="preserve">% of its one-year goal and </w:t>
      </w:r>
      <w:r w:rsidR="0E5BE627">
        <w:t>26</w:t>
      </w:r>
      <w:r w:rsidR="581B2379">
        <w:t>% of its five-year goal to rehabilitate 15 rental units annually.</w:t>
      </w:r>
      <w:r w:rsidR="3CFB343E">
        <w:t xml:space="preserve"> No homeowner housing units were added</w:t>
      </w:r>
      <w:r w:rsidR="703177B7">
        <w:t xml:space="preserve"> this year, but one was</w:t>
      </w:r>
      <w:r w:rsidR="3CFB343E">
        <w:t xml:space="preserve"> rehabilitated in this program year</w:t>
      </w:r>
      <w:r w:rsidR="5BC9DFE4">
        <w:t>, accounting for 33% of the annual goal and 7% of the five-year goal.</w:t>
      </w:r>
      <w:r w:rsidR="3726059B">
        <w:t xml:space="preserve"> </w:t>
      </w:r>
      <w:r w:rsidR="003633F7">
        <w:t xml:space="preserve">Twenty </w:t>
      </w:r>
      <w:r w:rsidR="3CFB343E">
        <w:t>households were provided with first</w:t>
      </w:r>
      <w:r w:rsidR="2DA7CE52">
        <w:t>-</w:t>
      </w:r>
      <w:r w:rsidR="3CFB343E">
        <w:t>time homebuyer assi</w:t>
      </w:r>
      <w:r w:rsidR="37489EC0">
        <w:t>stanc</w:t>
      </w:r>
      <w:r w:rsidR="3CFB343E">
        <w:t>e, reaching 200% of the one-year goal a</w:t>
      </w:r>
      <w:r w:rsidR="68EA4F65">
        <w:t>nd 20% of the five</w:t>
      </w:r>
      <w:r w:rsidR="6E42ABDA">
        <w:t>-year</w:t>
      </w:r>
      <w:r w:rsidR="68EA4F65">
        <w:t xml:space="preserve"> goal.</w:t>
      </w:r>
      <w:r w:rsidR="581B2379">
        <w:t xml:space="preserve"> </w:t>
      </w:r>
      <w:r w:rsidR="786F4B6A">
        <w:t xml:space="preserve">In the goal to </w:t>
      </w:r>
      <w:r w:rsidR="5BD309BB">
        <w:t>plan for communities</w:t>
      </w:r>
      <w:r w:rsidR="786F4B6A">
        <w:t xml:space="preserve">, 28 plans were </w:t>
      </w:r>
      <w:r w:rsidR="00FFDD00">
        <w:t>completed</w:t>
      </w:r>
      <w:r w:rsidR="786F4B6A">
        <w:t xml:space="preserve"> in the 2025-</w:t>
      </w:r>
      <w:r w:rsidR="047F1D96">
        <w:t>20</w:t>
      </w:r>
      <w:r w:rsidR="786F4B6A">
        <w:t xml:space="preserve">26 </w:t>
      </w:r>
      <w:r w:rsidR="16485BE6">
        <w:t>p</w:t>
      </w:r>
      <w:r w:rsidR="786F4B6A">
        <w:t xml:space="preserve">rogram </w:t>
      </w:r>
      <w:r w:rsidR="03CD848A">
        <w:t>y</w:t>
      </w:r>
      <w:r w:rsidR="786F4B6A">
        <w:t xml:space="preserve">ear, </w:t>
      </w:r>
      <w:r w:rsidR="307F69CB">
        <w:t>ach</w:t>
      </w:r>
      <w:r w:rsidR="55006F5C">
        <w:t>ie</w:t>
      </w:r>
      <w:r w:rsidR="307F69CB">
        <w:t>ving 140% of the annual goal</w:t>
      </w:r>
      <w:r w:rsidR="74AFBBA0">
        <w:t xml:space="preserve"> and 47% of the five-year goal</w:t>
      </w:r>
      <w:r w:rsidR="49BE0A41">
        <w:t>.</w:t>
      </w:r>
      <w:r w:rsidR="786F4B6A">
        <w:t xml:space="preserve"> </w:t>
      </w:r>
      <w:r w:rsidR="7C0D990B">
        <w:t xml:space="preserve">The goal to </w:t>
      </w:r>
      <w:r w:rsidR="5BD309BB">
        <w:t>improve and sustain public infrastructure</w:t>
      </w:r>
      <w:r w:rsidR="7C0D990B">
        <w:t xml:space="preserve"> saw progress, with the number of people </w:t>
      </w:r>
      <w:proofErr w:type="gramStart"/>
      <w:r w:rsidR="7C0D990B">
        <w:t>assisted</w:t>
      </w:r>
      <w:proofErr w:type="gramEnd"/>
      <w:r w:rsidR="7C0D990B">
        <w:t xml:space="preserve"> surpassing the one</w:t>
      </w:r>
      <w:r w:rsidR="003633F7">
        <w:t>-</w:t>
      </w:r>
      <w:r w:rsidR="7C0D990B">
        <w:t xml:space="preserve"> and five-year goals, at </w:t>
      </w:r>
      <w:r w:rsidR="392A3E83">
        <w:t xml:space="preserve">20,598 low-to moderate-income people assisted with public or infrastructure facility improvements. </w:t>
      </w:r>
      <w:r w:rsidR="0E410903">
        <w:t xml:space="preserve">The goal to </w:t>
      </w:r>
      <w:r w:rsidR="6B2BE841">
        <w:t>revitalize local economies</w:t>
      </w:r>
      <w:r w:rsidR="0E410903">
        <w:t xml:space="preserve"> saw progress with the number of jobs created or retained, </w:t>
      </w:r>
      <w:r w:rsidR="67707682">
        <w:t>achieving</w:t>
      </w:r>
      <w:r w:rsidR="0E410903">
        <w:t xml:space="preserve"> 17, which is 34% of the one-year goal of 30 jobs. </w:t>
      </w:r>
      <w:r w:rsidR="55EBD250">
        <w:t xml:space="preserve">The goal to </w:t>
      </w:r>
      <w:r w:rsidR="6B2BE841">
        <w:t>reduce homelessnes</w:t>
      </w:r>
      <w:r w:rsidR="55EBD250">
        <w:t xml:space="preserve">s saw the completion of 11 units added for the homeless, meeting 55% of the one-year goal and </w:t>
      </w:r>
      <w:r w:rsidR="049E8A70">
        <w:t>1</w:t>
      </w:r>
      <w:r w:rsidR="55EBD250">
        <w:t>2% of the five-year goal</w:t>
      </w:r>
      <w:r w:rsidR="7B4E5D36">
        <w:t xml:space="preserve">, as well as </w:t>
      </w:r>
      <w:r w:rsidR="3E7F3642">
        <w:t>75</w:t>
      </w:r>
      <w:r w:rsidR="7B4E5D36">
        <w:t>% of the one-year goal to provide rapid rehousing, and 57% of the one-year goal for homelessness prevention activi</w:t>
      </w:r>
      <w:r w:rsidR="282D92CC">
        <w:t>ties</w:t>
      </w:r>
      <w:r w:rsidR="000A61A3">
        <w:t>.</w:t>
      </w:r>
    </w:p>
    <w:p w14:paraId="0A08EED5" w14:textId="03959BEE" w:rsidR="7B4DA79D" w:rsidRDefault="6BE31D24" w:rsidP="00367551">
      <w:pPr>
        <w:pStyle w:val="Heading8"/>
      </w:pPr>
      <w:bookmarkStart w:id="4" w:name="_Toc192853775"/>
      <w:bookmarkStart w:id="5" w:name="_Toc231824142"/>
      <w:r>
        <w:lastRenderedPageBreak/>
        <w:t xml:space="preserve">Table 1 </w:t>
      </w:r>
      <w:r w:rsidR="30E69DE2">
        <w:t>—</w:t>
      </w:r>
      <w:r>
        <w:t xml:space="preserve"> Accomplishments </w:t>
      </w:r>
      <w:r w:rsidR="30E69DE2">
        <w:t>—</w:t>
      </w:r>
      <w:r>
        <w:t xml:space="preserve"> Program Year </w:t>
      </w:r>
      <w:r w:rsidR="6B2BE841">
        <w:t>and</w:t>
      </w:r>
      <w:r>
        <w:t xml:space="preserve"> Strategic Plan to Date</w:t>
      </w:r>
      <w:bookmarkEnd w:id="4"/>
      <w:bookmarkEnd w:id="5"/>
    </w:p>
    <w:tbl>
      <w:tblPr>
        <w:tblW w:w="14828" w:type="dxa"/>
        <w:tblInd w:w="-1355" w:type="dxa"/>
        <w:tblLook w:val="04A0" w:firstRow="1" w:lastRow="0" w:firstColumn="1" w:lastColumn="0" w:noHBand="0" w:noVBand="1"/>
      </w:tblPr>
      <w:tblGrid>
        <w:gridCol w:w="1170"/>
        <w:gridCol w:w="2093"/>
        <w:gridCol w:w="929"/>
        <w:gridCol w:w="2013"/>
        <w:gridCol w:w="1149"/>
        <w:gridCol w:w="7"/>
        <w:gridCol w:w="899"/>
        <w:gridCol w:w="7"/>
        <w:gridCol w:w="1102"/>
        <w:gridCol w:w="7"/>
        <w:gridCol w:w="1053"/>
        <w:gridCol w:w="7"/>
        <w:gridCol w:w="1102"/>
        <w:gridCol w:w="7"/>
        <w:gridCol w:w="1102"/>
        <w:gridCol w:w="7"/>
        <w:gridCol w:w="1053"/>
        <w:gridCol w:w="7"/>
        <w:gridCol w:w="1114"/>
      </w:tblGrid>
      <w:tr w:rsidR="00A8332D" w:rsidRPr="00943364" w14:paraId="0808052D" w14:textId="77777777" w:rsidTr="00A8332D">
        <w:trPr>
          <w:trHeight w:val="285"/>
        </w:trPr>
        <w:tc>
          <w:tcPr>
            <w:tcW w:w="1170" w:type="dxa"/>
            <w:tcBorders>
              <w:top w:val="single" w:sz="4" w:space="0" w:color="auto"/>
              <w:left w:val="single" w:sz="4" w:space="0" w:color="auto"/>
              <w:bottom w:val="nil"/>
              <w:right w:val="nil"/>
            </w:tcBorders>
            <w:shd w:val="clear" w:color="auto" w:fill="FDEECD"/>
            <w:noWrap/>
            <w:vAlign w:val="bottom"/>
            <w:hideMark/>
          </w:tcPr>
          <w:p w14:paraId="0AD571F9" w14:textId="77777777" w:rsidR="00A8332D" w:rsidRPr="00596BC0" w:rsidRDefault="00A8332D" w:rsidP="004C2D78">
            <w:pPr>
              <w:spacing w:line="240" w:lineRule="auto"/>
              <w:rPr>
                <w:rFonts w:eastAsia="Times New Roman" w:cs="Helvetica"/>
                <w:b/>
                <w:bCs/>
                <w:kern w:val="0"/>
                <w:sz w:val="22"/>
                <w:szCs w:val="22"/>
                <w14:ligatures w14:val="none"/>
              </w:rPr>
            </w:pPr>
            <w:r w:rsidRPr="00596BC0">
              <w:rPr>
                <w:rFonts w:eastAsia="Times New Roman" w:cs="Helvetica"/>
                <w:b/>
                <w:bCs/>
                <w:kern w:val="0"/>
                <w:sz w:val="22"/>
                <w:szCs w:val="22"/>
                <w14:ligatures w14:val="none"/>
              </w:rPr>
              <w:t xml:space="preserve">Goal 1: </w:t>
            </w:r>
          </w:p>
        </w:tc>
        <w:tc>
          <w:tcPr>
            <w:tcW w:w="5035" w:type="dxa"/>
            <w:gridSpan w:val="3"/>
            <w:tcBorders>
              <w:top w:val="single" w:sz="4" w:space="0" w:color="auto"/>
              <w:left w:val="nil"/>
              <w:bottom w:val="nil"/>
              <w:right w:val="nil"/>
            </w:tcBorders>
            <w:shd w:val="clear" w:color="auto" w:fill="FDEECD"/>
            <w:noWrap/>
            <w:vAlign w:val="bottom"/>
            <w:hideMark/>
          </w:tcPr>
          <w:p w14:paraId="39820C96" w14:textId="77777777" w:rsidR="00A8332D" w:rsidRPr="00A05EAD" w:rsidRDefault="00A8332D" w:rsidP="004C2D78">
            <w:pPr>
              <w:spacing w:line="240" w:lineRule="auto"/>
              <w:rPr>
                <w:rFonts w:eastAsia="Times New Roman" w:cs="Helvetica"/>
                <w:b/>
                <w:bCs/>
                <w:kern w:val="0"/>
                <w:sz w:val="22"/>
                <w:szCs w:val="22"/>
                <w14:ligatures w14:val="none"/>
              </w:rPr>
            </w:pPr>
            <w:r w:rsidRPr="00A05EAD">
              <w:rPr>
                <w:rFonts w:eastAsia="Times New Roman" w:cs="Helvetica"/>
                <w:b/>
                <w:bCs/>
                <w:kern w:val="0"/>
                <w:sz w:val="22"/>
                <w:szCs w:val="22"/>
                <w14:ligatures w14:val="none"/>
              </w:rPr>
              <w:t>Preserve and construct affordable housing</w:t>
            </w:r>
          </w:p>
        </w:tc>
        <w:tc>
          <w:tcPr>
            <w:tcW w:w="1156" w:type="dxa"/>
            <w:gridSpan w:val="2"/>
            <w:tcBorders>
              <w:top w:val="single" w:sz="4" w:space="0" w:color="auto"/>
              <w:left w:val="nil"/>
              <w:bottom w:val="nil"/>
              <w:right w:val="nil"/>
            </w:tcBorders>
            <w:shd w:val="clear" w:color="auto" w:fill="FDEECD"/>
            <w:noWrap/>
            <w:vAlign w:val="bottom"/>
            <w:hideMark/>
          </w:tcPr>
          <w:p w14:paraId="4D29B9F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906" w:type="dxa"/>
            <w:gridSpan w:val="2"/>
            <w:tcBorders>
              <w:top w:val="single" w:sz="4" w:space="0" w:color="auto"/>
              <w:left w:val="nil"/>
              <w:bottom w:val="nil"/>
              <w:right w:val="nil"/>
            </w:tcBorders>
            <w:shd w:val="clear" w:color="auto" w:fill="FDEECD"/>
            <w:noWrap/>
            <w:vAlign w:val="bottom"/>
            <w:hideMark/>
          </w:tcPr>
          <w:p w14:paraId="54D14DD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7CA51C8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65437F6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697BFDC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54C3367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600E8E5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14" w:type="dxa"/>
            <w:tcBorders>
              <w:top w:val="single" w:sz="4" w:space="0" w:color="auto"/>
              <w:left w:val="nil"/>
              <w:bottom w:val="nil"/>
              <w:right w:val="single" w:sz="4" w:space="0" w:color="auto"/>
            </w:tcBorders>
            <w:shd w:val="clear" w:color="auto" w:fill="FDEECD"/>
            <w:noWrap/>
            <w:vAlign w:val="bottom"/>
            <w:hideMark/>
          </w:tcPr>
          <w:p w14:paraId="297852A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317EA45E"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36BB326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Category</w:t>
            </w:r>
            <w:r>
              <w:rPr>
                <w:rFonts w:eastAsia="Times New Roman" w:cs="Helvetica"/>
                <w:kern w:val="0"/>
                <w:sz w:val="22"/>
                <w:szCs w:val="22"/>
                <w14:ligatures w14:val="none"/>
              </w:rPr>
              <w:t>:</w:t>
            </w:r>
          </w:p>
        </w:tc>
        <w:tc>
          <w:tcPr>
            <w:tcW w:w="3022" w:type="dxa"/>
            <w:gridSpan w:val="2"/>
            <w:tcBorders>
              <w:top w:val="nil"/>
              <w:left w:val="nil"/>
              <w:bottom w:val="nil"/>
              <w:right w:val="nil"/>
            </w:tcBorders>
            <w:shd w:val="clear" w:color="auto" w:fill="FDEECD"/>
            <w:noWrap/>
            <w:vAlign w:val="bottom"/>
            <w:hideMark/>
          </w:tcPr>
          <w:p w14:paraId="4689E6A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Affordable Housing</w:t>
            </w:r>
          </w:p>
        </w:tc>
        <w:tc>
          <w:tcPr>
            <w:tcW w:w="2013" w:type="dxa"/>
            <w:tcBorders>
              <w:top w:val="nil"/>
              <w:left w:val="nil"/>
              <w:bottom w:val="nil"/>
              <w:right w:val="nil"/>
            </w:tcBorders>
            <w:shd w:val="clear" w:color="auto" w:fill="FDEECD"/>
            <w:noWrap/>
            <w:vAlign w:val="bottom"/>
            <w:hideMark/>
          </w:tcPr>
          <w:p w14:paraId="3362357D" w14:textId="77777777" w:rsidR="00A8332D" w:rsidRPr="00943364" w:rsidRDefault="00A8332D" w:rsidP="004C2D78">
            <w:pPr>
              <w:spacing w:line="240" w:lineRule="auto"/>
              <w:rPr>
                <w:rFonts w:eastAsia="Times New Roman" w:cs="Helvetica"/>
                <w:kern w:val="0"/>
                <w:sz w:val="22"/>
                <w:szCs w:val="22"/>
                <w14:ligatures w14:val="none"/>
              </w:rPr>
            </w:pPr>
          </w:p>
        </w:tc>
        <w:tc>
          <w:tcPr>
            <w:tcW w:w="1156" w:type="dxa"/>
            <w:gridSpan w:val="2"/>
            <w:tcBorders>
              <w:top w:val="nil"/>
              <w:left w:val="nil"/>
              <w:bottom w:val="nil"/>
              <w:right w:val="nil"/>
            </w:tcBorders>
            <w:shd w:val="clear" w:color="auto" w:fill="FDEECD"/>
            <w:noWrap/>
            <w:vAlign w:val="bottom"/>
            <w:hideMark/>
          </w:tcPr>
          <w:p w14:paraId="59AAC55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shd w:val="clear" w:color="auto" w:fill="FDEECD"/>
            <w:noWrap/>
            <w:vAlign w:val="bottom"/>
            <w:hideMark/>
          </w:tcPr>
          <w:p w14:paraId="0760842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CBA89D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3B469D0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F02D78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4B143D6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6284519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093AD80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9728C00" w14:textId="77777777" w:rsidTr="00A8332D">
        <w:trPr>
          <w:trHeight w:val="285"/>
        </w:trPr>
        <w:tc>
          <w:tcPr>
            <w:tcW w:w="1170" w:type="dxa"/>
            <w:tcBorders>
              <w:top w:val="nil"/>
              <w:left w:val="single" w:sz="4" w:space="0" w:color="auto"/>
              <w:bottom w:val="nil"/>
              <w:right w:val="nil"/>
            </w:tcBorders>
            <w:noWrap/>
            <w:vAlign w:val="bottom"/>
            <w:hideMark/>
          </w:tcPr>
          <w:p w14:paraId="62746E7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noWrap/>
            <w:vAlign w:val="bottom"/>
            <w:hideMark/>
          </w:tcPr>
          <w:p w14:paraId="27BF57B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program years</w:t>
            </w:r>
          </w:p>
        </w:tc>
        <w:tc>
          <w:tcPr>
            <w:tcW w:w="1156" w:type="dxa"/>
            <w:gridSpan w:val="2"/>
            <w:tcBorders>
              <w:top w:val="nil"/>
              <w:left w:val="nil"/>
              <w:bottom w:val="nil"/>
              <w:right w:val="nil"/>
            </w:tcBorders>
            <w:noWrap/>
            <w:vAlign w:val="bottom"/>
            <w:hideMark/>
          </w:tcPr>
          <w:p w14:paraId="729440E5"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3C8A8D5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A5D686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5C7BCFF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4E5798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273876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651F75E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02FC05A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6A78C881" w14:textId="77777777" w:rsidTr="00A8332D">
        <w:trPr>
          <w:trHeight w:val="285"/>
        </w:trPr>
        <w:tc>
          <w:tcPr>
            <w:tcW w:w="1170" w:type="dxa"/>
            <w:tcBorders>
              <w:top w:val="nil"/>
              <w:left w:val="single" w:sz="4" w:space="0" w:color="auto"/>
              <w:bottom w:val="nil"/>
              <w:right w:val="nil"/>
            </w:tcBorders>
            <w:noWrap/>
            <w:vAlign w:val="bottom"/>
            <w:hideMark/>
          </w:tcPr>
          <w:p w14:paraId="5A71A0C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5432261F"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22ED4AB5"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noWrap/>
            <w:vAlign w:val="bottom"/>
            <w:hideMark/>
          </w:tcPr>
          <w:p w14:paraId="0457B442"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$1,000,000.00</w:t>
            </w:r>
          </w:p>
        </w:tc>
        <w:tc>
          <w:tcPr>
            <w:tcW w:w="1156" w:type="dxa"/>
            <w:gridSpan w:val="2"/>
            <w:tcBorders>
              <w:top w:val="nil"/>
              <w:left w:val="nil"/>
              <w:bottom w:val="nil"/>
              <w:right w:val="nil"/>
            </w:tcBorders>
            <w:noWrap/>
            <w:vAlign w:val="bottom"/>
            <w:hideMark/>
          </w:tcPr>
          <w:p w14:paraId="33AB0BCA"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43F0069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6A3ACB1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6C8F111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78EAAD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73CE91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06C6581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022F450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78071182" w14:textId="77777777" w:rsidTr="00A8332D">
        <w:trPr>
          <w:trHeight w:val="285"/>
        </w:trPr>
        <w:tc>
          <w:tcPr>
            <w:tcW w:w="1170" w:type="dxa"/>
            <w:tcBorders>
              <w:top w:val="nil"/>
              <w:left w:val="single" w:sz="4" w:space="0" w:color="auto"/>
              <w:bottom w:val="nil"/>
              <w:right w:val="nil"/>
            </w:tcBorders>
            <w:noWrap/>
            <w:vAlign w:val="bottom"/>
            <w:hideMark/>
          </w:tcPr>
          <w:p w14:paraId="36B0F35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3D73AEAA"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1A007EBC"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HOME</w:t>
            </w:r>
          </w:p>
        </w:tc>
        <w:tc>
          <w:tcPr>
            <w:tcW w:w="2013" w:type="dxa"/>
            <w:tcBorders>
              <w:top w:val="nil"/>
              <w:left w:val="nil"/>
              <w:bottom w:val="nil"/>
              <w:right w:val="nil"/>
            </w:tcBorders>
            <w:noWrap/>
            <w:vAlign w:val="bottom"/>
            <w:hideMark/>
          </w:tcPr>
          <w:p w14:paraId="200AB702"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$2,764,372.26</w:t>
            </w:r>
          </w:p>
        </w:tc>
        <w:tc>
          <w:tcPr>
            <w:tcW w:w="1156" w:type="dxa"/>
            <w:gridSpan w:val="2"/>
            <w:tcBorders>
              <w:top w:val="nil"/>
              <w:left w:val="nil"/>
              <w:bottom w:val="nil"/>
              <w:right w:val="nil"/>
            </w:tcBorders>
            <w:noWrap/>
            <w:vAlign w:val="bottom"/>
            <w:hideMark/>
          </w:tcPr>
          <w:p w14:paraId="561B90DB"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7A91062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8A7371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1F9CE5E"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76EB188"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C9D8FE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53A5DD5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1D2A3A3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2F0160F2" w14:textId="77777777" w:rsidTr="00A8332D">
        <w:trPr>
          <w:trHeight w:val="285"/>
        </w:trPr>
        <w:tc>
          <w:tcPr>
            <w:tcW w:w="1170" w:type="dxa"/>
            <w:tcBorders>
              <w:top w:val="nil"/>
              <w:left w:val="single" w:sz="4" w:space="0" w:color="auto"/>
              <w:bottom w:val="nil"/>
              <w:right w:val="nil"/>
            </w:tcBorders>
            <w:noWrap/>
            <w:vAlign w:val="bottom"/>
            <w:hideMark/>
          </w:tcPr>
          <w:p w14:paraId="4237B2C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6DD203DC"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2CEAF606"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HTF</w:t>
            </w:r>
          </w:p>
        </w:tc>
        <w:tc>
          <w:tcPr>
            <w:tcW w:w="2013" w:type="dxa"/>
            <w:tcBorders>
              <w:top w:val="nil"/>
              <w:left w:val="nil"/>
              <w:bottom w:val="nil"/>
              <w:right w:val="nil"/>
            </w:tcBorders>
            <w:noWrap/>
            <w:vAlign w:val="bottom"/>
            <w:hideMark/>
          </w:tcPr>
          <w:p w14:paraId="4CED1B9F"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$3,384,373.20</w:t>
            </w:r>
          </w:p>
        </w:tc>
        <w:tc>
          <w:tcPr>
            <w:tcW w:w="1156" w:type="dxa"/>
            <w:gridSpan w:val="2"/>
            <w:tcBorders>
              <w:top w:val="nil"/>
              <w:left w:val="nil"/>
              <w:bottom w:val="nil"/>
              <w:right w:val="nil"/>
            </w:tcBorders>
            <w:noWrap/>
            <w:vAlign w:val="bottom"/>
            <w:hideMark/>
          </w:tcPr>
          <w:p w14:paraId="3F497BA1"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0118934D"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6D7B336"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C02E7F9"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68A1A21"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B193DE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62689F8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62BE063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61BC0520"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62F0EC2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shd w:val="clear" w:color="auto" w:fill="FDEECD"/>
            <w:noWrap/>
            <w:vAlign w:val="bottom"/>
            <w:hideMark/>
          </w:tcPr>
          <w:p w14:paraId="4FA0252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current year</w:t>
            </w:r>
          </w:p>
        </w:tc>
        <w:tc>
          <w:tcPr>
            <w:tcW w:w="1156" w:type="dxa"/>
            <w:gridSpan w:val="2"/>
            <w:tcBorders>
              <w:top w:val="nil"/>
              <w:left w:val="nil"/>
              <w:bottom w:val="nil"/>
              <w:right w:val="nil"/>
            </w:tcBorders>
            <w:shd w:val="clear" w:color="auto" w:fill="FDEECD"/>
            <w:noWrap/>
            <w:vAlign w:val="bottom"/>
            <w:hideMark/>
          </w:tcPr>
          <w:p w14:paraId="4DBF121A"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362658B8"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78266C8C"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751F31AA"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48C13BDF"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822B04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25D08A1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4C4DDA4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0223EBE4"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051D77F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56900251"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shd w:val="clear" w:color="auto" w:fill="FDEECD"/>
            <w:noWrap/>
            <w:vAlign w:val="bottom"/>
            <w:hideMark/>
          </w:tcPr>
          <w:p w14:paraId="6DB5B11E"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shd w:val="clear" w:color="auto" w:fill="FDEECD"/>
            <w:noWrap/>
            <w:vAlign w:val="bottom"/>
            <w:hideMark/>
          </w:tcPr>
          <w:p w14:paraId="6E58C7FA"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$1,000,000.00</w:t>
            </w:r>
          </w:p>
        </w:tc>
        <w:tc>
          <w:tcPr>
            <w:tcW w:w="1156" w:type="dxa"/>
            <w:gridSpan w:val="2"/>
            <w:tcBorders>
              <w:top w:val="nil"/>
              <w:left w:val="nil"/>
              <w:bottom w:val="nil"/>
              <w:right w:val="nil"/>
            </w:tcBorders>
            <w:shd w:val="clear" w:color="auto" w:fill="FDEECD"/>
            <w:noWrap/>
            <w:vAlign w:val="bottom"/>
            <w:hideMark/>
          </w:tcPr>
          <w:p w14:paraId="5EFCBA3B"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20813F6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9692CD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72E98A8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0473F16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6F01A5A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2D3D0DA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1A42723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497BB863"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371D49B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79A2D58A"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shd w:val="clear" w:color="auto" w:fill="FDEECD"/>
            <w:noWrap/>
            <w:vAlign w:val="bottom"/>
            <w:hideMark/>
          </w:tcPr>
          <w:p w14:paraId="76E705F7"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HOME</w:t>
            </w:r>
          </w:p>
        </w:tc>
        <w:tc>
          <w:tcPr>
            <w:tcW w:w="2013" w:type="dxa"/>
            <w:tcBorders>
              <w:top w:val="nil"/>
              <w:left w:val="nil"/>
              <w:bottom w:val="nil"/>
              <w:right w:val="nil"/>
            </w:tcBorders>
            <w:shd w:val="clear" w:color="auto" w:fill="FDEECD"/>
            <w:noWrap/>
            <w:vAlign w:val="bottom"/>
            <w:hideMark/>
          </w:tcPr>
          <w:p w14:paraId="17DCD83B"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$2,764,372.26</w:t>
            </w:r>
          </w:p>
        </w:tc>
        <w:tc>
          <w:tcPr>
            <w:tcW w:w="1156" w:type="dxa"/>
            <w:gridSpan w:val="2"/>
            <w:tcBorders>
              <w:top w:val="nil"/>
              <w:left w:val="nil"/>
              <w:bottom w:val="nil"/>
              <w:right w:val="nil"/>
            </w:tcBorders>
            <w:shd w:val="clear" w:color="auto" w:fill="FDEECD"/>
            <w:noWrap/>
            <w:vAlign w:val="bottom"/>
            <w:hideMark/>
          </w:tcPr>
          <w:p w14:paraId="0E6020E2"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18DA4297"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08394F16"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99BA34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02D2F18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71884D4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509DEC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36B499C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5EC388B"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2A5D930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62DEE81B"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shd w:val="clear" w:color="auto" w:fill="FDEECD"/>
            <w:noWrap/>
            <w:vAlign w:val="bottom"/>
            <w:hideMark/>
          </w:tcPr>
          <w:p w14:paraId="1C7B4F38"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HTF</w:t>
            </w:r>
          </w:p>
        </w:tc>
        <w:tc>
          <w:tcPr>
            <w:tcW w:w="2013" w:type="dxa"/>
            <w:tcBorders>
              <w:top w:val="nil"/>
              <w:left w:val="nil"/>
              <w:bottom w:val="nil"/>
              <w:right w:val="nil"/>
            </w:tcBorders>
            <w:shd w:val="clear" w:color="auto" w:fill="FDEECD"/>
            <w:noWrap/>
            <w:vAlign w:val="bottom"/>
            <w:hideMark/>
          </w:tcPr>
          <w:p w14:paraId="419AD10A"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$3,384,373.20</w:t>
            </w:r>
          </w:p>
        </w:tc>
        <w:tc>
          <w:tcPr>
            <w:tcW w:w="1156" w:type="dxa"/>
            <w:gridSpan w:val="2"/>
            <w:tcBorders>
              <w:top w:val="nil"/>
              <w:left w:val="nil"/>
              <w:bottom w:val="nil"/>
              <w:right w:val="nil"/>
            </w:tcBorders>
            <w:shd w:val="clear" w:color="auto" w:fill="FDEECD"/>
            <w:noWrap/>
            <w:vAlign w:val="bottom"/>
            <w:hideMark/>
          </w:tcPr>
          <w:p w14:paraId="6B524139"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4D9D2AAE"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17B4289"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0B435C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6C7FA2A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778FC39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614EAF4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22A603C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2E21EE5" w14:textId="77777777" w:rsidTr="00A8332D">
        <w:trPr>
          <w:trHeight w:val="285"/>
        </w:trPr>
        <w:tc>
          <w:tcPr>
            <w:tcW w:w="1170" w:type="dxa"/>
            <w:tcBorders>
              <w:top w:val="nil"/>
              <w:left w:val="single" w:sz="4" w:space="0" w:color="auto"/>
              <w:bottom w:val="nil"/>
              <w:right w:val="nil"/>
            </w:tcBorders>
            <w:noWrap/>
            <w:vAlign w:val="bottom"/>
            <w:hideMark/>
          </w:tcPr>
          <w:p w14:paraId="6242165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1C61073E"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515F890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591796AC"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78FC1DDF"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7B12E899"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F7227B3"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7969CA14"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6A7A491D"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7053D47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060" w:type="dxa"/>
            <w:gridSpan w:val="2"/>
            <w:tcBorders>
              <w:top w:val="nil"/>
              <w:left w:val="nil"/>
              <w:bottom w:val="nil"/>
              <w:right w:val="nil"/>
            </w:tcBorders>
            <w:noWrap/>
            <w:vAlign w:val="bottom"/>
            <w:hideMark/>
          </w:tcPr>
          <w:p w14:paraId="5B09FD5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114" w:type="dxa"/>
            <w:tcBorders>
              <w:top w:val="nil"/>
              <w:left w:val="nil"/>
              <w:bottom w:val="nil"/>
              <w:right w:val="single" w:sz="4" w:space="0" w:color="auto"/>
            </w:tcBorders>
            <w:noWrap/>
            <w:vAlign w:val="bottom"/>
            <w:hideMark/>
          </w:tcPr>
          <w:p w14:paraId="2949E4F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29839725" w14:textId="77777777" w:rsidTr="00A8332D">
        <w:trPr>
          <w:trHeight w:val="285"/>
        </w:trPr>
        <w:tc>
          <w:tcPr>
            <w:tcW w:w="1170" w:type="dxa"/>
            <w:tcBorders>
              <w:top w:val="nil"/>
              <w:left w:val="single" w:sz="4" w:space="0" w:color="auto"/>
              <w:bottom w:val="nil"/>
              <w:right w:val="nil"/>
            </w:tcBorders>
            <w:noWrap/>
            <w:vAlign w:val="bottom"/>
            <w:hideMark/>
          </w:tcPr>
          <w:p w14:paraId="07C7E30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1A5D40FD"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0692DB4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4AF37442"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78BFE1AA"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744120DA"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196533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5-year</w:t>
            </w:r>
          </w:p>
        </w:tc>
        <w:tc>
          <w:tcPr>
            <w:tcW w:w="1060" w:type="dxa"/>
            <w:gridSpan w:val="2"/>
            <w:tcBorders>
              <w:top w:val="nil"/>
              <w:left w:val="nil"/>
              <w:bottom w:val="nil"/>
              <w:right w:val="nil"/>
            </w:tcBorders>
            <w:noWrap/>
            <w:vAlign w:val="bottom"/>
            <w:hideMark/>
          </w:tcPr>
          <w:p w14:paraId="7F024C5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5-year  </w:t>
            </w:r>
          </w:p>
        </w:tc>
        <w:tc>
          <w:tcPr>
            <w:tcW w:w="1109" w:type="dxa"/>
            <w:gridSpan w:val="2"/>
            <w:tcBorders>
              <w:top w:val="nil"/>
              <w:left w:val="nil"/>
              <w:bottom w:val="nil"/>
              <w:right w:val="nil"/>
            </w:tcBorders>
            <w:noWrap/>
            <w:vAlign w:val="bottom"/>
            <w:hideMark/>
          </w:tcPr>
          <w:p w14:paraId="1637F27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c>
          <w:tcPr>
            <w:tcW w:w="1109" w:type="dxa"/>
            <w:gridSpan w:val="2"/>
            <w:tcBorders>
              <w:top w:val="nil"/>
              <w:left w:val="nil"/>
              <w:bottom w:val="nil"/>
              <w:right w:val="nil"/>
            </w:tcBorders>
            <w:noWrap/>
            <w:vAlign w:val="bottom"/>
            <w:hideMark/>
          </w:tcPr>
          <w:p w14:paraId="7B5D6F1B"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060" w:type="dxa"/>
            <w:gridSpan w:val="2"/>
            <w:tcBorders>
              <w:top w:val="nil"/>
              <w:left w:val="nil"/>
              <w:bottom w:val="nil"/>
              <w:right w:val="nil"/>
            </w:tcBorders>
            <w:noWrap/>
            <w:vAlign w:val="bottom"/>
            <w:hideMark/>
          </w:tcPr>
          <w:p w14:paraId="4A7C61A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114" w:type="dxa"/>
            <w:tcBorders>
              <w:top w:val="nil"/>
              <w:left w:val="nil"/>
              <w:bottom w:val="nil"/>
              <w:right w:val="single" w:sz="4" w:space="0" w:color="auto"/>
            </w:tcBorders>
            <w:noWrap/>
            <w:vAlign w:val="bottom"/>
            <w:hideMark/>
          </w:tcPr>
          <w:p w14:paraId="20BA6363"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r>
      <w:tr w:rsidR="00A8332D" w:rsidRPr="00943364" w14:paraId="08366FE2" w14:textId="77777777" w:rsidTr="00A8332D">
        <w:trPr>
          <w:trHeight w:val="285"/>
        </w:trPr>
        <w:tc>
          <w:tcPr>
            <w:tcW w:w="1170" w:type="dxa"/>
            <w:tcBorders>
              <w:top w:val="nil"/>
              <w:left w:val="single" w:sz="4" w:space="0" w:color="auto"/>
              <w:bottom w:val="nil"/>
              <w:right w:val="nil"/>
            </w:tcBorders>
            <w:noWrap/>
            <w:vAlign w:val="bottom"/>
            <w:hideMark/>
          </w:tcPr>
          <w:p w14:paraId="384A398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128E2778"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728CF33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245C8AC2"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0D440A6C"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065091D4"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BF7152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30F380A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actual </w:t>
            </w:r>
          </w:p>
        </w:tc>
        <w:tc>
          <w:tcPr>
            <w:tcW w:w="1109" w:type="dxa"/>
            <w:gridSpan w:val="2"/>
            <w:tcBorders>
              <w:top w:val="nil"/>
              <w:left w:val="nil"/>
              <w:bottom w:val="nil"/>
              <w:right w:val="nil"/>
            </w:tcBorders>
            <w:noWrap/>
            <w:vAlign w:val="bottom"/>
            <w:hideMark/>
          </w:tcPr>
          <w:p w14:paraId="089AD6A5"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c>
          <w:tcPr>
            <w:tcW w:w="1109" w:type="dxa"/>
            <w:gridSpan w:val="2"/>
            <w:tcBorders>
              <w:top w:val="nil"/>
              <w:left w:val="nil"/>
              <w:bottom w:val="nil"/>
              <w:right w:val="nil"/>
            </w:tcBorders>
            <w:noWrap/>
            <w:vAlign w:val="bottom"/>
            <w:hideMark/>
          </w:tcPr>
          <w:p w14:paraId="37291AD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3EF8362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actual</w:t>
            </w:r>
          </w:p>
        </w:tc>
        <w:tc>
          <w:tcPr>
            <w:tcW w:w="1114" w:type="dxa"/>
            <w:tcBorders>
              <w:top w:val="nil"/>
              <w:left w:val="nil"/>
              <w:bottom w:val="nil"/>
              <w:right w:val="single" w:sz="4" w:space="0" w:color="auto"/>
            </w:tcBorders>
            <w:noWrap/>
            <w:vAlign w:val="bottom"/>
            <w:hideMark/>
          </w:tcPr>
          <w:p w14:paraId="5341390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r>
      <w:tr w:rsidR="00A8332D" w:rsidRPr="00943364" w14:paraId="1DE7A2F0"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2B6EE18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57CDF8B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2942" w:type="dxa"/>
            <w:gridSpan w:val="2"/>
            <w:tcBorders>
              <w:top w:val="nil"/>
              <w:left w:val="nil"/>
              <w:bottom w:val="nil"/>
              <w:right w:val="nil"/>
            </w:tcBorders>
            <w:shd w:val="clear" w:color="auto" w:fill="FDEECD"/>
            <w:noWrap/>
            <w:vAlign w:val="bottom"/>
            <w:hideMark/>
          </w:tcPr>
          <w:p w14:paraId="13CC539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Rental units constructed</w:t>
            </w:r>
          </w:p>
        </w:tc>
        <w:tc>
          <w:tcPr>
            <w:tcW w:w="1156" w:type="dxa"/>
            <w:gridSpan w:val="2"/>
            <w:tcBorders>
              <w:top w:val="nil"/>
              <w:left w:val="nil"/>
              <w:bottom w:val="nil"/>
              <w:right w:val="nil"/>
            </w:tcBorders>
            <w:shd w:val="clear" w:color="auto" w:fill="FDEECD"/>
            <w:noWrap/>
            <w:vAlign w:val="bottom"/>
            <w:hideMark/>
          </w:tcPr>
          <w:p w14:paraId="20AE7A2E"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6091F96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5B198ADB"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60</w:t>
            </w:r>
          </w:p>
        </w:tc>
        <w:tc>
          <w:tcPr>
            <w:tcW w:w="1060" w:type="dxa"/>
            <w:gridSpan w:val="2"/>
            <w:tcBorders>
              <w:top w:val="nil"/>
              <w:left w:val="nil"/>
              <w:bottom w:val="nil"/>
              <w:right w:val="nil"/>
            </w:tcBorders>
            <w:shd w:val="clear" w:color="auto" w:fill="FDEECD"/>
            <w:noWrap/>
            <w:vAlign w:val="bottom"/>
            <w:hideMark/>
          </w:tcPr>
          <w:p w14:paraId="7DF0D45D"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4</w:t>
            </w:r>
          </w:p>
        </w:tc>
        <w:tc>
          <w:tcPr>
            <w:tcW w:w="1109" w:type="dxa"/>
            <w:gridSpan w:val="2"/>
            <w:tcBorders>
              <w:top w:val="nil"/>
              <w:left w:val="nil"/>
              <w:bottom w:val="nil"/>
              <w:right w:val="nil"/>
            </w:tcBorders>
            <w:shd w:val="clear" w:color="auto" w:fill="FDEECD"/>
            <w:noWrap/>
            <w:vAlign w:val="bottom"/>
            <w:hideMark/>
          </w:tcPr>
          <w:p w14:paraId="1B0FE7B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7%</w:t>
            </w:r>
          </w:p>
        </w:tc>
        <w:tc>
          <w:tcPr>
            <w:tcW w:w="1109" w:type="dxa"/>
            <w:gridSpan w:val="2"/>
            <w:tcBorders>
              <w:top w:val="nil"/>
              <w:left w:val="nil"/>
              <w:bottom w:val="nil"/>
              <w:right w:val="nil"/>
            </w:tcBorders>
            <w:shd w:val="clear" w:color="auto" w:fill="FDEECD"/>
            <w:noWrap/>
            <w:vAlign w:val="bottom"/>
            <w:hideMark/>
          </w:tcPr>
          <w:p w14:paraId="4C3897D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15</w:t>
            </w:r>
          </w:p>
        </w:tc>
        <w:tc>
          <w:tcPr>
            <w:tcW w:w="1060" w:type="dxa"/>
            <w:gridSpan w:val="2"/>
            <w:tcBorders>
              <w:top w:val="nil"/>
              <w:left w:val="nil"/>
              <w:bottom w:val="nil"/>
              <w:right w:val="nil"/>
            </w:tcBorders>
            <w:shd w:val="clear" w:color="auto" w:fill="FDEECD"/>
            <w:noWrap/>
            <w:vAlign w:val="bottom"/>
            <w:hideMark/>
          </w:tcPr>
          <w:p w14:paraId="3226F15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4</w:t>
            </w:r>
          </w:p>
        </w:tc>
        <w:tc>
          <w:tcPr>
            <w:tcW w:w="1114" w:type="dxa"/>
            <w:tcBorders>
              <w:top w:val="nil"/>
              <w:left w:val="nil"/>
              <w:bottom w:val="nil"/>
              <w:right w:val="single" w:sz="4" w:space="0" w:color="auto"/>
            </w:tcBorders>
            <w:shd w:val="clear" w:color="auto" w:fill="FDEECD"/>
            <w:noWrap/>
            <w:vAlign w:val="bottom"/>
            <w:hideMark/>
          </w:tcPr>
          <w:p w14:paraId="1B04B02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27%</w:t>
            </w:r>
          </w:p>
        </w:tc>
      </w:tr>
      <w:tr w:rsidR="00A8332D" w:rsidRPr="00943364" w14:paraId="39EBA875" w14:textId="77777777" w:rsidTr="00A8332D">
        <w:trPr>
          <w:trHeight w:val="285"/>
        </w:trPr>
        <w:tc>
          <w:tcPr>
            <w:tcW w:w="1170" w:type="dxa"/>
            <w:tcBorders>
              <w:top w:val="nil"/>
              <w:left w:val="single" w:sz="4" w:space="0" w:color="auto"/>
              <w:bottom w:val="nil"/>
              <w:right w:val="nil"/>
            </w:tcBorders>
            <w:noWrap/>
            <w:vAlign w:val="bottom"/>
            <w:hideMark/>
          </w:tcPr>
          <w:p w14:paraId="5A629CF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142B9588" w14:textId="77777777" w:rsidR="00A8332D" w:rsidRPr="00943364" w:rsidRDefault="00A8332D" w:rsidP="004C2D78">
            <w:pPr>
              <w:spacing w:line="240" w:lineRule="auto"/>
              <w:rPr>
                <w:rFonts w:eastAsia="Times New Roman" w:cs="Helvetica"/>
                <w:kern w:val="0"/>
                <w:sz w:val="22"/>
                <w:szCs w:val="22"/>
                <w14:ligatures w14:val="none"/>
              </w:rPr>
            </w:pPr>
          </w:p>
        </w:tc>
        <w:tc>
          <w:tcPr>
            <w:tcW w:w="2942" w:type="dxa"/>
            <w:gridSpan w:val="2"/>
            <w:tcBorders>
              <w:top w:val="nil"/>
              <w:left w:val="nil"/>
              <w:bottom w:val="nil"/>
              <w:right w:val="nil"/>
            </w:tcBorders>
            <w:noWrap/>
            <w:vAlign w:val="bottom"/>
            <w:hideMark/>
          </w:tcPr>
          <w:p w14:paraId="67143CE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Rental units rehabilitated</w:t>
            </w:r>
          </w:p>
        </w:tc>
        <w:tc>
          <w:tcPr>
            <w:tcW w:w="1156" w:type="dxa"/>
            <w:gridSpan w:val="2"/>
            <w:tcBorders>
              <w:top w:val="nil"/>
              <w:left w:val="nil"/>
              <w:bottom w:val="nil"/>
              <w:right w:val="nil"/>
            </w:tcBorders>
            <w:noWrap/>
            <w:vAlign w:val="bottom"/>
            <w:hideMark/>
          </w:tcPr>
          <w:p w14:paraId="0E72249F"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4BF3970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AF64C13"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90</w:t>
            </w:r>
          </w:p>
        </w:tc>
        <w:tc>
          <w:tcPr>
            <w:tcW w:w="1060" w:type="dxa"/>
            <w:gridSpan w:val="2"/>
            <w:tcBorders>
              <w:top w:val="nil"/>
              <w:left w:val="nil"/>
              <w:bottom w:val="nil"/>
              <w:right w:val="nil"/>
            </w:tcBorders>
            <w:noWrap/>
            <w:vAlign w:val="bottom"/>
            <w:hideMark/>
          </w:tcPr>
          <w:p w14:paraId="35D14EE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23</w:t>
            </w:r>
          </w:p>
        </w:tc>
        <w:tc>
          <w:tcPr>
            <w:tcW w:w="1109" w:type="dxa"/>
            <w:gridSpan w:val="2"/>
            <w:tcBorders>
              <w:top w:val="nil"/>
              <w:left w:val="nil"/>
              <w:bottom w:val="nil"/>
              <w:right w:val="nil"/>
            </w:tcBorders>
            <w:noWrap/>
            <w:vAlign w:val="bottom"/>
            <w:hideMark/>
          </w:tcPr>
          <w:p w14:paraId="39CC607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26%</w:t>
            </w:r>
          </w:p>
        </w:tc>
        <w:tc>
          <w:tcPr>
            <w:tcW w:w="1109" w:type="dxa"/>
            <w:gridSpan w:val="2"/>
            <w:tcBorders>
              <w:top w:val="nil"/>
              <w:left w:val="nil"/>
              <w:bottom w:val="nil"/>
              <w:right w:val="nil"/>
            </w:tcBorders>
            <w:noWrap/>
            <w:vAlign w:val="bottom"/>
            <w:hideMark/>
          </w:tcPr>
          <w:p w14:paraId="709C79D5"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15</w:t>
            </w:r>
          </w:p>
        </w:tc>
        <w:tc>
          <w:tcPr>
            <w:tcW w:w="1060" w:type="dxa"/>
            <w:gridSpan w:val="2"/>
            <w:tcBorders>
              <w:top w:val="nil"/>
              <w:left w:val="nil"/>
              <w:bottom w:val="nil"/>
              <w:right w:val="nil"/>
            </w:tcBorders>
            <w:noWrap/>
            <w:vAlign w:val="bottom"/>
            <w:hideMark/>
          </w:tcPr>
          <w:p w14:paraId="3DFAD5B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23</w:t>
            </w:r>
          </w:p>
        </w:tc>
        <w:tc>
          <w:tcPr>
            <w:tcW w:w="1114" w:type="dxa"/>
            <w:tcBorders>
              <w:top w:val="nil"/>
              <w:left w:val="nil"/>
              <w:bottom w:val="nil"/>
              <w:right w:val="single" w:sz="4" w:space="0" w:color="auto"/>
            </w:tcBorders>
            <w:noWrap/>
            <w:vAlign w:val="bottom"/>
            <w:hideMark/>
          </w:tcPr>
          <w:p w14:paraId="5AE5B8B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153%</w:t>
            </w:r>
          </w:p>
        </w:tc>
      </w:tr>
      <w:tr w:rsidR="00A8332D" w:rsidRPr="00943364" w14:paraId="6C6678C3"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20AA6CE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45203F3E" w14:textId="77777777" w:rsidR="00A8332D" w:rsidRPr="00943364" w:rsidRDefault="00A8332D" w:rsidP="004C2D78">
            <w:pPr>
              <w:spacing w:line="240" w:lineRule="auto"/>
              <w:rPr>
                <w:rFonts w:eastAsia="Times New Roman" w:cs="Helvetica"/>
                <w:kern w:val="0"/>
                <w:sz w:val="22"/>
                <w:szCs w:val="22"/>
                <w14:ligatures w14:val="none"/>
              </w:rPr>
            </w:pPr>
          </w:p>
        </w:tc>
        <w:tc>
          <w:tcPr>
            <w:tcW w:w="2942" w:type="dxa"/>
            <w:gridSpan w:val="2"/>
            <w:tcBorders>
              <w:top w:val="nil"/>
              <w:left w:val="nil"/>
              <w:bottom w:val="nil"/>
              <w:right w:val="nil"/>
            </w:tcBorders>
            <w:shd w:val="clear" w:color="auto" w:fill="FDEECD"/>
            <w:noWrap/>
            <w:vAlign w:val="bottom"/>
            <w:hideMark/>
          </w:tcPr>
          <w:p w14:paraId="0127144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Homeowner housing added</w:t>
            </w:r>
          </w:p>
        </w:tc>
        <w:tc>
          <w:tcPr>
            <w:tcW w:w="1156" w:type="dxa"/>
            <w:gridSpan w:val="2"/>
            <w:tcBorders>
              <w:top w:val="nil"/>
              <w:left w:val="nil"/>
              <w:bottom w:val="nil"/>
              <w:right w:val="nil"/>
            </w:tcBorders>
            <w:shd w:val="clear" w:color="auto" w:fill="FDEECD"/>
            <w:noWrap/>
            <w:vAlign w:val="bottom"/>
            <w:hideMark/>
          </w:tcPr>
          <w:p w14:paraId="5340B636"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749B231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7E9DF6C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10</w:t>
            </w:r>
          </w:p>
        </w:tc>
        <w:tc>
          <w:tcPr>
            <w:tcW w:w="1060" w:type="dxa"/>
            <w:gridSpan w:val="2"/>
            <w:tcBorders>
              <w:top w:val="nil"/>
              <w:left w:val="nil"/>
              <w:bottom w:val="nil"/>
              <w:right w:val="nil"/>
            </w:tcBorders>
            <w:shd w:val="clear" w:color="auto" w:fill="FDEECD"/>
            <w:noWrap/>
            <w:vAlign w:val="bottom"/>
            <w:hideMark/>
          </w:tcPr>
          <w:p w14:paraId="0D103C6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09" w:type="dxa"/>
            <w:gridSpan w:val="2"/>
            <w:tcBorders>
              <w:top w:val="nil"/>
              <w:left w:val="nil"/>
              <w:bottom w:val="nil"/>
              <w:right w:val="nil"/>
            </w:tcBorders>
            <w:shd w:val="clear" w:color="auto" w:fill="FDEECD"/>
            <w:noWrap/>
            <w:vAlign w:val="bottom"/>
            <w:hideMark/>
          </w:tcPr>
          <w:p w14:paraId="42E92F3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09" w:type="dxa"/>
            <w:gridSpan w:val="2"/>
            <w:tcBorders>
              <w:top w:val="nil"/>
              <w:left w:val="nil"/>
              <w:bottom w:val="nil"/>
              <w:right w:val="nil"/>
            </w:tcBorders>
            <w:shd w:val="clear" w:color="auto" w:fill="FDEECD"/>
            <w:noWrap/>
            <w:vAlign w:val="bottom"/>
            <w:hideMark/>
          </w:tcPr>
          <w:p w14:paraId="06C5A3A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w:t>
            </w:r>
          </w:p>
        </w:tc>
        <w:tc>
          <w:tcPr>
            <w:tcW w:w="1060" w:type="dxa"/>
            <w:gridSpan w:val="2"/>
            <w:tcBorders>
              <w:top w:val="nil"/>
              <w:left w:val="nil"/>
              <w:bottom w:val="nil"/>
              <w:right w:val="nil"/>
            </w:tcBorders>
            <w:shd w:val="clear" w:color="auto" w:fill="FDEECD"/>
            <w:noWrap/>
            <w:vAlign w:val="bottom"/>
            <w:hideMark/>
          </w:tcPr>
          <w:p w14:paraId="67251B5B"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14" w:type="dxa"/>
            <w:tcBorders>
              <w:top w:val="nil"/>
              <w:left w:val="nil"/>
              <w:bottom w:val="nil"/>
              <w:right w:val="single" w:sz="4" w:space="0" w:color="auto"/>
            </w:tcBorders>
            <w:shd w:val="clear" w:color="auto" w:fill="FDEECD"/>
            <w:noWrap/>
            <w:vAlign w:val="bottom"/>
            <w:hideMark/>
          </w:tcPr>
          <w:p w14:paraId="15976766"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r>
      <w:tr w:rsidR="00A8332D" w:rsidRPr="00943364" w14:paraId="791EF0FA" w14:textId="77777777" w:rsidTr="00A8332D">
        <w:trPr>
          <w:trHeight w:val="285"/>
        </w:trPr>
        <w:tc>
          <w:tcPr>
            <w:tcW w:w="1170" w:type="dxa"/>
            <w:tcBorders>
              <w:top w:val="nil"/>
              <w:left w:val="single" w:sz="4" w:space="0" w:color="auto"/>
              <w:bottom w:val="nil"/>
              <w:right w:val="nil"/>
            </w:tcBorders>
            <w:noWrap/>
            <w:vAlign w:val="bottom"/>
            <w:hideMark/>
          </w:tcPr>
          <w:p w14:paraId="3233C05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06666183" w14:textId="77777777" w:rsidR="00A8332D" w:rsidRPr="00943364" w:rsidRDefault="00A8332D" w:rsidP="004C2D78">
            <w:pPr>
              <w:spacing w:line="240" w:lineRule="auto"/>
              <w:rPr>
                <w:rFonts w:eastAsia="Times New Roman" w:cs="Helvetica"/>
                <w:kern w:val="0"/>
                <w:sz w:val="22"/>
                <w:szCs w:val="22"/>
                <w14:ligatures w14:val="none"/>
              </w:rPr>
            </w:pPr>
          </w:p>
        </w:tc>
        <w:tc>
          <w:tcPr>
            <w:tcW w:w="4091" w:type="dxa"/>
            <w:gridSpan w:val="3"/>
            <w:tcBorders>
              <w:top w:val="nil"/>
              <w:left w:val="nil"/>
              <w:bottom w:val="nil"/>
              <w:right w:val="nil"/>
            </w:tcBorders>
            <w:noWrap/>
            <w:vAlign w:val="bottom"/>
            <w:hideMark/>
          </w:tcPr>
          <w:p w14:paraId="20B78FE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Homeowner housing rehabilitated</w:t>
            </w:r>
          </w:p>
        </w:tc>
        <w:tc>
          <w:tcPr>
            <w:tcW w:w="906" w:type="dxa"/>
            <w:gridSpan w:val="2"/>
            <w:tcBorders>
              <w:top w:val="nil"/>
              <w:left w:val="nil"/>
              <w:bottom w:val="nil"/>
              <w:right w:val="nil"/>
            </w:tcBorders>
            <w:noWrap/>
            <w:vAlign w:val="bottom"/>
            <w:hideMark/>
          </w:tcPr>
          <w:p w14:paraId="3D180B99" w14:textId="77777777" w:rsidR="00A8332D" w:rsidRPr="00943364" w:rsidRDefault="00A8332D" w:rsidP="004C2D78">
            <w:pPr>
              <w:spacing w:line="240" w:lineRule="auto"/>
              <w:rPr>
                <w:rFonts w:eastAsia="Times New Roman" w:cs="Helvetica"/>
                <w:kern w:val="0"/>
                <w:sz w:val="22"/>
                <w:szCs w:val="22"/>
                <w14:ligatures w14:val="none"/>
              </w:rPr>
            </w:pPr>
          </w:p>
        </w:tc>
        <w:tc>
          <w:tcPr>
            <w:tcW w:w="1109" w:type="dxa"/>
            <w:gridSpan w:val="2"/>
            <w:tcBorders>
              <w:top w:val="nil"/>
              <w:left w:val="nil"/>
              <w:bottom w:val="nil"/>
              <w:right w:val="nil"/>
            </w:tcBorders>
            <w:noWrap/>
            <w:vAlign w:val="bottom"/>
            <w:hideMark/>
          </w:tcPr>
          <w:p w14:paraId="5E81CA6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15</w:t>
            </w:r>
          </w:p>
        </w:tc>
        <w:tc>
          <w:tcPr>
            <w:tcW w:w="1060" w:type="dxa"/>
            <w:gridSpan w:val="2"/>
            <w:tcBorders>
              <w:top w:val="nil"/>
              <w:left w:val="nil"/>
              <w:bottom w:val="nil"/>
              <w:right w:val="nil"/>
            </w:tcBorders>
            <w:noWrap/>
            <w:vAlign w:val="bottom"/>
            <w:hideMark/>
          </w:tcPr>
          <w:p w14:paraId="343E480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w:t>
            </w:r>
          </w:p>
        </w:tc>
        <w:tc>
          <w:tcPr>
            <w:tcW w:w="1109" w:type="dxa"/>
            <w:gridSpan w:val="2"/>
            <w:tcBorders>
              <w:top w:val="nil"/>
              <w:left w:val="nil"/>
              <w:bottom w:val="nil"/>
              <w:right w:val="nil"/>
            </w:tcBorders>
            <w:noWrap/>
            <w:vAlign w:val="bottom"/>
            <w:hideMark/>
          </w:tcPr>
          <w:p w14:paraId="545EFFE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7%</w:t>
            </w:r>
          </w:p>
        </w:tc>
        <w:tc>
          <w:tcPr>
            <w:tcW w:w="1109" w:type="dxa"/>
            <w:gridSpan w:val="2"/>
            <w:tcBorders>
              <w:top w:val="nil"/>
              <w:left w:val="nil"/>
              <w:bottom w:val="nil"/>
              <w:right w:val="nil"/>
            </w:tcBorders>
            <w:noWrap/>
            <w:vAlign w:val="bottom"/>
            <w:hideMark/>
          </w:tcPr>
          <w:p w14:paraId="5B8B167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3</w:t>
            </w:r>
          </w:p>
        </w:tc>
        <w:tc>
          <w:tcPr>
            <w:tcW w:w="1060" w:type="dxa"/>
            <w:gridSpan w:val="2"/>
            <w:tcBorders>
              <w:top w:val="nil"/>
              <w:left w:val="nil"/>
              <w:bottom w:val="nil"/>
              <w:right w:val="nil"/>
            </w:tcBorders>
            <w:noWrap/>
            <w:vAlign w:val="bottom"/>
            <w:hideMark/>
          </w:tcPr>
          <w:p w14:paraId="01E9576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w:t>
            </w:r>
          </w:p>
        </w:tc>
        <w:tc>
          <w:tcPr>
            <w:tcW w:w="1121" w:type="dxa"/>
            <w:gridSpan w:val="2"/>
            <w:tcBorders>
              <w:top w:val="nil"/>
              <w:left w:val="nil"/>
              <w:bottom w:val="nil"/>
              <w:right w:val="single" w:sz="4" w:space="0" w:color="auto"/>
            </w:tcBorders>
            <w:noWrap/>
            <w:vAlign w:val="bottom"/>
            <w:hideMark/>
          </w:tcPr>
          <w:p w14:paraId="6FCBD10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33%</w:t>
            </w:r>
          </w:p>
        </w:tc>
      </w:tr>
      <w:tr w:rsidR="00A8332D" w:rsidRPr="00943364" w14:paraId="184F28DB"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330FAC4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7B5099DF" w14:textId="77777777" w:rsidR="00A8332D" w:rsidRPr="00943364" w:rsidRDefault="00A8332D" w:rsidP="004C2D78">
            <w:pPr>
              <w:spacing w:line="240" w:lineRule="auto"/>
              <w:rPr>
                <w:rFonts w:eastAsia="Times New Roman" w:cs="Helvetica"/>
                <w:kern w:val="0"/>
                <w:sz w:val="22"/>
                <w:szCs w:val="22"/>
                <w14:ligatures w14:val="none"/>
              </w:rPr>
            </w:pPr>
          </w:p>
        </w:tc>
        <w:tc>
          <w:tcPr>
            <w:tcW w:w="4997" w:type="dxa"/>
            <w:gridSpan w:val="5"/>
            <w:tcBorders>
              <w:top w:val="nil"/>
              <w:left w:val="nil"/>
              <w:bottom w:val="nil"/>
              <w:right w:val="nil"/>
            </w:tcBorders>
            <w:shd w:val="clear" w:color="auto" w:fill="FDEECD"/>
            <w:noWrap/>
            <w:vAlign w:val="bottom"/>
            <w:hideMark/>
          </w:tcPr>
          <w:p w14:paraId="5E2BF2C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Direct financial assistance to homebuyers</w:t>
            </w:r>
          </w:p>
        </w:tc>
        <w:tc>
          <w:tcPr>
            <w:tcW w:w="1109" w:type="dxa"/>
            <w:gridSpan w:val="2"/>
            <w:tcBorders>
              <w:top w:val="nil"/>
              <w:left w:val="nil"/>
              <w:bottom w:val="nil"/>
              <w:right w:val="nil"/>
            </w:tcBorders>
            <w:shd w:val="clear" w:color="auto" w:fill="FDEECD"/>
            <w:noWrap/>
            <w:vAlign w:val="bottom"/>
            <w:hideMark/>
          </w:tcPr>
          <w:p w14:paraId="570E86CD"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100</w:t>
            </w:r>
          </w:p>
        </w:tc>
        <w:tc>
          <w:tcPr>
            <w:tcW w:w="1060" w:type="dxa"/>
            <w:gridSpan w:val="2"/>
            <w:tcBorders>
              <w:top w:val="nil"/>
              <w:left w:val="nil"/>
              <w:bottom w:val="nil"/>
              <w:right w:val="nil"/>
            </w:tcBorders>
            <w:shd w:val="clear" w:color="auto" w:fill="FDEECD"/>
            <w:noWrap/>
            <w:vAlign w:val="bottom"/>
            <w:hideMark/>
          </w:tcPr>
          <w:p w14:paraId="635648A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w:t>
            </w:r>
          </w:p>
        </w:tc>
        <w:tc>
          <w:tcPr>
            <w:tcW w:w="1109" w:type="dxa"/>
            <w:gridSpan w:val="2"/>
            <w:tcBorders>
              <w:top w:val="nil"/>
              <w:left w:val="nil"/>
              <w:bottom w:val="nil"/>
              <w:right w:val="nil"/>
            </w:tcBorders>
            <w:shd w:val="clear" w:color="auto" w:fill="FDEECD"/>
            <w:noWrap/>
            <w:vAlign w:val="bottom"/>
            <w:hideMark/>
          </w:tcPr>
          <w:p w14:paraId="002D206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w:t>
            </w:r>
          </w:p>
        </w:tc>
        <w:tc>
          <w:tcPr>
            <w:tcW w:w="1109" w:type="dxa"/>
            <w:gridSpan w:val="2"/>
            <w:tcBorders>
              <w:top w:val="nil"/>
              <w:left w:val="nil"/>
              <w:bottom w:val="nil"/>
              <w:right w:val="nil"/>
            </w:tcBorders>
            <w:shd w:val="clear" w:color="auto" w:fill="FDEECD"/>
            <w:noWrap/>
            <w:vAlign w:val="bottom"/>
            <w:hideMark/>
          </w:tcPr>
          <w:p w14:paraId="5E40058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10</w:t>
            </w:r>
          </w:p>
        </w:tc>
        <w:tc>
          <w:tcPr>
            <w:tcW w:w="1060" w:type="dxa"/>
            <w:gridSpan w:val="2"/>
            <w:tcBorders>
              <w:top w:val="nil"/>
              <w:left w:val="nil"/>
              <w:bottom w:val="nil"/>
              <w:right w:val="nil"/>
            </w:tcBorders>
            <w:shd w:val="clear" w:color="auto" w:fill="FDEECD"/>
            <w:noWrap/>
            <w:vAlign w:val="bottom"/>
            <w:hideMark/>
          </w:tcPr>
          <w:p w14:paraId="5921C3A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w:t>
            </w:r>
          </w:p>
        </w:tc>
        <w:tc>
          <w:tcPr>
            <w:tcW w:w="1121" w:type="dxa"/>
            <w:gridSpan w:val="2"/>
            <w:tcBorders>
              <w:top w:val="nil"/>
              <w:left w:val="nil"/>
              <w:bottom w:val="nil"/>
              <w:right w:val="single" w:sz="4" w:space="0" w:color="auto"/>
            </w:tcBorders>
            <w:shd w:val="clear" w:color="auto" w:fill="FDEECD"/>
            <w:noWrap/>
            <w:vAlign w:val="bottom"/>
            <w:hideMark/>
          </w:tcPr>
          <w:p w14:paraId="7F5C705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200%</w:t>
            </w:r>
          </w:p>
        </w:tc>
      </w:tr>
      <w:tr w:rsidR="00A8332D" w:rsidRPr="00943364" w14:paraId="6E520D50" w14:textId="77777777" w:rsidTr="00A8332D">
        <w:trPr>
          <w:trHeight w:val="285"/>
        </w:trPr>
        <w:tc>
          <w:tcPr>
            <w:tcW w:w="1170" w:type="dxa"/>
            <w:tcBorders>
              <w:top w:val="nil"/>
              <w:left w:val="single" w:sz="4" w:space="0" w:color="auto"/>
              <w:bottom w:val="single" w:sz="4" w:space="0" w:color="auto"/>
              <w:right w:val="nil"/>
            </w:tcBorders>
            <w:noWrap/>
            <w:vAlign w:val="bottom"/>
            <w:hideMark/>
          </w:tcPr>
          <w:p w14:paraId="2FDF0C4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single" w:sz="4" w:space="0" w:color="auto"/>
              <w:right w:val="nil"/>
            </w:tcBorders>
            <w:noWrap/>
            <w:vAlign w:val="bottom"/>
            <w:hideMark/>
          </w:tcPr>
          <w:p w14:paraId="1AE7253D"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4997" w:type="dxa"/>
            <w:gridSpan w:val="5"/>
            <w:tcBorders>
              <w:top w:val="nil"/>
              <w:left w:val="nil"/>
              <w:bottom w:val="single" w:sz="4" w:space="0" w:color="auto"/>
              <w:right w:val="nil"/>
            </w:tcBorders>
            <w:noWrap/>
            <w:vAlign w:val="bottom"/>
            <w:hideMark/>
          </w:tcPr>
          <w:p w14:paraId="308C4B09"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Household housing unit or households assisted</w:t>
            </w:r>
          </w:p>
        </w:tc>
        <w:tc>
          <w:tcPr>
            <w:tcW w:w="1109" w:type="dxa"/>
            <w:gridSpan w:val="2"/>
            <w:tcBorders>
              <w:top w:val="nil"/>
              <w:left w:val="nil"/>
              <w:bottom w:val="single" w:sz="4" w:space="0" w:color="auto"/>
              <w:right w:val="nil"/>
            </w:tcBorders>
            <w:noWrap/>
            <w:vAlign w:val="bottom"/>
            <w:hideMark/>
          </w:tcPr>
          <w:p w14:paraId="112762C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2F04285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4D8D054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36101C9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232544E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21" w:type="dxa"/>
            <w:gridSpan w:val="2"/>
            <w:tcBorders>
              <w:top w:val="nil"/>
              <w:left w:val="nil"/>
              <w:bottom w:val="single" w:sz="4" w:space="0" w:color="auto"/>
              <w:right w:val="single" w:sz="4" w:space="0" w:color="auto"/>
            </w:tcBorders>
            <w:noWrap/>
            <w:vAlign w:val="bottom"/>
            <w:hideMark/>
          </w:tcPr>
          <w:p w14:paraId="67D1951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3FBF414A" w14:textId="77777777" w:rsidTr="00A8332D">
        <w:trPr>
          <w:trHeight w:val="285"/>
        </w:trPr>
        <w:tc>
          <w:tcPr>
            <w:tcW w:w="1170" w:type="dxa"/>
            <w:tcBorders>
              <w:top w:val="nil"/>
              <w:left w:val="nil"/>
              <w:bottom w:val="nil"/>
              <w:right w:val="nil"/>
            </w:tcBorders>
            <w:noWrap/>
            <w:vAlign w:val="bottom"/>
            <w:hideMark/>
          </w:tcPr>
          <w:p w14:paraId="5CD5B477" w14:textId="77777777" w:rsidR="00A8332D" w:rsidRPr="00943364" w:rsidRDefault="00A8332D" w:rsidP="004C2D78">
            <w:pPr>
              <w:spacing w:line="240" w:lineRule="auto"/>
              <w:rPr>
                <w:rFonts w:eastAsia="Times New Roman" w:cs="Helvetica"/>
                <w:kern w:val="0"/>
                <w:sz w:val="22"/>
                <w:szCs w:val="22"/>
                <w14:ligatures w14:val="none"/>
              </w:rPr>
            </w:pPr>
          </w:p>
        </w:tc>
        <w:tc>
          <w:tcPr>
            <w:tcW w:w="2093" w:type="dxa"/>
            <w:tcBorders>
              <w:top w:val="nil"/>
              <w:left w:val="nil"/>
              <w:bottom w:val="nil"/>
              <w:right w:val="nil"/>
            </w:tcBorders>
            <w:noWrap/>
            <w:vAlign w:val="bottom"/>
            <w:hideMark/>
          </w:tcPr>
          <w:p w14:paraId="0D79238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29" w:type="dxa"/>
            <w:tcBorders>
              <w:top w:val="nil"/>
              <w:left w:val="nil"/>
              <w:bottom w:val="nil"/>
              <w:right w:val="nil"/>
            </w:tcBorders>
            <w:noWrap/>
            <w:vAlign w:val="bottom"/>
            <w:hideMark/>
          </w:tcPr>
          <w:p w14:paraId="7B55CEC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25E9CFF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15DB97A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2455137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6ED7BDF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659FF72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4DABE7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6CA70E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6F5AA0F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nil"/>
            </w:tcBorders>
            <w:noWrap/>
            <w:vAlign w:val="bottom"/>
            <w:hideMark/>
          </w:tcPr>
          <w:p w14:paraId="02DEFDE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r>
      <w:tr w:rsidR="00A8332D" w:rsidRPr="00943364" w14:paraId="5D17546F" w14:textId="77777777" w:rsidTr="00A8332D">
        <w:trPr>
          <w:trHeight w:val="285"/>
        </w:trPr>
        <w:tc>
          <w:tcPr>
            <w:tcW w:w="1170" w:type="dxa"/>
            <w:tcBorders>
              <w:top w:val="single" w:sz="4" w:space="0" w:color="auto"/>
              <w:left w:val="single" w:sz="4" w:space="0" w:color="auto"/>
              <w:bottom w:val="nil"/>
              <w:right w:val="nil"/>
            </w:tcBorders>
            <w:shd w:val="clear" w:color="auto" w:fill="FDEECD"/>
            <w:noWrap/>
            <w:vAlign w:val="bottom"/>
            <w:hideMark/>
          </w:tcPr>
          <w:p w14:paraId="27387A78" w14:textId="77777777" w:rsidR="00A8332D" w:rsidRPr="00596BC0" w:rsidRDefault="00A8332D" w:rsidP="004C2D78">
            <w:pPr>
              <w:spacing w:line="240" w:lineRule="auto"/>
              <w:rPr>
                <w:rFonts w:eastAsia="Times New Roman" w:cs="Helvetica"/>
                <w:b/>
                <w:bCs/>
                <w:kern w:val="0"/>
                <w:sz w:val="22"/>
                <w:szCs w:val="22"/>
                <w14:ligatures w14:val="none"/>
              </w:rPr>
            </w:pPr>
            <w:r w:rsidRPr="00596BC0">
              <w:rPr>
                <w:rFonts w:eastAsia="Times New Roman" w:cs="Helvetica"/>
                <w:b/>
                <w:bCs/>
                <w:kern w:val="0"/>
                <w:sz w:val="22"/>
                <w:szCs w:val="22"/>
                <w14:ligatures w14:val="none"/>
              </w:rPr>
              <w:t xml:space="preserve">Goal 2: </w:t>
            </w:r>
          </w:p>
        </w:tc>
        <w:tc>
          <w:tcPr>
            <w:tcW w:w="3022" w:type="dxa"/>
            <w:gridSpan w:val="2"/>
            <w:tcBorders>
              <w:top w:val="single" w:sz="4" w:space="0" w:color="auto"/>
              <w:left w:val="nil"/>
              <w:bottom w:val="nil"/>
              <w:right w:val="nil"/>
            </w:tcBorders>
            <w:shd w:val="clear" w:color="auto" w:fill="FDEECD"/>
            <w:noWrap/>
            <w:vAlign w:val="bottom"/>
            <w:hideMark/>
          </w:tcPr>
          <w:p w14:paraId="3CBF1C1E" w14:textId="77777777" w:rsidR="00A8332D" w:rsidRPr="00A05EAD" w:rsidRDefault="00A8332D" w:rsidP="004C2D78">
            <w:pPr>
              <w:spacing w:line="240" w:lineRule="auto"/>
              <w:rPr>
                <w:rFonts w:eastAsia="Times New Roman" w:cs="Helvetica"/>
                <w:b/>
                <w:bCs/>
                <w:kern w:val="0"/>
                <w:sz w:val="22"/>
                <w:szCs w:val="22"/>
                <w14:ligatures w14:val="none"/>
              </w:rPr>
            </w:pPr>
            <w:r w:rsidRPr="00A05EAD">
              <w:rPr>
                <w:rFonts w:eastAsia="Times New Roman" w:cs="Helvetica"/>
                <w:b/>
                <w:bCs/>
                <w:kern w:val="0"/>
                <w:sz w:val="22"/>
                <w:szCs w:val="22"/>
                <w14:ligatures w14:val="none"/>
              </w:rPr>
              <w:t>Plan for communities</w:t>
            </w:r>
          </w:p>
        </w:tc>
        <w:tc>
          <w:tcPr>
            <w:tcW w:w="2013" w:type="dxa"/>
            <w:tcBorders>
              <w:top w:val="single" w:sz="4" w:space="0" w:color="auto"/>
              <w:left w:val="nil"/>
              <w:bottom w:val="nil"/>
              <w:right w:val="nil"/>
            </w:tcBorders>
            <w:shd w:val="clear" w:color="auto" w:fill="FDEECD"/>
            <w:noWrap/>
            <w:vAlign w:val="bottom"/>
            <w:hideMark/>
          </w:tcPr>
          <w:p w14:paraId="0AA6928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56" w:type="dxa"/>
            <w:gridSpan w:val="2"/>
            <w:tcBorders>
              <w:top w:val="single" w:sz="4" w:space="0" w:color="auto"/>
              <w:left w:val="nil"/>
              <w:bottom w:val="nil"/>
              <w:right w:val="nil"/>
            </w:tcBorders>
            <w:shd w:val="clear" w:color="auto" w:fill="FDEECD"/>
            <w:noWrap/>
            <w:vAlign w:val="bottom"/>
            <w:hideMark/>
          </w:tcPr>
          <w:p w14:paraId="3350008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906" w:type="dxa"/>
            <w:gridSpan w:val="2"/>
            <w:tcBorders>
              <w:top w:val="single" w:sz="4" w:space="0" w:color="auto"/>
              <w:left w:val="nil"/>
              <w:bottom w:val="nil"/>
              <w:right w:val="nil"/>
            </w:tcBorders>
            <w:shd w:val="clear" w:color="auto" w:fill="FDEECD"/>
            <w:noWrap/>
            <w:vAlign w:val="bottom"/>
            <w:hideMark/>
          </w:tcPr>
          <w:p w14:paraId="1F316A2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45C2209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436983E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41F5BAC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0B0AAB2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3353ADC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14" w:type="dxa"/>
            <w:tcBorders>
              <w:top w:val="single" w:sz="4" w:space="0" w:color="auto"/>
              <w:left w:val="nil"/>
              <w:bottom w:val="nil"/>
              <w:right w:val="single" w:sz="4" w:space="0" w:color="auto"/>
            </w:tcBorders>
            <w:shd w:val="clear" w:color="auto" w:fill="FDEECD"/>
            <w:noWrap/>
            <w:vAlign w:val="bottom"/>
            <w:hideMark/>
          </w:tcPr>
          <w:p w14:paraId="2C3DE21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7A436999"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630F1C7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Category</w:t>
            </w:r>
            <w:r>
              <w:rPr>
                <w:rFonts w:eastAsia="Times New Roman" w:cs="Helvetica"/>
                <w:kern w:val="0"/>
                <w:sz w:val="22"/>
                <w:szCs w:val="22"/>
                <w14:ligatures w14:val="none"/>
              </w:rPr>
              <w:t>:</w:t>
            </w:r>
          </w:p>
        </w:tc>
        <w:tc>
          <w:tcPr>
            <w:tcW w:w="5035" w:type="dxa"/>
            <w:gridSpan w:val="3"/>
            <w:tcBorders>
              <w:top w:val="nil"/>
              <w:left w:val="nil"/>
              <w:bottom w:val="nil"/>
              <w:right w:val="nil"/>
            </w:tcBorders>
            <w:shd w:val="clear" w:color="auto" w:fill="FDEECD"/>
            <w:noWrap/>
            <w:vAlign w:val="bottom"/>
            <w:hideMark/>
          </w:tcPr>
          <w:p w14:paraId="55C4AC0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Non-housing community development</w:t>
            </w:r>
          </w:p>
        </w:tc>
        <w:tc>
          <w:tcPr>
            <w:tcW w:w="1156" w:type="dxa"/>
            <w:gridSpan w:val="2"/>
            <w:tcBorders>
              <w:top w:val="nil"/>
              <w:left w:val="nil"/>
              <w:bottom w:val="nil"/>
              <w:right w:val="nil"/>
            </w:tcBorders>
            <w:shd w:val="clear" w:color="auto" w:fill="FDEECD"/>
            <w:noWrap/>
            <w:vAlign w:val="bottom"/>
            <w:hideMark/>
          </w:tcPr>
          <w:p w14:paraId="75090A85"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76E5791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5C62589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43EE7E5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F719A6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43C861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0F09D5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79D1A21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CF880DE" w14:textId="77777777" w:rsidTr="00A8332D">
        <w:trPr>
          <w:trHeight w:val="285"/>
        </w:trPr>
        <w:tc>
          <w:tcPr>
            <w:tcW w:w="1170" w:type="dxa"/>
            <w:tcBorders>
              <w:top w:val="nil"/>
              <w:left w:val="single" w:sz="4" w:space="0" w:color="auto"/>
              <w:bottom w:val="nil"/>
              <w:right w:val="nil"/>
            </w:tcBorders>
            <w:noWrap/>
            <w:vAlign w:val="bottom"/>
            <w:hideMark/>
          </w:tcPr>
          <w:p w14:paraId="0737038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noWrap/>
            <w:vAlign w:val="bottom"/>
            <w:hideMark/>
          </w:tcPr>
          <w:p w14:paraId="648E152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program years</w:t>
            </w:r>
          </w:p>
        </w:tc>
        <w:tc>
          <w:tcPr>
            <w:tcW w:w="1156" w:type="dxa"/>
            <w:gridSpan w:val="2"/>
            <w:tcBorders>
              <w:top w:val="nil"/>
              <w:left w:val="nil"/>
              <w:bottom w:val="nil"/>
              <w:right w:val="nil"/>
            </w:tcBorders>
            <w:noWrap/>
            <w:vAlign w:val="bottom"/>
            <w:hideMark/>
          </w:tcPr>
          <w:p w14:paraId="39CE2FDE"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360F220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7D9A34B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1FE57B8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1C1515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05A929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1DB724E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160F1DD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00CB908" w14:textId="77777777" w:rsidTr="00A8332D">
        <w:trPr>
          <w:trHeight w:val="285"/>
        </w:trPr>
        <w:tc>
          <w:tcPr>
            <w:tcW w:w="1170" w:type="dxa"/>
            <w:tcBorders>
              <w:top w:val="nil"/>
              <w:left w:val="single" w:sz="4" w:space="0" w:color="auto"/>
              <w:bottom w:val="nil"/>
              <w:right w:val="nil"/>
            </w:tcBorders>
            <w:noWrap/>
            <w:vAlign w:val="bottom"/>
            <w:hideMark/>
          </w:tcPr>
          <w:p w14:paraId="4474B49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4C40ECEE"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71CE4BC3"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noWrap/>
            <w:vAlign w:val="bottom"/>
            <w:hideMark/>
          </w:tcPr>
          <w:p w14:paraId="123D67DC"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$600,000.00</w:t>
            </w:r>
          </w:p>
        </w:tc>
        <w:tc>
          <w:tcPr>
            <w:tcW w:w="1156" w:type="dxa"/>
            <w:gridSpan w:val="2"/>
            <w:tcBorders>
              <w:top w:val="nil"/>
              <w:left w:val="nil"/>
              <w:bottom w:val="nil"/>
              <w:right w:val="nil"/>
            </w:tcBorders>
            <w:noWrap/>
            <w:vAlign w:val="bottom"/>
            <w:hideMark/>
          </w:tcPr>
          <w:p w14:paraId="58C62BAD"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458673F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21CE9E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A46552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73E8EC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75F7D2D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F61441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117D540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C780BBE"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5323156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shd w:val="clear" w:color="auto" w:fill="FDEECD"/>
            <w:noWrap/>
            <w:vAlign w:val="bottom"/>
            <w:hideMark/>
          </w:tcPr>
          <w:p w14:paraId="03F85AA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current year</w:t>
            </w:r>
          </w:p>
        </w:tc>
        <w:tc>
          <w:tcPr>
            <w:tcW w:w="1156" w:type="dxa"/>
            <w:gridSpan w:val="2"/>
            <w:tcBorders>
              <w:top w:val="nil"/>
              <w:left w:val="nil"/>
              <w:bottom w:val="nil"/>
              <w:right w:val="nil"/>
            </w:tcBorders>
            <w:shd w:val="clear" w:color="auto" w:fill="FDEECD"/>
            <w:noWrap/>
            <w:vAlign w:val="bottom"/>
            <w:hideMark/>
          </w:tcPr>
          <w:p w14:paraId="69B94F90"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052E444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5AFECA2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7B9F5E3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BEE487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6F5EA0A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C46BD1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60D1676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DD9EEE5"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04675C8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0C548A99"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shd w:val="clear" w:color="auto" w:fill="FDEECD"/>
            <w:noWrap/>
            <w:vAlign w:val="bottom"/>
            <w:hideMark/>
          </w:tcPr>
          <w:p w14:paraId="2255B8DF"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shd w:val="clear" w:color="auto" w:fill="FDEECD"/>
            <w:noWrap/>
            <w:vAlign w:val="bottom"/>
            <w:hideMark/>
          </w:tcPr>
          <w:p w14:paraId="4DA1F9B5"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$600,000.00</w:t>
            </w:r>
          </w:p>
        </w:tc>
        <w:tc>
          <w:tcPr>
            <w:tcW w:w="1156" w:type="dxa"/>
            <w:gridSpan w:val="2"/>
            <w:tcBorders>
              <w:top w:val="nil"/>
              <w:left w:val="nil"/>
              <w:bottom w:val="nil"/>
              <w:right w:val="nil"/>
            </w:tcBorders>
            <w:shd w:val="clear" w:color="auto" w:fill="FDEECD"/>
            <w:noWrap/>
            <w:vAlign w:val="bottom"/>
            <w:hideMark/>
          </w:tcPr>
          <w:p w14:paraId="59F58585"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3B10275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75C12CC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0EDF029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C742FD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05CB0D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6EF8D82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5B887AC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614A015" w14:textId="77777777" w:rsidTr="00A8332D">
        <w:trPr>
          <w:trHeight w:val="285"/>
        </w:trPr>
        <w:tc>
          <w:tcPr>
            <w:tcW w:w="1170" w:type="dxa"/>
            <w:tcBorders>
              <w:top w:val="nil"/>
              <w:left w:val="single" w:sz="4" w:space="0" w:color="auto"/>
              <w:bottom w:val="nil"/>
              <w:right w:val="nil"/>
            </w:tcBorders>
            <w:noWrap/>
            <w:vAlign w:val="bottom"/>
            <w:hideMark/>
          </w:tcPr>
          <w:p w14:paraId="4CAE842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5E11D35E"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6CE6A43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673802B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6ACC193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32F12A4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68F0B09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74B3DB9C"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2FCDD71"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9C815F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060" w:type="dxa"/>
            <w:gridSpan w:val="2"/>
            <w:tcBorders>
              <w:top w:val="nil"/>
              <w:left w:val="nil"/>
              <w:bottom w:val="nil"/>
              <w:right w:val="nil"/>
            </w:tcBorders>
            <w:noWrap/>
            <w:vAlign w:val="bottom"/>
            <w:hideMark/>
          </w:tcPr>
          <w:p w14:paraId="7BFE6283"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114" w:type="dxa"/>
            <w:tcBorders>
              <w:top w:val="nil"/>
              <w:left w:val="nil"/>
              <w:bottom w:val="nil"/>
              <w:right w:val="single" w:sz="4" w:space="0" w:color="auto"/>
            </w:tcBorders>
            <w:noWrap/>
            <w:vAlign w:val="bottom"/>
            <w:hideMark/>
          </w:tcPr>
          <w:p w14:paraId="691642F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7A2A2698" w14:textId="77777777" w:rsidTr="00A8332D">
        <w:trPr>
          <w:trHeight w:val="285"/>
        </w:trPr>
        <w:tc>
          <w:tcPr>
            <w:tcW w:w="1170" w:type="dxa"/>
            <w:tcBorders>
              <w:top w:val="nil"/>
              <w:left w:val="single" w:sz="4" w:space="0" w:color="auto"/>
              <w:bottom w:val="nil"/>
              <w:right w:val="nil"/>
            </w:tcBorders>
            <w:noWrap/>
            <w:vAlign w:val="bottom"/>
            <w:hideMark/>
          </w:tcPr>
          <w:p w14:paraId="304DF3A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39887BEC"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4406E00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56CE525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443920C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5EAC52D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3F2809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5-year</w:t>
            </w:r>
          </w:p>
        </w:tc>
        <w:tc>
          <w:tcPr>
            <w:tcW w:w="1060" w:type="dxa"/>
            <w:gridSpan w:val="2"/>
            <w:tcBorders>
              <w:top w:val="nil"/>
              <w:left w:val="nil"/>
              <w:bottom w:val="nil"/>
              <w:right w:val="nil"/>
            </w:tcBorders>
            <w:noWrap/>
            <w:vAlign w:val="bottom"/>
            <w:hideMark/>
          </w:tcPr>
          <w:p w14:paraId="593CA23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5-year  </w:t>
            </w:r>
          </w:p>
        </w:tc>
        <w:tc>
          <w:tcPr>
            <w:tcW w:w="1109" w:type="dxa"/>
            <w:gridSpan w:val="2"/>
            <w:tcBorders>
              <w:top w:val="nil"/>
              <w:left w:val="nil"/>
              <w:bottom w:val="nil"/>
              <w:right w:val="nil"/>
            </w:tcBorders>
            <w:noWrap/>
            <w:vAlign w:val="bottom"/>
            <w:hideMark/>
          </w:tcPr>
          <w:p w14:paraId="0628AF2B"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c>
          <w:tcPr>
            <w:tcW w:w="1109" w:type="dxa"/>
            <w:gridSpan w:val="2"/>
            <w:tcBorders>
              <w:top w:val="nil"/>
              <w:left w:val="nil"/>
              <w:bottom w:val="nil"/>
              <w:right w:val="nil"/>
            </w:tcBorders>
            <w:noWrap/>
            <w:vAlign w:val="bottom"/>
            <w:hideMark/>
          </w:tcPr>
          <w:p w14:paraId="61D4B02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060" w:type="dxa"/>
            <w:gridSpan w:val="2"/>
            <w:tcBorders>
              <w:top w:val="nil"/>
              <w:left w:val="nil"/>
              <w:bottom w:val="nil"/>
              <w:right w:val="nil"/>
            </w:tcBorders>
            <w:noWrap/>
            <w:vAlign w:val="bottom"/>
            <w:hideMark/>
          </w:tcPr>
          <w:p w14:paraId="3776B67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114" w:type="dxa"/>
            <w:tcBorders>
              <w:top w:val="nil"/>
              <w:left w:val="nil"/>
              <w:bottom w:val="nil"/>
              <w:right w:val="single" w:sz="4" w:space="0" w:color="auto"/>
            </w:tcBorders>
            <w:noWrap/>
            <w:vAlign w:val="bottom"/>
            <w:hideMark/>
          </w:tcPr>
          <w:p w14:paraId="6042B51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r>
      <w:tr w:rsidR="00A8332D" w:rsidRPr="00943364" w14:paraId="6D8E1FF5" w14:textId="77777777" w:rsidTr="00A8332D">
        <w:trPr>
          <w:trHeight w:val="285"/>
        </w:trPr>
        <w:tc>
          <w:tcPr>
            <w:tcW w:w="1170" w:type="dxa"/>
            <w:tcBorders>
              <w:top w:val="nil"/>
              <w:left w:val="single" w:sz="4" w:space="0" w:color="auto"/>
              <w:bottom w:val="nil"/>
              <w:right w:val="nil"/>
            </w:tcBorders>
            <w:noWrap/>
            <w:vAlign w:val="bottom"/>
            <w:hideMark/>
          </w:tcPr>
          <w:p w14:paraId="3E177CF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26230C25"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2995A23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6C7BCE7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64ADCDC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7ABC3E0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2A3B01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7CA7226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actual </w:t>
            </w:r>
          </w:p>
        </w:tc>
        <w:tc>
          <w:tcPr>
            <w:tcW w:w="1109" w:type="dxa"/>
            <w:gridSpan w:val="2"/>
            <w:tcBorders>
              <w:top w:val="nil"/>
              <w:left w:val="nil"/>
              <w:bottom w:val="nil"/>
              <w:right w:val="nil"/>
            </w:tcBorders>
            <w:noWrap/>
            <w:vAlign w:val="bottom"/>
            <w:hideMark/>
          </w:tcPr>
          <w:p w14:paraId="32E04853"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c>
          <w:tcPr>
            <w:tcW w:w="1109" w:type="dxa"/>
            <w:gridSpan w:val="2"/>
            <w:tcBorders>
              <w:top w:val="nil"/>
              <w:left w:val="nil"/>
              <w:bottom w:val="nil"/>
              <w:right w:val="nil"/>
            </w:tcBorders>
            <w:noWrap/>
            <w:vAlign w:val="bottom"/>
            <w:hideMark/>
          </w:tcPr>
          <w:p w14:paraId="61436FE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7328729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actual</w:t>
            </w:r>
          </w:p>
        </w:tc>
        <w:tc>
          <w:tcPr>
            <w:tcW w:w="1114" w:type="dxa"/>
            <w:tcBorders>
              <w:top w:val="nil"/>
              <w:left w:val="nil"/>
              <w:bottom w:val="nil"/>
              <w:right w:val="single" w:sz="4" w:space="0" w:color="auto"/>
            </w:tcBorders>
            <w:noWrap/>
            <w:vAlign w:val="bottom"/>
            <w:hideMark/>
          </w:tcPr>
          <w:p w14:paraId="71BFFE5D"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r>
      <w:tr w:rsidR="00A8332D" w:rsidRPr="00943364" w14:paraId="0AD57596"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006CE2A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6C40FD9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929" w:type="dxa"/>
            <w:tcBorders>
              <w:top w:val="nil"/>
              <w:left w:val="nil"/>
              <w:bottom w:val="nil"/>
              <w:right w:val="nil"/>
            </w:tcBorders>
            <w:shd w:val="clear" w:color="auto" w:fill="FDEECD"/>
            <w:noWrap/>
            <w:vAlign w:val="bottom"/>
            <w:hideMark/>
          </w:tcPr>
          <w:p w14:paraId="144E1FB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Other</w:t>
            </w:r>
          </w:p>
        </w:tc>
        <w:tc>
          <w:tcPr>
            <w:tcW w:w="2013" w:type="dxa"/>
            <w:tcBorders>
              <w:top w:val="nil"/>
              <w:left w:val="nil"/>
              <w:bottom w:val="nil"/>
              <w:right w:val="nil"/>
            </w:tcBorders>
            <w:shd w:val="clear" w:color="auto" w:fill="FDEECD"/>
            <w:noWrap/>
            <w:vAlign w:val="bottom"/>
            <w:hideMark/>
          </w:tcPr>
          <w:p w14:paraId="14229C66" w14:textId="77777777" w:rsidR="00A8332D" w:rsidRPr="00943364" w:rsidRDefault="00A8332D" w:rsidP="004C2D78">
            <w:pPr>
              <w:spacing w:line="240" w:lineRule="auto"/>
              <w:rPr>
                <w:rFonts w:eastAsia="Times New Roman" w:cs="Helvetica"/>
                <w:kern w:val="0"/>
                <w:sz w:val="22"/>
                <w:szCs w:val="22"/>
                <w14:ligatures w14:val="none"/>
              </w:rPr>
            </w:pPr>
          </w:p>
        </w:tc>
        <w:tc>
          <w:tcPr>
            <w:tcW w:w="1156" w:type="dxa"/>
            <w:gridSpan w:val="2"/>
            <w:tcBorders>
              <w:top w:val="nil"/>
              <w:left w:val="nil"/>
              <w:bottom w:val="nil"/>
              <w:right w:val="nil"/>
            </w:tcBorders>
            <w:shd w:val="clear" w:color="auto" w:fill="FDEECD"/>
            <w:noWrap/>
            <w:vAlign w:val="bottom"/>
            <w:hideMark/>
          </w:tcPr>
          <w:p w14:paraId="0ED6B96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shd w:val="clear" w:color="auto" w:fill="FDEECD"/>
            <w:noWrap/>
            <w:vAlign w:val="bottom"/>
            <w:hideMark/>
          </w:tcPr>
          <w:p w14:paraId="5E92FDF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4826590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60</w:t>
            </w:r>
          </w:p>
        </w:tc>
        <w:tc>
          <w:tcPr>
            <w:tcW w:w="1060" w:type="dxa"/>
            <w:gridSpan w:val="2"/>
            <w:tcBorders>
              <w:top w:val="nil"/>
              <w:left w:val="nil"/>
              <w:bottom w:val="nil"/>
              <w:right w:val="nil"/>
            </w:tcBorders>
            <w:shd w:val="clear" w:color="auto" w:fill="FDEECD"/>
            <w:noWrap/>
            <w:vAlign w:val="bottom"/>
            <w:hideMark/>
          </w:tcPr>
          <w:p w14:paraId="023343E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28</w:t>
            </w:r>
          </w:p>
        </w:tc>
        <w:tc>
          <w:tcPr>
            <w:tcW w:w="1109" w:type="dxa"/>
            <w:gridSpan w:val="2"/>
            <w:tcBorders>
              <w:top w:val="nil"/>
              <w:left w:val="nil"/>
              <w:bottom w:val="nil"/>
              <w:right w:val="nil"/>
            </w:tcBorders>
            <w:shd w:val="clear" w:color="auto" w:fill="FDEECD"/>
            <w:noWrap/>
            <w:vAlign w:val="bottom"/>
            <w:hideMark/>
          </w:tcPr>
          <w:p w14:paraId="03BFE7C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47%</w:t>
            </w:r>
          </w:p>
        </w:tc>
        <w:tc>
          <w:tcPr>
            <w:tcW w:w="1109" w:type="dxa"/>
            <w:gridSpan w:val="2"/>
            <w:tcBorders>
              <w:top w:val="nil"/>
              <w:left w:val="nil"/>
              <w:bottom w:val="nil"/>
              <w:right w:val="nil"/>
            </w:tcBorders>
            <w:shd w:val="clear" w:color="auto" w:fill="FDEECD"/>
            <w:noWrap/>
            <w:vAlign w:val="bottom"/>
            <w:hideMark/>
          </w:tcPr>
          <w:p w14:paraId="742AA8D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w:t>
            </w:r>
          </w:p>
        </w:tc>
        <w:tc>
          <w:tcPr>
            <w:tcW w:w="1060" w:type="dxa"/>
            <w:gridSpan w:val="2"/>
            <w:tcBorders>
              <w:top w:val="nil"/>
              <w:left w:val="nil"/>
              <w:bottom w:val="nil"/>
              <w:right w:val="nil"/>
            </w:tcBorders>
            <w:shd w:val="clear" w:color="auto" w:fill="FDEECD"/>
            <w:noWrap/>
            <w:vAlign w:val="bottom"/>
            <w:hideMark/>
          </w:tcPr>
          <w:p w14:paraId="239CF746"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28</w:t>
            </w:r>
          </w:p>
        </w:tc>
        <w:tc>
          <w:tcPr>
            <w:tcW w:w="1114" w:type="dxa"/>
            <w:tcBorders>
              <w:top w:val="nil"/>
              <w:left w:val="nil"/>
              <w:bottom w:val="nil"/>
              <w:right w:val="single" w:sz="4" w:space="0" w:color="auto"/>
            </w:tcBorders>
            <w:shd w:val="clear" w:color="auto" w:fill="FDEECD"/>
            <w:noWrap/>
            <w:vAlign w:val="bottom"/>
            <w:hideMark/>
          </w:tcPr>
          <w:p w14:paraId="57C7109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140%</w:t>
            </w:r>
          </w:p>
        </w:tc>
      </w:tr>
      <w:tr w:rsidR="00A8332D" w:rsidRPr="00943364" w14:paraId="714722A9" w14:textId="77777777" w:rsidTr="00A8332D">
        <w:trPr>
          <w:trHeight w:val="285"/>
        </w:trPr>
        <w:tc>
          <w:tcPr>
            <w:tcW w:w="1170" w:type="dxa"/>
            <w:tcBorders>
              <w:top w:val="nil"/>
              <w:left w:val="single" w:sz="4" w:space="0" w:color="auto"/>
              <w:bottom w:val="single" w:sz="4" w:space="0" w:color="auto"/>
              <w:right w:val="nil"/>
            </w:tcBorders>
            <w:noWrap/>
            <w:vAlign w:val="bottom"/>
            <w:hideMark/>
          </w:tcPr>
          <w:p w14:paraId="3A0CBC7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single" w:sz="4" w:space="0" w:color="auto"/>
              <w:right w:val="nil"/>
            </w:tcBorders>
            <w:noWrap/>
            <w:vAlign w:val="bottom"/>
            <w:hideMark/>
          </w:tcPr>
          <w:p w14:paraId="15A69A7D"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4091" w:type="dxa"/>
            <w:gridSpan w:val="3"/>
            <w:tcBorders>
              <w:top w:val="nil"/>
              <w:left w:val="nil"/>
              <w:bottom w:val="single" w:sz="4" w:space="0" w:color="auto"/>
              <w:right w:val="nil"/>
            </w:tcBorders>
            <w:noWrap/>
            <w:vAlign w:val="bottom"/>
            <w:hideMark/>
          </w:tcPr>
          <w:p w14:paraId="338179EA"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L</w:t>
            </w:r>
            <w:r w:rsidRPr="00943364">
              <w:rPr>
                <w:rFonts w:eastAsia="Times New Roman" w:cs="Helvetica"/>
                <w:kern w:val="0"/>
                <w:sz w:val="22"/>
                <w:szCs w:val="22"/>
                <w14:ligatures w14:val="none"/>
              </w:rPr>
              <w:t>ocal governments assisted</w:t>
            </w:r>
          </w:p>
        </w:tc>
        <w:tc>
          <w:tcPr>
            <w:tcW w:w="906" w:type="dxa"/>
            <w:gridSpan w:val="2"/>
            <w:tcBorders>
              <w:top w:val="nil"/>
              <w:left w:val="nil"/>
              <w:bottom w:val="single" w:sz="4" w:space="0" w:color="auto"/>
              <w:right w:val="nil"/>
            </w:tcBorders>
            <w:noWrap/>
            <w:vAlign w:val="bottom"/>
            <w:hideMark/>
          </w:tcPr>
          <w:p w14:paraId="092ECAF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632C5D9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380F1BC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36A8BA4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01FEA5E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212FA20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21" w:type="dxa"/>
            <w:gridSpan w:val="2"/>
            <w:tcBorders>
              <w:top w:val="nil"/>
              <w:left w:val="nil"/>
              <w:bottom w:val="single" w:sz="4" w:space="0" w:color="auto"/>
              <w:right w:val="single" w:sz="4" w:space="0" w:color="auto"/>
            </w:tcBorders>
            <w:noWrap/>
            <w:vAlign w:val="bottom"/>
            <w:hideMark/>
          </w:tcPr>
          <w:p w14:paraId="3B66C95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63A41E0" w14:textId="77777777" w:rsidTr="00A8332D">
        <w:trPr>
          <w:trHeight w:val="285"/>
        </w:trPr>
        <w:tc>
          <w:tcPr>
            <w:tcW w:w="1170" w:type="dxa"/>
            <w:tcBorders>
              <w:top w:val="nil"/>
              <w:left w:val="nil"/>
              <w:bottom w:val="nil"/>
              <w:right w:val="nil"/>
            </w:tcBorders>
            <w:noWrap/>
            <w:vAlign w:val="bottom"/>
            <w:hideMark/>
          </w:tcPr>
          <w:p w14:paraId="5109AA99" w14:textId="77777777" w:rsidR="00A8332D" w:rsidRPr="00943364" w:rsidRDefault="00A8332D" w:rsidP="004C2D78">
            <w:pPr>
              <w:spacing w:line="240" w:lineRule="auto"/>
              <w:rPr>
                <w:rFonts w:eastAsia="Times New Roman" w:cs="Helvetica"/>
                <w:kern w:val="0"/>
                <w:sz w:val="22"/>
                <w:szCs w:val="22"/>
                <w14:ligatures w14:val="none"/>
              </w:rPr>
            </w:pPr>
          </w:p>
        </w:tc>
        <w:tc>
          <w:tcPr>
            <w:tcW w:w="2093" w:type="dxa"/>
            <w:tcBorders>
              <w:top w:val="nil"/>
              <w:left w:val="nil"/>
              <w:bottom w:val="nil"/>
              <w:right w:val="nil"/>
            </w:tcBorders>
            <w:noWrap/>
            <w:vAlign w:val="bottom"/>
            <w:hideMark/>
          </w:tcPr>
          <w:p w14:paraId="7AE29D8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29" w:type="dxa"/>
            <w:tcBorders>
              <w:top w:val="nil"/>
              <w:left w:val="nil"/>
              <w:bottom w:val="nil"/>
              <w:right w:val="nil"/>
            </w:tcBorders>
            <w:noWrap/>
            <w:vAlign w:val="bottom"/>
            <w:hideMark/>
          </w:tcPr>
          <w:p w14:paraId="62C1233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2672098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7FE400C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68FF3E8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30F296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17B3EBC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6C69BE5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FB8B3A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5BD1CF2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nil"/>
            </w:tcBorders>
            <w:noWrap/>
            <w:vAlign w:val="bottom"/>
            <w:hideMark/>
          </w:tcPr>
          <w:p w14:paraId="1B06280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r>
      <w:tr w:rsidR="00A8332D" w:rsidRPr="00943364" w14:paraId="7DD95F76" w14:textId="77777777" w:rsidTr="00A8332D">
        <w:trPr>
          <w:trHeight w:val="285"/>
        </w:trPr>
        <w:tc>
          <w:tcPr>
            <w:tcW w:w="1170" w:type="dxa"/>
            <w:tcBorders>
              <w:top w:val="single" w:sz="4" w:space="0" w:color="auto"/>
              <w:left w:val="single" w:sz="4" w:space="0" w:color="auto"/>
              <w:bottom w:val="nil"/>
              <w:right w:val="nil"/>
            </w:tcBorders>
            <w:shd w:val="clear" w:color="auto" w:fill="FDEECD"/>
            <w:noWrap/>
            <w:vAlign w:val="bottom"/>
            <w:hideMark/>
          </w:tcPr>
          <w:p w14:paraId="13FE0419" w14:textId="77777777" w:rsidR="00A8332D" w:rsidRPr="00596BC0" w:rsidRDefault="00A8332D" w:rsidP="004C2D78">
            <w:pPr>
              <w:spacing w:line="240" w:lineRule="auto"/>
              <w:rPr>
                <w:rFonts w:eastAsia="Times New Roman" w:cs="Helvetica"/>
                <w:b/>
                <w:bCs/>
                <w:kern w:val="0"/>
                <w:sz w:val="22"/>
                <w:szCs w:val="22"/>
                <w14:ligatures w14:val="none"/>
              </w:rPr>
            </w:pPr>
            <w:r w:rsidRPr="00596BC0">
              <w:rPr>
                <w:rFonts w:eastAsia="Times New Roman" w:cs="Helvetica"/>
                <w:b/>
                <w:bCs/>
                <w:kern w:val="0"/>
                <w:sz w:val="22"/>
                <w:szCs w:val="22"/>
                <w14:ligatures w14:val="none"/>
              </w:rPr>
              <w:t>Goal 3:</w:t>
            </w:r>
          </w:p>
        </w:tc>
        <w:tc>
          <w:tcPr>
            <w:tcW w:w="5035" w:type="dxa"/>
            <w:gridSpan w:val="3"/>
            <w:tcBorders>
              <w:top w:val="single" w:sz="4" w:space="0" w:color="auto"/>
              <w:left w:val="nil"/>
              <w:bottom w:val="nil"/>
              <w:right w:val="nil"/>
            </w:tcBorders>
            <w:shd w:val="clear" w:color="auto" w:fill="FDEECD"/>
            <w:noWrap/>
            <w:vAlign w:val="bottom"/>
            <w:hideMark/>
          </w:tcPr>
          <w:p w14:paraId="12EFDEC5" w14:textId="77777777" w:rsidR="00A8332D" w:rsidRPr="00A05EAD" w:rsidRDefault="00A8332D" w:rsidP="004C2D78">
            <w:pPr>
              <w:spacing w:line="240" w:lineRule="auto"/>
              <w:rPr>
                <w:rFonts w:eastAsia="Times New Roman" w:cs="Helvetica"/>
                <w:b/>
                <w:bCs/>
                <w:kern w:val="0"/>
                <w:sz w:val="22"/>
                <w:szCs w:val="22"/>
                <w14:ligatures w14:val="none"/>
              </w:rPr>
            </w:pPr>
            <w:r w:rsidRPr="00A05EAD">
              <w:rPr>
                <w:rFonts w:eastAsia="Times New Roman" w:cs="Helvetica"/>
                <w:b/>
                <w:bCs/>
                <w:kern w:val="0"/>
                <w:sz w:val="22"/>
                <w:szCs w:val="22"/>
                <w14:ligatures w14:val="none"/>
              </w:rPr>
              <w:t>Improve and sustain public infrastructure</w:t>
            </w:r>
          </w:p>
        </w:tc>
        <w:tc>
          <w:tcPr>
            <w:tcW w:w="1156" w:type="dxa"/>
            <w:gridSpan w:val="2"/>
            <w:tcBorders>
              <w:top w:val="single" w:sz="4" w:space="0" w:color="auto"/>
              <w:left w:val="nil"/>
              <w:bottom w:val="nil"/>
              <w:right w:val="nil"/>
            </w:tcBorders>
            <w:shd w:val="clear" w:color="auto" w:fill="FDEECD"/>
            <w:noWrap/>
            <w:vAlign w:val="bottom"/>
            <w:hideMark/>
          </w:tcPr>
          <w:p w14:paraId="1741DB1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906" w:type="dxa"/>
            <w:gridSpan w:val="2"/>
            <w:tcBorders>
              <w:top w:val="single" w:sz="4" w:space="0" w:color="auto"/>
              <w:left w:val="nil"/>
              <w:bottom w:val="nil"/>
              <w:right w:val="nil"/>
            </w:tcBorders>
            <w:shd w:val="clear" w:color="auto" w:fill="FDEECD"/>
            <w:noWrap/>
            <w:vAlign w:val="bottom"/>
            <w:hideMark/>
          </w:tcPr>
          <w:p w14:paraId="547E218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05D8DF4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6BFB941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2D6C3D1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2C71AC4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1FEBB7E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14" w:type="dxa"/>
            <w:tcBorders>
              <w:top w:val="single" w:sz="4" w:space="0" w:color="auto"/>
              <w:left w:val="nil"/>
              <w:bottom w:val="nil"/>
              <w:right w:val="single" w:sz="4" w:space="0" w:color="auto"/>
            </w:tcBorders>
            <w:shd w:val="clear" w:color="auto" w:fill="FDEECD"/>
            <w:noWrap/>
            <w:vAlign w:val="bottom"/>
            <w:hideMark/>
          </w:tcPr>
          <w:p w14:paraId="30F9E52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0B54511A"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17301E9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Category</w:t>
            </w:r>
            <w:r>
              <w:rPr>
                <w:rFonts w:eastAsia="Times New Roman" w:cs="Helvetica"/>
                <w:kern w:val="0"/>
                <w:sz w:val="22"/>
                <w:szCs w:val="22"/>
                <w14:ligatures w14:val="none"/>
              </w:rPr>
              <w:t>:</w:t>
            </w:r>
          </w:p>
        </w:tc>
        <w:tc>
          <w:tcPr>
            <w:tcW w:w="5035" w:type="dxa"/>
            <w:gridSpan w:val="3"/>
            <w:tcBorders>
              <w:top w:val="nil"/>
              <w:left w:val="nil"/>
              <w:bottom w:val="nil"/>
              <w:right w:val="nil"/>
            </w:tcBorders>
            <w:shd w:val="clear" w:color="auto" w:fill="FDEECD"/>
            <w:noWrap/>
            <w:vAlign w:val="bottom"/>
            <w:hideMark/>
          </w:tcPr>
          <w:p w14:paraId="2C124FE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non-housing community development</w:t>
            </w:r>
          </w:p>
        </w:tc>
        <w:tc>
          <w:tcPr>
            <w:tcW w:w="1156" w:type="dxa"/>
            <w:gridSpan w:val="2"/>
            <w:tcBorders>
              <w:top w:val="nil"/>
              <w:left w:val="nil"/>
              <w:bottom w:val="nil"/>
              <w:right w:val="nil"/>
            </w:tcBorders>
            <w:shd w:val="clear" w:color="auto" w:fill="FDEECD"/>
            <w:noWrap/>
            <w:vAlign w:val="bottom"/>
            <w:hideMark/>
          </w:tcPr>
          <w:p w14:paraId="55907B4E"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22D73B2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60401A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52C06B5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AE3A6C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4A80F70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5091BB3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01C8B1A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E66A647" w14:textId="77777777" w:rsidTr="00A8332D">
        <w:trPr>
          <w:trHeight w:val="285"/>
        </w:trPr>
        <w:tc>
          <w:tcPr>
            <w:tcW w:w="1170" w:type="dxa"/>
            <w:tcBorders>
              <w:top w:val="nil"/>
              <w:left w:val="single" w:sz="4" w:space="0" w:color="auto"/>
              <w:bottom w:val="nil"/>
              <w:right w:val="nil"/>
            </w:tcBorders>
            <w:noWrap/>
            <w:vAlign w:val="bottom"/>
            <w:hideMark/>
          </w:tcPr>
          <w:p w14:paraId="3CB8087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noWrap/>
            <w:vAlign w:val="bottom"/>
            <w:hideMark/>
          </w:tcPr>
          <w:p w14:paraId="7B29D30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program years</w:t>
            </w:r>
          </w:p>
        </w:tc>
        <w:tc>
          <w:tcPr>
            <w:tcW w:w="1156" w:type="dxa"/>
            <w:gridSpan w:val="2"/>
            <w:tcBorders>
              <w:top w:val="nil"/>
              <w:left w:val="nil"/>
              <w:bottom w:val="nil"/>
              <w:right w:val="nil"/>
            </w:tcBorders>
            <w:noWrap/>
            <w:vAlign w:val="bottom"/>
            <w:hideMark/>
          </w:tcPr>
          <w:p w14:paraId="0E909BBE"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5CB37B7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6C95AF2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456E046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8AAA52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58F821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5D7DB46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3A7E67F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153DEAC" w14:textId="77777777" w:rsidTr="00A8332D">
        <w:trPr>
          <w:trHeight w:val="285"/>
        </w:trPr>
        <w:tc>
          <w:tcPr>
            <w:tcW w:w="1170" w:type="dxa"/>
            <w:tcBorders>
              <w:top w:val="nil"/>
              <w:left w:val="single" w:sz="4" w:space="0" w:color="auto"/>
              <w:bottom w:val="nil"/>
              <w:right w:val="nil"/>
            </w:tcBorders>
            <w:noWrap/>
            <w:vAlign w:val="bottom"/>
            <w:hideMark/>
          </w:tcPr>
          <w:p w14:paraId="6305B2D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6CAA6254"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5F8B1F42"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noWrap/>
            <w:vAlign w:val="bottom"/>
            <w:hideMark/>
          </w:tcPr>
          <w:p w14:paraId="773B12CC"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$3,096,840.00</w:t>
            </w:r>
          </w:p>
        </w:tc>
        <w:tc>
          <w:tcPr>
            <w:tcW w:w="1156" w:type="dxa"/>
            <w:gridSpan w:val="2"/>
            <w:tcBorders>
              <w:top w:val="nil"/>
              <w:left w:val="nil"/>
              <w:bottom w:val="nil"/>
              <w:right w:val="nil"/>
            </w:tcBorders>
            <w:noWrap/>
            <w:vAlign w:val="bottom"/>
            <w:hideMark/>
          </w:tcPr>
          <w:p w14:paraId="304D0490"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15B4C3E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2CB781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62CACCA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91A8C7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A8AC07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280660E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17C08FA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6DD2C251"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199240A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shd w:val="clear" w:color="auto" w:fill="FDEECD"/>
            <w:noWrap/>
            <w:vAlign w:val="bottom"/>
            <w:hideMark/>
          </w:tcPr>
          <w:p w14:paraId="1AC639A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current year</w:t>
            </w:r>
          </w:p>
        </w:tc>
        <w:tc>
          <w:tcPr>
            <w:tcW w:w="1156" w:type="dxa"/>
            <w:gridSpan w:val="2"/>
            <w:tcBorders>
              <w:top w:val="nil"/>
              <w:left w:val="nil"/>
              <w:bottom w:val="nil"/>
              <w:right w:val="nil"/>
            </w:tcBorders>
            <w:shd w:val="clear" w:color="auto" w:fill="FDEECD"/>
            <w:noWrap/>
            <w:vAlign w:val="bottom"/>
            <w:hideMark/>
          </w:tcPr>
          <w:p w14:paraId="419E9B5A"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7CBAA3C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F2B2D6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567A270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7382A7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0C2A2F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35F21E3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247D167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3708CC20"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4975926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3E7DCEA2"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shd w:val="clear" w:color="auto" w:fill="FDEECD"/>
            <w:noWrap/>
            <w:vAlign w:val="bottom"/>
            <w:hideMark/>
          </w:tcPr>
          <w:p w14:paraId="7B6D018D"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shd w:val="clear" w:color="auto" w:fill="FDEECD"/>
            <w:noWrap/>
            <w:vAlign w:val="bottom"/>
            <w:hideMark/>
          </w:tcPr>
          <w:p w14:paraId="1FE18339"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$3,096,840.00</w:t>
            </w:r>
          </w:p>
        </w:tc>
        <w:tc>
          <w:tcPr>
            <w:tcW w:w="1156" w:type="dxa"/>
            <w:gridSpan w:val="2"/>
            <w:tcBorders>
              <w:top w:val="nil"/>
              <w:left w:val="nil"/>
              <w:bottom w:val="nil"/>
              <w:right w:val="nil"/>
            </w:tcBorders>
            <w:shd w:val="clear" w:color="auto" w:fill="FDEECD"/>
            <w:noWrap/>
            <w:vAlign w:val="bottom"/>
            <w:hideMark/>
          </w:tcPr>
          <w:p w14:paraId="2973E512"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5E27A25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18B529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48EC888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53D9D4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7C83DA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77F32A9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46B55EF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6B6E19F2" w14:textId="77777777" w:rsidTr="00A8332D">
        <w:trPr>
          <w:trHeight w:val="285"/>
        </w:trPr>
        <w:tc>
          <w:tcPr>
            <w:tcW w:w="1170" w:type="dxa"/>
            <w:tcBorders>
              <w:top w:val="nil"/>
              <w:left w:val="single" w:sz="4" w:space="0" w:color="auto"/>
              <w:bottom w:val="nil"/>
              <w:right w:val="nil"/>
            </w:tcBorders>
            <w:noWrap/>
            <w:vAlign w:val="bottom"/>
            <w:hideMark/>
          </w:tcPr>
          <w:p w14:paraId="678BA96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73EF0D6A"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34E2876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717169D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26F6146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49798F5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77D6B0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017FC4A3"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DA75392"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73DBDE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060" w:type="dxa"/>
            <w:gridSpan w:val="2"/>
            <w:tcBorders>
              <w:top w:val="nil"/>
              <w:left w:val="nil"/>
              <w:bottom w:val="nil"/>
              <w:right w:val="nil"/>
            </w:tcBorders>
            <w:noWrap/>
            <w:vAlign w:val="bottom"/>
            <w:hideMark/>
          </w:tcPr>
          <w:p w14:paraId="56AB8FFD"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114" w:type="dxa"/>
            <w:tcBorders>
              <w:top w:val="nil"/>
              <w:left w:val="nil"/>
              <w:bottom w:val="nil"/>
              <w:right w:val="single" w:sz="4" w:space="0" w:color="auto"/>
            </w:tcBorders>
            <w:noWrap/>
            <w:vAlign w:val="bottom"/>
            <w:hideMark/>
          </w:tcPr>
          <w:p w14:paraId="0EBFB42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268FA5D3" w14:textId="77777777" w:rsidTr="00A8332D">
        <w:trPr>
          <w:trHeight w:val="285"/>
        </w:trPr>
        <w:tc>
          <w:tcPr>
            <w:tcW w:w="1170" w:type="dxa"/>
            <w:tcBorders>
              <w:top w:val="nil"/>
              <w:left w:val="single" w:sz="4" w:space="0" w:color="auto"/>
              <w:bottom w:val="nil"/>
              <w:right w:val="nil"/>
            </w:tcBorders>
            <w:noWrap/>
            <w:vAlign w:val="bottom"/>
            <w:hideMark/>
          </w:tcPr>
          <w:p w14:paraId="79E64F7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1382D668"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1D680F5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3C21B2A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73D0A5E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2678C5C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248A57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5-year</w:t>
            </w:r>
          </w:p>
        </w:tc>
        <w:tc>
          <w:tcPr>
            <w:tcW w:w="1060" w:type="dxa"/>
            <w:gridSpan w:val="2"/>
            <w:tcBorders>
              <w:top w:val="nil"/>
              <w:left w:val="nil"/>
              <w:bottom w:val="nil"/>
              <w:right w:val="nil"/>
            </w:tcBorders>
            <w:noWrap/>
            <w:vAlign w:val="bottom"/>
            <w:hideMark/>
          </w:tcPr>
          <w:p w14:paraId="37FF5F0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5-year  </w:t>
            </w:r>
          </w:p>
        </w:tc>
        <w:tc>
          <w:tcPr>
            <w:tcW w:w="1109" w:type="dxa"/>
            <w:gridSpan w:val="2"/>
            <w:tcBorders>
              <w:top w:val="nil"/>
              <w:left w:val="nil"/>
              <w:bottom w:val="nil"/>
              <w:right w:val="nil"/>
            </w:tcBorders>
            <w:noWrap/>
            <w:vAlign w:val="bottom"/>
            <w:hideMark/>
          </w:tcPr>
          <w:p w14:paraId="5AEC6E6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c>
          <w:tcPr>
            <w:tcW w:w="1109" w:type="dxa"/>
            <w:gridSpan w:val="2"/>
            <w:tcBorders>
              <w:top w:val="nil"/>
              <w:left w:val="nil"/>
              <w:bottom w:val="nil"/>
              <w:right w:val="nil"/>
            </w:tcBorders>
            <w:noWrap/>
            <w:vAlign w:val="bottom"/>
            <w:hideMark/>
          </w:tcPr>
          <w:p w14:paraId="3B532E85"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060" w:type="dxa"/>
            <w:gridSpan w:val="2"/>
            <w:tcBorders>
              <w:top w:val="nil"/>
              <w:left w:val="nil"/>
              <w:bottom w:val="nil"/>
              <w:right w:val="nil"/>
            </w:tcBorders>
            <w:noWrap/>
            <w:vAlign w:val="bottom"/>
            <w:hideMark/>
          </w:tcPr>
          <w:p w14:paraId="012C6F66"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114" w:type="dxa"/>
            <w:tcBorders>
              <w:top w:val="nil"/>
              <w:left w:val="nil"/>
              <w:bottom w:val="nil"/>
              <w:right w:val="single" w:sz="4" w:space="0" w:color="auto"/>
            </w:tcBorders>
            <w:noWrap/>
            <w:vAlign w:val="bottom"/>
            <w:hideMark/>
          </w:tcPr>
          <w:p w14:paraId="20BA4FA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r>
      <w:tr w:rsidR="00A8332D" w:rsidRPr="00943364" w14:paraId="08F31CAA" w14:textId="77777777" w:rsidTr="00A8332D">
        <w:trPr>
          <w:trHeight w:val="285"/>
        </w:trPr>
        <w:tc>
          <w:tcPr>
            <w:tcW w:w="1170" w:type="dxa"/>
            <w:tcBorders>
              <w:top w:val="nil"/>
              <w:left w:val="single" w:sz="4" w:space="0" w:color="auto"/>
              <w:bottom w:val="nil"/>
              <w:right w:val="nil"/>
            </w:tcBorders>
            <w:noWrap/>
            <w:vAlign w:val="bottom"/>
            <w:hideMark/>
          </w:tcPr>
          <w:p w14:paraId="6FD945E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7D5CE5CF"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6FE921B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5DBF82D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170C04D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4323956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727B20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58E5FBC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actual </w:t>
            </w:r>
          </w:p>
        </w:tc>
        <w:tc>
          <w:tcPr>
            <w:tcW w:w="1109" w:type="dxa"/>
            <w:gridSpan w:val="2"/>
            <w:tcBorders>
              <w:top w:val="nil"/>
              <w:left w:val="nil"/>
              <w:bottom w:val="nil"/>
              <w:right w:val="nil"/>
            </w:tcBorders>
            <w:noWrap/>
            <w:vAlign w:val="bottom"/>
            <w:hideMark/>
          </w:tcPr>
          <w:p w14:paraId="09F7F7F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c>
          <w:tcPr>
            <w:tcW w:w="1109" w:type="dxa"/>
            <w:gridSpan w:val="2"/>
            <w:tcBorders>
              <w:top w:val="nil"/>
              <w:left w:val="nil"/>
              <w:bottom w:val="nil"/>
              <w:right w:val="nil"/>
            </w:tcBorders>
            <w:noWrap/>
            <w:vAlign w:val="bottom"/>
            <w:hideMark/>
          </w:tcPr>
          <w:p w14:paraId="08F00125"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7A689013"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actual</w:t>
            </w:r>
          </w:p>
        </w:tc>
        <w:tc>
          <w:tcPr>
            <w:tcW w:w="1114" w:type="dxa"/>
            <w:tcBorders>
              <w:top w:val="nil"/>
              <w:left w:val="nil"/>
              <w:bottom w:val="nil"/>
              <w:right w:val="single" w:sz="4" w:space="0" w:color="auto"/>
            </w:tcBorders>
            <w:noWrap/>
            <w:vAlign w:val="bottom"/>
            <w:hideMark/>
          </w:tcPr>
          <w:p w14:paraId="186C2C7B"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r>
      <w:tr w:rsidR="00A8332D" w:rsidRPr="00943364" w14:paraId="470404C5"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719F5F2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0A123A4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4997" w:type="dxa"/>
            <w:gridSpan w:val="5"/>
            <w:tcBorders>
              <w:top w:val="nil"/>
              <w:left w:val="nil"/>
              <w:bottom w:val="nil"/>
              <w:right w:val="nil"/>
            </w:tcBorders>
            <w:shd w:val="clear" w:color="auto" w:fill="FDEECD"/>
            <w:noWrap/>
            <w:vAlign w:val="bottom"/>
            <w:hideMark/>
          </w:tcPr>
          <w:p w14:paraId="7851966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Public facility or infrastructure activities non-housing</w:t>
            </w:r>
          </w:p>
        </w:tc>
        <w:tc>
          <w:tcPr>
            <w:tcW w:w="1109" w:type="dxa"/>
            <w:gridSpan w:val="2"/>
            <w:tcBorders>
              <w:top w:val="nil"/>
              <w:left w:val="nil"/>
              <w:bottom w:val="nil"/>
              <w:right w:val="nil"/>
            </w:tcBorders>
            <w:shd w:val="clear" w:color="auto" w:fill="FDEECD"/>
            <w:noWrap/>
            <w:vAlign w:val="bottom"/>
            <w:hideMark/>
          </w:tcPr>
          <w:p w14:paraId="6D0479A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5,000</w:t>
            </w:r>
          </w:p>
        </w:tc>
        <w:tc>
          <w:tcPr>
            <w:tcW w:w="1060" w:type="dxa"/>
            <w:gridSpan w:val="2"/>
            <w:tcBorders>
              <w:top w:val="nil"/>
              <w:left w:val="nil"/>
              <w:bottom w:val="nil"/>
              <w:right w:val="nil"/>
            </w:tcBorders>
            <w:shd w:val="clear" w:color="auto" w:fill="FDEECD"/>
            <w:noWrap/>
            <w:vAlign w:val="bottom"/>
            <w:hideMark/>
          </w:tcPr>
          <w:p w14:paraId="5FBC2CB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20,598</w:t>
            </w:r>
          </w:p>
        </w:tc>
        <w:tc>
          <w:tcPr>
            <w:tcW w:w="1109" w:type="dxa"/>
            <w:gridSpan w:val="2"/>
            <w:tcBorders>
              <w:top w:val="nil"/>
              <w:left w:val="nil"/>
              <w:bottom w:val="nil"/>
              <w:right w:val="nil"/>
            </w:tcBorders>
            <w:shd w:val="clear" w:color="auto" w:fill="FDEECD"/>
            <w:noWrap/>
            <w:vAlign w:val="bottom"/>
            <w:hideMark/>
          </w:tcPr>
          <w:p w14:paraId="510C977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412%</w:t>
            </w:r>
          </w:p>
        </w:tc>
        <w:tc>
          <w:tcPr>
            <w:tcW w:w="1109" w:type="dxa"/>
            <w:gridSpan w:val="2"/>
            <w:tcBorders>
              <w:top w:val="nil"/>
              <w:left w:val="nil"/>
              <w:bottom w:val="nil"/>
              <w:right w:val="nil"/>
            </w:tcBorders>
            <w:shd w:val="clear" w:color="auto" w:fill="FDEECD"/>
            <w:noWrap/>
            <w:vAlign w:val="bottom"/>
            <w:hideMark/>
          </w:tcPr>
          <w:p w14:paraId="6B1A828B"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1,000</w:t>
            </w:r>
          </w:p>
        </w:tc>
        <w:tc>
          <w:tcPr>
            <w:tcW w:w="1060" w:type="dxa"/>
            <w:gridSpan w:val="2"/>
            <w:tcBorders>
              <w:top w:val="nil"/>
              <w:left w:val="nil"/>
              <w:bottom w:val="nil"/>
              <w:right w:val="nil"/>
            </w:tcBorders>
            <w:shd w:val="clear" w:color="auto" w:fill="FDEECD"/>
            <w:noWrap/>
            <w:vAlign w:val="bottom"/>
            <w:hideMark/>
          </w:tcPr>
          <w:p w14:paraId="730F0D0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20,598</w:t>
            </w:r>
          </w:p>
        </w:tc>
        <w:tc>
          <w:tcPr>
            <w:tcW w:w="1121" w:type="dxa"/>
            <w:gridSpan w:val="2"/>
            <w:tcBorders>
              <w:top w:val="nil"/>
              <w:left w:val="nil"/>
              <w:bottom w:val="nil"/>
              <w:right w:val="single" w:sz="4" w:space="0" w:color="auto"/>
            </w:tcBorders>
            <w:shd w:val="clear" w:color="auto" w:fill="FDEECD"/>
            <w:noWrap/>
            <w:vAlign w:val="bottom"/>
            <w:hideMark/>
          </w:tcPr>
          <w:p w14:paraId="23747D9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2060%</w:t>
            </w:r>
          </w:p>
        </w:tc>
      </w:tr>
      <w:tr w:rsidR="00A8332D" w:rsidRPr="00943364" w14:paraId="0A8DF76B" w14:textId="77777777" w:rsidTr="00A8332D">
        <w:trPr>
          <w:trHeight w:val="285"/>
        </w:trPr>
        <w:tc>
          <w:tcPr>
            <w:tcW w:w="1170" w:type="dxa"/>
            <w:tcBorders>
              <w:top w:val="nil"/>
              <w:left w:val="single" w:sz="4" w:space="0" w:color="auto"/>
              <w:bottom w:val="nil"/>
              <w:right w:val="nil"/>
            </w:tcBorders>
            <w:noWrap/>
            <w:vAlign w:val="bottom"/>
            <w:hideMark/>
          </w:tcPr>
          <w:p w14:paraId="0037C26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76298BCF"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2942" w:type="dxa"/>
            <w:gridSpan w:val="2"/>
            <w:tcBorders>
              <w:top w:val="nil"/>
              <w:left w:val="nil"/>
              <w:bottom w:val="nil"/>
              <w:right w:val="nil"/>
            </w:tcBorders>
            <w:noWrap/>
            <w:vAlign w:val="bottom"/>
            <w:hideMark/>
          </w:tcPr>
          <w:p w14:paraId="32E56C5A"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Persons assisted</w:t>
            </w:r>
          </w:p>
        </w:tc>
        <w:tc>
          <w:tcPr>
            <w:tcW w:w="1156" w:type="dxa"/>
            <w:gridSpan w:val="2"/>
            <w:tcBorders>
              <w:top w:val="nil"/>
              <w:left w:val="nil"/>
              <w:bottom w:val="nil"/>
              <w:right w:val="nil"/>
            </w:tcBorders>
            <w:noWrap/>
            <w:vAlign w:val="bottom"/>
            <w:hideMark/>
          </w:tcPr>
          <w:p w14:paraId="267A8CFE"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467FAD0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B1D238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17E8F146"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E7CCE3D"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7500E2C2"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E081C32"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582E7D6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0C47F6A7"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0359884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1CCE05C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4997" w:type="dxa"/>
            <w:gridSpan w:val="5"/>
            <w:tcBorders>
              <w:top w:val="nil"/>
              <w:left w:val="nil"/>
              <w:bottom w:val="nil"/>
              <w:right w:val="nil"/>
            </w:tcBorders>
            <w:shd w:val="clear" w:color="auto" w:fill="FDEECD"/>
            <w:noWrap/>
            <w:vAlign w:val="bottom"/>
            <w:hideMark/>
          </w:tcPr>
          <w:p w14:paraId="26C0720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Public facility or infrastructure activities housing</w:t>
            </w:r>
          </w:p>
        </w:tc>
        <w:tc>
          <w:tcPr>
            <w:tcW w:w="1109" w:type="dxa"/>
            <w:gridSpan w:val="2"/>
            <w:tcBorders>
              <w:top w:val="nil"/>
              <w:left w:val="nil"/>
              <w:bottom w:val="nil"/>
              <w:right w:val="nil"/>
            </w:tcBorders>
            <w:shd w:val="clear" w:color="auto" w:fill="FDEECD"/>
            <w:noWrap/>
            <w:vAlign w:val="bottom"/>
            <w:hideMark/>
          </w:tcPr>
          <w:p w14:paraId="3FE3E62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100</w:t>
            </w:r>
          </w:p>
        </w:tc>
        <w:tc>
          <w:tcPr>
            <w:tcW w:w="1060" w:type="dxa"/>
            <w:gridSpan w:val="2"/>
            <w:tcBorders>
              <w:top w:val="nil"/>
              <w:left w:val="nil"/>
              <w:bottom w:val="nil"/>
              <w:right w:val="nil"/>
            </w:tcBorders>
            <w:shd w:val="clear" w:color="auto" w:fill="FDEECD"/>
            <w:noWrap/>
            <w:vAlign w:val="bottom"/>
            <w:hideMark/>
          </w:tcPr>
          <w:p w14:paraId="2501AEC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09" w:type="dxa"/>
            <w:gridSpan w:val="2"/>
            <w:tcBorders>
              <w:top w:val="nil"/>
              <w:left w:val="nil"/>
              <w:bottom w:val="nil"/>
              <w:right w:val="nil"/>
            </w:tcBorders>
            <w:shd w:val="clear" w:color="auto" w:fill="FDEECD"/>
            <w:noWrap/>
            <w:vAlign w:val="bottom"/>
            <w:hideMark/>
          </w:tcPr>
          <w:p w14:paraId="4C99DF4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09" w:type="dxa"/>
            <w:gridSpan w:val="2"/>
            <w:tcBorders>
              <w:top w:val="nil"/>
              <w:left w:val="nil"/>
              <w:bottom w:val="nil"/>
              <w:right w:val="nil"/>
            </w:tcBorders>
            <w:shd w:val="clear" w:color="auto" w:fill="FDEECD"/>
            <w:noWrap/>
            <w:vAlign w:val="bottom"/>
            <w:hideMark/>
          </w:tcPr>
          <w:p w14:paraId="4616A2D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w:t>
            </w:r>
          </w:p>
        </w:tc>
        <w:tc>
          <w:tcPr>
            <w:tcW w:w="1060" w:type="dxa"/>
            <w:gridSpan w:val="2"/>
            <w:tcBorders>
              <w:top w:val="nil"/>
              <w:left w:val="nil"/>
              <w:bottom w:val="nil"/>
              <w:right w:val="nil"/>
            </w:tcBorders>
            <w:shd w:val="clear" w:color="auto" w:fill="FDEECD"/>
            <w:noWrap/>
            <w:vAlign w:val="bottom"/>
            <w:hideMark/>
          </w:tcPr>
          <w:p w14:paraId="6D721753"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21" w:type="dxa"/>
            <w:gridSpan w:val="2"/>
            <w:tcBorders>
              <w:top w:val="nil"/>
              <w:left w:val="nil"/>
              <w:bottom w:val="nil"/>
              <w:right w:val="single" w:sz="4" w:space="0" w:color="auto"/>
            </w:tcBorders>
            <w:shd w:val="clear" w:color="auto" w:fill="FDEECD"/>
            <w:noWrap/>
            <w:vAlign w:val="bottom"/>
            <w:hideMark/>
          </w:tcPr>
          <w:p w14:paraId="4CF5C9B5"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r>
      <w:tr w:rsidR="00A8332D" w:rsidRPr="00943364" w14:paraId="7D9E643B" w14:textId="77777777" w:rsidTr="00A8332D">
        <w:trPr>
          <w:trHeight w:val="285"/>
        </w:trPr>
        <w:tc>
          <w:tcPr>
            <w:tcW w:w="1170" w:type="dxa"/>
            <w:tcBorders>
              <w:top w:val="nil"/>
              <w:left w:val="single" w:sz="4" w:space="0" w:color="auto"/>
              <w:bottom w:val="single" w:sz="4" w:space="0" w:color="auto"/>
              <w:right w:val="nil"/>
            </w:tcBorders>
            <w:noWrap/>
            <w:vAlign w:val="bottom"/>
            <w:hideMark/>
          </w:tcPr>
          <w:p w14:paraId="3FCE2C9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single" w:sz="4" w:space="0" w:color="auto"/>
              <w:right w:val="nil"/>
            </w:tcBorders>
            <w:noWrap/>
            <w:vAlign w:val="bottom"/>
            <w:hideMark/>
          </w:tcPr>
          <w:p w14:paraId="6391D1CE"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2942" w:type="dxa"/>
            <w:gridSpan w:val="2"/>
            <w:tcBorders>
              <w:top w:val="nil"/>
              <w:left w:val="nil"/>
              <w:bottom w:val="single" w:sz="4" w:space="0" w:color="auto"/>
              <w:right w:val="nil"/>
            </w:tcBorders>
            <w:noWrap/>
            <w:vAlign w:val="bottom"/>
            <w:hideMark/>
          </w:tcPr>
          <w:p w14:paraId="6C2ABF13"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Persons assisted</w:t>
            </w:r>
          </w:p>
        </w:tc>
        <w:tc>
          <w:tcPr>
            <w:tcW w:w="1156" w:type="dxa"/>
            <w:gridSpan w:val="2"/>
            <w:tcBorders>
              <w:top w:val="nil"/>
              <w:left w:val="nil"/>
              <w:bottom w:val="single" w:sz="4" w:space="0" w:color="auto"/>
              <w:right w:val="nil"/>
            </w:tcBorders>
            <w:noWrap/>
            <w:vAlign w:val="bottom"/>
            <w:hideMark/>
          </w:tcPr>
          <w:p w14:paraId="3EF123A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906" w:type="dxa"/>
            <w:gridSpan w:val="2"/>
            <w:tcBorders>
              <w:top w:val="nil"/>
              <w:left w:val="nil"/>
              <w:bottom w:val="single" w:sz="4" w:space="0" w:color="auto"/>
              <w:right w:val="nil"/>
            </w:tcBorders>
            <w:noWrap/>
            <w:vAlign w:val="bottom"/>
            <w:hideMark/>
          </w:tcPr>
          <w:p w14:paraId="43F293B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4C19B49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1131C7E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3DCF4BA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549611D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1C38677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14" w:type="dxa"/>
            <w:tcBorders>
              <w:top w:val="nil"/>
              <w:left w:val="nil"/>
              <w:bottom w:val="single" w:sz="4" w:space="0" w:color="auto"/>
              <w:right w:val="single" w:sz="4" w:space="0" w:color="auto"/>
            </w:tcBorders>
            <w:noWrap/>
            <w:vAlign w:val="bottom"/>
            <w:hideMark/>
          </w:tcPr>
          <w:p w14:paraId="3AE4FBD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2AFC5A70" w14:textId="77777777" w:rsidTr="00A8332D">
        <w:trPr>
          <w:trHeight w:val="285"/>
        </w:trPr>
        <w:tc>
          <w:tcPr>
            <w:tcW w:w="1170" w:type="dxa"/>
            <w:tcBorders>
              <w:top w:val="nil"/>
              <w:left w:val="nil"/>
              <w:bottom w:val="nil"/>
              <w:right w:val="nil"/>
            </w:tcBorders>
            <w:noWrap/>
            <w:vAlign w:val="bottom"/>
            <w:hideMark/>
          </w:tcPr>
          <w:p w14:paraId="407838AC" w14:textId="77777777" w:rsidR="00A8332D" w:rsidRPr="00943364" w:rsidRDefault="00A8332D" w:rsidP="004C2D78">
            <w:pPr>
              <w:spacing w:line="240" w:lineRule="auto"/>
              <w:rPr>
                <w:rFonts w:eastAsia="Times New Roman" w:cs="Helvetica"/>
                <w:kern w:val="0"/>
                <w:sz w:val="22"/>
                <w:szCs w:val="22"/>
                <w14:ligatures w14:val="none"/>
              </w:rPr>
            </w:pPr>
          </w:p>
        </w:tc>
        <w:tc>
          <w:tcPr>
            <w:tcW w:w="2093" w:type="dxa"/>
            <w:tcBorders>
              <w:top w:val="nil"/>
              <w:left w:val="nil"/>
              <w:bottom w:val="nil"/>
              <w:right w:val="nil"/>
            </w:tcBorders>
            <w:noWrap/>
            <w:vAlign w:val="bottom"/>
            <w:hideMark/>
          </w:tcPr>
          <w:p w14:paraId="5F23077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29" w:type="dxa"/>
            <w:tcBorders>
              <w:top w:val="nil"/>
              <w:left w:val="nil"/>
              <w:bottom w:val="nil"/>
              <w:right w:val="nil"/>
            </w:tcBorders>
            <w:noWrap/>
            <w:vAlign w:val="bottom"/>
            <w:hideMark/>
          </w:tcPr>
          <w:p w14:paraId="5DE1FFB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421B5AF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2E7D362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1494600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B3398F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257F578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14E9BA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FB74BC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15E3353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nil"/>
            </w:tcBorders>
            <w:noWrap/>
            <w:vAlign w:val="bottom"/>
            <w:hideMark/>
          </w:tcPr>
          <w:p w14:paraId="487E291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r>
      <w:tr w:rsidR="00A8332D" w:rsidRPr="00943364" w14:paraId="09776751" w14:textId="77777777" w:rsidTr="00A8332D">
        <w:trPr>
          <w:trHeight w:val="285"/>
        </w:trPr>
        <w:tc>
          <w:tcPr>
            <w:tcW w:w="1170" w:type="dxa"/>
            <w:tcBorders>
              <w:top w:val="single" w:sz="4" w:space="0" w:color="auto"/>
              <w:left w:val="single" w:sz="4" w:space="0" w:color="auto"/>
              <w:bottom w:val="nil"/>
              <w:right w:val="nil"/>
            </w:tcBorders>
            <w:shd w:val="clear" w:color="auto" w:fill="FDEECD"/>
            <w:noWrap/>
            <w:vAlign w:val="bottom"/>
            <w:hideMark/>
          </w:tcPr>
          <w:p w14:paraId="2E263BCD" w14:textId="77777777" w:rsidR="00A8332D" w:rsidRPr="00596BC0" w:rsidRDefault="00A8332D" w:rsidP="004C2D78">
            <w:pPr>
              <w:spacing w:line="240" w:lineRule="auto"/>
              <w:rPr>
                <w:rFonts w:eastAsia="Times New Roman" w:cs="Helvetica"/>
                <w:b/>
                <w:bCs/>
                <w:kern w:val="0"/>
                <w:sz w:val="22"/>
                <w:szCs w:val="22"/>
                <w14:ligatures w14:val="none"/>
              </w:rPr>
            </w:pPr>
            <w:r w:rsidRPr="00596BC0">
              <w:rPr>
                <w:rFonts w:eastAsia="Times New Roman" w:cs="Helvetica"/>
                <w:b/>
                <w:bCs/>
                <w:kern w:val="0"/>
                <w:sz w:val="22"/>
                <w:szCs w:val="22"/>
                <w14:ligatures w14:val="none"/>
              </w:rPr>
              <w:t xml:space="preserve">Goal 4: </w:t>
            </w:r>
          </w:p>
        </w:tc>
        <w:tc>
          <w:tcPr>
            <w:tcW w:w="3022" w:type="dxa"/>
            <w:gridSpan w:val="2"/>
            <w:tcBorders>
              <w:top w:val="single" w:sz="4" w:space="0" w:color="auto"/>
              <w:left w:val="nil"/>
              <w:bottom w:val="nil"/>
              <w:right w:val="nil"/>
            </w:tcBorders>
            <w:shd w:val="clear" w:color="auto" w:fill="FDEECD"/>
            <w:noWrap/>
            <w:vAlign w:val="bottom"/>
            <w:hideMark/>
          </w:tcPr>
          <w:p w14:paraId="0BD0FB65" w14:textId="77777777" w:rsidR="00A8332D" w:rsidRPr="00A05EAD" w:rsidRDefault="00A8332D" w:rsidP="004C2D78">
            <w:pPr>
              <w:spacing w:line="240" w:lineRule="auto"/>
              <w:rPr>
                <w:rFonts w:eastAsia="Times New Roman" w:cs="Helvetica"/>
                <w:b/>
                <w:bCs/>
                <w:kern w:val="0"/>
                <w:sz w:val="22"/>
                <w:szCs w:val="22"/>
                <w14:ligatures w14:val="none"/>
              </w:rPr>
            </w:pPr>
            <w:r w:rsidRPr="00A05EAD">
              <w:rPr>
                <w:rFonts w:eastAsia="Times New Roman" w:cs="Helvetica"/>
                <w:b/>
                <w:bCs/>
                <w:kern w:val="0"/>
                <w:sz w:val="22"/>
                <w:szCs w:val="22"/>
                <w14:ligatures w14:val="none"/>
              </w:rPr>
              <w:t>Revitalize local economies</w:t>
            </w:r>
          </w:p>
        </w:tc>
        <w:tc>
          <w:tcPr>
            <w:tcW w:w="2013" w:type="dxa"/>
            <w:tcBorders>
              <w:top w:val="single" w:sz="4" w:space="0" w:color="auto"/>
              <w:left w:val="nil"/>
              <w:bottom w:val="nil"/>
              <w:right w:val="nil"/>
            </w:tcBorders>
            <w:shd w:val="clear" w:color="auto" w:fill="FDEECD"/>
            <w:noWrap/>
            <w:vAlign w:val="bottom"/>
            <w:hideMark/>
          </w:tcPr>
          <w:p w14:paraId="6B4915F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56" w:type="dxa"/>
            <w:gridSpan w:val="2"/>
            <w:tcBorders>
              <w:top w:val="single" w:sz="4" w:space="0" w:color="auto"/>
              <w:left w:val="nil"/>
              <w:bottom w:val="nil"/>
              <w:right w:val="nil"/>
            </w:tcBorders>
            <w:shd w:val="clear" w:color="auto" w:fill="FDEECD"/>
            <w:noWrap/>
            <w:vAlign w:val="bottom"/>
            <w:hideMark/>
          </w:tcPr>
          <w:p w14:paraId="6DDBF75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906" w:type="dxa"/>
            <w:gridSpan w:val="2"/>
            <w:tcBorders>
              <w:top w:val="single" w:sz="4" w:space="0" w:color="auto"/>
              <w:left w:val="nil"/>
              <w:bottom w:val="nil"/>
              <w:right w:val="nil"/>
            </w:tcBorders>
            <w:shd w:val="clear" w:color="auto" w:fill="FDEECD"/>
            <w:noWrap/>
            <w:vAlign w:val="bottom"/>
            <w:hideMark/>
          </w:tcPr>
          <w:p w14:paraId="2AAC024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23E0DAA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0431FA1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0C54E72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30349AF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6D2A8AE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14" w:type="dxa"/>
            <w:tcBorders>
              <w:top w:val="single" w:sz="4" w:space="0" w:color="auto"/>
              <w:left w:val="nil"/>
              <w:bottom w:val="nil"/>
              <w:right w:val="single" w:sz="4" w:space="0" w:color="auto"/>
            </w:tcBorders>
            <w:shd w:val="clear" w:color="auto" w:fill="FDEECD"/>
            <w:noWrap/>
            <w:vAlign w:val="bottom"/>
            <w:hideMark/>
          </w:tcPr>
          <w:p w14:paraId="141F226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F725229"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44C3541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Category</w:t>
            </w:r>
            <w:r>
              <w:rPr>
                <w:rFonts w:eastAsia="Times New Roman" w:cs="Helvetica"/>
                <w:kern w:val="0"/>
                <w:sz w:val="22"/>
                <w:szCs w:val="22"/>
                <w14:ligatures w14:val="none"/>
              </w:rPr>
              <w:t>:</w:t>
            </w:r>
          </w:p>
        </w:tc>
        <w:tc>
          <w:tcPr>
            <w:tcW w:w="5035" w:type="dxa"/>
            <w:gridSpan w:val="3"/>
            <w:tcBorders>
              <w:top w:val="nil"/>
              <w:left w:val="nil"/>
              <w:bottom w:val="nil"/>
              <w:right w:val="nil"/>
            </w:tcBorders>
            <w:shd w:val="clear" w:color="auto" w:fill="FDEECD"/>
            <w:noWrap/>
            <w:vAlign w:val="bottom"/>
            <w:hideMark/>
          </w:tcPr>
          <w:p w14:paraId="147E8D2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non-housing community development</w:t>
            </w:r>
          </w:p>
        </w:tc>
        <w:tc>
          <w:tcPr>
            <w:tcW w:w="1156" w:type="dxa"/>
            <w:gridSpan w:val="2"/>
            <w:tcBorders>
              <w:top w:val="nil"/>
              <w:left w:val="nil"/>
              <w:bottom w:val="nil"/>
              <w:right w:val="nil"/>
            </w:tcBorders>
            <w:shd w:val="clear" w:color="auto" w:fill="FDEECD"/>
            <w:noWrap/>
            <w:vAlign w:val="bottom"/>
            <w:hideMark/>
          </w:tcPr>
          <w:p w14:paraId="55FA59AD"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004F1E6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764D7BF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5991E2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E259BC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73D6C9B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205147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67EF393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E2077D8" w14:textId="77777777" w:rsidTr="00A8332D">
        <w:trPr>
          <w:trHeight w:val="285"/>
        </w:trPr>
        <w:tc>
          <w:tcPr>
            <w:tcW w:w="1170" w:type="dxa"/>
            <w:tcBorders>
              <w:top w:val="nil"/>
              <w:left w:val="single" w:sz="4" w:space="0" w:color="auto"/>
              <w:bottom w:val="nil"/>
              <w:right w:val="nil"/>
            </w:tcBorders>
            <w:noWrap/>
            <w:vAlign w:val="bottom"/>
            <w:hideMark/>
          </w:tcPr>
          <w:p w14:paraId="3FC6D9A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noWrap/>
            <w:vAlign w:val="bottom"/>
            <w:hideMark/>
          </w:tcPr>
          <w:p w14:paraId="4A9948B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program years</w:t>
            </w:r>
          </w:p>
        </w:tc>
        <w:tc>
          <w:tcPr>
            <w:tcW w:w="1156" w:type="dxa"/>
            <w:gridSpan w:val="2"/>
            <w:tcBorders>
              <w:top w:val="nil"/>
              <w:left w:val="nil"/>
              <w:bottom w:val="nil"/>
              <w:right w:val="nil"/>
            </w:tcBorders>
            <w:noWrap/>
            <w:vAlign w:val="bottom"/>
            <w:hideMark/>
          </w:tcPr>
          <w:p w14:paraId="75886FC5"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0E34D51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BDFF5B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79E2ABA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7DFD94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19FF1E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60110F9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098F6B9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4D30E0BE" w14:textId="77777777" w:rsidTr="00A8332D">
        <w:trPr>
          <w:trHeight w:val="285"/>
        </w:trPr>
        <w:tc>
          <w:tcPr>
            <w:tcW w:w="1170" w:type="dxa"/>
            <w:tcBorders>
              <w:top w:val="nil"/>
              <w:left w:val="single" w:sz="4" w:space="0" w:color="auto"/>
              <w:bottom w:val="nil"/>
              <w:right w:val="nil"/>
            </w:tcBorders>
            <w:noWrap/>
            <w:vAlign w:val="bottom"/>
            <w:hideMark/>
          </w:tcPr>
          <w:p w14:paraId="1EA2857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5BE61013"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24038272"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noWrap/>
            <w:vAlign w:val="bottom"/>
            <w:hideMark/>
          </w:tcPr>
          <w:p w14:paraId="35B00537"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$1,000,000.00</w:t>
            </w:r>
          </w:p>
        </w:tc>
        <w:tc>
          <w:tcPr>
            <w:tcW w:w="1156" w:type="dxa"/>
            <w:gridSpan w:val="2"/>
            <w:tcBorders>
              <w:top w:val="nil"/>
              <w:left w:val="nil"/>
              <w:bottom w:val="nil"/>
              <w:right w:val="nil"/>
            </w:tcBorders>
            <w:noWrap/>
            <w:vAlign w:val="bottom"/>
            <w:hideMark/>
          </w:tcPr>
          <w:p w14:paraId="3CC4D27E"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65CBF87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D09205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422A7B4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72C82C2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453D54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1F2AB6B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44B0C98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A0818E5"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672AAD8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shd w:val="clear" w:color="auto" w:fill="FDEECD"/>
            <w:noWrap/>
            <w:vAlign w:val="bottom"/>
            <w:hideMark/>
          </w:tcPr>
          <w:p w14:paraId="6B50832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current year</w:t>
            </w:r>
          </w:p>
        </w:tc>
        <w:tc>
          <w:tcPr>
            <w:tcW w:w="1156" w:type="dxa"/>
            <w:gridSpan w:val="2"/>
            <w:tcBorders>
              <w:top w:val="nil"/>
              <w:left w:val="nil"/>
              <w:bottom w:val="nil"/>
              <w:right w:val="nil"/>
            </w:tcBorders>
            <w:shd w:val="clear" w:color="auto" w:fill="FDEECD"/>
            <w:noWrap/>
            <w:vAlign w:val="bottom"/>
            <w:hideMark/>
          </w:tcPr>
          <w:p w14:paraId="0AC3C729"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13BC23A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3B144A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32A41D0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5CFA654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0D0BC5B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7AD839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769DAD2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61DBF5E"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43AFC25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48C033F7"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shd w:val="clear" w:color="auto" w:fill="FDEECD"/>
            <w:noWrap/>
            <w:vAlign w:val="bottom"/>
            <w:hideMark/>
          </w:tcPr>
          <w:p w14:paraId="10965DD4"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shd w:val="clear" w:color="auto" w:fill="FDEECD"/>
            <w:noWrap/>
            <w:vAlign w:val="bottom"/>
            <w:hideMark/>
          </w:tcPr>
          <w:p w14:paraId="739A5259"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$1,000,000.00</w:t>
            </w:r>
          </w:p>
        </w:tc>
        <w:tc>
          <w:tcPr>
            <w:tcW w:w="1156" w:type="dxa"/>
            <w:gridSpan w:val="2"/>
            <w:tcBorders>
              <w:top w:val="nil"/>
              <w:left w:val="nil"/>
              <w:bottom w:val="nil"/>
              <w:right w:val="nil"/>
            </w:tcBorders>
            <w:shd w:val="clear" w:color="auto" w:fill="FDEECD"/>
            <w:noWrap/>
            <w:vAlign w:val="bottom"/>
            <w:hideMark/>
          </w:tcPr>
          <w:p w14:paraId="0256135A"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3B31104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644A508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201437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5586B51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BDE841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27EDB9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27BB439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7F548DB3" w14:textId="77777777" w:rsidTr="00A8332D">
        <w:trPr>
          <w:trHeight w:val="285"/>
        </w:trPr>
        <w:tc>
          <w:tcPr>
            <w:tcW w:w="1170" w:type="dxa"/>
            <w:tcBorders>
              <w:top w:val="nil"/>
              <w:left w:val="single" w:sz="4" w:space="0" w:color="auto"/>
              <w:bottom w:val="nil"/>
              <w:right w:val="nil"/>
            </w:tcBorders>
            <w:noWrap/>
            <w:vAlign w:val="bottom"/>
            <w:hideMark/>
          </w:tcPr>
          <w:p w14:paraId="4E43511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078BA8D2"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13D8274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6666AD7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0C19D20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559B0C9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83DEF1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B0A2C15"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049FC98"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16C1A5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060" w:type="dxa"/>
            <w:gridSpan w:val="2"/>
            <w:tcBorders>
              <w:top w:val="nil"/>
              <w:left w:val="nil"/>
              <w:bottom w:val="nil"/>
              <w:right w:val="nil"/>
            </w:tcBorders>
            <w:noWrap/>
            <w:vAlign w:val="bottom"/>
            <w:hideMark/>
          </w:tcPr>
          <w:p w14:paraId="2B3ACA7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114" w:type="dxa"/>
            <w:tcBorders>
              <w:top w:val="nil"/>
              <w:left w:val="nil"/>
              <w:bottom w:val="nil"/>
              <w:right w:val="single" w:sz="4" w:space="0" w:color="auto"/>
            </w:tcBorders>
            <w:noWrap/>
            <w:vAlign w:val="bottom"/>
            <w:hideMark/>
          </w:tcPr>
          <w:p w14:paraId="097597FD"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46087A8" w14:textId="77777777" w:rsidTr="00A8332D">
        <w:trPr>
          <w:trHeight w:val="285"/>
        </w:trPr>
        <w:tc>
          <w:tcPr>
            <w:tcW w:w="1170" w:type="dxa"/>
            <w:tcBorders>
              <w:top w:val="nil"/>
              <w:left w:val="single" w:sz="4" w:space="0" w:color="auto"/>
              <w:bottom w:val="nil"/>
              <w:right w:val="nil"/>
            </w:tcBorders>
            <w:noWrap/>
            <w:vAlign w:val="bottom"/>
            <w:hideMark/>
          </w:tcPr>
          <w:p w14:paraId="69CD0AD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7A25D79B"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18CD5F0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19C363F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77DFAF9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5B5FDCB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7A24BF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5-year</w:t>
            </w:r>
          </w:p>
        </w:tc>
        <w:tc>
          <w:tcPr>
            <w:tcW w:w="1060" w:type="dxa"/>
            <w:gridSpan w:val="2"/>
            <w:tcBorders>
              <w:top w:val="nil"/>
              <w:left w:val="nil"/>
              <w:bottom w:val="nil"/>
              <w:right w:val="nil"/>
            </w:tcBorders>
            <w:noWrap/>
            <w:vAlign w:val="bottom"/>
            <w:hideMark/>
          </w:tcPr>
          <w:p w14:paraId="784A130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5-year  </w:t>
            </w:r>
          </w:p>
        </w:tc>
        <w:tc>
          <w:tcPr>
            <w:tcW w:w="1109" w:type="dxa"/>
            <w:gridSpan w:val="2"/>
            <w:tcBorders>
              <w:top w:val="nil"/>
              <w:left w:val="nil"/>
              <w:bottom w:val="nil"/>
              <w:right w:val="nil"/>
            </w:tcBorders>
            <w:noWrap/>
            <w:vAlign w:val="bottom"/>
            <w:hideMark/>
          </w:tcPr>
          <w:p w14:paraId="4CC8155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c>
          <w:tcPr>
            <w:tcW w:w="1109" w:type="dxa"/>
            <w:gridSpan w:val="2"/>
            <w:tcBorders>
              <w:top w:val="nil"/>
              <w:left w:val="nil"/>
              <w:bottom w:val="nil"/>
              <w:right w:val="nil"/>
            </w:tcBorders>
            <w:noWrap/>
            <w:vAlign w:val="bottom"/>
            <w:hideMark/>
          </w:tcPr>
          <w:p w14:paraId="32E837F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060" w:type="dxa"/>
            <w:gridSpan w:val="2"/>
            <w:tcBorders>
              <w:top w:val="nil"/>
              <w:left w:val="nil"/>
              <w:bottom w:val="nil"/>
              <w:right w:val="nil"/>
            </w:tcBorders>
            <w:noWrap/>
            <w:vAlign w:val="bottom"/>
            <w:hideMark/>
          </w:tcPr>
          <w:p w14:paraId="11B8253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114" w:type="dxa"/>
            <w:tcBorders>
              <w:top w:val="nil"/>
              <w:left w:val="nil"/>
              <w:bottom w:val="nil"/>
              <w:right w:val="single" w:sz="4" w:space="0" w:color="auto"/>
            </w:tcBorders>
            <w:noWrap/>
            <w:vAlign w:val="bottom"/>
            <w:hideMark/>
          </w:tcPr>
          <w:p w14:paraId="6078C66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r>
      <w:tr w:rsidR="00A8332D" w:rsidRPr="00943364" w14:paraId="6BD9145E" w14:textId="77777777" w:rsidTr="00A8332D">
        <w:trPr>
          <w:trHeight w:val="285"/>
        </w:trPr>
        <w:tc>
          <w:tcPr>
            <w:tcW w:w="1170" w:type="dxa"/>
            <w:tcBorders>
              <w:top w:val="nil"/>
              <w:left w:val="single" w:sz="4" w:space="0" w:color="auto"/>
              <w:bottom w:val="nil"/>
              <w:right w:val="nil"/>
            </w:tcBorders>
            <w:noWrap/>
            <w:vAlign w:val="bottom"/>
            <w:hideMark/>
          </w:tcPr>
          <w:p w14:paraId="564105E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178B7E61"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5D7C097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7A83AC8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287E03B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0561738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698BE2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2CC4CBE5"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actual </w:t>
            </w:r>
          </w:p>
        </w:tc>
        <w:tc>
          <w:tcPr>
            <w:tcW w:w="1109" w:type="dxa"/>
            <w:gridSpan w:val="2"/>
            <w:tcBorders>
              <w:top w:val="nil"/>
              <w:left w:val="nil"/>
              <w:bottom w:val="nil"/>
              <w:right w:val="nil"/>
            </w:tcBorders>
            <w:noWrap/>
            <w:vAlign w:val="bottom"/>
            <w:hideMark/>
          </w:tcPr>
          <w:p w14:paraId="14CEDA3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c>
          <w:tcPr>
            <w:tcW w:w="1109" w:type="dxa"/>
            <w:gridSpan w:val="2"/>
            <w:tcBorders>
              <w:top w:val="nil"/>
              <w:left w:val="nil"/>
              <w:bottom w:val="nil"/>
              <w:right w:val="nil"/>
            </w:tcBorders>
            <w:noWrap/>
            <w:vAlign w:val="bottom"/>
            <w:hideMark/>
          </w:tcPr>
          <w:p w14:paraId="5E9681DD"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4F00EE3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actual</w:t>
            </w:r>
          </w:p>
        </w:tc>
        <w:tc>
          <w:tcPr>
            <w:tcW w:w="1114" w:type="dxa"/>
            <w:tcBorders>
              <w:top w:val="nil"/>
              <w:left w:val="nil"/>
              <w:bottom w:val="nil"/>
              <w:right w:val="single" w:sz="4" w:space="0" w:color="auto"/>
            </w:tcBorders>
            <w:noWrap/>
            <w:vAlign w:val="bottom"/>
            <w:hideMark/>
          </w:tcPr>
          <w:p w14:paraId="71BFF2F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r>
      <w:tr w:rsidR="00A8332D" w:rsidRPr="00943364" w14:paraId="4FC9DA1F"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01EF592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563C028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4997" w:type="dxa"/>
            <w:gridSpan w:val="5"/>
            <w:tcBorders>
              <w:top w:val="nil"/>
              <w:left w:val="nil"/>
              <w:bottom w:val="nil"/>
              <w:right w:val="nil"/>
            </w:tcBorders>
            <w:shd w:val="clear" w:color="auto" w:fill="FDEECD"/>
            <w:noWrap/>
            <w:vAlign w:val="bottom"/>
            <w:hideMark/>
          </w:tcPr>
          <w:p w14:paraId="5739312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Façade treatment or business building rehabilitation </w:t>
            </w:r>
          </w:p>
        </w:tc>
        <w:tc>
          <w:tcPr>
            <w:tcW w:w="1109" w:type="dxa"/>
            <w:gridSpan w:val="2"/>
            <w:tcBorders>
              <w:top w:val="nil"/>
              <w:left w:val="nil"/>
              <w:bottom w:val="nil"/>
              <w:right w:val="nil"/>
            </w:tcBorders>
            <w:shd w:val="clear" w:color="auto" w:fill="FDEECD"/>
            <w:noWrap/>
            <w:vAlign w:val="bottom"/>
            <w:hideMark/>
          </w:tcPr>
          <w:p w14:paraId="481FCD0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w:t>
            </w:r>
          </w:p>
        </w:tc>
        <w:tc>
          <w:tcPr>
            <w:tcW w:w="1060" w:type="dxa"/>
            <w:gridSpan w:val="2"/>
            <w:tcBorders>
              <w:top w:val="nil"/>
              <w:left w:val="nil"/>
              <w:bottom w:val="nil"/>
              <w:right w:val="nil"/>
            </w:tcBorders>
            <w:shd w:val="clear" w:color="auto" w:fill="FDEECD"/>
            <w:noWrap/>
            <w:vAlign w:val="bottom"/>
            <w:hideMark/>
          </w:tcPr>
          <w:p w14:paraId="07089AC6"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09" w:type="dxa"/>
            <w:gridSpan w:val="2"/>
            <w:tcBorders>
              <w:top w:val="nil"/>
              <w:left w:val="nil"/>
              <w:bottom w:val="nil"/>
              <w:right w:val="nil"/>
            </w:tcBorders>
            <w:shd w:val="clear" w:color="auto" w:fill="FDEECD"/>
            <w:noWrap/>
            <w:vAlign w:val="bottom"/>
            <w:hideMark/>
          </w:tcPr>
          <w:p w14:paraId="7026579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09" w:type="dxa"/>
            <w:gridSpan w:val="2"/>
            <w:tcBorders>
              <w:top w:val="nil"/>
              <w:left w:val="nil"/>
              <w:bottom w:val="nil"/>
              <w:right w:val="nil"/>
            </w:tcBorders>
            <w:shd w:val="clear" w:color="auto" w:fill="FDEECD"/>
            <w:noWrap/>
            <w:vAlign w:val="bottom"/>
            <w:hideMark/>
          </w:tcPr>
          <w:p w14:paraId="09FC69B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w:t>
            </w:r>
          </w:p>
        </w:tc>
        <w:tc>
          <w:tcPr>
            <w:tcW w:w="1060" w:type="dxa"/>
            <w:gridSpan w:val="2"/>
            <w:tcBorders>
              <w:top w:val="nil"/>
              <w:left w:val="nil"/>
              <w:bottom w:val="nil"/>
              <w:right w:val="nil"/>
            </w:tcBorders>
            <w:shd w:val="clear" w:color="auto" w:fill="FDEECD"/>
            <w:noWrap/>
            <w:vAlign w:val="bottom"/>
            <w:hideMark/>
          </w:tcPr>
          <w:p w14:paraId="3370948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21" w:type="dxa"/>
            <w:gridSpan w:val="2"/>
            <w:tcBorders>
              <w:top w:val="nil"/>
              <w:left w:val="nil"/>
              <w:bottom w:val="nil"/>
              <w:right w:val="single" w:sz="4" w:space="0" w:color="auto"/>
            </w:tcBorders>
            <w:shd w:val="clear" w:color="auto" w:fill="FDEECD"/>
            <w:noWrap/>
            <w:vAlign w:val="bottom"/>
            <w:hideMark/>
          </w:tcPr>
          <w:p w14:paraId="00FEF356"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r>
      <w:tr w:rsidR="00A8332D" w:rsidRPr="00943364" w14:paraId="5CB36A2D" w14:textId="77777777" w:rsidTr="00A8332D">
        <w:trPr>
          <w:trHeight w:val="285"/>
        </w:trPr>
        <w:tc>
          <w:tcPr>
            <w:tcW w:w="1170" w:type="dxa"/>
            <w:tcBorders>
              <w:top w:val="nil"/>
              <w:left w:val="single" w:sz="4" w:space="0" w:color="auto"/>
              <w:bottom w:val="nil"/>
              <w:right w:val="nil"/>
            </w:tcBorders>
            <w:noWrap/>
            <w:vAlign w:val="bottom"/>
            <w:hideMark/>
          </w:tcPr>
          <w:p w14:paraId="0DC1B3B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5B18AB0E"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2942" w:type="dxa"/>
            <w:gridSpan w:val="2"/>
            <w:tcBorders>
              <w:top w:val="nil"/>
              <w:left w:val="nil"/>
              <w:bottom w:val="nil"/>
              <w:right w:val="nil"/>
            </w:tcBorders>
            <w:noWrap/>
            <w:vAlign w:val="bottom"/>
            <w:hideMark/>
          </w:tcPr>
          <w:p w14:paraId="5C6712AC"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Businesses assisted</w:t>
            </w:r>
          </w:p>
        </w:tc>
        <w:tc>
          <w:tcPr>
            <w:tcW w:w="1156" w:type="dxa"/>
            <w:gridSpan w:val="2"/>
            <w:tcBorders>
              <w:top w:val="nil"/>
              <w:left w:val="nil"/>
              <w:bottom w:val="nil"/>
              <w:right w:val="nil"/>
            </w:tcBorders>
            <w:noWrap/>
            <w:vAlign w:val="bottom"/>
            <w:hideMark/>
          </w:tcPr>
          <w:p w14:paraId="79444179"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4A90BBD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D83DF5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71B95BF"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84CA05F"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6EB12A23"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1DAA6173"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2C693F7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4E1E159B"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69FD2CE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30B114C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2942" w:type="dxa"/>
            <w:gridSpan w:val="2"/>
            <w:tcBorders>
              <w:top w:val="nil"/>
              <w:left w:val="nil"/>
              <w:bottom w:val="nil"/>
              <w:right w:val="nil"/>
            </w:tcBorders>
            <w:shd w:val="clear" w:color="auto" w:fill="FDEECD"/>
            <w:noWrap/>
            <w:vAlign w:val="bottom"/>
            <w:hideMark/>
          </w:tcPr>
          <w:p w14:paraId="1476F53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Jobs created or retained</w:t>
            </w:r>
          </w:p>
        </w:tc>
        <w:tc>
          <w:tcPr>
            <w:tcW w:w="1156" w:type="dxa"/>
            <w:gridSpan w:val="2"/>
            <w:tcBorders>
              <w:top w:val="nil"/>
              <w:left w:val="nil"/>
              <w:bottom w:val="nil"/>
              <w:right w:val="nil"/>
            </w:tcBorders>
            <w:shd w:val="clear" w:color="auto" w:fill="FDEECD"/>
            <w:noWrap/>
            <w:vAlign w:val="bottom"/>
            <w:hideMark/>
          </w:tcPr>
          <w:p w14:paraId="32AA913B"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5492522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0C65CA0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150</w:t>
            </w:r>
          </w:p>
        </w:tc>
        <w:tc>
          <w:tcPr>
            <w:tcW w:w="1060" w:type="dxa"/>
            <w:gridSpan w:val="2"/>
            <w:tcBorders>
              <w:top w:val="nil"/>
              <w:left w:val="nil"/>
              <w:bottom w:val="nil"/>
              <w:right w:val="nil"/>
            </w:tcBorders>
            <w:shd w:val="clear" w:color="auto" w:fill="FDEECD"/>
            <w:noWrap/>
            <w:vAlign w:val="bottom"/>
            <w:hideMark/>
          </w:tcPr>
          <w:p w14:paraId="38053D8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17</w:t>
            </w:r>
          </w:p>
        </w:tc>
        <w:tc>
          <w:tcPr>
            <w:tcW w:w="1109" w:type="dxa"/>
            <w:gridSpan w:val="2"/>
            <w:tcBorders>
              <w:top w:val="nil"/>
              <w:left w:val="nil"/>
              <w:bottom w:val="nil"/>
              <w:right w:val="nil"/>
            </w:tcBorders>
            <w:shd w:val="clear" w:color="auto" w:fill="FDEECD"/>
            <w:noWrap/>
            <w:vAlign w:val="bottom"/>
            <w:hideMark/>
          </w:tcPr>
          <w:p w14:paraId="3C17021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11%</w:t>
            </w:r>
          </w:p>
        </w:tc>
        <w:tc>
          <w:tcPr>
            <w:tcW w:w="1109" w:type="dxa"/>
            <w:gridSpan w:val="2"/>
            <w:tcBorders>
              <w:top w:val="nil"/>
              <w:left w:val="nil"/>
              <w:bottom w:val="nil"/>
              <w:right w:val="nil"/>
            </w:tcBorders>
            <w:shd w:val="clear" w:color="auto" w:fill="FDEECD"/>
            <w:noWrap/>
            <w:vAlign w:val="bottom"/>
            <w:hideMark/>
          </w:tcPr>
          <w:p w14:paraId="59B9261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30</w:t>
            </w:r>
          </w:p>
        </w:tc>
        <w:tc>
          <w:tcPr>
            <w:tcW w:w="1060" w:type="dxa"/>
            <w:gridSpan w:val="2"/>
            <w:tcBorders>
              <w:top w:val="nil"/>
              <w:left w:val="nil"/>
              <w:bottom w:val="nil"/>
              <w:right w:val="nil"/>
            </w:tcBorders>
            <w:shd w:val="clear" w:color="auto" w:fill="FDEECD"/>
            <w:noWrap/>
            <w:vAlign w:val="bottom"/>
            <w:hideMark/>
          </w:tcPr>
          <w:p w14:paraId="2EF64CF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17</w:t>
            </w:r>
          </w:p>
        </w:tc>
        <w:tc>
          <w:tcPr>
            <w:tcW w:w="1114" w:type="dxa"/>
            <w:tcBorders>
              <w:top w:val="nil"/>
              <w:left w:val="nil"/>
              <w:bottom w:val="nil"/>
              <w:right w:val="single" w:sz="4" w:space="0" w:color="auto"/>
            </w:tcBorders>
            <w:shd w:val="clear" w:color="auto" w:fill="FDEECD"/>
            <w:noWrap/>
            <w:vAlign w:val="bottom"/>
            <w:hideMark/>
          </w:tcPr>
          <w:p w14:paraId="39F3840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57%</w:t>
            </w:r>
          </w:p>
        </w:tc>
      </w:tr>
      <w:tr w:rsidR="00A8332D" w:rsidRPr="00943364" w14:paraId="06923251" w14:textId="77777777" w:rsidTr="00A8332D">
        <w:trPr>
          <w:trHeight w:val="285"/>
        </w:trPr>
        <w:tc>
          <w:tcPr>
            <w:tcW w:w="1170" w:type="dxa"/>
            <w:tcBorders>
              <w:top w:val="nil"/>
              <w:left w:val="single" w:sz="4" w:space="0" w:color="auto"/>
              <w:bottom w:val="nil"/>
              <w:right w:val="nil"/>
            </w:tcBorders>
            <w:noWrap/>
            <w:vAlign w:val="bottom"/>
            <w:hideMark/>
          </w:tcPr>
          <w:p w14:paraId="732FB33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07FA87D8"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929" w:type="dxa"/>
            <w:tcBorders>
              <w:top w:val="nil"/>
              <w:left w:val="nil"/>
              <w:bottom w:val="nil"/>
              <w:right w:val="nil"/>
            </w:tcBorders>
            <w:noWrap/>
            <w:vAlign w:val="bottom"/>
            <w:hideMark/>
          </w:tcPr>
          <w:p w14:paraId="313A148E"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Jobs</w:t>
            </w:r>
          </w:p>
        </w:tc>
        <w:tc>
          <w:tcPr>
            <w:tcW w:w="2013" w:type="dxa"/>
            <w:tcBorders>
              <w:top w:val="nil"/>
              <w:left w:val="nil"/>
              <w:bottom w:val="nil"/>
              <w:right w:val="nil"/>
            </w:tcBorders>
            <w:noWrap/>
            <w:vAlign w:val="bottom"/>
            <w:hideMark/>
          </w:tcPr>
          <w:p w14:paraId="1C335013" w14:textId="77777777" w:rsidR="00A8332D" w:rsidRPr="00943364" w:rsidRDefault="00A8332D" w:rsidP="004C2D78">
            <w:pPr>
              <w:spacing w:line="240" w:lineRule="auto"/>
              <w:rPr>
                <w:rFonts w:eastAsia="Times New Roman" w:cs="Helvetica"/>
                <w:kern w:val="0"/>
                <w:sz w:val="22"/>
                <w:szCs w:val="22"/>
                <w14:ligatures w14:val="none"/>
              </w:rPr>
            </w:pPr>
          </w:p>
        </w:tc>
        <w:tc>
          <w:tcPr>
            <w:tcW w:w="1156" w:type="dxa"/>
            <w:gridSpan w:val="2"/>
            <w:tcBorders>
              <w:top w:val="nil"/>
              <w:left w:val="nil"/>
              <w:bottom w:val="nil"/>
              <w:right w:val="nil"/>
            </w:tcBorders>
            <w:noWrap/>
            <w:vAlign w:val="bottom"/>
            <w:hideMark/>
          </w:tcPr>
          <w:p w14:paraId="77939D2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74FFC59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34D14F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0F29339A"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AAD4A73"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50DFDC3"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24CCEF78"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650B88F6"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01D50DF"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31A104F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0947A89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2942" w:type="dxa"/>
            <w:gridSpan w:val="2"/>
            <w:tcBorders>
              <w:top w:val="nil"/>
              <w:left w:val="nil"/>
              <w:bottom w:val="nil"/>
              <w:right w:val="nil"/>
            </w:tcBorders>
            <w:shd w:val="clear" w:color="auto" w:fill="FDEECD"/>
            <w:noWrap/>
            <w:vAlign w:val="bottom"/>
            <w:hideMark/>
          </w:tcPr>
          <w:p w14:paraId="1D1C235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Businesses assisted</w:t>
            </w:r>
          </w:p>
        </w:tc>
        <w:tc>
          <w:tcPr>
            <w:tcW w:w="1156" w:type="dxa"/>
            <w:gridSpan w:val="2"/>
            <w:tcBorders>
              <w:top w:val="nil"/>
              <w:left w:val="nil"/>
              <w:bottom w:val="nil"/>
              <w:right w:val="nil"/>
            </w:tcBorders>
            <w:shd w:val="clear" w:color="auto" w:fill="FDEECD"/>
            <w:noWrap/>
            <w:vAlign w:val="bottom"/>
            <w:hideMark/>
          </w:tcPr>
          <w:p w14:paraId="5B84A30F"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0A706A3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5A78BD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10</w:t>
            </w:r>
          </w:p>
        </w:tc>
        <w:tc>
          <w:tcPr>
            <w:tcW w:w="1060" w:type="dxa"/>
            <w:gridSpan w:val="2"/>
            <w:tcBorders>
              <w:top w:val="nil"/>
              <w:left w:val="nil"/>
              <w:bottom w:val="nil"/>
              <w:right w:val="nil"/>
            </w:tcBorders>
            <w:shd w:val="clear" w:color="auto" w:fill="FDEECD"/>
            <w:noWrap/>
            <w:vAlign w:val="bottom"/>
            <w:hideMark/>
          </w:tcPr>
          <w:p w14:paraId="57AB5725"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09" w:type="dxa"/>
            <w:gridSpan w:val="2"/>
            <w:tcBorders>
              <w:top w:val="nil"/>
              <w:left w:val="nil"/>
              <w:bottom w:val="nil"/>
              <w:right w:val="nil"/>
            </w:tcBorders>
            <w:shd w:val="clear" w:color="auto" w:fill="FDEECD"/>
            <w:noWrap/>
            <w:vAlign w:val="bottom"/>
            <w:hideMark/>
          </w:tcPr>
          <w:p w14:paraId="633B0333"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09" w:type="dxa"/>
            <w:gridSpan w:val="2"/>
            <w:tcBorders>
              <w:top w:val="nil"/>
              <w:left w:val="nil"/>
              <w:bottom w:val="nil"/>
              <w:right w:val="nil"/>
            </w:tcBorders>
            <w:shd w:val="clear" w:color="auto" w:fill="FDEECD"/>
            <w:noWrap/>
            <w:vAlign w:val="bottom"/>
            <w:hideMark/>
          </w:tcPr>
          <w:p w14:paraId="69F6B6C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w:t>
            </w:r>
          </w:p>
        </w:tc>
        <w:tc>
          <w:tcPr>
            <w:tcW w:w="1060" w:type="dxa"/>
            <w:gridSpan w:val="2"/>
            <w:tcBorders>
              <w:top w:val="nil"/>
              <w:left w:val="nil"/>
              <w:bottom w:val="nil"/>
              <w:right w:val="nil"/>
            </w:tcBorders>
            <w:shd w:val="clear" w:color="auto" w:fill="FDEECD"/>
            <w:noWrap/>
            <w:vAlign w:val="bottom"/>
            <w:hideMark/>
          </w:tcPr>
          <w:p w14:paraId="38CF0F2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14" w:type="dxa"/>
            <w:tcBorders>
              <w:top w:val="nil"/>
              <w:left w:val="nil"/>
              <w:bottom w:val="nil"/>
              <w:right w:val="single" w:sz="4" w:space="0" w:color="auto"/>
            </w:tcBorders>
            <w:shd w:val="clear" w:color="auto" w:fill="FDEECD"/>
            <w:noWrap/>
            <w:vAlign w:val="bottom"/>
            <w:hideMark/>
          </w:tcPr>
          <w:p w14:paraId="7A84B4E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r>
      <w:tr w:rsidR="00A8332D" w:rsidRPr="00943364" w14:paraId="36E59D41" w14:textId="77777777" w:rsidTr="00A8332D">
        <w:trPr>
          <w:trHeight w:val="285"/>
        </w:trPr>
        <w:tc>
          <w:tcPr>
            <w:tcW w:w="1170" w:type="dxa"/>
            <w:tcBorders>
              <w:top w:val="nil"/>
              <w:left w:val="single" w:sz="4" w:space="0" w:color="auto"/>
              <w:bottom w:val="single" w:sz="4" w:space="0" w:color="auto"/>
              <w:right w:val="nil"/>
            </w:tcBorders>
            <w:noWrap/>
            <w:vAlign w:val="bottom"/>
            <w:hideMark/>
          </w:tcPr>
          <w:p w14:paraId="0FB4492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single" w:sz="4" w:space="0" w:color="auto"/>
              <w:right w:val="nil"/>
            </w:tcBorders>
            <w:noWrap/>
            <w:vAlign w:val="bottom"/>
            <w:hideMark/>
          </w:tcPr>
          <w:p w14:paraId="1267950C"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2942" w:type="dxa"/>
            <w:gridSpan w:val="2"/>
            <w:tcBorders>
              <w:top w:val="nil"/>
              <w:left w:val="nil"/>
              <w:bottom w:val="single" w:sz="4" w:space="0" w:color="auto"/>
              <w:right w:val="nil"/>
            </w:tcBorders>
            <w:noWrap/>
            <w:vAlign w:val="bottom"/>
            <w:hideMark/>
          </w:tcPr>
          <w:p w14:paraId="2ACD9719"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Businesses</w:t>
            </w:r>
          </w:p>
        </w:tc>
        <w:tc>
          <w:tcPr>
            <w:tcW w:w="1156" w:type="dxa"/>
            <w:gridSpan w:val="2"/>
            <w:tcBorders>
              <w:top w:val="nil"/>
              <w:left w:val="nil"/>
              <w:bottom w:val="single" w:sz="4" w:space="0" w:color="auto"/>
              <w:right w:val="nil"/>
            </w:tcBorders>
            <w:noWrap/>
            <w:vAlign w:val="bottom"/>
            <w:hideMark/>
          </w:tcPr>
          <w:p w14:paraId="2C2A543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906" w:type="dxa"/>
            <w:gridSpan w:val="2"/>
            <w:tcBorders>
              <w:top w:val="nil"/>
              <w:left w:val="nil"/>
              <w:bottom w:val="single" w:sz="4" w:space="0" w:color="auto"/>
              <w:right w:val="nil"/>
            </w:tcBorders>
            <w:noWrap/>
            <w:vAlign w:val="bottom"/>
            <w:hideMark/>
          </w:tcPr>
          <w:p w14:paraId="6EEE0D1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3D79D56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05FD599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6362C90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5FC6DCD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6B13395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14" w:type="dxa"/>
            <w:tcBorders>
              <w:top w:val="nil"/>
              <w:left w:val="nil"/>
              <w:bottom w:val="single" w:sz="4" w:space="0" w:color="auto"/>
              <w:right w:val="single" w:sz="4" w:space="0" w:color="auto"/>
            </w:tcBorders>
            <w:noWrap/>
            <w:vAlign w:val="bottom"/>
            <w:hideMark/>
          </w:tcPr>
          <w:p w14:paraId="5B8C780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bl>
    <w:p w14:paraId="1E7C4CF0" w14:textId="77777777" w:rsidR="00A8332D" w:rsidRDefault="00A8332D" w:rsidP="00712EF8">
      <w:pPr>
        <w:pStyle w:val="ListBullet"/>
      </w:pPr>
    </w:p>
    <w:tbl>
      <w:tblPr>
        <w:tblW w:w="14823" w:type="dxa"/>
        <w:tblInd w:w="-1350" w:type="dxa"/>
        <w:tblLook w:val="04A0" w:firstRow="1" w:lastRow="0" w:firstColumn="1" w:lastColumn="0" w:noHBand="0" w:noVBand="1"/>
      </w:tblPr>
      <w:tblGrid>
        <w:gridCol w:w="1170"/>
        <w:gridCol w:w="2093"/>
        <w:gridCol w:w="929"/>
        <w:gridCol w:w="2013"/>
        <w:gridCol w:w="1149"/>
        <w:gridCol w:w="7"/>
        <w:gridCol w:w="899"/>
        <w:gridCol w:w="7"/>
        <w:gridCol w:w="1102"/>
        <w:gridCol w:w="7"/>
        <w:gridCol w:w="1053"/>
        <w:gridCol w:w="7"/>
        <w:gridCol w:w="1102"/>
        <w:gridCol w:w="7"/>
        <w:gridCol w:w="1102"/>
        <w:gridCol w:w="7"/>
        <w:gridCol w:w="1053"/>
        <w:gridCol w:w="7"/>
        <w:gridCol w:w="1109"/>
      </w:tblGrid>
      <w:tr w:rsidR="00A8332D" w:rsidRPr="00943364" w14:paraId="19722011" w14:textId="77777777" w:rsidTr="00A8332D">
        <w:trPr>
          <w:trHeight w:val="285"/>
        </w:trPr>
        <w:tc>
          <w:tcPr>
            <w:tcW w:w="1170" w:type="dxa"/>
            <w:tcBorders>
              <w:top w:val="nil"/>
              <w:left w:val="nil"/>
              <w:bottom w:val="nil"/>
              <w:right w:val="nil"/>
            </w:tcBorders>
            <w:noWrap/>
            <w:vAlign w:val="bottom"/>
            <w:hideMark/>
          </w:tcPr>
          <w:p w14:paraId="21A050A2" w14:textId="77777777" w:rsidR="00A8332D" w:rsidRPr="00943364" w:rsidRDefault="00A8332D" w:rsidP="004C2D78">
            <w:pPr>
              <w:spacing w:line="240" w:lineRule="auto"/>
              <w:rPr>
                <w:rFonts w:eastAsia="Times New Roman" w:cs="Helvetica"/>
                <w:kern w:val="0"/>
                <w:sz w:val="22"/>
                <w:szCs w:val="22"/>
                <w14:ligatures w14:val="none"/>
              </w:rPr>
            </w:pPr>
          </w:p>
        </w:tc>
        <w:tc>
          <w:tcPr>
            <w:tcW w:w="2093" w:type="dxa"/>
            <w:tcBorders>
              <w:top w:val="nil"/>
              <w:left w:val="nil"/>
              <w:bottom w:val="nil"/>
              <w:right w:val="nil"/>
            </w:tcBorders>
            <w:noWrap/>
            <w:vAlign w:val="bottom"/>
            <w:hideMark/>
          </w:tcPr>
          <w:p w14:paraId="1E42083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29" w:type="dxa"/>
            <w:tcBorders>
              <w:top w:val="nil"/>
              <w:left w:val="nil"/>
              <w:bottom w:val="nil"/>
              <w:right w:val="nil"/>
            </w:tcBorders>
            <w:noWrap/>
            <w:vAlign w:val="bottom"/>
            <w:hideMark/>
          </w:tcPr>
          <w:p w14:paraId="66428DC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224717E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1C6C499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014EFAF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DFDE36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2009462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ED413E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90CCD2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0B262BA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tcBorders>
              <w:top w:val="nil"/>
              <w:left w:val="nil"/>
              <w:bottom w:val="nil"/>
              <w:right w:val="nil"/>
            </w:tcBorders>
            <w:noWrap/>
            <w:vAlign w:val="bottom"/>
            <w:hideMark/>
          </w:tcPr>
          <w:p w14:paraId="5265762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r>
      <w:tr w:rsidR="00A8332D" w:rsidRPr="00943364" w14:paraId="30708691" w14:textId="77777777" w:rsidTr="00A8332D">
        <w:trPr>
          <w:trHeight w:val="285"/>
        </w:trPr>
        <w:tc>
          <w:tcPr>
            <w:tcW w:w="1170" w:type="dxa"/>
            <w:tcBorders>
              <w:top w:val="single" w:sz="4" w:space="0" w:color="auto"/>
              <w:left w:val="single" w:sz="4" w:space="0" w:color="auto"/>
              <w:bottom w:val="nil"/>
              <w:right w:val="nil"/>
            </w:tcBorders>
            <w:shd w:val="clear" w:color="auto" w:fill="FDEECD"/>
            <w:noWrap/>
            <w:vAlign w:val="bottom"/>
            <w:hideMark/>
          </w:tcPr>
          <w:p w14:paraId="4A44EF9C" w14:textId="77777777" w:rsidR="00A8332D" w:rsidRPr="00596BC0" w:rsidRDefault="00A8332D" w:rsidP="004C2D78">
            <w:pPr>
              <w:spacing w:line="240" w:lineRule="auto"/>
              <w:rPr>
                <w:rFonts w:eastAsia="Times New Roman" w:cs="Helvetica"/>
                <w:b/>
                <w:bCs/>
                <w:kern w:val="0"/>
                <w:sz w:val="22"/>
                <w:szCs w:val="22"/>
                <w14:ligatures w14:val="none"/>
              </w:rPr>
            </w:pPr>
            <w:r w:rsidRPr="00596BC0">
              <w:rPr>
                <w:rFonts w:eastAsia="Times New Roman" w:cs="Helvetica"/>
                <w:b/>
                <w:bCs/>
                <w:kern w:val="0"/>
                <w:sz w:val="22"/>
                <w:szCs w:val="22"/>
                <w14:ligatures w14:val="none"/>
              </w:rPr>
              <w:t xml:space="preserve">Goal 5: </w:t>
            </w:r>
          </w:p>
        </w:tc>
        <w:tc>
          <w:tcPr>
            <w:tcW w:w="3022" w:type="dxa"/>
            <w:gridSpan w:val="2"/>
            <w:tcBorders>
              <w:top w:val="single" w:sz="4" w:space="0" w:color="auto"/>
              <w:left w:val="nil"/>
              <w:bottom w:val="nil"/>
              <w:right w:val="nil"/>
            </w:tcBorders>
            <w:shd w:val="clear" w:color="auto" w:fill="FDEECD"/>
            <w:noWrap/>
            <w:vAlign w:val="bottom"/>
            <w:hideMark/>
          </w:tcPr>
          <w:p w14:paraId="51A91FCB" w14:textId="77777777" w:rsidR="00A8332D" w:rsidRPr="00A05EAD" w:rsidRDefault="00A8332D" w:rsidP="004C2D78">
            <w:pPr>
              <w:spacing w:line="240" w:lineRule="auto"/>
              <w:rPr>
                <w:rFonts w:eastAsia="Times New Roman" w:cs="Helvetica"/>
                <w:b/>
                <w:bCs/>
                <w:kern w:val="0"/>
                <w:sz w:val="22"/>
                <w:szCs w:val="22"/>
                <w14:ligatures w14:val="none"/>
              </w:rPr>
            </w:pPr>
            <w:r w:rsidRPr="00A05EAD">
              <w:rPr>
                <w:rFonts w:eastAsia="Times New Roman" w:cs="Helvetica"/>
                <w:b/>
                <w:bCs/>
                <w:kern w:val="0"/>
                <w:sz w:val="22"/>
                <w:szCs w:val="22"/>
                <w14:ligatures w14:val="none"/>
              </w:rPr>
              <w:t>Reduce homelessness</w:t>
            </w:r>
          </w:p>
        </w:tc>
        <w:tc>
          <w:tcPr>
            <w:tcW w:w="2013" w:type="dxa"/>
            <w:tcBorders>
              <w:top w:val="single" w:sz="4" w:space="0" w:color="auto"/>
              <w:left w:val="nil"/>
              <w:bottom w:val="nil"/>
              <w:right w:val="nil"/>
            </w:tcBorders>
            <w:shd w:val="clear" w:color="auto" w:fill="FDEECD"/>
            <w:noWrap/>
            <w:vAlign w:val="bottom"/>
            <w:hideMark/>
          </w:tcPr>
          <w:p w14:paraId="60358CB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56" w:type="dxa"/>
            <w:gridSpan w:val="2"/>
            <w:tcBorders>
              <w:top w:val="single" w:sz="4" w:space="0" w:color="auto"/>
              <w:left w:val="nil"/>
              <w:bottom w:val="nil"/>
              <w:right w:val="nil"/>
            </w:tcBorders>
            <w:shd w:val="clear" w:color="auto" w:fill="FDEECD"/>
            <w:noWrap/>
            <w:vAlign w:val="bottom"/>
            <w:hideMark/>
          </w:tcPr>
          <w:p w14:paraId="0163CD0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906" w:type="dxa"/>
            <w:gridSpan w:val="2"/>
            <w:tcBorders>
              <w:top w:val="single" w:sz="4" w:space="0" w:color="auto"/>
              <w:left w:val="nil"/>
              <w:bottom w:val="nil"/>
              <w:right w:val="nil"/>
            </w:tcBorders>
            <w:shd w:val="clear" w:color="auto" w:fill="FDEECD"/>
            <w:noWrap/>
            <w:vAlign w:val="bottom"/>
            <w:hideMark/>
          </w:tcPr>
          <w:p w14:paraId="6CBE48A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5AF551A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104B7C1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3AE37BA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440CA47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340D61E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tcBorders>
              <w:top w:val="single" w:sz="4" w:space="0" w:color="auto"/>
              <w:left w:val="nil"/>
              <w:bottom w:val="nil"/>
              <w:right w:val="single" w:sz="4" w:space="0" w:color="auto"/>
            </w:tcBorders>
            <w:shd w:val="clear" w:color="auto" w:fill="FDEECD"/>
            <w:noWrap/>
            <w:vAlign w:val="bottom"/>
            <w:hideMark/>
          </w:tcPr>
          <w:p w14:paraId="0071FFD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85190BB"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67E729A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Category</w:t>
            </w:r>
            <w:r>
              <w:rPr>
                <w:rFonts w:eastAsia="Times New Roman" w:cs="Helvetica"/>
                <w:kern w:val="0"/>
                <w:sz w:val="22"/>
                <w:szCs w:val="22"/>
                <w14:ligatures w14:val="none"/>
              </w:rPr>
              <w:t>:</w:t>
            </w:r>
          </w:p>
        </w:tc>
        <w:tc>
          <w:tcPr>
            <w:tcW w:w="2093" w:type="dxa"/>
            <w:tcBorders>
              <w:top w:val="nil"/>
              <w:left w:val="nil"/>
              <w:bottom w:val="nil"/>
              <w:right w:val="nil"/>
            </w:tcBorders>
            <w:shd w:val="clear" w:color="auto" w:fill="FDEECD"/>
            <w:noWrap/>
            <w:vAlign w:val="bottom"/>
            <w:hideMark/>
          </w:tcPr>
          <w:p w14:paraId="2A354A1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Homeless</w:t>
            </w:r>
          </w:p>
        </w:tc>
        <w:tc>
          <w:tcPr>
            <w:tcW w:w="929" w:type="dxa"/>
            <w:tcBorders>
              <w:top w:val="nil"/>
              <w:left w:val="nil"/>
              <w:bottom w:val="nil"/>
              <w:right w:val="nil"/>
            </w:tcBorders>
            <w:shd w:val="clear" w:color="auto" w:fill="FDEECD"/>
            <w:noWrap/>
            <w:vAlign w:val="bottom"/>
            <w:hideMark/>
          </w:tcPr>
          <w:p w14:paraId="596722ED" w14:textId="77777777" w:rsidR="00A8332D" w:rsidRPr="00943364" w:rsidRDefault="00A8332D" w:rsidP="004C2D78">
            <w:pPr>
              <w:spacing w:line="240" w:lineRule="auto"/>
              <w:rPr>
                <w:rFonts w:eastAsia="Times New Roman" w:cs="Helvetica"/>
                <w:kern w:val="0"/>
                <w:sz w:val="22"/>
                <w:szCs w:val="22"/>
                <w14:ligatures w14:val="none"/>
              </w:rPr>
            </w:pPr>
          </w:p>
        </w:tc>
        <w:tc>
          <w:tcPr>
            <w:tcW w:w="2013" w:type="dxa"/>
            <w:tcBorders>
              <w:top w:val="nil"/>
              <w:left w:val="nil"/>
              <w:bottom w:val="nil"/>
              <w:right w:val="nil"/>
            </w:tcBorders>
            <w:shd w:val="clear" w:color="auto" w:fill="FDEECD"/>
            <w:noWrap/>
            <w:vAlign w:val="bottom"/>
            <w:hideMark/>
          </w:tcPr>
          <w:p w14:paraId="64B3B32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shd w:val="clear" w:color="auto" w:fill="FDEECD"/>
            <w:noWrap/>
            <w:vAlign w:val="bottom"/>
            <w:hideMark/>
          </w:tcPr>
          <w:p w14:paraId="5CEC4C2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shd w:val="clear" w:color="auto" w:fill="FDEECD"/>
            <w:noWrap/>
            <w:vAlign w:val="bottom"/>
            <w:hideMark/>
          </w:tcPr>
          <w:p w14:paraId="7031AF4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D1F465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73D9320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6E60C42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152F4F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368BD8D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shd w:val="clear" w:color="auto" w:fill="FDEECD"/>
            <w:noWrap/>
            <w:vAlign w:val="bottom"/>
            <w:hideMark/>
          </w:tcPr>
          <w:p w14:paraId="2E0A32F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4425844" w14:textId="77777777" w:rsidTr="00A8332D">
        <w:trPr>
          <w:trHeight w:val="285"/>
        </w:trPr>
        <w:tc>
          <w:tcPr>
            <w:tcW w:w="1170" w:type="dxa"/>
            <w:tcBorders>
              <w:top w:val="nil"/>
              <w:left w:val="single" w:sz="4" w:space="0" w:color="auto"/>
              <w:bottom w:val="nil"/>
              <w:right w:val="nil"/>
            </w:tcBorders>
            <w:noWrap/>
            <w:vAlign w:val="bottom"/>
            <w:hideMark/>
          </w:tcPr>
          <w:p w14:paraId="4C2A4AD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noWrap/>
            <w:vAlign w:val="bottom"/>
            <w:hideMark/>
          </w:tcPr>
          <w:p w14:paraId="0D8541E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program years</w:t>
            </w:r>
          </w:p>
        </w:tc>
        <w:tc>
          <w:tcPr>
            <w:tcW w:w="1156" w:type="dxa"/>
            <w:gridSpan w:val="2"/>
            <w:tcBorders>
              <w:top w:val="nil"/>
              <w:left w:val="nil"/>
              <w:bottom w:val="nil"/>
              <w:right w:val="nil"/>
            </w:tcBorders>
            <w:noWrap/>
            <w:vAlign w:val="bottom"/>
            <w:hideMark/>
          </w:tcPr>
          <w:p w14:paraId="4C3E8FDD"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1721F3A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C8DAD8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247F08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CE38A5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03F0BE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5DB7ECF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noWrap/>
            <w:vAlign w:val="bottom"/>
            <w:hideMark/>
          </w:tcPr>
          <w:p w14:paraId="740A8FF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604EE48F" w14:textId="77777777" w:rsidTr="00A8332D">
        <w:trPr>
          <w:trHeight w:val="285"/>
        </w:trPr>
        <w:tc>
          <w:tcPr>
            <w:tcW w:w="1170" w:type="dxa"/>
            <w:tcBorders>
              <w:top w:val="nil"/>
              <w:left w:val="single" w:sz="4" w:space="0" w:color="auto"/>
              <w:bottom w:val="nil"/>
              <w:right w:val="nil"/>
            </w:tcBorders>
            <w:noWrap/>
            <w:vAlign w:val="bottom"/>
            <w:hideMark/>
          </w:tcPr>
          <w:p w14:paraId="1040F8A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278FF13E"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58269171"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noWrap/>
            <w:vAlign w:val="bottom"/>
            <w:hideMark/>
          </w:tcPr>
          <w:p w14:paraId="5AA6858C"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$500,000.00</w:t>
            </w:r>
          </w:p>
        </w:tc>
        <w:tc>
          <w:tcPr>
            <w:tcW w:w="1156" w:type="dxa"/>
            <w:gridSpan w:val="2"/>
            <w:tcBorders>
              <w:top w:val="nil"/>
              <w:left w:val="nil"/>
              <w:bottom w:val="nil"/>
              <w:right w:val="nil"/>
            </w:tcBorders>
            <w:noWrap/>
            <w:vAlign w:val="bottom"/>
            <w:hideMark/>
          </w:tcPr>
          <w:p w14:paraId="415E4279"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5828E409"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HOME</w:t>
            </w:r>
          </w:p>
        </w:tc>
        <w:tc>
          <w:tcPr>
            <w:tcW w:w="2169" w:type="dxa"/>
            <w:gridSpan w:val="4"/>
            <w:tcBorders>
              <w:top w:val="nil"/>
              <w:left w:val="nil"/>
              <w:bottom w:val="nil"/>
              <w:right w:val="nil"/>
            </w:tcBorders>
            <w:noWrap/>
            <w:vAlign w:val="bottom"/>
            <w:hideMark/>
          </w:tcPr>
          <w:p w14:paraId="33C1236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$750,000.00</w:t>
            </w:r>
          </w:p>
        </w:tc>
        <w:tc>
          <w:tcPr>
            <w:tcW w:w="1109" w:type="dxa"/>
            <w:gridSpan w:val="2"/>
            <w:tcBorders>
              <w:top w:val="nil"/>
              <w:left w:val="nil"/>
              <w:bottom w:val="nil"/>
              <w:right w:val="nil"/>
            </w:tcBorders>
            <w:noWrap/>
            <w:vAlign w:val="bottom"/>
            <w:hideMark/>
          </w:tcPr>
          <w:p w14:paraId="13791DF6" w14:textId="77777777" w:rsidR="00A8332D" w:rsidRPr="00943364" w:rsidRDefault="00A8332D" w:rsidP="004C2D78">
            <w:pPr>
              <w:spacing w:line="240" w:lineRule="auto"/>
              <w:jc w:val="center"/>
              <w:rPr>
                <w:rFonts w:eastAsia="Times New Roman" w:cs="Helvetica"/>
                <w:kern w:val="0"/>
                <w:sz w:val="22"/>
                <w:szCs w:val="22"/>
                <w14:ligatures w14:val="none"/>
              </w:rPr>
            </w:pPr>
          </w:p>
        </w:tc>
        <w:tc>
          <w:tcPr>
            <w:tcW w:w="1109" w:type="dxa"/>
            <w:gridSpan w:val="2"/>
            <w:tcBorders>
              <w:top w:val="nil"/>
              <w:left w:val="nil"/>
              <w:bottom w:val="nil"/>
              <w:right w:val="nil"/>
            </w:tcBorders>
            <w:noWrap/>
            <w:vAlign w:val="bottom"/>
            <w:hideMark/>
          </w:tcPr>
          <w:p w14:paraId="287F288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142ABC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noWrap/>
            <w:vAlign w:val="bottom"/>
            <w:hideMark/>
          </w:tcPr>
          <w:p w14:paraId="65C5620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FB19692" w14:textId="77777777" w:rsidTr="00A8332D">
        <w:trPr>
          <w:trHeight w:val="285"/>
        </w:trPr>
        <w:tc>
          <w:tcPr>
            <w:tcW w:w="1170" w:type="dxa"/>
            <w:tcBorders>
              <w:top w:val="nil"/>
              <w:left w:val="single" w:sz="4" w:space="0" w:color="auto"/>
              <w:bottom w:val="nil"/>
              <w:right w:val="nil"/>
            </w:tcBorders>
            <w:noWrap/>
            <w:vAlign w:val="bottom"/>
            <w:hideMark/>
          </w:tcPr>
          <w:p w14:paraId="4DA3345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091CBBA4"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2E572C9D"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HTF</w:t>
            </w:r>
          </w:p>
        </w:tc>
        <w:tc>
          <w:tcPr>
            <w:tcW w:w="2013" w:type="dxa"/>
            <w:tcBorders>
              <w:top w:val="nil"/>
              <w:left w:val="nil"/>
              <w:bottom w:val="nil"/>
              <w:right w:val="nil"/>
            </w:tcBorders>
            <w:noWrap/>
            <w:vAlign w:val="bottom"/>
            <w:hideMark/>
          </w:tcPr>
          <w:p w14:paraId="6157590D"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$750,000.00</w:t>
            </w:r>
          </w:p>
        </w:tc>
        <w:tc>
          <w:tcPr>
            <w:tcW w:w="1156" w:type="dxa"/>
            <w:gridSpan w:val="2"/>
            <w:tcBorders>
              <w:top w:val="nil"/>
              <w:left w:val="nil"/>
              <w:bottom w:val="nil"/>
              <w:right w:val="nil"/>
            </w:tcBorders>
            <w:noWrap/>
            <w:vAlign w:val="bottom"/>
            <w:hideMark/>
          </w:tcPr>
          <w:p w14:paraId="6F0035A4"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7616C052"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ESG</w:t>
            </w:r>
          </w:p>
        </w:tc>
        <w:tc>
          <w:tcPr>
            <w:tcW w:w="2169" w:type="dxa"/>
            <w:gridSpan w:val="4"/>
            <w:tcBorders>
              <w:top w:val="nil"/>
              <w:left w:val="nil"/>
              <w:bottom w:val="nil"/>
              <w:right w:val="nil"/>
            </w:tcBorders>
            <w:noWrap/>
            <w:vAlign w:val="bottom"/>
            <w:hideMark/>
          </w:tcPr>
          <w:p w14:paraId="61DD11C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$743,684.00</w:t>
            </w:r>
          </w:p>
        </w:tc>
        <w:tc>
          <w:tcPr>
            <w:tcW w:w="1109" w:type="dxa"/>
            <w:gridSpan w:val="2"/>
            <w:tcBorders>
              <w:top w:val="nil"/>
              <w:left w:val="nil"/>
              <w:bottom w:val="nil"/>
              <w:right w:val="nil"/>
            </w:tcBorders>
            <w:noWrap/>
            <w:vAlign w:val="bottom"/>
            <w:hideMark/>
          </w:tcPr>
          <w:p w14:paraId="79001991" w14:textId="77777777" w:rsidR="00A8332D" w:rsidRPr="00943364" w:rsidRDefault="00A8332D" w:rsidP="004C2D78">
            <w:pPr>
              <w:spacing w:line="240" w:lineRule="auto"/>
              <w:jc w:val="center"/>
              <w:rPr>
                <w:rFonts w:eastAsia="Times New Roman" w:cs="Helvetica"/>
                <w:kern w:val="0"/>
                <w:sz w:val="22"/>
                <w:szCs w:val="22"/>
                <w14:ligatures w14:val="none"/>
              </w:rPr>
            </w:pPr>
          </w:p>
        </w:tc>
        <w:tc>
          <w:tcPr>
            <w:tcW w:w="1109" w:type="dxa"/>
            <w:gridSpan w:val="2"/>
            <w:tcBorders>
              <w:top w:val="nil"/>
              <w:left w:val="nil"/>
              <w:bottom w:val="nil"/>
              <w:right w:val="nil"/>
            </w:tcBorders>
            <w:noWrap/>
            <w:vAlign w:val="bottom"/>
            <w:hideMark/>
          </w:tcPr>
          <w:p w14:paraId="13E1CFC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58EDDCB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noWrap/>
            <w:vAlign w:val="bottom"/>
            <w:hideMark/>
          </w:tcPr>
          <w:p w14:paraId="3838376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4D16B9D2"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3AEA556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shd w:val="clear" w:color="auto" w:fill="FDEECD"/>
            <w:noWrap/>
            <w:vAlign w:val="bottom"/>
            <w:hideMark/>
          </w:tcPr>
          <w:p w14:paraId="4ADC102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current year</w:t>
            </w:r>
          </w:p>
        </w:tc>
        <w:tc>
          <w:tcPr>
            <w:tcW w:w="1156" w:type="dxa"/>
            <w:gridSpan w:val="2"/>
            <w:tcBorders>
              <w:top w:val="nil"/>
              <w:left w:val="nil"/>
              <w:bottom w:val="nil"/>
              <w:right w:val="nil"/>
            </w:tcBorders>
            <w:shd w:val="clear" w:color="auto" w:fill="FDEECD"/>
            <w:noWrap/>
            <w:vAlign w:val="bottom"/>
            <w:hideMark/>
          </w:tcPr>
          <w:p w14:paraId="7763EAE0"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4F367D4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786FCD0C"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741A4C8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FF6CAF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9D4F2D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69751A2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shd w:val="clear" w:color="auto" w:fill="FDEECD"/>
            <w:noWrap/>
            <w:vAlign w:val="bottom"/>
            <w:hideMark/>
          </w:tcPr>
          <w:p w14:paraId="4C78B07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41E59F6D"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7BE3790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60A766F9"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shd w:val="clear" w:color="auto" w:fill="FDEECD"/>
            <w:noWrap/>
            <w:vAlign w:val="bottom"/>
            <w:hideMark/>
          </w:tcPr>
          <w:p w14:paraId="11263F7E"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shd w:val="clear" w:color="auto" w:fill="FDEECD"/>
            <w:noWrap/>
            <w:vAlign w:val="bottom"/>
            <w:hideMark/>
          </w:tcPr>
          <w:p w14:paraId="035E80DF"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$500,000.00</w:t>
            </w:r>
          </w:p>
        </w:tc>
        <w:tc>
          <w:tcPr>
            <w:tcW w:w="1156" w:type="dxa"/>
            <w:gridSpan w:val="2"/>
            <w:tcBorders>
              <w:top w:val="nil"/>
              <w:left w:val="nil"/>
              <w:bottom w:val="nil"/>
              <w:right w:val="nil"/>
            </w:tcBorders>
            <w:shd w:val="clear" w:color="auto" w:fill="FDEECD"/>
            <w:noWrap/>
            <w:vAlign w:val="bottom"/>
            <w:hideMark/>
          </w:tcPr>
          <w:p w14:paraId="5B82920C"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3B29C88D"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HOME</w:t>
            </w:r>
          </w:p>
        </w:tc>
        <w:tc>
          <w:tcPr>
            <w:tcW w:w="2169" w:type="dxa"/>
            <w:gridSpan w:val="4"/>
            <w:tcBorders>
              <w:top w:val="nil"/>
              <w:left w:val="nil"/>
              <w:bottom w:val="nil"/>
              <w:right w:val="nil"/>
            </w:tcBorders>
            <w:shd w:val="clear" w:color="auto" w:fill="FDEECD"/>
            <w:noWrap/>
            <w:vAlign w:val="bottom"/>
            <w:hideMark/>
          </w:tcPr>
          <w:p w14:paraId="4CFF9C2B"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$750,000.00</w:t>
            </w:r>
          </w:p>
        </w:tc>
        <w:tc>
          <w:tcPr>
            <w:tcW w:w="1109" w:type="dxa"/>
            <w:gridSpan w:val="2"/>
            <w:tcBorders>
              <w:top w:val="nil"/>
              <w:left w:val="nil"/>
              <w:bottom w:val="nil"/>
              <w:right w:val="nil"/>
            </w:tcBorders>
            <w:shd w:val="clear" w:color="auto" w:fill="FDEECD"/>
            <w:noWrap/>
            <w:vAlign w:val="bottom"/>
            <w:hideMark/>
          </w:tcPr>
          <w:p w14:paraId="0516FA63" w14:textId="77777777" w:rsidR="00A8332D" w:rsidRPr="00943364" w:rsidRDefault="00A8332D" w:rsidP="004C2D78">
            <w:pPr>
              <w:spacing w:line="240" w:lineRule="auto"/>
              <w:jc w:val="center"/>
              <w:rPr>
                <w:rFonts w:eastAsia="Times New Roman" w:cs="Helvetica"/>
                <w:kern w:val="0"/>
                <w:sz w:val="22"/>
                <w:szCs w:val="22"/>
                <w14:ligatures w14:val="none"/>
              </w:rPr>
            </w:pPr>
          </w:p>
        </w:tc>
        <w:tc>
          <w:tcPr>
            <w:tcW w:w="1109" w:type="dxa"/>
            <w:gridSpan w:val="2"/>
            <w:tcBorders>
              <w:top w:val="nil"/>
              <w:left w:val="nil"/>
              <w:bottom w:val="nil"/>
              <w:right w:val="nil"/>
            </w:tcBorders>
            <w:shd w:val="clear" w:color="auto" w:fill="FDEECD"/>
            <w:noWrap/>
            <w:vAlign w:val="bottom"/>
            <w:hideMark/>
          </w:tcPr>
          <w:p w14:paraId="5D90567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0553184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shd w:val="clear" w:color="auto" w:fill="FDEECD"/>
            <w:noWrap/>
            <w:vAlign w:val="bottom"/>
            <w:hideMark/>
          </w:tcPr>
          <w:p w14:paraId="5FD678D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7DF2354"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2121E69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2C9858CB"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shd w:val="clear" w:color="auto" w:fill="FDEECD"/>
            <w:noWrap/>
            <w:vAlign w:val="bottom"/>
            <w:hideMark/>
          </w:tcPr>
          <w:p w14:paraId="6B933C16"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HTF</w:t>
            </w:r>
          </w:p>
        </w:tc>
        <w:tc>
          <w:tcPr>
            <w:tcW w:w="2013" w:type="dxa"/>
            <w:tcBorders>
              <w:top w:val="nil"/>
              <w:left w:val="nil"/>
              <w:bottom w:val="nil"/>
              <w:right w:val="nil"/>
            </w:tcBorders>
            <w:shd w:val="clear" w:color="auto" w:fill="FDEECD"/>
            <w:noWrap/>
            <w:vAlign w:val="bottom"/>
            <w:hideMark/>
          </w:tcPr>
          <w:p w14:paraId="0A74F7C1"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$750,000.00</w:t>
            </w:r>
          </w:p>
        </w:tc>
        <w:tc>
          <w:tcPr>
            <w:tcW w:w="1156" w:type="dxa"/>
            <w:gridSpan w:val="2"/>
            <w:tcBorders>
              <w:top w:val="nil"/>
              <w:left w:val="nil"/>
              <w:bottom w:val="nil"/>
              <w:right w:val="nil"/>
            </w:tcBorders>
            <w:shd w:val="clear" w:color="auto" w:fill="FDEECD"/>
            <w:noWrap/>
            <w:vAlign w:val="bottom"/>
            <w:hideMark/>
          </w:tcPr>
          <w:p w14:paraId="44515FFC"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00DC1B38"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ESG</w:t>
            </w:r>
          </w:p>
        </w:tc>
        <w:tc>
          <w:tcPr>
            <w:tcW w:w="2169" w:type="dxa"/>
            <w:gridSpan w:val="4"/>
            <w:tcBorders>
              <w:top w:val="nil"/>
              <w:left w:val="nil"/>
              <w:bottom w:val="nil"/>
              <w:right w:val="nil"/>
            </w:tcBorders>
            <w:shd w:val="clear" w:color="auto" w:fill="FDEECD"/>
            <w:noWrap/>
            <w:vAlign w:val="bottom"/>
            <w:hideMark/>
          </w:tcPr>
          <w:p w14:paraId="170CF09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$743,684.00</w:t>
            </w:r>
          </w:p>
        </w:tc>
        <w:tc>
          <w:tcPr>
            <w:tcW w:w="1109" w:type="dxa"/>
            <w:gridSpan w:val="2"/>
            <w:tcBorders>
              <w:top w:val="nil"/>
              <w:left w:val="nil"/>
              <w:bottom w:val="nil"/>
              <w:right w:val="nil"/>
            </w:tcBorders>
            <w:shd w:val="clear" w:color="auto" w:fill="FDEECD"/>
            <w:noWrap/>
            <w:vAlign w:val="bottom"/>
            <w:hideMark/>
          </w:tcPr>
          <w:p w14:paraId="66758726" w14:textId="77777777" w:rsidR="00A8332D" w:rsidRPr="00943364" w:rsidRDefault="00A8332D" w:rsidP="004C2D78">
            <w:pPr>
              <w:spacing w:line="240" w:lineRule="auto"/>
              <w:jc w:val="center"/>
              <w:rPr>
                <w:rFonts w:eastAsia="Times New Roman" w:cs="Helvetica"/>
                <w:kern w:val="0"/>
                <w:sz w:val="22"/>
                <w:szCs w:val="22"/>
                <w14:ligatures w14:val="none"/>
              </w:rPr>
            </w:pPr>
          </w:p>
        </w:tc>
        <w:tc>
          <w:tcPr>
            <w:tcW w:w="1109" w:type="dxa"/>
            <w:gridSpan w:val="2"/>
            <w:tcBorders>
              <w:top w:val="nil"/>
              <w:left w:val="nil"/>
              <w:bottom w:val="nil"/>
              <w:right w:val="nil"/>
            </w:tcBorders>
            <w:shd w:val="clear" w:color="auto" w:fill="FDEECD"/>
            <w:noWrap/>
            <w:vAlign w:val="bottom"/>
            <w:hideMark/>
          </w:tcPr>
          <w:p w14:paraId="45CEA30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2351C44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shd w:val="clear" w:color="auto" w:fill="FDEECD"/>
            <w:noWrap/>
            <w:vAlign w:val="bottom"/>
            <w:hideMark/>
          </w:tcPr>
          <w:p w14:paraId="12E28A4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24B32C5D" w14:textId="77777777" w:rsidTr="00A8332D">
        <w:trPr>
          <w:trHeight w:val="285"/>
        </w:trPr>
        <w:tc>
          <w:tcPr>
            <w:tcW w:w="1170" w:type="dxa"/>
            <w:tcBorders>
              <w:top w:val="nil"/>
              <w:left w:val="single" w:sz="4" w:space="0" w:color="auto"/>
              <w:bottom w:val="nil"/>
              <w:right w:val="nil"/>
            </w:tcBorders>
            <w:noWrap/>
            <w:vAlign w:val="bottom"/>
            <w:hideMark/>
          </w:tcPr>
          <w:p w14:paraId="665B121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4ED14475"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4D3C296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180C1EC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2406203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1A0DFED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5F5A44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5BABA6B5"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63275E12"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7850BD1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060" w:type="dxa"/>
            <w:gridSpan w:val="2"/>
            <w:tcBorders>
              <w:top w:val="nil"/>
              <w:left w:val="nil"/>
              <w:bottom w:val="nil"/>
              <w:right w:val="nil"/>
            </w:tcBorders>
            <w:noWrap/>
            <w:vAlign w:val="bottom"/>
            <w:hideMark/>
          </w:tcPr>
          <w:p w14:paraId="4C73126B"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109" w:type="dxa"/>
            <w:tcBorders>
              <w:top w:val="nil"/>
              <w:left w:val="nil"/>
              <w:bottom w:val="nil"/>
              <w:right w:val="single" w:sz="4" w:space="0" w:color="auto"/>
            </w:tcBorders>
            <w:noWrap/>
            <w:vAlign w:val="bottom"/>
            <w:hideMark/>
          </w:tcPr>
          <w:p w14:paraId="75965E7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77D9312C" w14:textId="77777777" w:rsidTr="00A8332D">
        <w:trPr>
          <w:trHeight w:val="285"/>
        </w:trPr>
        <w:tc>
          <w:tcPr>
            <w:tcW w:w="1170" w:type="dxa"/>
            <w:tcBorders>
              <w:top w:val="nil"/>
              <w:left w:val="single" w:sz="4" w:space="0" w:color="auto"/>
              <w:bottom w:val="nil"/>
              <w:right w:val="nil"/>
            </w:tcBorders>
            <w:noWrap/>
            <w:vAlign w:val="bottom"/>
            <w:hideMark/>
          </w:tcPr>
          <w:p w14:paraId="08B9AE8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566A04A1"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3C40712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0F42994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08FEE8A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3630EAF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DB2254D"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5-year</w:t>
            </w:r>
          </w:p>
        </w:tc>
        <w:tc>
          <w:tcPr>
            <w:tcW w:w="1060" w:type="dxa"/>
            <w:gridSpan w:val="2"/>
            <w:tcBorders>
              <w:top w:val="nil"/>
              <w:left w:val="nil"/>
              <w:bottom w:val="nil"/>
              <w:right w:val="nil"/>
            </w:tcBorders>
            <w:noWrap/>
            <w:vAlign w:val="bottom"/>
            <w:hideMark/>
          </w:tcPr>
          <w:p w14:paraId="064DB73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5-year  </w:t>
            </w:r>
          </w:p>
        </w:tc>
        <w:tc>
          <w:tcPr>
            <w:tcW w:w="1109" w:type="dxa"/>
            <w:gridSpan w:val="2"/>
            <w:tcBorders>
              <w:top w:val="nil"/>
              <w:left w:val="nil"/>
              <w:bottom w:val="nil"/>
              <w:right w:val="nil"/>
            </w:tcBorders>
            <w:noWrap/>
            <w:vAlign w:val="bottom"/>
            <w:hideMark/>
          </w:tcPr>
          <w:p w14:paraId="6E7A945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c>
          <w:tcPr>
            <w:tcW w:w="1109" w:type="dxa"/>
            <w:gridSpan w:val="2"/>
            <w:tcBorders>
              <w:top w:val="nil"/>
              <w:left w:val="nil"/>
              <w:bottom w:val="nil"/>
              <w:right w:val="nil"/>
            </w:tcBorders>
            <w:noWrap/>
            <w:vAlign w:val="bottom"/>
            <w:hideMark/>
          </w:tcPr>
          <w:p w14:paraId="6F98D15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060" w:type="dxa"/>
            <w:gridSpan w:val="2"/>
            <w:tcBorders>
              <w:top w:val="nil"/>
              <w:left w:val="nil"/>
              <w:bottom w:val="nil"/>
              <w:right w:val="nil"/>
            </w:tcBorders>
            <w:noWrap/>
            <w:vAlign w:val="bottom"/>
            <w:hideMark/>
          </w:tcPr>
          <w:p w14:paraId="54A523B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109" w:type="dxa"/>
            <w:tcBorders>
              <w:top w:val="nil"/>
              <w:left w:val="nil"/>
              <w:bottom w:val="nil"/>
              <w:right w:val="single" w:sz="4" w:space="0" w:color="auto"/>
            </w:tcBorders>
            <w:noWrap/>
            <w:vAlign w:val="bottom"/>
            <w:hideMark/>
          </w:tcPr>
          <w:p w14:paraId="5E582D9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r>
      <w:tr w:rsidR="00A8332D" w:rsidRPr="00943364" w14:paraId="334E1CCD" w14:textId="77777777" w:rsidTr="00A8332D">
        <w:trPr>
          <w:trHeight w:val="285"/>
        </w:trPr>
        <w:tc>
          <w:tcPr>
            <w:tcW w:w="1170" w:type="dxa"/>
            <w:tcBorders>
              <w:top w:val="nil"/>
              <w:left w:val="single" w:sz="4" w:space="0" w:color="auto"/>
              <w:bottom w:val="nil"/>
              <w:right w:val="nil"/>
            </w:tcBorders>
            <w:noWrap/>
            <w:vAlign w:val="bottom"/>
            <w:hideMark/>
          </w:tcPr>
          <w:p w14:paraId="62405DD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5A5D00DB"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3CF6C62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621C6B8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775718E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63641CF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2B89DC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4F89B7E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actual </w:t>
            </w:r>
          </w:p>
        </w:tc>
        <w:tc>
          <w:tcPr>
            <w:tcW w:w="1109" w:type="dxa"/>
            <w:gridSpan w:val="2"/>
            <w:tcBorders>
              <w:top w:val="nil"/>
              <w:left w:val="nil"/>
              <w:bottom w:val="nil"/>
              <w:right w:val="nil"/>
            </w:tcBorders>
            <w:noWrap/>
            <w:vAlign w:val="bottom"/>
            <w:hideMark/>
          </w:tcPr>
          <w:p w14:paraId="7161063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c>
          <w:tcPr>
            <w:tcW w:w="1109" w:type="dxa"/>
            <w:gridSpan w:val="2"/>
            <w:tcBorders>
              <w:top w:val="nil"/>
              <w:left w:val="nil"/>
              <w:bottom w:val="nil"/>
              <w:right w:val="nil"/>
            </w:tcBorders>
            <w:noWrap/>
            <w:vAlign w:val="bottom"/>
            <w:hideMark/>
          </w:tcPr>
          <w:p w14:paraId="32392C86"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566DECE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actual</w:t>
            </w:r>
          </w:p>
        </w:tc>
        <w:tc>
          <w:tcPr>
            <w:tcW w:w="1109" w:type="dxa"/>
            <w:tcBorders>
              <w:top w:val="nil"/>
              <w:left w:val="nil"/>
              <w:bottom w:val="nil"/>
              <w:right w:val="single" w:sz="4" w:space="0" w:color="auto"/>
            </w:tcBorders>
            <w:noWrap/>
            <w:vAlign w:val="bottom"/>
            <w:hideMark/>
          </w:tcPr>
          <w:p w14:paraId="5226BDD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r>
      <w:tr w:rsidR="00A8332D" w:rsidRPr="00943364" w14:paraId="299CC01E"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56B3BEA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48A7341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4997" w:type="dxa"/>
            <w:gridSpan w:val="5"/>
            <w:tcBorders>
              <w:top w:val="nil"/>
              <w:left w:val="nil"/>
              <w:bottom w:val="nil"/>
              <w:right w:val="nil"/>
            </w:tcBorders>
            <w:shd w:val="clear" w:color="auto" w:fill="FDEECD"/>
            <w:noWrap/>
            <w:vAlign w:val="bottom"/>
            <w:hideMark/>
          </w:tcPr>
          <w:p w14:paraId="51861B2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Tenant-based rental assistance and rapid rehousing</w:t>
            </w:r>
          </w:p>
        </w:tc>
        <w:tc>
          <w:tcPr>
            <w:tcW w:w="1109" w:type="dxa"/>
            <w:gridSpan w:val="2"/>
            <w:tcBorders>
              <w:top w:val="nil"/>
              <w:left w:val="nil"/>
              <w:bottom w:val="nil"/>
              <w:right w:val="nil"/>
            </w:tcBorders>
            <w:shd w:val="clear" w:color="auto" w:fill="FDEECD"/>
            <w:noWrap/>
            <w:vAlign w:val="bottom"/>
            <w:hideMark/>
          </w:tcPr>
          <w:p w14:paraId="20CC042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2,000</w:t>
            </w:r>
          </w:p>
        </w:tc>
        <w:tc>
          <w:tcPr>
            <w:tcW w:w="1060" w:type="dxa"/>
            <w:gridSpan w:val="2"/>
            <w:tcBorders>
              <w:top w:val="nil"/>
              <w:left w:val="nil"/>
              <w:bottom w:val="nil"/>
              <w:right w:val="nil"/>
            </w:tcBorders>
            <w:shd w:val="clear" w:color="auto" w:fill="FDEECD"/>
            <w:noWrap/>
            <w:vAlign w:val="bottom"/>
            <w:hideMark/>
          </w:tcPr>
          <w:p w14:paraId="4DC912DB" w14:textId="5FCE3551"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244</w:t>
            </w:r>
          </w:p>
        </w:tc>
        <w:tc>
          <w:tcPr>
            <w:tcW w:w="1109" w:type="dxa"/>
            <w:gridSpan w:val="2"/>
            <w:tcBorders>
              <w:top w:val="nil"/>
              <w:left w:val="nil"/>
              <w:bottom w:val="nil"/>
              <w:right w:val="nil"/>
            </w:tcBorders>
            <w:shd w:val="clear" w:color="auto" w:fill="FDEECD"/>
            <w:noWrap/>
            <w:vAlign w:val="bottom"/>
            <w:hideMark/>
          </w:tcPr>
          <w:p w14:paraId="35E5339A" w14:textId="0910A3FC"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12</w:t>
            </w:r>
            <w:r w:rsidR="00A8332D" w:rsidRPr="00943364">
              <w:rPr>
                <w:rFonts w:eastAsia="Times New Roman" w:cs="Helvetica"/>
                <w:kern w:val="0"/>
                <w:sz w:val="22"/>
                <w:szCs w:val="22"/>
                <w14:ligatures w14:val="none"/>
              </w:rPr>
              <w:t>%</w:t>
            </w:r>
          </w:p>
        </w:tc>
        <w:tc>
          <w:tcPr>
            <w:tcW w:w="1109" w:type="dxa"/>
            <w:gridSpan w:val="2"/>
            <w:tcBorders>
              <w:top w:val="nil"/>
              <w:left w:val="nil"/>
              <w:bottom w:val="nil"/>
              <w:right w:val="nil"/>
            </w:tcBorders>
            <w:shd w:val="clear" w:color="auto" w:fill="FDEECD"/>
            <w:noWrap/>
            <w:vAlign w:val="bottom"/>
            <w:hideMark/>
          </w:tcPr>
          <w:p w14:paraId="34F95ED5"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325</w:t>
            </w:r>
          </w:p>
        </w:tc>
        <w:tc>
          <w:tcPr>
            <w:tcW w:w="1060" w:type="dxa"/>
            <w:gridSpan w:val="2"/>
            <w:tcBorders>
              <w:top w:val="nil"/>
              <w:left w:val="nil"/>
              <w:bottom w:val="nil"/>
              <w:right w:val="nil"/>
            </w:tcBorders>
            <w:shd w:val="clear" w:color="auto" w:fill="FDEECD"/>
            <w:noWrap/>
            <w:vAlign w:val="bottom"/>
            <w:hideMark/>
          </w:tcPr>
          <w:p w14:paraId="5DB7DA95" w14:textId="2633D693"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244</w:t>
            </w:r>
          </w:p>
        </w:tc>
        <w:tc>
          <w:tcPr>
            <w:tcW w:w="1116" w:type="dxa"/>
            <w:gridSpan w:val="2"/>
            <w:tcBorders>
              <w:top w:val="nil"/>
              <w:left w:val="nil"/>
              <w:bottom w:val="nil"/>
              <w:right w:val="single" w:sz="4" w:space="0" w:color="auto"/>
            </w:tcBorders>
            <w:shd w:val="clear" w:color="auto" w:fill="FDEECD"/>
            <w:noWrap/>
            <w:vAlign w:val="bottom"/>
            <w:hideMark/>
          </w:tcPr>
          <w:p w14:paraId="714971B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r>
      <w:tr w:rsidR="00A8332D" w:rsidRPr="00943364" w14:paraId="6A86BE35" w14:textId="77777777" w:rsidTr="00A8332D">
        <w:trPr>
          <w:trHeight w:val="285"/>
        </w:trPr>
        <w:tc>
          <w:tcPr>
            <w:tcW w:w="1170" w:type="dxa"/>
            <w:tcBorders>
              <w:top w:val="nil"/>
              <w:left w:val="single" w:sz="4" w:space="0" w:color="auto"/>
              <w:bottom w:val="nil"/>
              <w:right w:val="nil"/>
            </w:tcBorders>
            <w:noWrap/>
            <w:vAlign w:val="bottom"/>
            <w:hideMark/>
          </w:tcPr>
          <w:p w14:paraId="7D8306C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26A6FB5F"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2942" w:type="dxa"/>
            <w:gridSpan w:val="2"/>
            <w:tcBorders>
              <w:top w:val="nil"/>
              <w:left w:val="nil"/>
              <w:bottom w:val="nil"/>
              <w:right w:val="nil"/>
            </w:tcBorders>
            <w:noWrap/>
            <w:vAlign w:val="bottom"/>
            <w:hideMark/>
          </w:tcPr>
          <w:p w14:paraId="6F063CA8"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Households assisted</w:t>
            </w:r>
          </w:p>
        </w:tc>
        <w:tc>
          <w:tcPr>
            <w:tcW w:w="1156" w:type="dxa"/>
            <w:gridSpan w:val="2"/>
            <w:tcBorders>
              <w:top w:val="nil"/>
              <w:left w:val="nil"/>
              <w:bottom w:val="nil"/>
              <w:right w:val="nil"/>
            </w:tcBorders>
            <w:noWrap/>
            <w:vAlign w:val="bottom"/>
            <w:hideMark/>
          </w:tcPr>
          <w:p w14:paraId="5D51EE5E"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2B32775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A1A4E9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6E456026"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76869095"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3658ADC"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098CCE9A"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noWrap/>
            <w:vAlign w:val="bottom"/>
            <w:hideMark/>
          </w:tcPr>
          <w:p w14:paraId="79DE91A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65CFCB4B"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4E3BF1E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6CBC5EB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4091" w:type="dxa"/>
            <w:gridSpan w:val="3"/>
            <w:tcBorders>
              <w:top w:val="nil"/>
              <w:left w:val="nil"/>
              <w:bottom w:val="nil"/>
              <w:right w:val="nil"/>
            </w:tcBorders>
            <w:shd w:val="clear" w:color="auto" w:fill="FDEECD"/>
            <w:noWrap/>
            <w:vAlign w:val="bottom"/>
            <w:hideMark/>
          </w:tcPr>
          <w:p w14:paraId="118B9CD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Homeless person overnight shelter</w:t>
            </w:r>
          </w:p>
        </w:tc>
        <w:tc>
          <w:tcPr>
            <w:tcW w:w="906" w:type="dxa"/>
            <w:gridSpan w:val="2"/>
            <w:tcBorders>
              <w:top w:val="nil"/>
              <w:left w:val="nil"/>
              <w:bottom w:val="nil"/>
              <w:right w:val="nil"/>
            </w:tcBorders>
            <w:shd w:val="clear" w:color="auto" w:fill="FDEECD"/>
            <w:noWrap/>
            <w:vAlign w:val="bottom"/>
            <w:hideMark/>
          </w:tcPr>
          <w:p w14:paraId="340C49F5" w14:textId="77777777" w:rsidR="00A8332D" w:rsidRPr="00943364" w:rsidRDefault="00A8332D" w:rsidP="004C2D78">
            <w:pPr>
              <w:spacing w:line="240" w:lineRule="auto"/>
              <w:rPr>
                <w:rFonts w:eastAsia="Times New Roman" w:cs="Helvetica"/>
                <w:kern w:val="0"/>
                <w:sz w:val="22"/>
                <w:szCs w:val="22"/>
                <w14:ligatures w14:val="none"/>
              </w:rPr>
            </w:pPr>
          </w:p>
        </w:tc>
        <w:tc>
          <w:tcPr>
            <w:tcW w:w="1109" w:type="dxa"/>
            <w:gridSpan w:val="2"/>
            <w:tcBorders>
              <w:top w:val="nil"/>
              <w:left w:val="nil"/>
              <w:bottom w:val="nil"/>
              <w:right w:val="nil"/>
            </w:tcBorders>
            <w:shd w:val="clear" w:color="auto" w:fill="FDEECD"/>
            <w:noWrap/>
            <w:vAlign w:val="bottom"/>
            <w:hideMark/>
          </w:tcPr>
          <w:p w14:paraId="567E06C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100</w:t>
            </w:r>
          </w:p>
        </w:tc>
        <w:tc>
          <w:tcPr>
            <w:tcW w:w="1060" w:type="dxa"/>
            <w:gridSpan w:val="2"/>
            <w:tcBorders>
              <w:top w:val="nil"/>
              <w:left w:val="nil"/>
              <w:bottom w:val="nil"/>
              <w:right w:val="nil"/>
            </w:tcBorders>
            <w:shd w:val="clear" w:color="auto" w:fill="FDEECD"/>
            <w:noWrap/>
            <w:vAlign w:val="bottom"/>
            <w:hideMark/>
          </w:tcPr>
          <w:p w14:paraId="3BD70B23" w14:textId="49AB2738"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1,415</w:t>
            </w:r>
          </w:p>
        </w:tc>
        <w:tc>
          <w:tcPr>
            <w:tcW w:w="1109" w:type="dxa"/>
            <w:gridSpan w:val="2"/>
            <w:tcBorders>
              <w:top w:val="nil"/>
              <w:left w:val="nil"/>
              <w:bottom w:val="nil"/>
              <w:right w:val="nil"/>
            </w:tcBorders>
            <w:shd w:val="clear" w:color="auto" w:fill="FDEECD"/>
            <w:noWrap/>
            <w:vAlign w:val="bottom"/>
            <w:hideMark/>
          </w:tcPr>
          <w:p w14:paraId="43D30772" w14:textId="3D37492E"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142</w:t>
            </w:r>
            <w:r w:rsidR="00A8332D" w:rsidRPr="00943364">
              <w:rPr>
                <w:rFonts w:eastAsia="Times New Roman" w:cs="Helvetica"/>
                <w:kern w:val="0"/>
                <w:sz w:val="22"/>
                <w:szCs w:val="22"/>
                <w14:ligatures w14:val="none"/>
              </w:rPr>
              <w:t>%</w:t>
            </w:r>
          </w:p>
        </w:tc>
        <w:tc>
          <w:tcPr>
            <w:tcW w:w="1109" w:type="dxa"/>
            <w:gridSpan w:val="2"/>
            <w:tcBorders>
              <w:top w:val="nil"/>
              <w:left w:val="nil"/>
              <w:bottom w:val="nil"/>
              <w:right w:val="nil"/>
            </w:tcBorders>
            <w:shd w:val="clear" w:color="auto" w:fill="FDEECD"/>
            <w:noWrap/>
            <w:vAlign w:val="bottom"/>
            <w:hideMark/>
          </w:tcPr>
          <w:p w14:paraId="11D1701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w:t>
            </w:r>
          </w:p>
        </w:tc>
        <w:tc>
          <w:tcPr>
            <w:tcW w:w="1060" w:type="dxa"/>
            <w:gridSpan w:val="2"/>
            <w:tcBorders>
              <w:top w:val="nil"/>
              <w:left w:val="nil"/>
              <w:bottom w:val="nil"/>
              <w:right w:val="nil"/>
            </w:tcBorders>
            <w:shd w:val="clear" w:color="auto" w:fill="FDEECD"/>
            <w:noWrap/>
            <w:vAlign w:val="bottom"/>
            <w:hideMark/>
          </w:tcPr>
          <w:p w14:paraId="2AC4F2E0" w14:textId="71157CC4"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1,415</w:t>
            </w:r>
          </w:p>
        </w:tc>
        <w:tc>
          <w:tcPr>
            <w:tcW w:w="1116" w:type="dxa"/>
            <w:gridSpan w:val="2"/>
            <w:tcBorders>
              <w:top w:val="nil"/>
              <w:left w:val="nil"/>
              <w:bottom w:val="nil"/>
              <w:right w:val="single" w:sz="4" w:space="0" w:color="auto"/>
            </w:tcBorders>
            <w:shd w:val="clear" w:color="auto" w:fill="FDEECD"/>
            <w:noWrap/>
            <w:vAlign w:val="bottom"/>
            <w:hideMark/>
          </w:tcPr>
          <w:p w14:paraId="60A645C7" w14:textId="1C54A22D"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708</w:t>
            </w:r>
            <w:r w:rsidR="00A8332D" w:rsidRPr="00943364">
              <w:rPr>
                <w:rFonts w:eastAsia="Times New Roman" w:cs="Helvetica"/>
                <w:kern w:val="0"/>
                <w:sz w:val="22"/>
                <w:szCs w:val="22"/>
                <w14:ligatures w14:val="none"/>
              </w:rPr>
              <w:t>%</w:t>
            </w:r>
          </w:p>
        </w:tc>
      </w:tr>
      <w:tr w:rsidR="00A8332D" w:rsidRPr="00943364" w14:paraId="745BAE97" w14:textId="77777777" w:rsidTr="00A8332D">
        <w:trPr>
          <w:trHeight w:val="285"/>
        </w:trPr>
        <w:tc>
          <w:tcPr>
            <w:tcW w:w="1170" w:type="dxa"/>
            <w:tcBorders>
              <w:top w:val="nil"/>
              <w:left w:val="single" w:sz="4" w:space="0" w:color="auto"/>
              <w:bottom w:val="nil"/>
              <w:right w:val="nil"/>
            </w:tcBorders>
            <w:noWrap/>
            <w:vAlign w:val="bottom"/>
            <w:hideMark/>
          </w:tcPr>
          <w:p w14:paraId="6FB6DA9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54EC53E7"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2942" w:type="dxa"/>
            <w:gridSpan w:val="2"/>
            <w:tcBorders>
              <w:top w:val="nil"/>
              <w:left w:val="nil"/>
              <w:bottom w:val="nil"/>
              <w:right w:val="nil"/>
            </w:tcBorders>
            <w:noWrap/>
            <w:vAlign w:val="bottom"/>
            <w:hideMark/>
          </w:tcPr>
          <w:p w14:paraId="095BB3BE"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Persons assisted</w:t>
            </w:r>
          </w:p>
        </w:tc>
        <w:tc>
          <w:tcPr>
            <w:tcW w:w="1156" w:type="dxa"/>
            <w:gridSpan w:val="2"/>
            <w:tcBorders>
              <w:top w:val="nil"/>
              <w:left w:val="nil"/>
              <w:bottom w:val="nil"/>
              <w:right w:val="nil"/>
            </w:tcBorders>
            <w:noWrap/>
            <w:vAlign w:val="bottom"/>
            <w:hideMark/>
          </w:tcPr>
          <w:p w14:paraId="1E0B25F1"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2CBB3E9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65C9E2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4A2C8866"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9799469"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83F5471"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709733C9"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noWrap/>
            <w:vAlign w:val="bottom"/>
            <w:hideMark/>
          </w:tcPr>
          <w:p w14:paraId="73AAA3D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077BB38D"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7C45C81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1C19461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2942" w:type="dxa"/>
            <w:gridSpan w:val="2"/>
            <w:tcBorders>
              <w:top w:val="nil"/>
              <w:left w:val="nil"/>
              <w:bottom w:val="nil"/>
              <w:right w:val="nil"/>
            </w:tcBorders>
            <w:shd w:val="clear" w:color="auto" w:fill="FDEECD"/>
            <w:noWrap/>
            <w:vAlign w:val="bottom"/>
            <w:hideMark/>
          </w:tcPr>
          <w:p w14:paraId="10A1A07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Homelessness prevention</w:t>
            </w:r>
          </w:p>
        </w:tc>
        <w:tc>
          <w:tcPr>
            <w:tcW w:w="1156" w:type="dxa"/>
            <w:gridSpan w:val="2"/>
            <w:tcBorders>
              <w:top w:val="nil"/>
              <w:left w:val="nil"/>
              <w:bottom w:val="nil"/>
              <w:right w:val="nil"/>
            </w:tcBorders>
            <w:shd w:val="clear" w:color="auto" w:fill="FDEECD"/>
            <w:noWrap/>
            <w:vAlign w:val="bottom"/>
            <w:hideMark/>
          </w:tcPr>
          <w:p w14:paraId="2395C81A"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442A633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92DF42D"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2,500</w:t>
            </w:r>
          </w:p>
        </w:tc>
        <w:tc>
          <w:tcPr>
            <w:tcW w:w="1060" w:type="dxa"/>
            <w:gridSpan w:val="2"/>
            <w:tcBorders>
              <w:top w:val="nil"/>
              <w:left w:val="nil"/>
              <w:bottom w:val="nil"/>
              <w:right w:val="nil"/>
            </w:tcBorders>
            <w:shd w:val="clear" w:color="auto" w:fill="FDEECD"/>
            <w:noWrap/>
            <w:vAlign w:val="bottom"/>
            <w:hideMark/>
          </w:tcPr>
          <w:p w14:paraId="62FD3418" w14:textId="0967ABD9"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229</w:t>
            </w:r>
          </w:p>
        </w:tc>
        <w:tc>
          <w:tcPr>
            <w:tcW w:w="1109" w:type="dxa"/>
            <w:gridSpan w:val="2"/>
            <w:tcBorders>
              <w:top w:val="nil"/>
              <w:left w:val="nil"/>
              <w:bottom w:val="nil"/>
              <w:right w:val="nil"/>
            </w:tcBorders>
            <w:shd w:val="clear" w:color="auto" w:fill="FDEECD"/>
            <w:noWrap/>
            <w:vAlign w:val="bottom"/>
            <w:hideMark/>
          </w:tcPr>
          <w:p w14:paraId="26C45D14" w14:textId="18B59698"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9</w:t>
            </w:r>
            <w:r w:rsidR="00A8332D" w:rsidRPr="00943364">
              <w:rPr>
                <w:rFonts w:eastAsia="Times New Roman" w:cs="Helvetica"/>
                <w:kern w:val="0"/>
                <w:sz w:val="22"/>
                <w:szCs w:val="22"/>
                <w14:ligatures w14:val="none"/>
              </w:rPr>
              <w:t>%</w:t>
            </w:r>
          </w:p>
        </w:tc>
        <w:tc>
          <w:tcPr>
            <w:tcW w:w="1109" w:type="dxa"/>
            <w:gridSpan w:val="2"/>
            <w:tcBorders>
              <w:top w:val="nil"/>
              <w:left w:val="nil"/>
              <w:bottom w:val="nil"/>
              <w:right w:val="nil"/>
            </w:tcBorders>
            <w:shd w:val="clear" w:color="auto" w:fill="FDEECD"/>
            <w:noWrap/>
            <w:vAlign w:val="bottom"/>
            <w:hideMark/>
          </w:tcPr>
          <w:p w14:paraId="5633925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405</w:t>
            </w:r>
          </w:p>
        </w:tc>
        <w:tc>
          <w:tcPr>
            <w:tcW w:w="1060" w:type="dxa"/>
            <w:gridSpan w:val="2"/>
            <w:tcBorders>
              <w:top w:val="nil"/>
              <w:left w:val="nil"/>
              <w:bottom w:val="nil"/>
              <w:right w:val="nil"/>
            </w:tcBorders>
            <w:shd w:val="clear" w:color="auto" w:fill="FDEECD"/>
            <w:noWrap/>
            <w:vAlign w:val="bottom"/>
            <w:hideMark/>
          </w:tcPr>
          <w:p w14:paraId="138312A4" w14:textId="4429926D"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229</w:t>
            </w:r>
          </w:p>
        </w:tc>
        <w:tc>
          <w:tcPr>
            <w:tcW w:w="1109" w:type="dxa"/>
            <w:tcBorders>
              <w:top w:val="nil"/>
              <w:left w:val="nil"/>
              <w:bottom w:val="nil"/>
              <w:right w:val="single" w:sz="4" w:space="0" w:color="auto"/>
            </w:tcBorders>
            <w:shd w:val="clear" w:color="auto" w:fill="FDEECD"/>
            <w:noWrap/>
            <w:vAlign w:val="bottom"/>
            <w:hideMark/>
          </w:tcPr>
          <w:p w14:paraId="266EE609" w14:textId="2ACB3C60"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57</w:t>
            </w:r>
            <w:r w:rsidR="00A8332D" w:rsidRPr="00943364">
              <w:rPr>
                <w:rFonts w:eastAsia="Times New Roman" w:cs="Helvetica"/>
                <w:kern w:val="0"/>
                <w:sz w:val="22"/>
                <w:szCs w:val="22"/>
                <w14:ligatures w14:val="none"/>
              </w:rPr>
              <w:t>%</w:t>
            </w:r>
          </w:p>
        </w:tc>
      </w:tr>
      <w:tr w:rsidR="00A8332D" w:rsidRPr="00943364" w14:paraId="326290A1" w14:textId="77777777" w:rsidTr="00A8332D">
        <w:trPr>
          <w:trHeight w:val="285"/>
        </w:trPr>
        <w:tc>
          <w:tcPr>
            <w:tcW w:w="1170" w:type="dxa"/>
            <w:tcBorders>
              <w:top w:val="nil"/>
              <w:left w:val="single" w:sz="4" w:space="0" w:color="auto"/>
              <w:bottom w:val="nil"/>
              <w:right w:val="nil"/>
            </w:tcBorders>
            <w:noWrap/>
            <w:vAlign w:val="bottom"/>
            <w:hideMark/>
          </w:tcPr>
          <w:p w14:paraId="2FA3D84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3BABF9A6"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2942" w:type="dxa"/>
            <w:gridSpan w:val="2"/>
            <w:tcBorders>
              <w:top w:val="nil"/>
              <w:left w:val="nil"/>
              <w:bottom w:val="nil"/>
              <w:right w:val="nil"/>
            </w:tcBorders>
            <w:noWrap/>
            <w:vAlign w:val="bottom"/>
            <w:hideMark/>
          </w:tcPr>
          <w:p w14:paraId="4F952C72"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Persons assisted</w:t>
            </w:r>
          </w:p>
        </w:tc>
        <w:tc>
          <w:tcPr>
            <w:tcW w:w="1156" w:type="dxa"/>
            <w:gridSpan w:val="2"/>
            <w:tcBorders>
              <w:top w:val="nil"/>
              <w:left w:val="nil"/>
              <w:bottom w:val="nil"/>
              <w:right w:val="nil"/>
            </w:tcBorders>
            <w:noWrap/>
            <w:vAlign w:val="bottom"/>
            <w:hideMark/>
          </w:tcPr>
          <w:p w14:paraId="28D6F4C5"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5978FDD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1AFC80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1F9965A0"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ADC5DA0"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300AD4C"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5C052535"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noWrap/>
            <w:vAlign w:val="bottom"/>
            <w:hideMark/>
          </w:tcPr>
          <w:p w14:paraId="4C7151F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402C7C9"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0A533BC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3629A34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2942" w:type="dxa"/>
            <w:gridSpan w:val="2"/>
            <w:tcBorders>
              <w:top w:val="nil"/>
              <w:left w:val="nil"/>
              <w:bottom w:val="nil"/>
              <w:right w:val="nil"/>
            </w:tcBorders>
            <w:shd w:val="clear" w:color="auto" w:fill="FDEECD"/>
            <w:noWrap/>
            <w:vAlign w:val="bottom"/>
            <w:hideMark/>
          </w:tcPr>
          <w:p w14:paraId="7669AE09" w14:textId="77777777" w:rsidR="00A8332D" w:rsidRPr="00943364" w:rsidRDefault="00A8332D" w:rsidP="004C2D78">
            <w:pPr>
              <w:spacing w:line="240" w:lineRule="auto"/>
              <w:ind w:right="-375"/>
              <w:rPr>
                <w:rFonts w:eastAsia="Times New Roman" w:cs="Helvetica"/>
                <w:kern w:val="0"/>
                <w:sz w:val="22"/>
                <w:szCs w:val="22"/>
                <w14:ligatures w14:val="none"/>
              </w:rPr>
            </w:pPr>
            <w:r w:rsidRPr="00943364">
              <w:rPr>
                <w:rFonts w:eastAsia="Times New Roman" w:cs="Helvetica"/>
                <w:kern w:val="0"/>
                <w:sz w:val="22"/>
                <w:szCs w:val="22"/>
                <w14:ligatures w14:val="none"/>
              </w:rPr>
              <w:t>Housing for homeless added</w:t>
            </w:r>
          </w:p>
        </w:tc>
        <w:tc>
          <w:tcPr>
            <w:tcW w:w="1156" w:type="dxa"/>
            <w:gridSpan w:val="2"/>
            <w:tcBorders>
              <w:top w:val="nil"/>
              <w:left w:val="nil"/>
              <w:bottom w:val="nil"/>
              <w:right w:val="nil"/>
            </w:tcBorders>
            <w:shd w:val="clear" w:color="auto" w:fill="FDEECD"/>
            <w:noWrap/>
            <w:vAlign w:val="bottom"/>
            <w:hideMark/>
          </w:tcPr>
          <w:p w14:paraId="4F4687E7"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5FD893D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2AC80A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50</w:t>
            </w:r>
          </w:p>
        </w:tc>
        <w:tc>
          <w:tcPr>
            <w:tcW w:w="1060" w:type="dxa"/>
            <w:gridSpan w:val="2"/>
            <w:tcBorders>
              <w:top w:val="nil"/>
              <w:left w:val="nil"/>
              <w:bottom w:val="nil"/>
              <w:right w:val="nil"/>
            </w:tcBorders>
            <w:shd w:val="clear" w:color="auto" w:fill="FDEECD"/>
            <w:noWrap/>
            <w:vAlign w:val="bottom"/>
            <w:hideMark/>
          </w:tcPr>
          <w:p w14:paraId="7ED0C043" w14:textId="33320F96"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11</w:t>
            </w:r>
          </w:p>
        </w:tc>
        <w:tc>
          <w:tcPr>
            <w:tcW w:w="1109" w:type="dxa"/>
            <w:gridSpan w:val="2"/>
            <w:tcBorders>
              <w:top w:val="nil"/>
              <w:left w:val="nil"/>
              <w:bottom w:val="nil"/>
              <w:right w:val="nil"/>
            </w:tcBorders>
            <w:shd w:val="clear" w:color="auto" w:fill="FDEECD"/>
            <w:noWrap/>
            <w:vAlign w:val="bottom"/>
            <w:hideMark/>
          </w:tcPr>
          <w:p w14:paraId="296CC79F" w14:textId="21F516A7"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22</w:t>
            </w:r>
            <w:r w:rsidR="00A8332D" w:rsidRPr="00943364">
              <w:rPr>
                <w:rFonts w:eastAsia="Times New Roman" w:cs="Helvetica"/>
                <w:kern w:val="0"/>
                <w:sz w:val="22"/>
                <w:szCs w:val="22"/>
                <w14:ligatures w14:val="none"/>
              </w:rPr>
              <w:t>%</w:t>
            </w:r>
          </w:p>
        </w:tc>
        <w:tc>
          <w:tcPr>
            <w:tcW w:w="1109" w:type="dxa"/>
            <w:gridSpan w:val="2"/>
            <w:tcBorders>
              <w:top w:val="nil"/>
              <w:left w:val="nil"/>
              <w:bottom w:val="nil"/>
              <w:right w:val="nil"/>
            </w:tcBorders>
            <w:shd w:val="clear" w:color="auto" w:fill="FDEECD"/>
            <w:noWrap/>
            <w:vAlign w:val="bottom"/>
            <w:hideMark/>
          </w:tcPr>
          <w:p w14:paraId="4D32ED36"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w:t>
            </w:r>
          </w:p>
        </w:tc>
        <w:tc>
          <w:tcPr>
            <w:tcW w:w="1060" w:type="dxa"/>
            <w:gridSpan w:val="2"/>
            <w:tcBorders>
              <w:top w:val="nil"/>
              <w:left w:val="nil"/>
              <w:bottom w:val="nil"/>
              <w:right w:val="nil"/>
            </w:tcBorders>
            <w:shd w:val="clear" w:color="auto" w:fill="FDEECD"/>
            <w:noWrap/>
            <w:vAlign w:val="bottom"/>
            <w:hideMark/>
          </w:tcPr>
          <w:p w14:paraId="35C31147" w14:textId="6C014FF8"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11</w:t>
            </w:r>
          </w:p>
        </w:tc>
        <w:tc>
          <w:tcPr>
            <w:tcW w:w="1109" w:type="dxa"/>
            <w:tcBorders>
              <w:top w:val="nil"/>
              <w:left w:val="nil"/>
              <w:bottom w:val="nil"/>
              <w:right w:val="single" w:sz="4" w:space="0" w:color="auto"/>
            </w:tcBorders>
            <w:shd w:val="clear" w:color="auto" w:fill="FDEECD"/>
            <w:noWrap/>
            <w:vAlign w:val="bottom"/>
            <w:hideMark/>
          </w:tcPr>
          <w:p w14:paraId="177A9069" w14:textId="44572FE0"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55</w:t>
            </w:r>
            <w:r w:rsidR="00A8332D" w:rsidRPr="00943364">
              <w:rPr>
                <w:rFonts w:eastAsia="Times New Roman" w:cs="Helvetica"/>
                <w:kern w:val="0"/>
                <w:sz w:val="22"/>
                <w:szCs w:val="22"/>
                <w14:ligatures w14:val="none"/>
              </w:rPr>
              <w:t>%</w:t>
            </w:r>
          </w:p>
        </w:tc>
      </w:tr>
      <w:tr w:rsidR="00A8332D" w:rsidRPr="00943364" w14:paraId="37674112" w14:textId="77777777" w:rsidTr="00A8332D">
        <w:trPr>
          <w:trHeight w:val="285"/>
        </w:trPr>
        <w:tc>
          <w:tcPr>
            <w:tcW w:w="1170" w:type="dxa"/>
            <w:tcBorders>
              <w:top w:val="nil"/>
              <w:left w:val="single" w:sz="4" w:space="0" w:color="auto"/>
              <w:bottom w:val="single" w:sz="4" w:space="0" w:color="auto"/>
              <w:right w:val="nil"/>
            </w:tcBorders>
            <w:noWrap/>
            <w:vAlign w:val="bottom"/>
            <w:hideMark/>
          </w:tcPr>
          <w:p w14:paraId="09B75A5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single" w:sz="4" w:space="0" w:color="auto"/>
              <w:right w:val="nil"/>
            </w:tcBorders>
            <w:noWrap/>
            <w:vAlign w:val="bottom"/>
            <w:hideMark/>
          </w:tcPr>
          <w:p w14:paraId="5A1179CB"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2942" w:type="dxa"/>
            <w:gridSpan w:val="2"/>
            <w:tcBorders>
              <w:top w:val="nil"/>
              <w:left w:val="nil"/>
              <w:bottom w:val="single" w:sz="4" w:space="0" w:color="auto"/>
              <w:right w:val="nil"/>
            </w:tcBorders>
            <w:noWrap/>
            <w:vAlign w:val="bottom"/>
            <w:hideMark/>
          </w:tcPr>
          <w:p w14:paraId="6B7A57CE"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Household housing unit</w:t>
            </w:r>
          </w:p>
        </w:tc>
        <w:tc>
          <w:tcPr>
            <w:tcW w:w="1156" w:type="dxa"/>
            <w:gridSpan w:val="2"/>
            <w:tcBorders>
              <w:top w:val="nil"/>
              <w:left w:val="nil"/>
              <w:bottom w:val="single" w:sz="4" w:space="0" w:color="auto"/>
              <w:right w:val="nil"/>
            </w:tcBorders>
            <w:noWrap/>
            <w:vAlign w:val="bottom"/>
            <w:hideMark/>
          </w:tcPr>
          <w:p w14:paraId="4F876BB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906" w:type="dxa"/>
            <w:gridSpan w:val="2"/>
            <w:tcBorders>
              <w:top w:val="nil"/>
              <w:left w:val="nil"/>
              <w:bottom w:val="single" w:sz="4" w:space="0" w:color="auto"/>
              <w:right w:val="nil"/>
            </w:tcBorders>
            <w:noWrap/>
            <w:vAlign w:val="bottom"/>
            <w:hideMark/>
          </w:tcPr>
          <w:p w14:paraId="193C9C0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4539BF9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5378971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5448476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73E75D2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0DECB5B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tcBorders>
              <w:top w:val="nil"/>
              <w:left w:val="nil"/>
              <w:bottom w:val="single" w:sz="4" w:space="0" w:color="auto"/>
              <w:right w:val="single" w:sz="4" w:space="0" w:color="auto"/>
            </w:tcBorders>
            <w:noWrap/>
            <w:vAlign w:val="bottom"/>
            <w:hideMark/>
          </w:tcPr>
          <w:p w14:paraId="4D04421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bl>
    <w:p w14:paraId="02929BA8" w14:textId="2DC29FE1" w:rsidR="001C0457" w:rsidRPr="001C0457" w:rsidRDefault="002F4A27" w:rsidP="00712EF8">
      <w:pPr>
        <w:pStyle w:val="ListBullet"/>
      </w:pPr>
      <w:r>
        <w:br w:type="textWrapping" w:clear="all"/>
      </w:r>
      <w:r w:rsidR="5E9D1E92">
        <w:t>Source:</w:t>
      </w:r>
      <w:r w:rsidR="6BA2D645">
        <w:t xml:space="preserve"> </w:t>
      </w:r>
      <w:r w:rsidR="5E9D1E92">
        <w:t xml:space="preserve">IDIS </w:t>
      </w:r>
      <w:r w:rsidR="3501B79E">
        <w:t xml:space="preserve">Report </w:t>
      </w:r>
      <w:r w:rsidR="5E9D1E92">
        <w:t xml:space="preserve">PR23 </w:t>
      </w:r>
      <w:r w:rsidR="62A5B499">
        <w:t>—</w:t>
      </w:r>
      <w:r w:rsidR="5E9D1E92">
        <w:t xml:space="preserve"> CDBG </w:t>
      </w:r>
      <w:r w:rsidR="3501B79E">
        <w:t xml:space="preserve">Summary </w:t>
      </w:r>
      <w:r w:rsidR="40477CEA">
        <w:t xml:space="preserve">of </w:t>
      </w:r>
      <w:r w:rsidR="3501B79E">
        <w:t>Accomplishments</w:t>
      </w:r>
      <w:r w:rsidR="5E9D1E92">
        <w:t xml:space="preserve">; IDIS Report PR23 </w:t>
      </w:r>
      <w:r w:rsidR="62A5B499">
        <w:t>—</w:t>
      </w:r>
      <w:r w:rsidR="5E9D1E92">
        <w:t xml:space="preserve"> HOME </w:t>
      </w:r>
      <w:r w:rsidR="3501B79E">
        <w:t xml:space="preserve">Summary </w:t>
      </w:r>
      <w:r w:rsidR="40477CEA">
        <w:t xml:space="preserve">of </w:t>
      </w:r>
      <w:r w:rsidR="3501B79E">
        <w:t>Accomplishments</w:t>
      </w:r>
      <w:r w:rsidR="5E9D1E92">
        <w:t xml:space="preserve">; DPHHS; </w:t>
      </w:r>
      <w:r w:rsidR="45094FA7">
        <w:t xml:space="preserve">2025-2026 </w:t>
      </w:r>
      <w:r w:rsidR="5E9D1E92">
        <w:t xml:space="preserve">AAP </w:t>
      </w:r>
    </w:p>
    <w:p w14:paraId="7B34FC59" w14:textId="557BCCFF" w:rsidR="001C0457" w:rsidRDefault="001C0457" w:rsidP="00712EF8">
      <w:pPr>
        <w:pStyle w:val="ListBullet"/>
      </w:pPr>
      <w:r w:rsidRPr="001C0457">
        <w:t xml:space="preserve">See IDIS </w:t>
      </w:r>
      <w:r w:rsidR="00970B42" w:rsidRPr="001C0457">
        <w:t xml:space="preserve">Report </w:t>
      </w:r>
      <w:r w:rsidRPr="001C0457">
        <w:t xml:space="preserve">PR23 </w:t>
      </w:r>
      <w:r w:rsidR="0003148F">
        <w:t>—</w:t>
      </w:r>
      <w:r w:rsidRPr="001C0457">
        <w:t xml:space="preserve"> CDBG-CV </w:t>
      </w:r>
      <w:r w:rsidR="00970B42" w:rsidRPr="001C0457">
        <w:t xml:space="preserve">Summary </w:t>
      </w:r>
      <w:r w:rsidR="004E7335" w:rsidRPr="001C0457">
        <w:t xml:space="preserve">of </w:t>
      </w:r>
      <w:r w:rsidR="00970B42" w:rsidRPr="001C0457">
        <w:t xml:space="preserve">Accomplishments </w:t>
      </w:r>
      <w:r w:rsidRPr="001C0457">
        <w:t xml:space="preserve">for a detailed accounting of CDBG-CV accomplishments across </w:t>
      </w:r>
      <w:r w:rsidR="00367551">
        <w:t>g</w:t>
      </w:r>
      <w:r w:rsidR="00367551" w:rsidRPr="001C0457">
        <w:t xml:space="preserve">oal </w:t>
      </w:r>
      <w:r w:rsidRPr="001C0457">
        <w:t>categories.</w:t>
      </w:r>
    </w:p>
    <w:p w14:paraId="119A9FC1" w14:textId="77777777" w:rsidR="00DE44B2" w:rsidRPr="001C0457" w:rsidRDefault="00DE44B2" w:rsidP="00712EF8">
      <w:pPr>
        <w:pStyle w:val="ListBullet"/>
      </w:pPr>
    </w:p>
    <w:p w14:paraId="66DBF146" w14:textId="77777777" w:rsidR="00F66BD3" w:rsidRDefault="00F66BD3">
      <w:pPr>
        <w:spacing w:line="240" w:lineRule="auto"/>
        <w:rPr>
          <w:rFonts w:eastAsiaTheme="majorEastAsia" w:cstheme="majorBidi"/>
          <w:color w:val="2F628F"/>
          <w:spacing w:val="15"/>
        </w:rPr>
      </w:pPr>
      <w:r>
        <w:br w:type="page"/>
      </w:r>
    </w:p>
    <w:p w14:paraId="0B7B97B3" w14:textId="51D80245" w:rsidR="001B3AE3" w:rsidRDefault="001B3AE3" w:rsidP="00B363C7">
      <w:pPr>
        <w:rPr>
          <w:color w:val="2F628F"/>
        </w:rPr>
      </w:pPr>
      <w:r w:rsidRPr="00A37856">
        <w:rPr>
          <w:color w:val="2F628F"/>
        </w:rPr>
        <w:lastRenderedPageBreak/>
        <w:t>Assess how the jurisdiction</w:t>
      </w:r>
      <w:r w:rsidR="005D69DC" w:rsidRPr="00A37856">
        <w:rPr>
          <w:color w:val="2F628F"/>
        </w:rPr>
        <w:t>’</w:t>
      </w:r>
      <w:r w:rsidRPr="00A37856">
        <w:rPr>
          <w:color w:val="2F628F"/>
        </w:rPr>
        <w:t>s use of funds, particularly CDBG, addresses the priorities and specific objectives identified in the plan, giving special attention to the highest priority activities identified.</w:t>
      </w:r>
    </w:p>
    <w:p w14:paraId="6D7C3419" w14:textId="77777777" w:rsidR="00B363C7" w:rsidRPr="003A1750" w:rsidRDefault="00B363C7" w:rsidP="00A37856"/>
    <w:p w14:paraId="1F776DCB" w14:textId="57A12CD2" w:rsidR="001B3AE3" w:rsidRDefault="001B3AE3" w:rsidP="001B3AE3">
      <w:pPr>
        <w:pStyle w:val="ListBullet"/>
        <w:rPr>
          <w:color w:val="auto"/>
        </w:rPr>
      </w:pPr>
      <w:r>
        <w:rPr>
          <w:color w:val="auto"/>
        </w:rPr>
        <w:t xml:space="preserve">As stated above, the </w:t>
      </w:r>
      <w:r w:rsidR="001C675C">
        <w:t xml:space="preserve">2025-2026 </w:t>
      </w:r>
      <w:r>
        <w:rPr>
          <w:color w:val="auto"/>
        </w:rPr>
        <w:t>AAP identified the following five goals:</w:t>
      </w:r>
    </w:p>
    <w:p w14:paraId="43BBCE53" w14:textId="0B6BE7B7" w:rsidR="001B3AE3" w:rsidRDefault="001B3AE3" w:rsidP="001B3AE3">
      <w:pPr>
        <w:pStyle w:val="ListBullet"/>
        <w:numPr>
          <w:ilvl w:val="0"/>
          <w:numId w:val="14"/>
        </w:numPr>
        <w:ind w:left="720"/>
        <w:rPr>
          <w:color w:val="auto"/>
        </w:rPr>
      </w:pPr>
      <w:r>
        <w:rPr>
          <w:color w:val="auto"/>
        </w:rPr>
        <w:t>Preserve and</w:t>
      </w:r>
      <w:r w:rsidR="002A0FD1">
        <w:rPr>
          <w:color w:val="auto"/>
        </w:rPr>
        <w:t xml:space="preserve"> construct affordable housing</w:t>
      </w:r>
    </w:p>
    <w:p w14:paraId="16E72E3B" w14:textId="2AE74EBE" w:rsidR="001B3AE3" w:rsidRDefault="001B3AE3" w:rsidP="001B3AE3">
      <w:pPr>
        <w:pStyle w:val="ListBullet"/>
        <w:numPr>
          <w:ilvl w:val="0"/>
          <w:numId w:val="14"/>
        </w:numPr>
        <w:ind w:left="720"/>
        <w:rPr>
          <w:color w:val="auto"/>
        </w:rPr>
      </w:pPr>
      <w:r>
        <w:rPr>
          <w:color w:val="auto"/>
        </w:rPr>
        <w:t xml:space="preserve">Plan for </w:t>
      </w:r>
      <w:r w:rsidR="002A0FD1">
        <w:rPr>
          <w:color w:val="auto"/>
        </w:rPr>
        <w:t>communities</w:t>
      </w:r>
    </w:p>
    <w:p w14:paraId="3DE54C60" w14:textId="163F909C" w:rsidR="001B3AE3" w:rsidRDefault="001B3AE3" w:rsidP="001B3AE3">
      <w:pPr>
        <w:pStyle w:val="ListBullet"/>
        <w:numPr>
          <w:ilvl w:val="0"/>
          <w:numId w:val="14"/>
        </w:numPr>
        <w:ind w:left="720"/>
        <w:rPr>
          <w:color w:val="auto"/>
        </w:rPr>
      </w:pPr>
      <w:r>
        <w:rPr>
          <w:color w:val="auto"/>
        </w:rPr>
        <w:t xml:space="preserve">Improve and </w:t>
      </w:r>
      <w:r w:rsidR="002A0FD1">
        <w:rPr>
          <w:color w:val="auto"/>
        </w:rPr>
        <w:t>sustain vital public infrastructure</w:t>
      </w:r>
    </w:p>
    <w:p w14:paraId="3C1B353F" w14:textId="7B9EED86" w:rsidR="0067018D" w:rsidRDefault="001B3AE3">
      <w:pPr>
        <w:pStyle w:val="ListBullet"/>
        <w:numPr>
          <w:ilvl w:val="0"/>
          <w:numId w:val="14"/>
        </w:numPr>
        <w:ind w:left="720"/>
        <w:rPr>
          <w:color w:val="auto"/>
        </w:rPr>
      </w:pPr>
      <w:r w:rsidRPr="001B3AE3">
        <w:rPr>
          <w:color w:val="auto"/>
        </w:rPr>
        <w:t xml:space="preserve">Revitalize </w:t>
      </w:r>
      <w:r w:rsidR="002A0FD1" w:rsidRPr="001B3AE3">
        <w:rPr>
          <w:color w:val="auto"/>
        </w:rPr>
        <w:t>local economies</w:t>
      </w:r>
    </w:p>
    <w:p w14:paraId="12ACD217" w14:textId="5444483D" w:rsidR="001B3AE3" w:rsidRPr="001B3AE3" w:rsidRDefault="00CC140E" w:rsidP="002D3EA7">
      <w:pPr>
        <w:pStyle w:val="ListBullet"/>
        <w:numPr>
          <w:ilvl w:val="0"/>
          <w:numId w:val="7"/>
        </w:numPr>
        <w:ind w:left="720"/>
        <w:rPr>
          <w:color w:val="auto"/>
        </w:rPr>
      </w:pPr>
      <w:r w:rsidRPr="486ABF81">
        <w:rPr>
          <w:color w:val="auto"/>
        </w:rPr>
        <w:t xml:space="preserve">Reduce </w:t>
      </w:r>
      <w:r w:rsidR="002A0FD1" w:rsidRPr="486ABF81">
        <w:rPr>
          <w:color w:val="auto"/>
        </w:rPr>
        <w:t>homelessness</w:t>
      </w:r>
    </w:p>
    <w:p w14:paraId="2FCB120F" w14:textId="576217C4" w:rsidR="486ABF81" w:rsidRDefault="486ABF81" w:rsidP="486ABF81">
      <w:pPr>
        <w:pStyle w:val="ListBullet"/>
        <w:ind w:left="720"/>
        <w:rPr>
          <w:color w:val="auto"/>
        </w:rPr>
      </w:pPr>
    </w:p>
    <w:p w14:paraId="0B04772E" w14:textId="50B01FBC" w:rsidR="001B3AE3" w:rsidRDefault="5DDEBB26">
      <w:pPr>
        <w:pStyle w:val="ListBullet"/>
        <w:rPr>
          <w:color w:val="auto"/>
        </w:rPr>
      </w:pPr>
      <w:r w:rsidRPr="7B4DA79D">
        <w:rPr>
          <w:color w:val="auto"/>
        </w:rPr>
        <w:t>As reflected in Table CR-</w:t>
      </w:r>
      <w:r w:rsidR="01C1AE71" w:rsidRPr="7B4DA79D">
        <w:rPr>
          <w:color w:val="auto"/>
        </w:rPr>
        <w:t>1</w:t>
      </w:r>
      <w:r w:rsidRPr="7B4DA79D">
        <w:rPr>
          <w:color w:val="auto"/>
        </w:rPr>
        <w:t>, the CDBG, HOME</w:t>
      </w:r>
      <w:r w:rsidR="14C21BF7" w:rsidRPr="7B4DA79D">
        <w:rPr>
          <w:color w:val="auto"/>
        </w:rPr>
        <w:t xml:space="preserve"> and</w:t>
      </w:r>
      <w:r w:rsidRPr="7B4DA79D">
        <w:rPr>
          <w:color w:val="auto"/>
        </w:rPr>
        <w:t xml:space="preserve"> HTF programs funded and initiated projects throughout the state during </w:t>
      </w:r>
      <w:r w:rsidR="00322074">
        <w:rPr>
          <w:color w:val="auto"/>
        </w:rPr>
        <w:t>P</w:t>
      </w:r>
      <w:r w:rsidR="73B6203C" w:rsidRPr="7B4DA79D">
        <w:rPr>
          <w:color w:val="auto"/>
        </w:rPr>
        <w:t xml:space="preserve">lan </w:t>
      </w:r>
      <w:r w:rsidR="00DF7B56">
        <w:rPr>
          <w:color w:val="auto"/>
        </w:rPr>
        <w:t>Y</w:t>
      </w:r>
      <w:r w:rsidR="73B6203C" w:rsidRPr="7B4DA79D">
        <w:rPr>
          <w:color w:val="auto"/>
        </w:rPr>
        <w:t>ear</w:t>
      </w:r>
      <w:r w:rsidRPr="7B4DA79D">
        <w:rPr>
          <w:color w:val="auto"/>
        </w:rPr>
        <w:t xml:space="preserve"> </w:t>
      </w:r>
      <w:r w:rsidR="1EF08145" w:rsidRPr="7B4DA79D">
        <w:rPr>
          <w:color w:val="auto"/>
        </w:rPr>
        <w:t>1</w:t>
      </w:r>
      <w:r w:rsidRPr="7B4DA79D">
        <w:rPr>
          <w:color w:val="auto"/>
        </w:rPr>
        <w:t>. These projects will assist communities with local efforts to preserve and construct affordable housing, plan for communities, improve and sustain public infrastructure, revitalize local economies</w:t>
      </w:r>
      <w:r w:rsidR="14C21BF7" w:rsidRPr="7B4DA79D">
        <w:rPr>
          <w:color w:val="auto"/>
        </w:rPr>
        <w:t xml:space="preserve"> and</w:t>
      </w:r>
      <w:r w:rsidRPr="7B4DA79D">
        <w:rPr>
          <w:color w:val="auto"/>
        </w:rPr>
        <w:t xml:space="preserve"> reduce homelessness. Upon completion, all activities supported by program funds will benefit income-eligible households. </w:t>
      </w:r>
      <w:r w:rsidR="29C63A4F" w:rsidRPr="7B4DA79D">
        <w:rPr>
          <w:color w:val="auto"/>
        </w:rPr>
        <w:t xml:space="preserve">There were five awards for CDBG </w:t>
      </w:r>
      <w:r w:rsidR="1EEF249C" w:rsidRPr="7B4DA79D">
        <w:rPr>
          <w:color w:val="auto"/>
        </w:rPr>
        <w:t>Public Facilities</w:t>
      </w:r>
      <w:r w:rsidR="29C63A4F" w:rsidRPr="7B4DA79D">
        <w:rPr>
          <w:color w:val="auto"/>
        </w:rPr>
        <w:t xml:space="preserve">, </w:t>
      </w:r>
      <w:r w:rsidR="002229C8">
        <w:rPr>
          <w:color w:val="auto"/>
        </w:rPr>
        <w:t xml:space="preserve">sixteen </w:t>
      </w:r>
      <w:r w:rsidR="29C63A4F" w:rsidRPr="7B4DA79D">
        <w:rPr>
          <w:color w:val="auto"/>
        </w:rPr>
        <w:t xml:space="preserve">awards for CDBG Planning, </w:t>
      </w:r>
      <w:r w:rsidR="551A97CD" w:rsidRPr="7B4DA79D">
        <w:rPr>
          <w:color w:val="auto"/>
        </w:rPr>
        <w:t>one award for CDBG Economic Development</w:t>
      </w:r>
      <w:r w:rsidR="000A61A3">
        <w:rPr>
          <w:color w:val="auto"/>
        </w:rPr>
        <w:t xml:space="preserve"> and</w:t>
      </w:r>
      <w:r w:rsidR="29C63A4F" w:rsidRPr="7B4DA79D">
        <w:rPr>
          <w:color w:val="auto"/>
        </w:rPr>
        <w:t xml:space="preserve"> </w:t>
      </w:r>
      <w:r w:rsidR="2D0DBCC3" w:rsidRPr="7B4DA79D">
        <w:rPr>
          <w:color w:val="auto"/>
        </w:rPr>
        <w:t xml:space="preserve">five </w:t>
      </w:r>
      <w:r w:rsidR="29C63A4F" w:rsidRPr="7B4DA79D">
        <w:rPr>
          <w:color w:val="auto"/>
        </w:rPr>
        <w:t xml:space="preserve">awards for CDBG </w:t>
      </w:r>
      <w:r w:rsidR="1EEF249C" w:rsidRPr="7B4DA79D">
        <w:rPr>
          <w:color w:val="auto"/>
        </w:rPr>
        <w:t>Housing</w:t>
      </w:r>
      <w:r w:rsidR="29C63A4F" w:rsidRPr="7B4DA79D">
        <w:rPr>
          <w:color w:val="auto"/>
        </w:rPr>
        <w:t xml:space="preserve">. In addition, there were </w:t>
      </w:r>
      <w:r w:rsidR="639B5344" w:rsidRPr="7B4DA79D">
        <w:rPr>
          <w:color w:val="auto"/>
        </w:rPr>
        <w:t xml:space="preserve">three HOME and two HTF housing awards. </w:t>
      </w:r>
    </w:p>
    <w:p w14:paraId="2B850059" w14:textId="77777777" w:rsidR="001B3AE3" w:rsidRDefault="001B3AE3" w:rsidP="001B3AE3">
      <w:pPr>
        <w:pStyle w:val="ListBullet"/>
        <w:rPr>
          <w:color w:val="auto"/>
        </w:rPr>
      </w:pPr>
    </w:p>
    <w:p w14:paraId="2381B9B5" w14:textId="76A5425B" w:rsidR="001B3AE3" w:rsidRDefault="001B3AE3" w:rsidP="001B3AE3">
      <w:pPr>
        <w:pStyle w:val="ListBullet"/>
        <w:rPr>
          <w:color w:val="auto"/>
        </w:rPr>
      </w:pPr>
      <w:r>
        <w:rPr>
          <w:color w:val="auto"/>
        </w:rPr>
        <w:t>Table CR-</w:t>
      </w:r>
      <w:r w:rsidR="00342A91">
        <w:rPr>
          <w:color w:val="auto"/>
        </w:rPr>
        <w:t>1</w:t>
      </w:r>
      <w:r>
        <w:rPr>
          <w:color w:val="auto"/>
        </w:rPr>
        <w:t xml:space="preserve"> includes the CDBG activities reported in the </w:t>
      </w:r>
      <w:r w:rsidR="00CC140E">
        <w:rPr>
          <w:color w:val="auto"/>
        </w:rPr>
        <w:t>Timely Distribution Report</w:t>
      </w:r>
      <w:r>
        <w:rPr>
          <w:color w:val="auto"/>
        </w:rPr>
        <w:t xml:space="preserve">, which is submitted to HUD annually. </w:t>
      </w:r>
    </w:p>
    <w:p w14:paraId="5D8D75EB" w14:textId="77777777" w:rsidR="00927BC6" w:rsidRDefault="00927BC6" w:rsidP="001B3AE3">
      <w:pPr>
        <w:pStyle w:val="ListBullet"/>
        <w:rPr>
          <w:color w:val="auto"/>
        </w:rPr>
      </w:pPr>
    </w:p>
    <w:p w14:paraId="42BE0F6C" w14:textId="79465187" w:rsidR="001B3AE3" w:rsidRPr="001E24D5" w:rsidRDefault="001B3AE3" w:rsidP="00367551">
      <w:pPr>
        <w:pStyle w:val="Heading8"/>
      </w:pPr>
      <w:bookmarkStart w:id="6" w:name="_Toc192853776"/>
      <w:bookmarkStart w:id="7" w:name="_Toc231824143"/>
      <w:r w:rsidRPr="001E24D5">
        <w:lastRenderedPageBreak/>
        <w:t>Table CR-</w:t>
      </w:r>
      <w:r w:rsidR="00342A91" w:rsidRPr="001E24D5">
        <w:t>1</w:t>
      </w:r>
      <w:r w:rsidRPr="001E24D5">
        <w:t xml:space="preserve"> </w:t>
      </w:r>
      <w:r w:rsidR="0003148F" w:rsidRPr="001E24D5">
        <w:t>—</w:t>
      </w:r>
      <w:r w:rsidRPr="001E24D5">
        <w:t xml:space="preserve"> Projects Awarded During Plan Year </w:t>
      </w:r>
      <w:bookmarkEnd w:id="6"/>
      <w:r w:rsidR="00C76DE0" w:rsidRPr="001E24D5">
        <w:t>1</w:t>
      </w:r>
      <w:bookmarkEnd w:id="7"/>
    </w:p>
    <w:tbl>
      <w:tblPr>
        <w:tblStyle w:val="CommerceTableStyle"/>
        <w:tblW w:w="12415" w:type="dxa"/>
        <w:tblLook w:val="04A0" w:firstRow="1" w:lastRow="0" w:firstColumn="1" w:lastColumn="0" w:noHBand="0" w:noVBand="1"/>
      </w:tblPr>
      <w:tblGrid>
        <w:gridCol w:w="1905"/>
        <w:gridCol w:w="1718"/>
        <w:gridCol w:w="1766"/>
        <w:gridCol w:w="1969"/>
        <w:gridCol w:w="2357"/>
        <w:gridCol w:w="2700"/>
      </w:tblGrid>
      <w:tr w:rsidR="001B3AE3" w14:paraId="2E71E7F1" w14:textId="77777777" w:rsidTr="00A37856">
        <w:trPr>
          <w:cnfStyle w:val="100000000000" w:firstRow="1" w:lastRow="0" w:firstColumn="0" w:lastColumn="0" w:oddVBand="0" w:evenVBand="0" w:oddHBand="0" w:evenHBand="0" w:firstRowFirstColumn="0" w:firstRowLastColumn="0" w:lastRowFirstColumn="0" w:lastRowLastColumn="0"/>
          <w:tblHeader/>
        </w:trPr>
        <w:tc>
          <w:tcPr>
            <w:tcW w:w="1905" w:type="dxa"/>
          </w:tcPr>
          <w:p w14:paraId="106284B2" w14:textId="77777777" w:rsidR="001B3AE3" w:rsidRDefault="001B3AE3">
            <w:pPr>
              <w:pStyle w:val="ListBullet"/>
              <w:rPr>
                <w:color w:val="auto"/>
              </w:rPr>
            </w:pPr>
            <w:r>
              <w:rPr>
                <w:color w:val="auto"/>
              </w:rPr>
              <w:t>Program</w:t>
            </w:r>
          </w:p>
        </w:tc>
        <w:tc>
          <w:tcPr>
            <w:tcW w:w="1718" w:type="dxa"/>
          </w:tcPr>
          <w:p w14:paraId="2E8947B4" w14:textId="77777777" w:rsidR="001B3AE3" w:rsidRDefault="001B3AE3">
            <w:pPr>
              <w:pStyle w:val="ListBullet"/>
              <w:rPr>
                <w:color w:val="auto"/>
              </w:rPr>
            </w:pPr>
            <w:r>
              <w:rPr>
                <w:color w:val="auto"/>
              </w:rPr>
              <w:t>Applicant</w:t>
            </w:r>
          </w:p>
        </w:tc>
        <w:tc>
          <w:tcPr>
            <w:tcW w:w="1766" w:type="dxa"/>
          </w:tcPr>
          <w:p w14:paraId="63909037" w14:textId="77777777" w:rsidR="001B3AE3" w:rsidRDefault="001B3AE3">
            <w:pPr>
              <w:pStyle w:val="ListBullet"/>
              <w:rPr>
                <w:color w:val="auto"/>
              </w:rPr>
            </w:pPr>
            <w:r>
              <w:rPr>
                <w:color w:val="auto"/>
              </w:rPr>
              <w:t>County</w:t>
            </w:r>
          </w:p>
        </w:tc>
        <w:tc>
          <w:tcPr>
            <w:tcW w:w="1969" w:type="dxa"/>
          </w:tcPr>
          <w:p w14:paraId="3BF9874A" w14:textId="577784C7" w:rsidR="001B3AE3" w:rsidRDefault="001B3AE3">
            <w:pPr>
              <w:pStyle w:val="ListBullet"/>
              <w:rPr>
                <w:color w:val="auto"/>
              </w:rPr>
            </w:pPr>
            <w:r>
              <w:rPr>
                <w:color w:val="auto"/>
              </w:rPr>
              <w:t xml:space="preserve">Funds </w:t>
            </w:r>
            <w:r w:rsidR="009B5F1F">
              <w:rPr>
                <w:color w:val="auto"/>
              </w:rPr>
              <w:t>A</w:t>
            </w:r>
            <w:r w:rsidR="00D922F9">
              <w:rPr>
                <w:color w:val="auto"/>
              </w:rPr>
              <w:t>warded</w:t>
            </w:r>
          </w:p>
        </w:tc>
        <w:tc>
          <w:tcPr>
            <w:tcW w:w="2357" w:type="dxa"/>
          </w:tcPr>
          <w:p w14:paraId="6EC7FEA4" w14:textId="77777777" w:rsidR="001B3AE3" w:rsidRDefault="001B3AE3">
            <w:pPr>
              <w:pStyle w:val="ListBullet"/>
              <w:rPr>
                <w:color w:val="auto"/>
              </w:rPr>
            </w:pPr>
            <w:r>
              <w:rPr>
                <w:color w:val="auto"/>
              </w:rPr>
              <w:t>Goal</w:t>
            </w:r>
          </w:p>
        </w:tc>
        <w:tc>
          <w:tcPr>
            <w:tcW w:w="2700" w:type="dxa"/>
          </w:tcPr>
          <w:p w14:paraId="0980D4D7" w14:textId="137E81A2" w:rsidR="001B3AE3" w:rsidRDefault="001B3AE3">
            <w:pPr>
              <w:pStyle w:val="ListBullet"/>
              <w:rPr>
                <w:color w:val="auto"/>
              </w:rPr>
            </w:pPr>
            <w:r>
              <w:rPr>
                <w:color w:val="auto"/>
              </w:rPr>
              <w:t xml:space="preserve">Project </w:t>
            </w:r>
            <w:r w:rsidR="009B5F1F">
              <w:rPr>
                <w:color w:val="auto"/>
              </w:rPr>
              <w:t>D</w:t>
            </w:r>
            <w:r w:rsidR="00D922F9">
              <w:rPr>
                <w:color w:val="auto"/>
              </w:rPr>
              <w:t>escription</w:t>
            </w:r>
          </w:p>
        </w:tc>
      </w:tr>
      <w:tr w:rsidR="00DA1A9F" w14:paraId="1178E97A" w14:textId="77777777" w:rsidTr="00A37856">
        <w:trPr>
          <w:cnfStyle w:val="000000100000" w:firstRow="0" w:lastRow="0" w:firstColumn="0" w:lastColumn="0" w:oddVBand="0" w:evenVBand="0" w:oddHBand="1" w:evenHBand="0" w:firstRowFirstColumn="0" w:firstRowLastColumn="0" w:lastRowFirstColumn="0" w:lastRowLastColumn="0"/>
        </w:trPr>
        <w:tc>
          <w:tcPr>
            <w:tcW w:w="1905" w:type="dxa"/>
          </w:tcPr>
          <w:p w14:paraId="62DBC5FD" w14:textId="34AF8FE1" w:rsidR="001B3AE3" w:rsidRDefault="007F2753">
            <w:pPr>
              <w:pStyle w:val="ListBullet"/>
              <w:rPr>
                <w:color w:val="auto"/>
              </w:rPr>
            </w:pPr>
            <w:r>
              <w:rPr>
                <w:color w:val="auto"/>
              </w:rPr>
              <w:t xml:space="preserve">CDBG </w:t>
            </w:r>
            <w:r w:rsidR="00C00274">
              <w:rPr>
                <w:color w:val="auto"/>
              </w:rPr>
              <w:t>Public Facilities</w:t>
            </w:r>
          </w:p>
        </w:tc>
        <w:tc>
          <w:tcPr>
            <w:tcW w:w="1718" w:type="dxa"/>
          </w:tcPr>
          <w:p w14:paraId="24477904" w14:textId="76DFBB28" w:rsidR="001B3AE3" w:rsidRDefault="698ED34F">
            <w:pPr>
              <w:pStyle w:val="ListBullet"/>
              <w:rPr>
                <w:color w:val="auto"/>
              </w:rPr>
            </w:pPr>
            <w:r w:rsidRPr="0B6000F6">
              <w:rPr>
                <w:color w:val="auto"/>
              </w:rPr>
              <w:t>City of Roundup</w:t>
            </w:r>
          </w:p>
        </w:tc>
        <w:tc>
          <w:tcPr>
            <w:tcW w:w="1766" w:type="dxa"/>
          </w:tcPr>
          <w:p w14:paraId="64FA5CD4" w14:textId="35CF0663" w:rsidR="001B3AE3" w:rsidRDefault="5DA3DDBB">
            <w:pPr>
              <w:pStyle w:val="ListBullet"/>
              <w:rPr>
                <w:color w:val="auto"/>
              </w:rPr>
            </w:pPr>
            <w:r w:rsidRPr="0B6000F6">
              <w:rPr>
                <w:color w:val="auto"/>
              </w:rPr>
              <w:t>Musselshell</w:t>
            </w:r>
          </w:p>
        </w:tc>
        <w:tc>
          <w:tcPr>
            <w:tcW w:w="1969" w:type="dxa"/>
          </w:tcPr>
          <w:p w14:paraId="73C80AB4" w14:textId="1A3B69BD" w:rsidR="001B3AE3" w:rsidRDefault="6AD73DE2" w:rsidP="5956A3FD">
            <w:pPr>
              <w:pStyle w:val="ListBullet"/>
              <w:jc w:val="right"/>
              <w:rPr>
                <w:color w:val="auto"/>
              </w:rPr>
            </w:pPr>
            <w:r w:rsidRPr="0B6000F6">
              <w:rPr>
                <w:color w:val="auto"/>
              </w:rPr>
              <w:t>$7</w:t>
            </w:r>
            <w:r w:rsidR="56F88512" w:rsidRPr="0B6000F6">
              <w:rPr>
                <w:color w:val="auto"/>
              </w:rPr>
              <w:t>5</w:t>
            </w:r>
            <w:r w:rsidRPr="0B6000F6">
              <w:rPr>
                <w:color w:val="auto"/>
              </w:rPr>
              <w:t>0,000</w:t>
            </w:r>
          </w:p>
        </w:tc>
        <w:tc>
          <w:tcPr>
            <w:tcW w:w="2357" w:type="dxa"/>
          </w:tcPr>
          <w:p w14:paraId="5C4F857D" w14:textId="484C8E55" w:rsidR="001B3AE3" w:rsidRDefault="00C7182E">
            <w:pPr>
              <w:pStyle w:val="ListBullet"/>
              <w:rPr>
                <w:color w:val="auto"/>
              </w:rPr>
            </w:pPr>
            <w:r>
              <w:rPr>
                <w:color w:val="auto"/>
              </w:rPr>
              <w:t xml:space="preserve">Improve and </w:t>
            </w:r>
            <w:r w:rsidR="00A24075">
              <w:rPr>
                <w:color w:val="auto"/>
              </w:rPr>
              <w:t>sustain vital public infrastructure</w:t>
            </w:r>
          </w:p>
        </w:tc>
        <w:tc>
          <w:tcPr>
            <w:tcW w:w="2700" w:type="dxa"/>
          </w:tcPr>
          <w:p w14:paraId="71C0EE0A" w14:textId="61850939" w:rsidR="001B3AE3" w:rsidRDefault="60F9BD89">
            <w:pPr>
              <w:pStyle w:val="ListBullet"/>
              <w:rPr>
                <w:color w:val="auto"/>
              </w:rPr>
            </w:pPr>
            <w:r w:rsidRPr="0B6000F6">
              <w:rPr>
                <w:color w:val="auto"/>
              </w:rPr>
              <w:t xml:space="preserve">Wastewater system improvements </w:t>
            </w:r>
          </w:p>
        </w:tc>
      </w:tr>
      <w:tr w:rsidR="001B3AE3" w14:paraId="62C86DF5" w14:textId="77777777" w:rsidTr="00A37856">
        <w:tc>
          <w:tcPr>
            <w:tcW w:w="1905" w:type="dxa"/>
          </w:tcPr>
          <w:p w14:paraId="66A199E7" w14:textId="0C495E1E" w:rsidR="001B3AE3" w:rsidRDefault="00C7182E">
            <w:pPr>
              <w:pStyle w:val="ListBullet"/>
              <w:rPr>
                <w:color w:val="auto"/>
              </w:rPr>
            </w:pPr>
            <w:r>
              <w:rPr>
                <w:color w:val="auto"/>
              </w:rPr>
              <w:t xml:space="preserve">CDBG </w:t>
            </w:r>
            <w:r w:rsidR="00C00274">
              <w:rPr>
                <w:color w:val="auto"/>
              </w:rPr>
              <w:t>Public Facilities</w:t>
            </w:r>
          </w:p>
        </w:tc>
        <w:tc>
          <w:tcPr>
            <w:tcW w:w="1718" w:type="dxa"/>
          </w:tcPr>
          <w:p w14:paraId="609A0FAD" w14:textId="5AA775C4" w:rsidR="001B3AE3" w:rsidRDefault="77468CDD">
            <w:pPr>
              <w:pStyle w:val="ListBullet"/>
              <w:rPr>
                <w:color w:val="auto"/>
              </w:rPr>
            </w:pPr>
            <w:r w:rsidRPr="0B6000F6">
              <w:rPr>
                <w:color w:val="auto"/>
              </w:rPr>
              <w:t>Town of Darby</w:t>
            </w:r>
          </w:p>
        </w:tc>
        <w:tc>
          <w:tcPr>
            <w:tcW w:w="1766" w:type="dxa"/>
          </w:tcPr>
          <w:p w14:paraId="11585B1C" w14:textId="324D6F96" w:rsidR="001B3AE3" w:rsidRDefault="4A5BD6CA">
            <w:pPr>
              <w:pStyle w:val="ListBullet"/>
              <w:rPr>
                <w:color w:val="auto"/>
              </w:rPr>
            </w:pPr>
            <w:r w:rsidRPr="0B6000F6">
              <w:rPr>
                <w:color w:val="auto"/>
              </w:rPr>
              <w:t>Ravalli</w:t>
            </w:r>
          </w:p>
        </w:tc>
        <w:tc>
          <w:tcPr>
            <w:tcW w:w="1969" w:type="dxa"/>
          </w:tcPr>
          <w:p w14:paraId="05ABECEF" w14:textId="5F8385ED" w:rsidR="001B3AE3" w:rsidRDefault="36D07425" w:rsidP="5956A3FD">
            <w:pPr>
              <w:pStyle w:val="ListBullet"/>
              <w:jc w:val="right"/>
              <w:rPr>
                <w:color w:val="auto"/>
              </w:rPr>
            </w:pPr>
            <w:r w:rsidRPr="0B6000F6">
              <w:rPr>
                <w:color w:val="auto"/>
              </w:rPr>
              <w:t>$</w:t>
            </w:r>
            <w:r w:rsidR="0CF0482F" w:rsidRPr="0B6000F6">
              <w:rPr>
                <w:color w:val="auto"/>
              </w:rPr>
              <w:t>734,612</w:t>
            </w:r>
          </w:p>
        </w:tc>
        <w:tc>
          <w:tcPr>
            <w:tcW w:w="2357" w:type="dxa"/>
          </w:tcPr>
          <w:p w14:paraId="2FAD434C" w14:textId="1D3E3A06" w:rsidR="001B3AE3" w:rsidRDefault="0057303B">
            <w:pPr>
              <w:pStyle w:val="ListBullet"/>
              <w:rPr>
                <w:color w:val="auto"/>
              </w:rPr>
            </w:pPr>
            <w:r>
              <w:rPr>
                <w:color w:val="auto"/>
              </w:rPr>
              <w:t>Improve and</w:t>
            </w:r>
            <w:r w:rsidR="00C00274">
              <w:rPr>
                <w:color w:val="auto"/>
              </w:rPr>
              <w:t xml:space="preserve"> </w:t>
            </w:r>
            <w:r w:rsidR="00A24075">
              <w:rPr>
                <w:color w:val="auto"/>
              </w:rPr>
              <w:t>sustain vital public infrastructure</w:t>
            </w:r>
          </w:p>
        </w:tc>
        <w:tc>
          <w:tcPr>
            <w:tcW w:w="2700" w:type="dxa"/>
          </w:tcPr>
          <w:p w14:paraId="24FB9679" w14:textId="0FBE422C" w:rsidR="001B3AE3" w:rsidRDefault="0BD37F6D">
            <w:pPr>
              <w:pStyle w:val="ListBullet"/>
              <w:rPr>
                <w:color w:val="auto"/>
              </w:rPr>
            </w:pPr>
            <w:r w:rsidRPr="45254B50">
              <w:rPr>
                <w:color w:val="auto"/>
              </w:rPr>
              <w:t xml:space="preserve">Installation of UV disinfection to address </w:t>
            </w:r>
            <w:proofErr w:type="gramStart"/>
            <w:r w:rsidR="00B2707E" w:rsidRPr="45254B50">
              <w:rPr>
                <w:color w:val="auto"/>
              </w:rPr>
              <w:t>E.coli</w:t>
            </w:r>
            <w:proofErr w:type="gramEnd"/>
            <w:r w:rsidRPr="45254B50">
              <w:rPr>
                <w:color w:val="auto"/>
              </w:rPr>
              <w:t xml:space="preserve"> violations</w:t>
            </w:r>
          </w:p>
        </w:tc>
      </w:tr>
      <w:tr w:rsidR="00DA1A9F" w14:paraId="104B655E" w14:textId="77777777" w:rsidTr="00A37856">
        <w:trPr>
          <w:cnfStyle w:val="000000100000" w:firstRow="0" w:lastRow="0" w:firstColumn="0" w:lastColumn="0" w:oddVBand="0" w:evenVBand="0" w:oddHBand="1" w:evenHBand="0" w:firstRowFirstColumn="0" w:firstRowLastColumn="0" w:lastRowFirstColumn="0" w:lastRowLastColumn="0"/>
        </w:trPr>
        <w:tc>
          <w:tcPr>
            <w:tcW w:w="1905" w:type="dxa"/>
          </w:tcPr>
          <w:p w14:paraId="3E2F2D37" w14:textId="073B4532" w:rsidR="001B3AE3" w:rsidRDefault="00040C68">
            <w:pPr>
              <w:pStyle w:val="ListBullet"/>
              <w:rPr>
                <w:color w:val="auto"/>
              </w:rPr>
            </w:pPr>
            <w:r>
              <w:rPr>
                <w:color w:val="auto"/>
              </w:rPr>
              <w:t xml:space="preserve">CDBG </w:t>
            </w:r>
            <w:r w:rsidR="00C00274">
              <w:rPr>
                <w:color w:val="auto"/>
              </w:rPr>
              <w:t>Community Facilities</w:t>
            </w:r>
          </w:p>
        </w:tc>
        <w:tc>
          <w:tcPr>
            <w:tcW w:w="1718" w:type="dxa"/>
          </w:tcPr>
          <w:p w14:paraId="32E66F52" w14:textId="666DBAFB" w:rsidR="001B3AE3" w:rsidRDefault="216C2076">
            <w:pPr>
              <w:pStyle w:val="ListBullet"/>
              <w:rPr>
                <w:color w:val="auto"/>
              </w:rPr>
            </w:pPr>
            <w:r w:rsidRPr="0B6000F6">
              <w:rPr>
                <w:color w:val="auto"/>
              </w:rPr>
              <w:t>Town of Richey</w:t>
            </w:r>
          </w:p>
        </w:tc>
        <w:tc>
          <w:tcPr>
            <w:tcW w:w="1766" w:type="dxa"/>
          </w:tcPr>
          <w:p w14:paraId="4D497C8C" w14:textId="6537F2EE" w:rsidR="001B3AE3" w:rsidRDefault="0C0BAA51">
            <w:pPr>
              <w:pStyle w:val="ListBullet"/>
              <w:rPr>
                <w:color w:val="auto"/>
              </w:rPr>
            </w:pPr>
            <w:r w:rsidRPr="0B6000F6">
              <w:rPr>
                <w:color w:val="auto"/>
              </w:rPr>
              <w:t>Dawson</w:t>
            </w:r>
          </w:p>
        </w:tc>
        <w:tc>
          <w:tcPr>
            <w:tcW w:w="1969" w:type="dxa"/>
          </w:tcPr>
          <w:p w14:paraId="173BE5F2" w14:textId="59C4FC42" w:rsidR="001B3AE3" w:rsidRDefault="0020E78B" w:rsidP="5956A3FD">
            <w:pPr>
              <w:pStyle w:val="ListBullet"/>
              <w:jc w:val="right"/>
              <w:rPr>
                <w:color w:val="auto"/>
              </w:rPr>
            </w:pPr>
            <w:r w:rsidRPr="0B6000F6">
              <w:rPr>
                <w:color w:val="auto"/>
              </w:rPr>
              <w:t>$</w:t>
            </w:r>
            <w:r w:rsidR="3646B993" w:rsidRPr="0B6000F6">
              <w:rPr>
                <w:color w:val="auto"/>
              </w:rPr>
              <w:t>5</w:t>
            </w:r>
            <w:r w:rsidRPr="0B6000F6">
              <w:rPr>
                <w:color w:val="auto"/>
              </w:rPr>
              <w:t>00,000</w:t>
            </w:r>
          </w:p>
        </w:tc>
        <w:tc>
          <w:tcPr>
            <w:tcW w:w="2357" w:type="dxa"/>
          </w:tcPr>
          <w:p w14:paraId="6FF13BA5" w14:textId="68E068B9" w:rsidR="001B3AE3" w:rsidRDefault="00040C68">
            <w:pPr>
              <w:pStyle w:val="ListBullet"/>
              <w:rPr>
                <w:color w:val="auto"/>
              </w:rPr>
            </w:pPr>
            <w:r>
              <w:rPr>
                <w:color w:val="auto"/>
              </w:rPr>
              <w:t xml:space="preserve">Improve and </w:t>
            </w:r>
            <w:r w:rsidR="00A24075">
              <w:rPr>
                <w:color w:val="auto"/>
              </w:rPr>
              <w:t>sustain vital public infrastructure</w:t>
            </w:r>
          </w:p>
        </w:tc>
        <w:tc>
          <w:tcPr>
            <w:tcW w:w="2700" w:type="dxa"/>
          </w:tcPr>
          <w:p w14:paraId="148A14C4" w14:textId="14B18140" w:rsidR="001B3AE3" w:rsidRDefault="181CD692">
            <w:pPr>
              <w:pStyle w:val="ListBullet"/>
              <w:rPr>
                <w:color w:val="auto"/>
              </w:rPr>
            </w:pPr>
            <w:r w:rsidRPr="0B6000F6">
              <w:rPr>
                <w:color w:val="auto"/>
              </w:rPr>
              <w:t xml:space="preserve">Municipal water system improvements </w:t>
            </w:r>
          </w:p>
        </w:tc>
      </w:tr>
      <w:tr w:rsidR="001B3AE3" w14:paraId="1CDE609C" w14:textId="77777777" w:rsidTr="00A37856">
        <w:tc>
          <w:tcPr>
            <w:tcW w:w="1905" w:type="dxa"/>
          </w:tcPr>
          <w:p w14:paraId="377C8989" w14:textId="5C9A0F79" w:rsidR="001B3AE3" w:rsidRDefault="0076220E">
            <w:pPr>
              <w:pStyle w:val="ListBullet"/>
              <w:rPr>
                <w:color w:val="auto"/>
              </w:rPr>
            </w:pPr>
            <w:r>
              <w:rPr>
                <w:color w:val="auto"/>
              </w:rPr>
              <w:t xml:space="preserve">CDBG </w:t>
            </w:r>
            <w:r w:rsidR="00C00274">
              <w:rPr>
                <w:color w:val="auto"/>
              </w:rPr>
              <w:t xml:space="preserve">Public Facilities </w:t>
            </w:r>
          </w:p>
        </w:tc>
        <w:tc>
          <w:tcPr>
            <w:tcW w:w="1718" w:type="dxa"/>
          </w:tcPr>
          <w:p w14:paraId="3FB52410" w14:textId="62099E35" w:rsidR="001B3AE3" w:rsidRDefault="315EC10E">
            <w:pPr>
              <w:pStyle w:val="ListBullet"/>
              <w:rPr>
                <w:color w:val="auto"/>
              </w:rPr>
            </w:pPr>
            <w:r w:rsidRPr="0B6000F6">
              <w:rPr>
                <w:color w:val="auto"/>
              </w:rPr>
              <w:t>Town of Ennis</w:t>
            </w:r>
          </w:p>
        </w:tc>
        <w:tc>
          <w:tcPr>
            <w:tcW w:w="1766" w:type="dxa"/>
          </w:tcPr>
          <w:p w14:paraId="233544BE" w14:textId="5F8F4EB3" w:rsidR="001B3AE3" w:rsidRDefault="1CFFD9CE">
            <w:pPr>
              <w:pStyle w:val="ListBullet"/>
              <w:rPr>
                <w:color w:val="auto"/>
              </w:rPr>
            </w:pPr>
            <w:r w:rsidRPr="0B6000F6">
              <w:rPr>
                <w:color w:val="auto"/>
              </w:rPr>
              <w:t>Madison</w:t>
            </w:r>
          </w:p>
        </w:tc>
        <w:tc>
          <w:tcPr>
            <w:tcW w:w="1969" w:type="dxa"/>
          </w:tcPr>
          <w:p w14:paraId="4D9AF913" w14:textId="38B79A13" w:rsidR="001B3AE3" w:rsidRDefault="49D70643" w:rsidP="5956A3FD">
            <w:pPr>
              <w:pStyle w:val="ListBullet"/>
              <w:jc w:val="right"/>
              <w:rPr>
                <w:color w:val="auto"/>
              </w:rPr>
            </w:pPr>
            <w:r w:rsidRPr="0B6000F6">
              <w:rPr>
                <w:color w:val="auto"/>
              </w:rPr>
              <w:t>$7</w:t>
            </w:r>
            <w:r w:rsidR="5D41577E" w:rsidRPr="0B6000F6">
              <w:rPr>
                <w:color w:val="auto"/>
              </w:rPr>
              <w:t>5</w:t>
            </w:r>
            <w:r w:rsidRPr="0B6000F6">
              <w:rPr>
                <w:color w:val="auto"/>
              </w:rPr>
              <w:t>0,000</w:t>
            </w:r>
          </w:p>
        </w:tc>
        <w:tc>
          <w:tcPr>
            <w:tcW w:w="2357" w:type="dxa"/>
          </w:tcPr>
          <w:p w14:paraId="4D5235C1" w14:textId="716DF52E" w:rsidR="001B3AE3" w:rsidRDefault="00ED3A0D">
            <w:pPr>
              <w:pStyle w:val="ListBullet"/>
              <w:rPr>
                <w:color w:val="auto"/>
              </w:rPr>
            </w:pPr>
            <w:r>
              <w:rPr>
                <w:color w:val="auto"/>
              </w:rPr>
              <w:t xml:space="preserve">Improve and </w:t>
            </w:r>
            <w:r w:rsidR="00A24075">
              <w:rPr>
                <w:color w:val="auto"/>
              </w:rPr>
              <w:t>sustain vital public infrastructure</w:t>
            </w:r>
          </w:p>
        </w:tc>
        <w:tc>
          <w:tcPr>
            <w:tcW w:w="2700" w:type="dxa"/>
          </w:tcPr>
          <w:p w14:paraId="65E4FD82" w14:textId="193C0A0A" w:rsidR="001B3AE3" w:rsidRDefault="5570B248">
            <w:pPr>
              <w:pStyle w:val="ListBullet"/>
              <w:rPr>
                <w:color w:val="auto"/>
              </w:rPr>
            </w:pPr>
            <w:r w:rsidRPr="0B6000F6">
              <w:rPr>
                <w:color w:val="auto"/>
              </w:rPr>
              <w:t xml:space="preserve">Water system improvements </w:t>
            </w:r>
          </w:p>
        </w:tc>
      </w:tr>
      <w:tr w:rsidR="00DA1A9F" w14:paraId="3A0FC939" w14:textId="77777777" w:rsidTr="00A37856">
        <w:trPr>
          <w:cnfStyle w:val="000000100000" w:firstRow="0" w:lastRow="0" w:firstColumn="0" w:lastColumn="0" w:oddVBand="0" w:evenVBand="0" w:oddHBand="1" w:evenHBand="0" w:firstRowFirstColumn="0" w:firstRowLastColumn="0" w:lastRowFirstColumn="0" w:lastRowLastColumn="0"/>
        </w:trPr>
        <w:tc>
          <w:tcPr>
            <w:tcW w:w="1905" w:type="dxa"/>
          </w:tcPr>
          <w:p w14:paraId="1A2D083B" w14:textId="310AE18B" w:rsidR="001B3AE3" w:rsidRDefault="00D3059D">
            <w:pPr>
              <w:pStyle w:val="ListBullet"/>
              <w:rPr>
                <w:color w:val="auto"/>
              </w:rPr>
            </w:pPr>
            <w:r>
              <w:rPr>
                <w:color w:val="auto"/>
              </w:rPr>
              <w:t xml:space="preserve">CDBG </w:t>
            </w:r>
            <w:r w:rsidR="00C00274">
              <w:rPr>
                <w:color w:val="auto"/>
              </w:rPr>
              <w:t>Community Facilities</w:t>
            </w:r>
          </w:p>
        </w:tc>
        <w:tc>
          <w:tcPr>
            <w:tcW w:w="1718" w:type="dxa"/>
          </w:tcPr>
          <w:p w14:paraId="4CA184D1" w14:textId="1834640B" w:rsidR="001B3AE3" w:rsidRDefault="4B5B4AC6">
            <w:pPr>
              <w:pStyle w:val="ListBullet"/>
              <w:rPr>
                <w:color w:val="auto"/>
              </w:rPr>
            </w:pPr>
            <w:r w:rsidRPr="0B6000F6">
              <w:rPr>
                <w:color w:val="auto"/>
              </w:rPr>
              <w:t xml:space="preserve">Town of Philipsburg </w:t>
            </w:r>
          </w:p>
        </w:tc>
        <w:tc>
          <w:tcPr>
            <w:tcW w:w="1766" w:type="dxa"/>
          </w:tcPr>
          <w:p w14:paraId="6B712768" w14:textId="4ABBEC65" w:rsidR="001B3AE3" w:rsidRDefault="247AC5BC">
            <w:pPr>
              <w:pStyle w:val="ListBullet"/>
              <w:rPr>
                <w:color w:val="auto"/>
              </w:rPr>
            </w:pPr>
            <w:r w:rsidRPr="0B6000F6">
              <w:rPr>
                <w:color w:val="auto"/>
              </w:rPr>
              <w:t>Granite</w:t>
            </w:r>
          </w:p>
        </w:tc>
        <w:tc>
          <w:tcPr>
            <w:tcW w:w="1969" w:type="dxa"/>
          </w:tcPr>
          <w:p w14:paraId="6F01A6AE" w14:textId="073CE5CA" w:rsidR="001B3AE3" w:rsidRDefault="601E53B6" w:rsidP="5956A3FD">
            <w:pPr>
              <w:pStyle w:val="ListBullet"/>
              <w:jc w:val="right"/>
              <w:rPr>
                <w:color w:val="auto"/>
              </w:rPr>
            </w:pPr>
            <w:r w:rsidRPr="0B6000F6">
              <w:rPr>
                <w:color w:val="auto"/>
              </w:rPr>
              <w:t>$</w:t>
            </w:r>
            <w:r w:rsidR="48275096" w:rsidRPr="0B6000F6">
              <w:rPr>
                <w:color w:val="auto"/>
              </w:rPr>
              <w:t>75</w:t>
            </w:r>
            <w:r w:rsidRPr="0B6000F6">
              <w:rPr>
                <w:color w:val="auto"/>
              </w:rPr>
              <w:t>0,000</w:t>
            </w:r>
          </w:p>
        </w:tc>
        <w:tc>
          <w:tcPr>
            <w:tcW w:w="2357" w:type="dxa"/>
          </w:tcPr>
          <w:p w14:paraId="2D64629D" w14:textId="3D1A8B25" w:rsidR="001B3AE3" w:rsidRDefault="00827D41">
            <w:pPr>
              <w:pStyle w:val="ListBullet"/>
              <w:rPr>
                <w:color w:val="auto"/>
              </w:rPr>
            </w:pPr>
            <w:r>
              <w:rPr>
                <w:color w:val="auto"/>
              </w:rPr>
              <w:t xml:space="preserve">Improve and </w:t>
            </w:r>
            <w:r w:rsidR="00503B93">
              <w:rPr>
                <w:color w:val="auto"/>
              </w:rPr>
              <w:t>sustain vital public infrastructure</w:t>
            </w:r>
          </w:p>
        </w:tc>
        <w:tc>
          <w:tcPr>
            <w:tcW w:w="2700" w:type="dxa"/>
          </w:tcPr>
          <w:p w14:paraId="7F27EF2F" w14:textId="1FDF89AE" w:rsidR="001B3AE3" w:rsidRDefault="69F8CBC5">
            <w:pPr>
              <w:pStyle w:val="ListBullet"/>
              <w:rPr>
                <w:color w:val="auto"/>
              </w:rPr>
            </w:pPr>
            <w:r w:rsidRPr="0B6000F6">
              <w:rPr>
                <w:color w:val="auto"/>
              </w:rPr>
              <w:t xml:space="preserve">Water transmission line upgrade </w:t>
            </w:r>
          </w:p>
        </w:tc>
      </w:tr>
      <w:tr w:rsidR="007246D1" w14:paraId="3167A008" w14:textId="77777777" w:rsidTr="00A37856">
        <w:tc>
          <w:tcPr>
            <w:tcW w:w="1905" w:type="dxa"/>
          </w:tcPr>
          <w:p w14:paraId="1178C32D" w14:textId="5B8FF96B" w:rsidR="007246D1" w:rsidRDefault="00866F5C">
            <w:pPr>
              <w:pStyle w:val="ListBullet"/>
              <w:rPr>
                <w:color w:val="auto"/>
              </w:rPr>
            </w:pPr>
            <w:r>
              <w:rPr>
                <w:color w:val="auto"/>
              </w:rPr>
              <w:lastRenderedPageBreak/>
              <w:t xml:space="preserve">CDBG </w:t>
            </w:r>
            <w:r w:rsidR="00C00274">
              <w:rPr>
                <w:color w:val="auto"/>
              </w:rPr>
              <w:t>Planning</w:t>
            </w:r>
          </w:p>
        </w:tc>
        <w:tc>
          <w:tcPr>
            <w:tcW w:w="1718" w:type="dxa"/>
          </w:tcPr>
          <w:p w14:paraId="60E44779" w14:textId="10FD416B" w:rsidR="007246D1" w:rsidRDefault="3B434AAD">
            <w:pPr>
              <w:pStyle w:val="ListBullet"/>
              <w:rPr>
                <w:color w:val="auto"/>
              </w:rPr>
            </w:pPr>
            <w:r w:rsidRPr="0B6000F6">
              <w:rPr>
                <w:color w:val="auto"/>
              </w:rPr>
              <w:t xml:space="preserve">Lewis </w:t>
            </w:r>
            <w:r w:rsidR="00B363C7">
              <w:rPr>
                <w:color w:val="auto"/>
              </w:rPr>
              <w:t>and</w:t>
            </w:r>
            <w:r w:rsidRPr="0B6000F6">
              <w:rPr>
                <w:color w:val="auto"/>
              </w:rPr>
              <w:t xml:space="preserve"> Clark County </w:t>
            </w:r>
          </w:p>
        </w:tc>
        <w:tc>
          <w:tcPr>
            <w:tcW w:w="1766" w:type="dxa"/>
          </w:tcPr>
          <w:p w14:paraId="3096DAA7" w14:textId="5EC35885" w:rsidR="007246D1" w:rsidRDefault="2C40D9D7">
            <w:pPr>
              <w:pStyle w:val="ListBullet"/>
              <w:rPr>
                <w:color w:val="auto"/>
              </w:rPr>
            </w:pPr>
            <w:r w:rsidRPr="0B6000F6">
              <w:rPr>
                <w:rFonts w:ascii="Arial" w:eastAsia="Arial" w:hAnsi="Arial" w:cs="Arial"/>
                <w:color w:val="222222"/>
              </w:rPr>
              <w:t xml:space="preserve">Lewis </w:t>
            </w:r>
            <w:r w:rsidR="00B363C7">
              <w:rPr>
                <w:rFonts w:ascii="Arial" w:eastAsia="Arial" w:hAnsi="Arial" w:cs="Arial"/>
                <w:color w:val="222222"/>
              </w:rPr>
              <w:t>and</w:t>
            </w:r>
            <w:r w:rsidR="00B363C7" w:rsidRPr="0B6000F6">
              <w:rPr>
                <w:rFonts w:ascii="Arial" w:eastAsia="Arial" w:hAnsi="Arial" w:cs="Arial"/>
                <w:color w:val="222222"/>
              </w:rPr>
              <w:t xml:space="preserve"> </w:t>
            </w:r>
            <w:r w:rsidRPr="0B6000F6">
              <w:rPr>
                <w:rFonts w:ascii="Arial" w:eastAsia="Arial" w:hAnsi="Arial" w:cs="Arial"/>
                <w:color w:val="222222"/>
              </w:rPr>
              <w:t xml:space="preserve">Clark </w:t>
            </w:r>
          </w:p>
        </w:tc>
        <w:tc>
          <w:tcPr>
            <w:tcW w:w="1969" w:type="dxa"/>
          </w:tcPr>
          <w:p w14:paraId="264F0F83" w14:textId="64E8AA6D" w:rsidR="007246D1" w:rsidRDefault="008E614F" w:rsidP="5956A3FD">
            <w:pPr>
              <w:pStyle w:val="ListBullet"/>
              <w:jc w:val="right"/>
              <w:rPr>
                <w:color w:val="auto"/>
              </w:rPr>
            </w:pPr>
            <w:r>
              <w:rPr>
                <w:color w:val="auto"/>
              </w:rPr>
              <w:t>$50,000</w:t>
            </w:r>
          </w:p>
        </w:tc>
        <w:tc>
          <w:tcPr>
            <w:tcW w:w="2357" w:type="dxa"/>
          </w:tcPr>
          <w:p w14:paraId="4212DC12" w14:textId="6028F0F9" w:rsidR="007246D1" w:rsidRDefault="0025384E">
            <w:pPr>
              <w:pStyle w:val="ListBullet"/>
              <w:rPr>
                <w:color w:val="auto"/>
              </w:rPr>
            </w:pPr>
            <w:r>
              <w:rPr>
                <w:color w:val="auto"/>
              </w:rPr>
              <w:t xml:space="preserve">Planning for </w:t>
            </w:r>
            <w:r w:rsidR="00503B93">
              <w:rPr>
                <w:color w:val="auto"/>
              </w:rPr>
              <w:t>communities</w:t>
            </w:r>
          </w:p>
        </w:tc>
        <w:tc>
          <w:tcPr>
            <w:tcW w:w="2700" w:type="dxa"/>
          </w:tcPr>
          <w:p w14:paraId="68918351" w14:textId="2CDE1D78" w:rsidR="007246D1" w:rsidRDefault="78ABD51B">
            <w:pPr>
              <w:pStyle w:val="ListBullet"/>
              <w:rPr>
                <w:color w:val="auto"/>
              </w:rPr>
            </w:pPr>
            <w:r w:rsidRPr="0B6000F6">
              <w:rPr>
                <w:color w:val="auto"/>
              </w:rPr>
              <w:t xml:space="preserve">PAR for Lincoln Public Safety and Emergency Operations Center </w:t>
            </w:r>
          </w:p>
        </w:tc>
      </w:tr>
      <w:tr w:rsidR="00256B92" w14:paraId="5E950090" w14:textId="77777777" w:rsidTr="00A37856">
        <w:trPr>
          <w:cnfStyle w:val="000000100000" w:firstRow="0" w:lastRow="0" w:firstColumn="0" w:lastColumn="0" w:oddVBand="0" w:evenVBand="0" w:oddHBand="1" w:evenHBand="0" w:firstRowFirstColumn="0" w:firstRowLastColumn="0" w:lastRowFirstColumn="0" w:lastRowLastColumn="0"/>
        </w:trPr>
        <w:tc>
          <w:tcPr>
            <w:tcW w:w="1905" w:type="dxa"/>
          </w:tcPr>
          <w:p w14:paraId="6C2A0192" w14:textId="34E0A97B" w:rsidR="00256B92" w:rsidRDefault="00FC0D4C">
            <w:pPr>
              <w:pStyle w:val="ListBullet"/>
              <w:rPr>
                <w:color w:val="auto"/>
              </w:rPr>
            </w:pPr>
            <w:r>
              <w:rPr>
                <w:color w:val="auto"/>
              </w:rPr>
              <w:t xml:space="preserve">CDBG </w:t>
            </w:r>
            <w:r w:rsidR="00C00274">
              <w:rPr>
                <w:color w:val="auto"/>
              </w:rPr>
              <w:t>Planning</w:t>
            </w:r>
          </w:p>
        </w:tc>
        <w:tc>
          <w:tcPr>
            <w:tcW w:w="1718" w:type="dxa"/>
          </w:tcPr>
          <w:p w14:paraId="228B1D93" w14:textId="0505CFE8" w:rsidR="00256B92" w:rsidRDefault="1089FF61">
            <w:pPr>
              <w:pStyle w:val="ListBullet"/>
              <w:rPr>
                <w:color w:val="auto"/>
              </w:rPr>
            </w:pPr>
            <w:r w:rsidRPr="0B6000F6">
              <w:rPr>
                <w:color w:val="auto"/>
              </w:rPr>
              <w:t>Custer County</w:t>
            </w:r>
          </w:p>
        </w:tc>
        <w:tc>
          <w:tcPr>
            <w:tcW w:w="1766" w:type="dxa"/>
          </w:tcPr>
          <w:p w14:paraId="4DFA5AA8" w14:textId="3DE0D100" w:rsidR="00256B92" w:rsidRDefault="1EA2986F">
            <w:pPr>
              <w:pStyle w:val="ListBullet"/>
            </w:pPr>
            <w:r w:rsidRPr="0B6000F6">
              <w:rPr>
                <w:rFonts w:ascii="Arial" w:eastAsia="Arial" w:hAnsi="Arial" w:cs="Arial"/>
                <w:color w:val="222222"/>
              </w:rPr>
              <w:t>Custer</w:t>
            </w:r>
          </w:p>
        </w:tc>
        <w:tc>
          <w:tcPr>
            <w:tcW w:w="1969" w:type="dxa"/>
          </w:tcPr>
          <w:p w14:paraId="1874B919" w14:textId="4CCED53D" w:rsidR="00256B92" w:rsidRDefault="6B33BDCE" w:rsidP="5956A3FD">
            <w:pPr>
              <w:pStyle w:val="ListBullet"/>
              <w:jc w:val="right"/>
              <w:rPr>
                <w:color w:val="auto"/>
              </w:rPr>
            </w:pPr>
            <w:r w:rsidRPr="0B6000F6">
              <w:rPr>
                <w:color w:val="auto"/>
              </w:rPr>
              <w:t>$</w:t>
            </w:r>
            <w:r w:rsidR="74C476CC" w:rsidRPr="0B6000F6">
              <w:rPr>
                <w:color w:val="auto"/>
              </w:rPr>
              <w:t>23,250</w:t>
            </w:r>
          </w:p>
        </w:tc>
        <w:tc>
          <w:tcPr>
            <w:tcW w:w="2357" w:type="dxa"/>
          </w:tcPr>
          <w:p w14:paraId="50EDB44B" w14:textId="58CEF62B" w:rsidR="00256B92" w:rsidRDefault="000E4DD1">
            <w:pPr>
              <w:pStyle w:val="ListBullet"/>
              <w:rPr>
                <w:color w:val="auto"/>
              </w:rPr>
            </w:pPr>
            <w:r>
              <w:rPr>
                <w:color w:val="auto"/>
              </w:rPr>
              <w:t xml:space="preserve">Planning for </w:t>
            </w:r>
            <w:r w:rsidR="00503B93">
              <w:rPr>
                <w:color w:val="auto"/>
              </w:rPr>
              <w:t>communities</w:t>
            </w:r>
          </w:p>
        </w:tc>
        <w:tc>
          <w:tcPr>
            <w:tcW w:w="2700" w:type="dxa"/>
          </w:tcPr>
          <w:p w14:paraId="4A2A94A3" w14:textId="42154D35" w:rsidR="00256B92" w:rsidRDefault="5326620C">
            <w:pPr>
              <w:pStyle w:val="ListBullet"/>
              <w:rPr>
                <w:color w:val="auto"/>
              </w:rPr>
            </w:pPr>
            <w:r w:rsidRPr="0B6000F6">
              <w:rPr>
                <w:color w:val="auto"/>
              </w:rPr>
              <w:t xml:space="preserve">PAR for Miles City Public Library </w:t>
            </w:r>
          </w:p>
        </w:tc>
      </w:tr>
      <w:tr w:rsidR="000E4DD1" w14:paraId="783DB407" w14:textId="77777777" w:rsidTr="00A37856">
        <w:tc>
          <w:tcPr>
            <w:tcW w:w="1905" w:type="dxa"/>
          </w:tcPr>
          <w:p w14:paraId="5F732517" w14:textId="378A53D8" w:rsidR="000E4DD1" w:rsidRDefault="000E4DD1">
            <w:pPr>
              <w:pStyle w:val="ListBullet"/>
              <w:rPr>
                <w:color w:val="auto"/>
              </w:rPr>
            </w:pPr>
            <w:r>
              <w:rPr>
                <w:color w:val="auto"/>
              </w:rPr>
              <w:t xml:space="preserve">CDBG </w:t>
            </w:r>
            <w:r w:rsidR="00C00274">
              <w:rPr>
                <w:color w:val="auto"/>
              </w:rPr>
              <w:t>Planning</w:t>
            </w:r>
          </w:p>
        </w:tc>
        <w:tc>
          <w:tcPr>
            <w:tcW w:w="1718" w:type="dxa"/>
          </w:tcPr>
          <w:p w14:paraId="5F62C49C" w14:textId="3B2119D5" w:rsidR="000E4DD1" w:rsidRDefault="3D78EACF">
            <w:pPr>
              <w:pStyle w:val="ListBullet"/>
              <w:rPr>
                <w:color w:val="auto"/>
              </w:rPr>
            </w:pPr>
            <w:r w:rsidRPr="0B6000F6">
              <w:rPr>
                <w:color w:val="auto"/>
              </w:rPr>
              <w:t>City of Plentywood</w:t>
            </w:r>
          </w:p>
        </w:tc>
        <w:tc>
          <w:tcPr>
            <w:tcW w:w="1766" w:type="dxa"/>
          </w:tcPr>
          <w:p w14:paraId="6B1D8C08" w14:textId="2B694A28" w:rsidR="000E4DD1" w:rsidRDefault="108D2211">
            <w:pPr>
              <w:pStyle w:val="ListBullet"/>
              <w:rPr>
                <w:color w:val="auto"/>
              </w:rPr>
            </w:pPr>
            <w:r w:rsidRPr="0B6000F6">
              <w:rPr>
                <w:color w:val="auto"/>
              </w:rPr>
              <w:t>Sheridan</w:t>
            </w:r>
          </w:p>
        </w:tc>
        <w:tc>
          <w:tcPr>
            <w:tcW w:w="1969" w:type="dxa"/>
          </w:tcPr>
          <w:p w14:paraId="6791F64E" w14:textId="6C7E9909" w:rsidR="000E4DD1" w:rsidRDefault="4B4306F2" w:rsidP="5956A3FD">
            <w:pPr>
              <w:pStyle w:val="ListBullet"/>
              <w:jc w:val="right"/>
              <w:rPr>
                <w:color w:val="auto"/>
              </w:rPr>
            </w:pPr>
            <w:r w:rsidRPr="0B6000F6">
              <w:rPr>
                <w:color w:val="auto"/>
              </w:rPr>
              <w:t>$</w:t>
            </w:r>
            <w:r w:rsidR="309C7BA8" w:rsidRPr="0B6000F6">
              <w:rPr>
                <w:color w:val="auto"/>
              </w:rPr>
              <w:t>4</w:t>
            </w:r>
            <w:r w:rsidRPr="0B6000F6">
              <w:rPr>
                <w:color w:val="auto"/>
              </w:rPr>
              <w:t>5,000</w:t>
            </w:r>
          </w:p>
        </w:tc>
        <w:tc>
          <w:tcPr>
            <w:tcW w:w="2357" w:type="dxa"/>
          </w:tcPr>
          <w:p w14:paraId="65A301A6" w14:textId="2A266B79" w:rsidR="000E4DD1" w:rsidRDefault="009D5606">
            <w:pPr>
              <w:pStyle w:val="ListBullet"/>
              <w:rPr>
                <w:color w:val="auto"/>
              </w:rPr>
            </w:pPr>
            <w:r>
              <w:rPr>
                <w:color w:val="auto"/>
              </w:rPr>
              <w:t xml:space="preserve">Planning for </w:t>
            </w:r>
            <w:r w:rsidR="00503B93">
              <w:rPr>
                <w:color w:val="auto"/>
              </w:rPr>
              <w:t>communities</w:t>
            </w:r>
          </w:p>
        </w:tc>
        <w:tc>
          <w:tcPr>
            <w:tcW w:w="2700" w:type="dxa"/>
          </w:tcPr>
          <w:p w14:paraId="39832C0D" w14:textId="598D4084" w:rsidR="000E4DD1" w:rsidRDefault="57FF02ED">
            <w:pPr>
              <w:pStyle w:val="ListBullet"/>
              <w:rPr>
                <w:color w:val="auto"/>
              </w:rPr>
            </w:pPr>
            <w:r w:rsidRPr="0B6000F6">
              <w:rPr>
                <w:color w:val="auto"/>
              </w:rPr>
              <w:t xml:space="preserve">Growth </w:t>
            </w:r>
            <w:r w:rsidR="00503B93" w:rsidRPr="0B6000F6">
              <w:rPr>
                <w:color w:val="auto"/>
              </w:rPr>
              <w:t>policy</w:t>
            </w:r>
          </w:p>
        </w:tc>
      </w:tr>
      <w:tr w:rsidR="009D5606" w14:paraId="420E9CA5" w14:textId="77777777" w:rsidTr="00A37856">
        <w:trPr>
          <w:cnfStyle w:val="000000100000" w:firstRow="0" w:lastRow="0" w:firstColumn="0" w:lastColumn="0" w:oddVBand="0" w:evenVBand="0" w:oddHBand="1" w:evenHBand="0" w:firstRowFirstColumn="0" w:firstRowLastColumn="0" w:lastRowFirstColumn="0" w:lastRowLastColumn="0"/>
        </w:trPr>
        <w:tc>
          <w:tcPr>
            <w:tcW w:w="1905" w:type="dxa"/>
          </w:tcPr>
          <w:p w14:paraId="1BF9BCF4" w14:textId="2E5C9557" w:rsidR="009D5606" w:rsidRDefault="009F0303">
            <w:pPr>
              <w:pStyle w:val="ListBullet"/>
              <w:rPr>
                <w:color w:val="auto"/>
              </w:rPr>
            </w:pPr>
            <w:r>
              <w:rPr>
                <w:color w:val="auto"/>
              </w:rPr>
              <w:t xml:space="preserve">CDBG </w:t>
            </w:r>
            <w:r w:rsidR="00C00274">
              <w:rPr>
                <w:color w:val="auto"/>
              </w:rPr>
              <w:t>Planning</w:t>
            </w:r>
          </w:p>
        </w:tc>
        <w:tc>
          <w:tcPr>
            <w:tcW w:w="1718" w:type="dxa"/>
          </w:tcPr>
          <w:p w14:paraId="56D29A88" w14:textId="283BB50A" w:rsidR="009D5606" w:rsidRDefault="7F1C5B68">
            <w:pPr>
              <w:pStyle w:val="ListBullet"/>
              <w:rPr>
                <w:color w:val="auto"/>
              </w:rPr>
            </w:pPr>
            <w:r w:rsidRPr="0B6000F6">
              <w:rPr>
                <w:color w:val="auto"/>
              </w:rPr>
              <w:t>Missoula County</w:t>
            </w:r>
          </w:p>
        </w:tc>
        <w:tc>
          <w:tcPr>
            <w:tcW w:w="1766" w:type="dxa"/>
          </w:tcPr>
          <w:p w14:paraId="687F2E98" w14:textId="6A053CFD" w:rsidR="009D5606" w:rsidRDefault="081F1671">
            <w:pPr>
              <w:pStyle w:val="ListBullet"/>
              <w:rPr>
                <w:color w:val="auto"/>
              </w:rPr>
            </w:pPr>
            <w:r w:rsidRPr="0B6000F6">
              <w:rPr>
                <w:color w:val="auto"/>
              </w:rPr>
              <w:t>Missoula</w:t>
            </w:r>
          </w:p>
        </w:tc>
        <w:tc>
          <w:tcPr>
            <w:tcW w:w="1969" w:type="dxa"/>
          </w:tcPr>
          <w:p w14:paraId="722B593A" w14:textId="373BE70E" w:rsidR="009D5606" w:rsidRDefault="0D6D6CBD" w:rsidP="5956A3FD">
            <w:pPr>
              <w:pStyle w:val="ListBullet"/>
              <w:jc w:val="right"/>
              <w:rPr>
                <w:color w:val="auto"/>
              </w:rPr>
            </w:pPr>
            <w:r w:rsidRPr="0B6000F6">
              <w:rPr>
                <w:color w:val="auto"/>
              </w:rPr>
              <w:t>$</w:t>
            </w:r>
            <w:r w:rsidR="4AD09485" w:rsidRPr="0B6000F6">
              <w:rPr>
                <w:color w:val="auto"/>
              </w:rPr>
              <w:t>26,250</w:t>
            </w:r>
          </w:p>
        </w:tc>
        <w:tc>
          <w:tcPr>
            <w:tcW w:w="2357" w:type="dxa"/>
          </w:tcPr>
          <w:p w14:paraId="040B0860" w14:textId="18CF828C" w:rsidR="009D5606" w:rsidRDefault="00D5408E">
            <w:pPr>
              <w:pStyle w:val="ListBullet"/>
              <w:rPr>
                <w:color w:val="auto"/>
              </w:rPr>
            </w:pPr>
            <w:r>
              <w:rPr>
                <w:color w:val="auto"/>
              </w:rPr>
              <w:t xml:space="preserve">Planning for </w:t>
            </w:r>
            <w:r w:rsidR="00503B93">
              <w:rPr>
                <w:color w:val="auto"/>
              </w:rPr>
              <w:t>communities</w:t>
            </w:r>
          </w:p>
        </w:tc>
        <w:tc>
          <w:tcPr>
            <w:tcW w:w="2700" w:type="dxa"/>
          </w:tcPr>
          <w:p w14:paraId="364CF98E" w14:textId="00EFEC76" w:rsidR="009D5606" w:rsidRDefault="12727226">
            <w:pPr>
              <w:pStyle w:val="ListBullet"/>
              <w:rPr>
                <w:color w:val="auto"/>
              </w:rPr>
            </w:pPr>
            <w:r w:rsidRPr="0B6000F6">
              <w:rPr>
                <w:color w:val="auto"/>
              </w:rPr>
              <w:t xml:space="preserve">PAR for Seeley Lake Elementary School </w:t>
            </w:r>
          </w:p>
        </w:tc>
      </w:tr>
      <w:tr w:rsidR="00D5408E" w14:paraId="04C34259" w14:textId="77777777" w:rsidTr="00A37856">
        <w:tc>
          <w:tcPr>
            <w:tcW w:w="1905" w:type="dxa"/>
          </w:tcPr>
          <w:p w14:paraId="1B16687C" w14:textId="373D4CB3" w:rsidR="00D5408E" w:rsidRDefault="00F020EA">
            <w:pPr>
              <w:pStyle w:val="ListBullet"/>
              <w:rPr>
                <w:color w:val="auto"/>
              </w:rPr>
            </w:pPr>
            <w:r>
              <w:rPr>
                <w:color w:val="auto"/>
              </w:rPr>
              <w:t xml:space="preserve">CDBG </w:t>
            </w:r>
            <w:r w:rsidR="00C00274">
              <w:rPr>
                <w:color w:val="auto"/>
              </w:rPr>
              <w:t>Planning</w:t>
            </w:r>
          </w:p>
        </w:tc>
        <w:tc>
          <w:tcPr>
            <w:tcW w:w="1718" w:type="dxa"/>
          </w:tcPr>
          <w:p w14:paraId="45B329EC" w14:textId="29E02F1C" w:rsidR="00D5408E" w:rsidRDefault="57182EF4">
            <w:pPr>
              <w:pStyle w:val="ListBullet"/>
              <w:rPr>
                <w:color w:val="auto"/>
              </w:rPr>
            </w:pPr>
            <w:r w:rsidRPr="0B6000F6">
              <w:rPr>
                <w:color w:val="auto"/>
              </w:rPr>
              <w:t xml:space="preserve">Wibaux </w:t>
            </w:r>
            <w:r w:rsidR="31C1748A" w:rsidRPr="0B6000F6">
              <w:rPr>
                <w:color w:val="auto"/>
              </w:rPr>
              <w:t>County</w:t>
            </w:r>
          </w:p>
        </w:tc>
        <w:tc>
          <w:tcPr>
            <w:tcW w:w="1766" w:type="dxa"/>
          </w:tcPr>
          <w:p w14:paraId="055C2A84" w14:textId="010DCAB0" w:rsidR="00D5408E" w:rsidRDefault="5B48803E">
            <w:pPr>
              <w:pStyle w:val="ListBullet"/>
              <w:rPr>
                <w:color w:val="auto"/>
              </w:rPr>
            </w:pPr>
            <w:r w:rsidRPr="0B6000F6">
              <w:rPr>
                <w:color w:val="auto"/>
              </w:rPr>
              <w:t>Wibaux</w:t>
            </w:r>
          </w:p>
        </w:tc>
        <w:tc>
          <w:tcPr>
            <w:tcW w:w="1969" w:type="dxa"/>
          </w:tcPr>
          <w:p w14:paraId="3BD7AD05" w14:textId="4A0F79ED" w:rsidR="00D5408E" w:rsidRDefault="1DB34862" w:rsidP="5956A3FD">
            <w:pPr>
              <w:pStyle w:val="ListBullet"/>
              <w:jc w:val="right"/>
              <w:rPr>
                <w:color w:val="auto"/>
              </w:rPr>
            </w:pPr>
            <w:r w:rsidRPr="0B6000F6">
              <w:rPr>
                <w:color w:val="auto"/>
              </w:rPr>
              <w:t>$</w:t>
            </w:r>
            <w:r w:rsidR="7CEFF8A9" w:rsidRPr="0B6000F6">
              <w:rPr>
                <w:color w:val="auto"/>
              </w:rPr>
              <w:t>3</w:t>
            </w:r>
            <w:r w:rsidRPr="0B6000F6">
              <w:rPr>
                <w:color w:val="auto"/>
              </w:rPr>
              <w:t>0,000</w:t>
            </w:r>
          </w:p>
        </w:tc>
        <w:tc>
          <w:tcPr>
            <w:tcW w:w="2357" w:type="dxa"/>
          </w:tcPr>
          <w:p w14:paraId="5C1572F4" w14:textId="24544B2E" w:rsidR="00D5408E" w:rsidRDefault="00AD58C8">
            <w:pPr>
              <w:pStyle w:val="ListBullet"/>
              <w:rPr>
                <w:color w:val="auto"/>
              </w:rPr>
            </w:pPr>
            <w:r>
              <w:rPr>
                <w:color w:val="auto"/>
              </w:rPr>
              <w:t xml:space="preserve">Planning for </w:t>
            </w:r>
            <w:r w:rsidR="00503B93">
              <w:rPr>
                <w:color w:val="auto"/>
              </w:rPr>
              <w:t>communities</w:t>
            </w:r>
          </w:p>
        </w:tc>
        <w:tc>
          <w:tcPr>
            <w:tcW w:w="2700" w:type="dxa"/>
          </w:tcPr>
          <w:p w14:paraId="3DE7E830" w14:textId="7239B67C" w:rsidR="00D5408E" w:rsidRDefault="10A19231">
            <w:pPr>
              <w:pStyle w:val="ListBullet"/>
              <w:rPr>
                <w:color w:val="auto"/>
              </w:rPr>
            </w:pPr>
            <w:r w:rsidRPr="0B6000F6">
              <w:rPr>
                <w:color w:val="auto"/>
              </w:rPr>
              <w:t xml:space="preserve">Growth </w:t>
            </w:r>
            <w:r w:rsidR="00503B93" w:rsidRPr="0B6000F6">
              <w:rPr>
                <w:color w:val="auto"/>
              </w:rPr>
              <w:t>policy</w:t>
            </w:r>
            <w:r w:rsidRPr="0B6000F6">
              <w:rPr>
                <w:color w:val="auto"/>
              </w:rPr>
              <w:t xml:space="preserve">/CIP </w:t>
            </w:r>
          </w:p>
        </w:tc>
      </w:tr>
      <w:tr w:rsidR="00CF555F" w14:paraId="55A7AB7C" w14:textId="77777777" w:rsidTr="00A37856">
        <w:trPr>
          <w:cnfStyle w:val="000000100000" w:firstRow="0" w:lastRow="0" w:firstColumn="0" w:lastColumn="0" w:oddVBand="0" w:evenVBand="0" w:oddHBand="1" w:evenHBand="0" w:firstRowFirstColumn="0" w:firstRowLastColumn="0" w:lastRowFirstColumn="0" w:lastRowLastColumn="0"/>
        </w:trPr>
        <w:tc>
          <w:tcPr>
            <w:tcW w:w="1905" w:type="dxa"/>
          </w:tcPr>
          <w:p w14:paraId="0A49D717" w14:textId="6603ED87" w:rsidR="00CF555F" w:rsidRDefault="00CF555F">
            <w:pPr>
              <w:pStyle w:val="ListBullet"/>
              <w:rPr>
                <w:color w:val="auto"/>
              </w:rPr>
            </w:pPr>
            <w:r>
              <w:rPr>
                <w:color w:val="auto"/>
              </w:rPr>
              <w:t xml:space="preserve">CDBG </w:t>
            </w:r>
            <w:r w:rsidR="00C00274">
              <w:rPr>
                <w:color w:val="auto"/>
              </w:rPr>
              <w:t>Planning</w:t>
            </w:r>
          </w:p>
        </w:tc>
        <w:tc>
          <w:tcPr>
            <w:tcW w:w="1718" w:type="dxa"/>
          </w:tcPr>
          <w:p w14:paraId="4DCD4FD1" w14:textId="1B6F6A22" w:rsidR="00CF555F" w:rsidRDefault="2AF1B0F7">
            <w:pPr>
              <w:pStyle w:val="ListBullet"/>
              <w:rPr>
                <w:color w:val="auto"/>
              </w:rPr>
            </w:pPr>
            <w:r w:rsidRPr="0B6000F6">
              <w:rPr>
                <w:color w:val="auto"/>
              </w:rPr>
              <w:t>City of Fort Benton</w:t>
            </w:r>
          </w:p>
        </w:tc>
        <w:tc>
          <w:tcPr>
            <w:tcW w:w="1766" w:type="dxa"/>
          </w:tcPr>
          <w:p w14:paraId="587BE32F" w14:textId="518657E9" w:rsidR="00CF555F" w:rsidRDefault="521C6947">
            <w:pPr>
              <w:pStyle w:val="ListBullet"/>
              <w:rPr>
                <w:color w:val="auto"/>
              </w:rPr>
            </w:pPr>
            <w:r w:rsidRPr="0B6000F6">
              <w:rPr>
                <w:color w:val="auto"/>
              </w:rPr>
              <w:t>Chouteau</w:t>
            </w:r>
          </w:p>
        </w:tc>
        <w:tc>
          <w:tcPr>
            <w:tcW w:w="1969" w:type="dxa"/>
          </w:tcPr>
          <w:p w14:paraId="23C76F3F" w14:textId="028C8CA7" w:rsidR="00CF555F" w:rsidRDefault="4C31D5EC" w:rsidP="5956A3FD">
            <w:pPr>
              <w:pStyle w:val="ListBullet"/>
              <w:jc w:val="right"/>
              <w:rPr>
                <w:color w:val="auto"/>
              </w:rPr>
            </w:pPr>
            <w:r w:rsidRPr="0B6000F6">
              <w:rPr>
                <w:color w:val="auto"/>
              </w:rPr>
              <w:t>$</w:t>
            </w:r>
            <w:r w:rsidR="13E4F116" w:rsidRPr="0B6000F6">
              <w:rPr>
                <w:color w:val="auto"/>
              </w:rPr>
              <w:t>32</w:t>
            </w:r>
            <w:r w:rsidRPr="0B6000F6">
              <w:rPr>
                <w:color w:val="auto"/>
              </w:rPr>
              <w:t>,000</w:t>
            </w:r>
          </w:p>
        </w:tc>
        <w:tc>
          <w:tcPr>
            <w:tcW w:w="2357" w:type="dxa"/>
          </w:tcPr>
          <w:p w14:paraId="35039051" w14:textId="4D9B5DEB" w:rsidR="00CF555F" w:rsidRDefault="006E56CE">
            <w:pPr>
              <w:pStyle w:val="ListBullet"/>
              <w:rPr>
                <w:color w:val="auto"/>
              </w:rPr>
            </w:pPr>
            <w:r>
              <w:rPr>
                <w:color w:val="auto"/>
              </w:rPr>
              <w:t xml:space="preserve">Planning for </w:t>
            </w:r>
            <w:r w:rsidR="00503B93">
              <w:rPr>
                <w:color w:val="auto"/>
              </w:rPr>
              <w:t>communities</w:t>
            </w:r>
          </w:p>
        </w:tc>
        <w:tc>
          <w:tcPr>
            <w:tcW w:w="2700" w:type="dxa"/>
          </w:tcPr>
          <w:p w14:paraId="64C43164" w14:textId="2F76FD31" w:rsidR="00CF555F" w:rsidRDefault="40B96497">
            <w:pPr>
              <w:pStyle w:val="ListBullet"/>
              <w:rPr>
                <w:color w:val="auto"/>
              </w:rPr>
            </w:pPr>
            <w:r w:rsidRPr="0B6000F6">
              <w:rPr>
                <w:color w:val="auto"/>
              </w:rPr>
              <w:t xml:space="preserve">Zoning </w:t>
            </w:r>
            <w:r w:rsidR="00503B93" w:rsidRPr="0B6000F6">
              <w:rPr>
                <w:color w:val="auto"/>
              </w:rPr>
              <w:t xml:space="preserve">code </w:t>
            </w:r>
          </w:p>
        </w:tc>
      </w:tr>
      <w:tr w:rsidR="0B6000F6" w14:paraId="3CFAA755" w14:textId="77777777" w:rsidTr="00A37856">
        <w:trPr>
          <w:trHeight w:val="300"/>
        </w:trPr>
        <w:tc>
          <w:tcPr>
            <w:tcW w:w="1905" w:type="dxa"/>
          </w:tcPr>
          <w:p w14:paraId="7A288B7F" w14:textId="6DA7BD99" w:rsidR="0262FB4B" w:rsidRDefault="0262FB4B" w:rsidP="0B6000F6">
            <w:pPr>
              <w:pStyle w:val="ListBullet"/>
              <w:rPr>
                <w:color w:val="auto"/>
              </w:rPr>
            </w:pPr>
            <w:r w:rsidRPr="0B6000F6">
              <w:rPr>
                <w:color w:val="auto"/>
              </w:rPr>
              <w:t>CDBG Planning</w:t>
            </w:r>
          </w:p>
        </w:tc>
        <w:tc>
          <w:tcPr>
            <w:tcW w:w="1718" w:type="dxa"/>
          </w:tcPr>
          <w:p w14:paraId="2DAAA47A" w14:textId="4E989A87" w:rsidR="0262FB4B" w:rsidRDefault="0262FB4B" w:rsidP="0B6000F6">
            <w:pPr>
              <w:pStyle w:val="ListBullet"/>
              <w:rPr>
                <w:color w:val="auto"/>
              </w:rPr>
            </w:pPr>
            <w:r w:rsidRPr="0B6000F6">
              <w:rPr>
                <w:color w:val="auto"/>
              </w:rPr>
              <w:t>Powell County</w:t>
            </w:r>
          </w:p>
        </w:tc>
        <w:tc>
          <w:tcPr>
            <w:tcW w:w="1766" w:type="dxa"/>
          </w:tcPr>
          <w:p w14:paraId="27350C0D" w14:textId="28670496" w:rsidR="0262FB4B" w:rsidRDefault="0262FB4B" w:rsidP="0B6000F6">
            <w:pPr>
              <w:pStyle w:val="ListBullet"/>
              <w:rPr>
                <w:color w:val="auto"/>
              </w:rPr>
            </w:pPr>
            <w:r w:rsidRPr="0B6000F6">
              <w:rPr>
                <w:color w:val="auto"/>
              </w:rPr>
              <w:t>Powell</w:t>
            </w:r>
          </w:p>
        </w:tc>
        <w:tc>
          <w:tcPr>
            <w:tcW w:w="1969" w:type="dxa"/>
          </w:tcPr>
          <w:p w14:paraId="647370E1" w14:textId="70B57D99" w:rsidR="0262FB4B" w:rsidRDefault="0262FB4B" w:rsidP="5956A3FD">
            <w:pPr>
              <w:pStyle w:val="ListBullet"/>
              <w:jc w:val="right"/>
              <w:rPr>
                <w:color w:val="auto"/>
              </w:rPr>
            </w:pPr>
            <w:r w:rsidRPr="0B6000F6">
              <w:rPr>
                <w:color w:val="auto"/>
              </w:rPr>
              <w:t>$50,000</w:t>
            </w:r>
          </w:p>
        </w:tc>
        <w:tc>
          <w:tcPr>
            <w:tcW w:w="2357" w:type="dxa"/>
          </w:tcPr>
          <w:p w14:paraId="4C64012A" w14:textId="20D61406" w:rsidR="0262FB4B" w:rsidRDefault="0262FB4B" w:rsidP="0B6000F6">
            <w:pPr>
              <w:pStyle w:val="ListBullet"/>
              <w:rPr>
                <w:color w:val="auto"/>
              </w:rPr>
            </w:pPr>
            <w:r w:rsidRPr="0B6000F6">
              <w:rPr>
                <w:color w:val="auto"/>
              </w:rPr>
              <w:t xml:space="preserve">Planning for </w:t>
            </w:r>
            <w:r w:rsidR="00CB623D" w:rsidRPr="0B6000F6">
              <w:rPr>
                <w:color w:val="auto"/>
              </w:rPr>
              <w:t>communities</w:t>
            </w:r>
          </w:p>
        </w:tc>
        <w:tc>
          <w:tcPr>
            <w:tcW w:w="2700" w:type="dxa"/>
          </w:tcPr>
          <w:p w14:paraId="1711206E" w14:textId="7758B20D" w:rsidR="0262FB4B" w:rsidRDefault="0262FB4B" w:rsidP="0B6000F6">
            <w:pPr>
              <w:pStyle w:val="ListBullet"/>
              <w:rPr>
                <w:color w:val="auto"/>
              </w:rPr>
            </w:pPr>
            <w:r w:rsidRPr="0B6000F6">
              <w:rPr>
                <w:color w:val="auto"/>
              </w:rPr>
              <w:t xml:space="preserve">Growth </w:t>
            </w:r>
            <w:r w:rsidR="00CB623D" w:rsidRPr="0B6000F6">
              <w:rPr>
                <w:color w:val="auto"/>
              </w:rPr>
              <w:t>policy update</w:t>
            </w:r>
          </w:p>
        </w:tc>
      </w:tr>
      <w:tr w:rsidR="006E56CE" w14:paraId="7ACF6767" w14:textId="77777777" w:rsidTr="00A37856">
        <w:trPr>
          <w:cnfStyle w:val="000000100000" w:firstRow="0" w:lastRow="0" w:firstColumn="0" w:lastColumn="0" w:oddVBand="0" w:evenVBand="0" w:oddHBand="1" w:evenHBand="0" w:firstRowFirstColumn="0" w:firstRowLastColumn="0" w:lastRowFirstColumn="0" w:lastRowLastColumn="0"/>
        </w:trPr>
        <w:tc>
          <w:tcPr>
            <w:tcW w:w="1905" w:type="dxa"/>
          </w:tcPr>
          <w:p w14:paraId="73476747" w14:textId="7CCFB704" w:rsidR="006E56CE" w:rsidRDefault="006E56CE">
            <w:pPr>
              <w:pStyle w:val="ListBullet"/>
              <w:rPr>
                <w:color w:val="auto"/>
              </w:rPr>
            </w:pPr>
            <w:r>
              <w:rPr>
                <w:color w:val="auto"/>
              </w:rPr>
              <w:t xml:space="preserve">CDBG </w:t>
            </w:r>
            <w:r w:rsidR="00C00274">
              <w:rPr>
                <w:color w:val="auto"/>
              </w:rPr>
              <w:t>Planning</w:t>
            </w:r>
          </w:p>
        </w:tc>
        <w:tc>
          <w:tcPr>
            <w:tcW w:w="1718" w:type="dxa"/>
          </w:tcPr>
          <w:p w14:paraId="1551FE37" w14:textId="21953A0E" w:rsidR="006E56CE" w:rsidRDefault="76194CC9">
            <w:pPr>
              <w:pStyle w:val="ListBullet"/>
              <w:rPr>
                <w:color w:val="auto"/>
              </w:rPr>
            </w:pPr>
            <w:r w:rsidRPr="0B6000F6">
              <w:rPr>
                <w:color w:val="auto"/>
              </w:rPr>
              <w:t>City of Havre</w:t>
            </w:r>
          </w:p>
        </w:tc>
        <w:tc>
          <w:tcPr>
            <w:tcW w:w="1766" w:type="dxa"/>
          </w:tcPr>
          <w:p w14:paraId="05923B5B" w14:textId="48798F8C" w:rsidR="006E56CE" w:rsidRDefault="34E33512">
            <w:pPr>
              <w:pStyle w:val="ListBullet"/>
              <w:rPr>
                <w:color w:val="auto"/>
              </w:rPr>
            </w:pPr>
            <w:r w:rsidRPr="0B6000F6">
              <w:rPr>
                <w:color w:val="auto"/>
              </w:rPr>
              <w:t>Hill</w:t>
            </w:r>
          </w:p>
        </w:tc>
        <w:tc>
          <w:tcPr>
            <w:tcW w:w="1969" w:type="dxa"/>
          </w:tcPr>
          <w:p w14:paraId="55FBCE73" w14:textId="772BB8B3" w:rsidR="006E56CE" w:rsidRDefault="7C469C2E" w:rsidP="5956A3FD">
            <w:pPr>
              <w:pStyle w:val="ListBullet"/>
              <w:jc w:val="right"/>
              <w:rPr>
                <w:color w:val="auto"/>
              </w:rPr>
            </w:pPr>
            <w:r w:rsidRPr="0B6000F6">
              <w:rPr>
                <w:color w:val="auto"/>
              </w:rPr>
              <w:t>$</w:t>
            </w:r>
            <w:r w:rsidR="5C22DB56" w:rsidRPr="0B6000F6">
              <w:rPr>
                <w:color w:val="auto"/>
              </w:rPr>
              <w:t>50,000</w:t>
            </w:r>
          </w:p>
        </w:tc>
        <w:tc>
          <w:tcPr>
            <w:tcW w:w="2357" w:type="dxa"/>
          </w:tcPr>
          <w:p w14:paraId="382BFB0D" w14:textId="34CBA606" w:rsidR="006E56CE" w:rsidRDefault="00074F88">
            <w:pPr>
              <w:pStyle w:val="ListBullet"/>
              <w:rPr>
                <w:color w:val="auto"/>
              </w:rPr>
            </w:pPr>
            <w:r>
              <w:rPr>
                <w:color w:val="auto"/>
              </w:rPr>
              <w:t xml:space="preserve">Planning for </w:t>
            </w:r>
            <w:r w:rsidR="00CB623D">
              <w:rPr>
                <w:color w:val="auto"/>
              </w:rPr>
              <w:t>communities</w:t>
            </w:r>
          </w:p>
        </w:tc>
        <w:tc>
          <w:tcPr>
            <w:tcW w:w="2700" w:type="dxa"/>
          </w:tcPr>
          <w:p w14:paraId="0A4B036F" w14:textId="34992D37" w:rsidR="006E56CE" w:rsidRDefault="131BE1C3">
            <w:pPr>
              <w:pStyle w:val="ListBullet"/>
              <w:rPr>
                <w:color w:val="auto"/>
              </w:rPr>
            </w:pPr>
            <w:r w:rsidRPr="0B6000F6">
              <w:rPr>
                <w:color w:val="auto"/>
              </w:rPr>
              <w:t xml:space="preserve">Stormwater PER </w:t>
            </w:r>
          </w:p>
        </w:tc>
      </w:tr>
      <w:tr w:rsidR="00074F88" w14:paraId="6ED605AE" w14:textId="77777777" w:rsidTr="00A37856">
        <w:tc>
          <w:tcPr>
            <w:tcW w:w="1905" w:type="dxa"/>
          </w:tcPr>
          <w:p w14:paraId="1BEBF790" w14:textId="2BB71021" w:rsidR="00074F88" w:rsidRDefault="00074F88">
            <w:pPr>
              <w:pStyle w:val="ListBullet"/>
              <w:rPr>
                <w:color w:val="auto"/>
              </w:rPr>
            </w:pPr>
            <w:r>
              <w:rPr>
                <w:color w:val="auto"/>
              </w:rPr>
              <w:lastRenderedPageBreak/>
              <w:t xml:space="preserve">CDBG </w:t>
            </w:r>
            <w:r w:rsidR="00C00274">
              <w:rPr>
                <w:color w:val="auto"/>
              </w:rPr>
              <w:t>Planning</w:t>
            </w:r>
          </w:p>
        </w:tc>
        <w:tc>
          <w:tcPr>
            <w:tcW w:w="1718" w:type="dxa"/>
          </w:tcPr>
          <w:p w14:paraId="46850E2D" w14:textId="663EBA4C" w:rsidR="00074F88" w:rsidRDefault="56EA96E6">
            <w:pPr>
              <w:pStyle w:val="ListBullet"/>
              <w:rPr>
                <w:color w:val="auto"/>
              </w:rPr>
            </w:pPr>
            <w:r w:rsidRPr="0B6000F6">
              <w:rPr>
                <w:color w:val="auto"/>
              </w:rPr>
              <w:t>City of Helena</w:t>
            </w:r>
          </w:p>
        </w:tc>
        <w:tc>
          <w:tcPr>
            <w:tcW w:w="1766" w:type="dxa"/>
          </w:tcPr>
          <w:p w14:paraId="797DBD65" w14:textId="0727DE6E" w:rsidR="00074F88" w:rsidRDefault="64563C87">
            <w:pPr>
              <w:pStyle w:val="ListBullet"/>
              <w:rPr>
                <w:color w:val="auto"/>
              </w:rPr>
            </w:pPr>
            <w:r w:rsidRPr="0B6000F6">
              <w:rPr>
                <w:color w:val="auto"/>
              </w:rPr>
              <w:t xml:space="preserve">Lewis </w:t>
            </w:r>
            <w:r w:rsidR="00B363C7">
              <w:rPr>
                <w:color w:val="auto"/>
              </w:rPr>
              <w:t>and</w:t>
            </w:r>
            <w:r w:rsidRPr="0B6000F6">
              <w:rPr>
                <w:color w:val="auto"/>
              </w:rPr>
              <w:t xml:space="preserve"> Clark</w:t>
            </w:r>
          </w:p>
        </w:tc>
        <w:tc>
          <w:tcPr>
            <w:tcW w:w="1969" w:type="dxa"/>
          </w:tcPr>
          <w:p w14:paraId="67D7BEDB" w14:textId="51C95C95" w:rsidR="00074F88" w:rsidRDefault="4E61C81F" w:rsidP="5956A3FD">
            <w:pPr>
              <w:pStyle w:val="ListBullet"/>
              <w:jc w:val="right"/>
              <w:rPr>
                <w:color w:val="auto"/>
              </w:rPr>
            </w:pPr>
            <w:r w:rsidRPr="0B6000F6">
              <w:rPr>
                <w:color w:val="auto"/>
              </w:rPr>
              <w:t>$</w:t>
            </w:r>
            <w:r w:rsidR="428D6A13" w:rsidRPr="0B6000F6">
              <w:rPr>
                <w:color w:val="auto"/>
              </w:rPr>
              <w:t>5</w:t>
            </w:r>
            <w:r w:rsidRPr="0B6000F6">
              <w:rPr>
                <w:color w:val="auto"/>
              </w:rPr>
              <w:t>0,000</w:t>
            </w:r>
          </w:p>
        </w:tc>
        <w:tc>
          <w:tcPr>
            <w:tcW w:w="2357" w:type="dxa"/>
          </w:tcPr>
          <w:p w14:paraId="5AC1B871" w14:textId="1EA6E285" w:rsidR="00074F88" w:rsidRDefault="00CD47B8">
            <w:pPr>
              <w:pStyle w:val="ListBullet"/>
              <w:rPr>
                <w:color w:val="auto"/>
              </w:rPr>
            </w:pPr>
            <w:r>
              <w:rPr>
                <w:color w:val="auto"/>
              </w:rPr>
              <w:t xml:space="preserve">Planning for </w:t>
            </w:r>
            <w:r w:rsidR="00CB623D">
              <w:rPr>
                <w:color w:val="auto"/>
              </w:rPr>
              <w:t>communities</w:t>
            </w:r>
          </w:p>
        </w:tc>
        <w:tc>
          <w:tcPr>
            <w:tcW w:w="2700" w:type="dxa"/>
          </w:tcPr>
          <w:p w14:paraId="54CD9B92" w14:textId="473F42FC" w:rsidR="00074F88" w:rsidRDefault="6E7B9204">
            <w:pPr>
              <w:pStyle w:val="ListBullet"/>
              <w:rPr>
                <w:color w:val="auto"/>
              </w:rPr>
            </w:pPr>
            <w:r w:rsidRPr="0B6000F6">
              <w:rPr>
                <w:color w:val="auto"/>
              </w:rPr>
              <w:t xml:space="preserve">PAR, </w:t>
            </w:r>
            <w:r w:rsidR="00CB623D" w:rsidRPr="0B6000F6">
              <w:rPr>
                <w:color w:val="auto"/>
              </w:rPr>
              <w:t xml:space="preserve">feasibility study </w:t>
            </w:r>
            <w:r w:rsidRPr="0B6000F6">
              <w:rPr>
                <w:color w:val="auto"/>
              </w:rPr>
              <w:t>and CIP for Ability Montana</w:t>
            </w:r>
          </w:p>
        </w:tc>
      </w:tr>
      <w:tr w:rsidR="00242303" w14:paraId="28739B31" w14:textId="77777777" w:rsidTr="00A37856">
        <w:trPr>
          <w:cnfStyle w:val="000000100000" w:firstRow="0" w:lastRow="0" w:firstColumn="0" w:lastColumn="0" w:oddVBand="0" w:evenVBand="0" w:oddHBand="1" w:evenHBand="0" w:firstRowFirstColumn="0" w:firstRowLastColumn="0" w:lastRowFirstColumn="0" w:lastRowLastColumn="0"/>
        </w:trPr>
        <w:tc>
          <w:tcPr>
            <w:tcW w:w="1905" w:type="dxa"/>
          </w:tcPr>
          <w:p w14:paraId="1724E50E" w14:textId="44D4906C" w:rsidR="00242303" w:rsidRDefault="002E78E5">
            <w:pPr>
              <w:pStyle w:val="ListBullet"/>
              <w:rPr>
                <w:color w:val="auto"/>
              </w:rPr>
            </w:pPr>
            <w:r>
              <w:rPr>
                <w:color w:val="auto"/>
              </w:rPr>
              <w:t xml:space="preserve">CDBG </w:t>
            </w:r>
            <w:r w:rsidR="00C00274">
              <w:rPr>
                <w:color w:val="auto"/>
              </w:rPr>
              <w:t>Planning</w:t>
            </w:r>
          </w:p>
        </w:tc>
        <w:tc>
          <w:tcPr>
            <w:tcW w:w="1718" w:type="dxa"/>
          </w:tcPr>
          <w:p w14:paraId="7D7415AF" w14:textId="67569BFE" w:rsidR="00242303" w:rsidRDefault="44868EBE">
            <w:pPr>
              <w:pStyle w:val="ListBullet"/>
              <w:rPr>
                <w:color w:val="auto"/>
              </w:rPr>
            </w:pPr>
            <w:r w:rsidRPr="0B6000F6">
              <w:rPr>
                <w:color w:val="auto"/>
              </w:rPr>
              <w:t>Town of Bainville</w:t>
            </w:r>
          </w:p>
        </w:tc>
        <w:tc>
          <w:tcPr>
            <w:tcW w:w="1766" w:type="dxa"/>
          </w:tcPr>
          <w:p w14:paraId="6970E557" w14:textId="0E8BB898" w:rsidR="00242303" w:rsidRDefault="0EF43EB6">
            <w:pPr>
              <w:pStyle w:val="ListBullet"/>
              <w:rPr>
                <w:color w:val="auto"/>
              </w:rPr>
            </w:pPr>
            <w:r w:rsidRPr="0B6000F6">
              <w:rPr>
                <w:color w:val="auto"/>
              </w:rPr>
              <w:t>Roosevelt</w:t>
            </w:r>
          </w:p>
        </w:tc>
        <w:tc>
          <w:tcPr>
            <w:tcW w:w="1969" w:type="dxa"/>
          </w:tcPr>
          <w:p w14:paraId="2B1B23BB" w14:textId="492B1D69" w:rsidR="00242303" w:rsidRDefault="00A742DB" w:rsidP="5956A3FD">
            <w:pPr>
              <w:pStyle w:val="ListBullet"/>
              <w:jc w:val="right"/>
              <w:rPr>
                <w:color w:val="auto"/>
              </w:rPr>
            </w:pPr>
            <w:r>
              <w:rPr>
                <w:color w:val="auto"/>
              </w:rPr>
              <w:t>$50,000</w:t>
            </w:r>
          </w:p>
        </w:tc>
        <w:tc>
          <w:tcPr>
            <w:tcW w:w="2357" w:type="dxa"/>
          </w:tcPr>
          <w:p w14:paraId="4B3690B4" w14:textId="3453EF52" w:rsidR="00242303" w:rsidRDefault="00A742DB">
            <w:pPr>
              <w:pStyle w:val="ListBullet"/>
              <w:rPr>
                <w:color w:val="auto"/>
              </w:rPr>
            </w:pPr>
            <w:r>
              <w:rPr>
                <w:color w:val="auto"/>
              </w:rPr>
              <w:t xml:space="preserve">Planning for </w:t>
            </w:r>
            <w:r w:rsidR="00CB623D">
              <w:rPr>
                <w:color w:val="auto"/>
              </w:rPr>
              <w:t>communities</w:t>
            </w:r>
          </w:p>
        </w:tc>
        <w:tc>
          <w:tcPr>
            <w:tcW w:w="2700" w:type="dxa"/>
          </w:tcPr>
          <w:p w14:paraId="075A2615" w14:textId="51DE6273" w:rsidR="00242303" w:rsidRDefault="115CEB12">
            <w:pPr>
              <w:pStyle w:val="ListBullet"/>
              <w:rPr>
                <w:color w:val="auto"/>
              </w:rPr>
            </w:pPr>
            <w:r w:rsidRPr="0B6000F6">
              <w:rPr>
                <w:color w:val="auto"/>
              </w:rPr>
              <w:t xml:space="preserve">Growth </w:t>
            </w:r>
            <w:r w:rsidR="00CB623D" w:rsidRPr="0B6000F6">
              <w:rPr>
                <w:color w:val="auto"/>
              </w:rPr>
              <w:t>policy update</w:t>
            </w:r>
          </w:p>
        </w:tc>
      </w:tr>
      <w:tr w:rsidR="00E442C1" w14:paraId="27973815" w14:textId="77777777" w:rsidTr="00A37856">
        <w:tc>
          <w:tcPr>
            <w:tcW w:w="1905" w:type="dxa"/>
          </w:tcPr>
          <w:p w14:paraId="7DEAD068" w14:textId="26A00F29" w:rsidR="00E442C1" w:rsidRDefault="00E442C1">
            <w:pPr>
              <w:pStyle w:val="ListBullet"/>
              <w:rPr>
                <w:color w:val="auto"/>
              </w:rPr>
            </w:pPr>
            <w:r>
              <w:rPr>
                <w:color w:val="auto"/>
              </w:rPr>
              <w:t xml:space="preserve">CDBG </w:t>
            </w:r>
            <w:r w:rsidR="005360C3">
              <w:rPr>
                <w:color w:val="auto"/>
              </w:rPr>
              <w:t>Planning</w:t>
            </w:r>
          </w:p>
        </w:tc>
        <w:tc>
          <w:tcPr>
            <w:tcW w:w="1718" w:type="dxa"/>
          </w:tcPr>
          <w:p w14:paraId="344A2490" w14:textId="2A024301" w:rsidR="00E442C1" w:rsidRDefault="4D102231">
            <w:pPr>
              <w:pStyle w:val="ListBullet"/>
              <w:rPr>
                <w:color w:val="auto"/>
              </w:rPr>
            </w:pPr>
            <w:r w:rsidRPr="0B6000F6">
              <w:rPr>
                <w:color w:val="auto"/>
              </w:rPr>
              <w:t xml:space="preserve">Blaine </w:t>
            </w:r>
            <w:r w:rsidR="3B2EFA94" w:rsidRPr="0B6000F6">
              <w:rPr>
                <w:color w:val="auto"/>
              </w:rPr>
              <w:t>County</w:t>
            </w:r>
          </w:p>
        </w:tc>
        <w:tc>
          <w:tcPr>
            <w:tcW w:w="1766" w:type="dxa"/>
          </w:tcPr>
          <w:p w14:paraId="1B6968AE" w14:textId="076C6F7B" w:rsidR="00E442C1" w:rsidRDefault="4A4D2FC5">
            <w:pPr>
              <w:pStyle w:val="ListBullet"/>
              <w:rPr>
                <w:color w:val="auto"/>
              </w:rPr>
            </w:pPr>
            <w:r w:rsidRPr="0B6000F6">
              <w:rPr>
                <w:color w:val="auto"/>
              </w:rPr>
              <w:t>Blaine</w:t>
            </w:r>
          </w:p>
        </w:tc>
        <w:tc>
          <w:tcPr>
            <w:tcW w:w="1969" w:type="dxa"/>
          </w:tcPr>
          <w:p w14:paraId="35E18FD0" w14:textId="68C2D106" w:rsidR="00E442C1" w:rsidRDefault="3B2EFA94" w:rsidP="5956A3FD">
            <w:pPr>
              <w:pStyle w:val="ListBullet"/>
              <w:jc w:val="right"/>
              <w:rPr>
                <w:color w:val="auto"/>
              </w:rPr>
            </w:pPr>
            <w:r w:rsidRPr="0B6000F6">
              <w:rPr>
                <w:color w:val="auto"/>
              </w:rPr>
              <w:t>$</w:t>
            </w:r>
            <w:r w:rsidR="3F8FF5D5" w:rsidRPr="0B6000F6">
              <w:rPr>
                <w:color w:val="auto"/>
              </w:rPr>
              <w:t>3</w:t>
            </w:r>
            <w:r w:rsidRPr="0B6000F6">
              <w:rPr>
                <w:color w:val="auto"/>
              </w:rPr>
              <w:t>0,000</w:t>
            </w:r>
          </w:p>
        </w:tc>
        <w:tc>
          <w:tcPr>
            <w:tcW w:w="2357" w:type="dxa"/>
          </w:tcPr>
          <w:p w14:paraId="2956E5AC" w14:textId="0BC71332" w:rsidR="00E442C1" w:rsidRDefault="00E442C1">
            <w:pPr>
              <w:pStyle w:val="ListBullet"/>
              <w:rPr>
                <w:color w:val="auto"/>
              </w:rPr>
            </w:pPr>
            <w:r>
              <w:rPr>
                <w:color w:val="auto"/>
              </w:rPr>
              <w:t xml:space="preserve">Planning for </w:t>
            </w:r>
            <w:r w:rsidR="00CB623D">
              <w:rPr>
                <w:color w:val="auto"/>
              </w:rPr>
              <w:t>communities</w:t>
            </w:r>
          </w:p>
        </w:tc>
        <w:tc>
          <w:tcPr>
            <w:tcW w:w="2700" w:type="dxa"/>
          </w:tcPr>
          <w:p w14:paraId="05B5B96D" w14:textId="68A4DCFF" w:rsidR="00E442C1" w:rsidRDefault="7F5EA4DC">
            <w:pPr>
              <w:pStyle w:val="ListBullet"/>
              <w:rPr>
                <w:color w:val="auto"/>
              </w:rPr>
            </w:pPr>
            <w:r w:rsidRPr="0B6000F6">
              <w:rPr>
                <w:color w:val="auto"/>
              </w:rPr>
              <w:t xml:space="preserve">Growth </w:t>
            </w:r>
            <w:r w:rsidR="00CB623D" w:rsidRPr="0B6000F6">
              <w:rPr>
                <w:color w:val="auto"/>
              </w:rPr>
              <w:t>policy</w:t>
            </w:r>
          </w:p>
        </w:tc>
      </w:tr>
      <w:tr w:rsidR="003F2331" w14:paraId="3CC91C96" w14:textId="77777777" w:rsidTr="00A37856">
        <w:trPr>
          <w:cnfStyle w:val="000000100000" w:firstRow="0" w:lastRow="0" w:firstColumn="0" w:lastColumn="0" w:oddVBand="0" w:evenVBand="0" w:oddHBand="1" w:evenHBand="0" w:firstRowFirstColumn="0" w:firstRowLastColumn="0" w:lastRowFirstColumn="0" w:lastRowLastColumn="0"/>
        </w:trPr>
        <w:tc>
          <w:tcPr>
            <w:tcW w:w="1905" w:type="dxa"/>
          </w:tcPr>
          <w:p w14:paraId="0F4D014B" w14:textId="7CE20DA3" w:rsidR="003F2331" w:rsidRDefault="003F2331">
            <w:pPr>
              <w:pStyle w:val="ListBullet"/>
              <w:rPr>
                <w:color w:val="auto"/>
              </w:rPr>
            </w:pPr>
            <w:r>
              <w:rPr>
                <w:color w:val="auto"/>
              </w:rPr>
              <w:t xml:space="preserve">CDBG </w:t>
            </w:r>
            <w:r w:rsidR="005360C3">
              <w:rPr>
                <w:color w:val="auto"/>
              </w:rPr>
              <w:t>Planning</w:t>
            </w:r>
          </w:p>
        </w:tc>
        <w:tc>
          <w:tcPr>
            <w:tcW w:w="1718" w:type="dxa"/>
          </w:tcPr>
          <w:p w14:paraId="18374CAD" w14:textId="51323BF6" w:rsidR="003F2331" w:rsidRDefault="025EBC94">
            <w:pPr>
              <w:pStyle w:val="ListBullet"/>
              <w:rPr>
                <w:color w:val="auto"/>
              </w:rPr>
            </w:pPr>
            <w:r w:rsidRPr="0B6000F6">
              <w:rPr>
                <w:color w:val="auto"/>
              </w:rPr>
              <w:t xml:space="preserve">Chouteau </w:t>
            </w:r>
            <w:r w:rsidR="5181E723" w:rsidRPr="0B6000F6">
              <w:rPr>
                <w:color w:val="auto"/>
              </w:rPr>
              <w:t>County</w:t>
            </w:r>
          </w:p>
        </w:tc>
        <w:tc>
          <w:tcPr>
            <w:tcW w:w="1766" w:type="dxa"/>
          </w:tcPr>
          <w:p w14:paraId="1C8545B1" w14:textId="20045D42" w:rsidR="003F2331" w:rsidRDefault="22E00899">
            <w:pPr>
              <w:pStyle w:val="ListBullet"/>
              <w:rPr>
                <w:color w:val="auto"/>
              </w:rPr>
            </w:pPr>
            <w:r w:rsidRPr="0B6000F6">
              <w:rPr>
                <w:color w:val="auto"/>
              </w:rPr>
              <w:t>Chouteau</w:t>
            </w:r>
          </w:p>
        </w:tc>
        <w:tc>
          <w:tcPr>
            <w:tcW w:w="1969" w:type="dxa"/>
          </w:tcPr>
          <w:p w14:paraId="3FCF5DA9" w14:textId="52CE1884" w:rsidR="003F2331" w:rsidRDefault="184C2CA5" w:rsidP="5956A3FD">
            <w:pPr>
              <w:pStyle w:val="ListBullet"/>
              <w:jc w:val="right"/>
              <w:rPr>
                <w:color w:val="auto"/>
              </w:rPr>
            </w:pPr>
            <w:r w:rsidRPr="0B6000F6">
              <w:rPr>
                <w:color w:val="auto"/>
              </w:rPr>
              <w:t>$</w:t>
            </w:r>
            <w:r w:rsidR="5C023C25" w:rsidRPr="0B6000F6">
              <w:rPr>
                <w:color w:val="auto"/>
              </w:rPr>
              <w:t>18,750</w:t>
            </w:r>
          </w:p>
        </w:tc>
        <w:tc>
          <w:tcPr>
            <w:tcW w:w="2357" w:type="dxa"/>
          </w:tcPr>
          <w:p w14:paraId="1148E561" w14:textId="549AAE52" w:rsidR="003F2331" w:rsidRDefault="00A221B9">
            <w:pPr>
              <w:pStyle w:val="ListBullet"/>
              <w:rPr>
                <w:color w:val="auto"/>
              </w:rPr>
            </w:pPr>
            <w:r>
              <w:rPr>
                <w:color w:val="auto"/>
              </w:rPr>
              <w:t xml:space="preserve">Planning for </w:t>
            </w:r>
            <w:r w:rsidR="00CB623D">
              <w:rPr>
                <w:color w:val="auto"/>
              </w:rPr>
              <w:t>communities</w:t>
            </w:r>
          </w:p>
        </w:tc>
        <w:tc>
          <w:tcPr>
            <w:tcW w:w="2700" w:type="dxa"/>
          </w:tcPr>
          <w:p w14:paraId="34946A91" w14:textId="404270DA" w:rsidR="003F2331" w:rsidRDefault="7E77A405">
            <w:pPr>
              <w:pStyle w:val="ListBullet"/>
              <w:rPr>
                <w:color w:val="auto"/>
              </w:rPr>
            </w:pPr>
            <w:r w:rsidRPr="0B6000F6">
              <w:rPr>
                <w:color w:val="auto"/>
              </w:rPr>
              <w:t xml:space="preserve">Growth </w:t>
            </w:r>
            <w:r w:rsidR="00CB623D" w:rsidRPr="0B6000F6">
              <w:rPr>
                <w:color w:val="auto"/>
              </w:rPr>
              <w:t>policy update</w:t>
            </w:r>
          </w:p>
        </w:tc>
      </w:tr>
      <w:tr w:rsidR="00105FB2" w14:paraId="33E37606" w14:textId="77777777" w:rsidTr="00A37856">
        <w:tc>
          <w:tcPr>
            <w:tcW w:w="1905" w:type="dxa"/>
          </w:tcPr>
          <w:p w14:paraId="05D6106D" w14:textId="38628798" w:rsidR="00105FB2" w:rsidRDefault="00105FB2">
            <w:pPr>
              <w:pStyle w:val="ListBullet"/>
              <w:rPr>
                <w:color w:val="auto"/>
              </w:rPr>
            </w:pPr>
            <w:r>
              <w:rPr>
                <w:color w:val="auto"/>
              </w:rPr>
              <w:t xml:space="preserve">CDBG </w:t>
            </w:r>
            <w:r w:rsidR="005360C3">
              <w:rPr>
                <w:color w:val="auto"/>
              </w:rPr>
              <w:t>Planning</w:t>
            </w:r>
          </w:p>
        </w:tc>
        <w:tc>
          <w:tcPr>
            <w:tcW w:w="1718" w:type="dxa"/>
          </w:tcPr>
          <w:p w14:paraId="0040DF26" w14:textId="73A35737" w:rsidR="00105FB2" w:rsidRDefault="2994DB16">
            <w:pPr>
              <w:pStyle w:val="ListBullet"/>
              <w:rPr>
                <w:color w:val="auto"/>
              </w:rPr>
            </w:pPr>
            <w:r w:rsidRPr="0B6000F6">
              <w:rPr>
                <w:color w:val="auto"/>
              </w:rPr>
              <w:t xml:space="preserve">Lincoln County </w:t>
            </w:r>
          </w:p>
        </w:tc>
        <w:tc>
          <w:tcPr>
            <w:tcW w:w="1766" w:type="dxa"/>
          </w:tcPr>
          <w:p w14:paraId="53BD5519" w14:textId="3D79CDB8" w:rsidR="00105FB2" w:rsidRDefault="26D540F7">
            <w:pPr>
              <w:pStyle w:val="ListBullet"/>
            </w:pPr>
            <w:r w:rsidRPr="0B6000F6">
              <w:rPr>
                <w:rFonts w:ascii="Arial" w:eastAsia="Arial" w:hAnsi="Arial" w:cs="Arial"/>
                <w:color w:val="222222"/>
              </w:rPr>
              <w:t>Lincoln</w:t>
            </w:r>
          </w:p>
        </w:tc>
        <w:tc>
          <w:tcPr>
            <w:tcW w:w="1969" w:type="dxa"/>
          </w:tcPr>
          <w:p w14:paraId="217684F0" w14:textId="437E4A2C" w:rsidR="00105FB2" w:rsidRDefault="07677F61" w:rsidP="5956A3FD">
            <w:pPr>
              <w:pStyle w:val="ListBullet"/>
              <w:jc w:val="right"/>
              <w:rPr>
                <w:color w:val="auto"/>
              </w:rPr>
            </w:pPr>
            <w:r w:rsidRPr="45254B50">
              <w:rPr>
                <w:color w:val="auto"/>
              </w:rPr>
              <w:t>$</w:t>
            </w:r>
            <w:r w:rsidR="4DC03581" w:rsidRPr="45254B50">
              <w:rPr>
                <w:color w:val="auto"/>
              </w:rPr>
              <w:t>47,713</w:t>
            </w:r>
          </w:p>
        </w:tc>
        <w:tc>
          <w:tcPr>
            <w:tcW w:w="2357" w:type="dxa"/>
          </w:tcPr>
          <w:p w14:paraId="5AD6BFC8" w14:textId="63555B24" w:rsidR="00105FB2" w:rsidRDefault="00180E34">
            <w:pPr>
              <w:pStyle w:val="ListBullet"/>
              <w:rPr>
                <w:color w:val="auto"/>
              </w:rPr>
            </w:pPr>
            <w:r>
              <w:rPr>
                <w:color w:val="auto"/>
              </w:rPr>
              <w:t xml:space="preserve">Planning for </w:t>
            </w:r>
            <w:r w:rsidR="00FA50F4">
              <w:rPr>
                <w:color w:val="auto"/>
              </w:rPr>
              <w:t>communities</w:t>
            </w:r>
          </w:p>
        </w:tc>
        <w:tc>
          <w:tcPr>
            <w:tcW w:w="2700" w:type="dxa"/>
          </w:tcPr>
          <w:p w14:paraId="7B883844" w14:textId="6AF50168" w:rsidR="00105FB2" w:rsidRDefault="0C9785ED">
            <w:pPr>
              <w:pStyle w:val="ListBullet"/>
              <w:rPr>
                <w:color w:val="auto"/>
              </w:rPr>
            </w:pPr>
            <w:r w:rsidRPr="0B6000F6">
              <w:rPr>
                <w:color w:val="auto"/>
              </w:rPr>
              <w:t>PAR for Lincoln County Animal Shelter</w:t>
            </w:r>
          </w:p>
        </w:tc>
      </w:tr>
      <w:tr w:rsidR="00D13976" w14:paraId="19B139FE" w14:textId="77777777" w:rsidTr="00A37856">
        <w:trPr>
          <w:cnfStyle w:val="000000100000" w:firstRow="0" w:lastRow="0" w:firstColumn="0" w:lastColumn="0" w:oddVBand="0" w:evenVBand="0" w:oddHBand="1" w:evenHBand="0" w:firstRowFirstColumn="0" w:firstRowLastColumn="0" w:lastRowFirstColumn="0" w:lastRowLastColumn="0"/>
        </w:trPr>
        <w:tc>
          <w:tcPr>
            <w:tcW w:w="1905" w:type="dxa"/>
          </w:tcPr>
          <w:p w14:paraId="41D1A035" w14:textId="01DF5F76" w:rsidR="00D13976" w:rsidRDefault="00E85057">
            <w:pPr>
              <w:pStyle w:val="ListBullet"/>
              <w:rPr>
                <w:color w:val="auto"/>
              </w:rPr>
            </w:pPr>
            <w:r>
              <w:rPr>
                <w:color w:val="auto"/>
              </w:rPr>
              <w:t xml:space="preserve">CDBG </w:t>
            </w:r>
            <w:r w:rsidR="005360C3">
              <w:rPr>
                <w:color w:val="auto"/>
              </w:rPr>
              <w:t>Planning</w:t>
            </w:r>
          </w:p>
        </w:tc>
        <w:tc>
          <w:tcPr>
            <w:tcW w:w="1718" w:type="dxa"/>
          </w:tcPr>
          <w:p w14:paraId="21FBF1B0" w14:textId="098796E3" w:rsidR="00D13976" w:rsidRDefault="66BFB03E">
            <w:pPr>
              <w:pStyle w:val="ListBullet"/>
              <w:rPr>
                <w:color w:val="auto"/>
              </w:rPr>
            </w:pPr>
            <w:r w:rsidRPr="0B6000F6">
              <w:rPr>
                <w:color w:val="auto"/>
              </w:rPr>
              <w:t xml:space="preserve">McCone </w:t>
            </w:r>
            <w:r w:rsidR="3AB72B8D" w:rsidRPr="0B6000F6">
              <w:rPr>
                <w:color w:val="auto"/>
              </w:rPr>
              <w:t>County</w:t>
            </w:r>
          </w:p>
        </w:tc>
        <w:tc>
          <w:tcPr>
            <w:tcW w:w="1766" w:type="dxa"/>
          </w:tcPr>
          <w:p w14:paraId="5973BE02" w14:textId="5C77FEE3" w:rsidR="00D13976" w:rsidRDefault="7DFD2357">
            <w:pPr>
              <w:pStyle w:val="ListBullet"/>
              <w:rPr>
                <w:color w:val="auto"/>
              </w:rPr>
            </w:pPr>
            <w:r w:rsidRPr="0B6000F6">
              <w:rPr>
                <w:color w:val="auto"/>
              </w:rPr>
              <w:t>McCone</w:t>
            </w:r>
          </w:p>
        </w:tc>
        <w:tc>
          <w:tcPr>
            <w:tcW w:w="1969" w:type="dxa"/>
          </w:tcPr>
          <w:p w14:paraId="484D4119" w14:textId="639A289B" w:rsidR="00D13976" w:rsidRDefault="3AB72B8D" w:rsidP="5956A3FD">
            <w:pPr>
              <w:pStyle w:val="ListBullet"/>
              <w:jc w:val="right"/>
              <w:rPr>
                <w:color w:val="auto"/>
              </w:rPr>
            </w:pPr>
            <w:r w:rsidRPr="0B6000F6">
              <w:rPr>
                <w:color w:val="auto"/>
              </w:rPr>
              <w:t>$</w:t>
            </w:r>
            <w:r w:rsidR="1A3F78A4" w:rsidRPr="0B6000F6">
              <w:rPr>
                <w:color w:val="auto"/>
              </w:rPr>
              <w:t>4</w:t>
            </w:r>
            <w:r w:rsidRPr="0B6000F6">
              <w:rPr>
                <w:color w:val="auto"/>
              </w:rPr>
              <w:t>0,000</w:t>
            </w:r>
          </w:p>
        </w:tc>
        <w:tc>
          <w:tcPr>
            <w:tcW w:w="2357" w:type="dxa"/>
          </w:tcPr>
          <w:p w14:paraId="56C724E9" w14:textId="34B64505" w:rsidR="00D13976" w:rsidRDefault="0066537C">
            <w:pPr>
              <w:pStyle w:val="ListBullet"/>
              <w:rPr>
                <w:color w:val="auto"/>
              </w:rPr>
            </w:pPr>
            <w:r>
              <w:rPr>
                <w:color w:val="auto"/>
              </w:rPr>
              <w:t xml:space="preserve">Planning for </w:t>
            </w:r>
            <w:r w:rsidR="00FA50F4">
              <w:rPr>
                <w:color w:val="auto"/>
              </w:rPr>
              <w:t>communities</w:t>
            </w:r>
          </w:p>
        </w:tc>
        <w:tc>
          <w:tcPr>
            <w:tcW w:w="2700" w:type="dxa"/>
          </w:tcPr>
          <w:p w14:paraId="30DFEDC4" w14:textId="12A071DC" w:rsidR="00D13976" w:rsidRDefault="01ED5C69">
            <w:pPr>
              <w:pStyle w:val="ListBullet"/>
              <w:rPr>
                <w:color w:val="auto"/>
              </w:rPr>
            </w:pPr>
            <w:r w:rsidRPr="0B6000F6">
              <w:rPr>
                <w:color w:val="auto"/>
              </w:rPr>
              <w:t xml:space="preserve">Zoning </w:t>
            </w:r>
            <w:r w:rsidR="00FA50F4" w:rsidRPr="0B6000F6">
              <w:rPr>
                <w:color w:val="auto"/>
              </w:rPr>
              <w:t>regulations</w:t>
            </w:r>
          </w:p>
        </w:tc>
      </w:tr>
      <w:tr w:rsidR="0066537C" w14:paraId="426D2E93" w14:textId="77777777" w:rsidTr="00A37856">
        <w:tc>
          <w:tcPr>
            <w:tcW w:w="1905" w:type="dxa"/>
          </w:tcPr>
          <w:p w14:paraId="2B5E1E55" w14:textId="45130DBA" w:rsidR="0066537C" w:rsidRDefault="0066537C">
            <w:pPr>
              <w:pStyle w:val="ListBullet"/>
              <w:rPr>
                <w:color w:val="auto"/>
              </w:rPr>
            </w:pPr>
            <w:r>
              <w:rPr>
                <w:color w:val="auto"/>
              </w:rPr>
              <w:t xml:space="preserve">CDBG </w:t>
            </w:r>
            <w:r w:rsidR="005360C3">
              <w:rPr>
                <w:color w:val="auto"/>
              </w:rPr>
              <w:t>Planning</w:t>
            </w:r>
          </w:p>
        </w:tc>
        <w:tc>
          <w:tcPr>
            <w:tcW w:w="1718" w:type="dxa"/>
          </w:tcPr>
          <w:p w14:paraId="54BE73BA" w14:textId="6F6EC6CF" w:rsidR="0066537C" w:rsidRDefault="5721FD30">
            <w:pPr>
              <w:pStyle w:val="ListBullet"/>
              <w:rPr>
                <w:color w:val="auto"/>
              </w:rPr>
            </w:pPr>
            <w:r w:rsidRPr="0B6000F6">
              <w:rPr>
                <w:color w:val="auto"/>
              </w:rPr>
              <w:t xml:space="preserve">City of </w:t>
            </w:r>
            <w:r w:rsidR="09222382" w:rsidRPr="0B6000F6">
              <w:rPr>
                <w:color w:val="auto"/>
              </w:rPr>
              <w:t>Glasgow</w:t>
            </w:r>
          </w:p>
        </w:tc>
        <w:tc>
          <w:tcPr>
            <w:tcW w:w="1766" w:type="dxa"/>
          </w:tcPr>
          <w:p w14:paraId="296A8009" w14:textId="5A28A765" w:rsidR="0066537C" w:rsidRDefault="018A2489">
            <w:pPr>
              <w:pStyle w:val="ListBullet"/>
              <w:rPr>
                <w:color w:val="auto"/>
              </w:rPr>
            </w:pPr>
            <w:r w:rsidRPr="0B6000F6">
              <w:rPr>
                <w:color w:val="auto"/>
              </w:rPr>
              <w:t>Valley</w:t>
            </w:r>
          </w:p>
        </w:tc>
        <w:tc>
          <w:tcPr>
            <w:tcW w:w="1969" w:type="dxa"/>
          </w:tcPr>
          <w:p w14:paraId="75BEAE76" w14:textId="2D44E3BA" w:rsidR="0066537C" w:rsidRDefault="05415097" w:rsidP="5956A3FD">
            <w:pPr>
              <w:pStyle w:val="ListBullet"/>
              <w:jc w:val="right"/>
              <w:rPr>
                <w:color w:val="auto"/>
              </w:rPr>
            </w:pPr>
            <w:r w:rsidRPr="0B6000F6">
              <w:rPr>
                <w:color w:val="auto"/>
              </w:rPr>
              <w:t>$</w:t>
            </w:r>
            <w:r w:rsidR="346F3939" w:rsidRPr="0B6000F6">
              <w:rPr>
                <w:color w:val="auto"/>
              </w:rPr>
              <w:t>3</w:t>
            </w:r>
            <w:r w:rsidRPr="0B6000F6">
              <w:rPr>
                <w:color w:val="auto"/>
              </w:rPr>
              <w:t>5,000</w:t>
            </w:r>
          </w:p>
        </w:tc>
        <w:tc>
          <w:tcPr>
            <w:tcW w:w="2357" w:type="dxa"/>
          </w:tcPr>
          <w:p w14:paraId="2F37D2DD" w14:textId="4509F97E" w:rsidR="0066537C" w:rsidRDefault="00915A39">
            <w:pPr>
              <w:pStyle w:val="ListBullet"/>
              <w:rPr>
                <w:color w:val="auto"/>
              </w:rPr>
            </w:pPr>
            <w:r>
              <w:rPr>
                <w:color w:val="auto"/>
              </w:rPr>
              <w:t xml:space="preserve">Planning for </w:t>
            </w:r>
            <w:r w:rsidR="00636AB3">
              <w:rPr>
                <w:color w:val="auto"/>
              </w:rPr>
              <w:t>communities</w:t>
            </w:r>
          </w:p>
        </w:tc>
        <w:tc>
          <w:tcPr>
            <w:tcW w:w="2700" w:type="dxa"/>
          </w:tcPr>
          <w:p w14:paraId="0BA134A4" w14:textId="182DA654" w:rsidR="0066537C" w:rsidRDefault="549572C7">
            <w:pPr>
              <w:pStyle w:val="ListBullet"/>
              <w:rPr>
                <w:color w:val="auto"/>
              </w:rPr>
            </w:pPr>
            <w:r w:rsidRPr="0B6000F6">
              <w:rPr>
                <w:color w:val="auto"/>
              </w:rPr>
              <w:t xml:space="preserve">Growth </w:t>
            </w:r>
            <w:r w:rsidR="00636AB3" w:rsidRPr="0B6000F6">
              <w:rPr>
                <w:color w:val="auto"/>
              </w:rPr>
              <w:t xml:space="preserve">policy update </w:t>
            </w:r>
            <w:r w:rsidR="00B473B3">
              <w:rPr>
                <w:color w:val="auto"/>
              </w:rPr>
              <w:t>and</w:t>
            </w:r>
            <w:r w:rsidRPr="0B6000F6">
              <w:rPr>
                <w:color w:val="auto"/>
              </w:rPr>
              <w:t xml:space="preserve"> </w:t>
            </w:r>
            <w:r w:rsidR="00636AB3" w:rsidRPr="0B6000F6">
              <w:rPr>
                <w:color w:val="auto"/>
              </w:rPr>
              <w:t>downtown revitalization plan update</w:t>
            </w:r>
          </w:p>
        </w:tc>
      </w:tr>
      <w:tr w:rsidR="00915A39" w14:paraId="0D1712EB" w14:textId="77777777" w:rsidTr="00A37856">
        <w:trPr>
          <w:cnfStyle w:val="000000100000" w:firstRow="0" w:lastRow="0" w:firstColumn="0" w:lastColumn="0" w:oddVBand="0" w:evenVBand="0" w:oddHBand="1" w:evenHBand="0" w:firstRowFirstColumn="0" w:firstRowLastColumn="0" w:lastRowFirstColumn="0" w:lastRowLastColumn="0"/>
        </w:trPr>
        <w:tc>
          <w:tcPr>
            <w:tcW w:w="1905" w:type="dxa"/>
          </w:tcPr>
          <w:p w14:paraId="0FD91300" w14:textId="0114DA72" w:rsidR="00915A39" w:rsidRDefault="00496525">
            <w:pPr>
              <w:pStyle w:val="ListBullet"/>
              <w:rPr>
                <w:color w:val="auto"/>
              </w:rPr>
            </w:pPr>
            <w:r>
              <w:rPr>
                <w:color w:val="auto"/>
              </w:rPr>
              <w:lastRenderedPageBreak/>
              <w:t xml:space="preserve">CDBG </w:t>
            </w:r>
            <w:r w:rsidR="005360C3">
              <w:rPr>
                <w:color w:val="auto"/>
              </w:rPr>
              <w:t>Planning</w:t>
            </w:r>
          </w:p>
        </w:tc>
        <w:tc>
          <w:tcPr>
            <w:tcW w:w="1718" w:type="dxa"/>
          </w:tcPr>
          <w:p w14:paraId="15BA98E8" w14:textId="5AAFE141" w:rsidR="00915A39" w:rsidRDefault="05A54486">
            <w:pPr>
              <w:pStyle w:val="ListBullet"/>
              <w:rPr>
                <w:color w:val="auto"/>
              </w:rPr>
            </w:pPr>
            <w:r w:rsidRPr="0B6000F6">
              <w:rPr>
                <w:color w:val="auto"/>
              </w:rPr>
              <w:t>City of Wolf Point</w:t>
            </w:r>
          </w:p>
        </w:tc>
        <w:tc>
          <w:tcPr>
            <w:tcW w:w="1766" w:type="dxa"/>
          </w:tcPr>
          <w:p w14:paraId="3288AEB6" w14:textId="3B65BC47" w:rsidR="00915A39" w:rsidRDefault="7ED25CE3">
            <w:pPr>
              <w:pStyle w:val="ListBullet"/>
              <w:rPr>
                <w:color w:val="auto"/>
              </w:rPr>
            </w:pPr>
            <w:r w:rsidRPr="0B6000F6">
              <w:rPr>
                <w:color w:val="auto"/>
              </w:rPr>
              <w:t>Roosevelt</w:t>
            </w:r>
          </w:p>
        </w:tc>
        <w:tc>
          <w:tcPr>
            <w:tcW w:w="1969" w:type="dxa"/>
          </w:tcPr>
          <w:p w14:paraId="40A338F6" w14:textId="73DF0738" w:rsidR="00915A39" w:rsidRDefault="640FC243" w:rsidP="5956A3FD">
            <w:pPr>
              <w:pStyle w:val="ListBullet"/>
              <w:jc w:val="right"/>
              <w:rPr>
                <w:color w:val="auto"/>
              </w:rPr>
            </w:pPr>
            <w:r w:rsidRPr="0B6000F6">
              <w:rPr>
                <w:color w:val="auto"/>
              </w:rPr>
              <w:t>$</w:t>
            </w:r>
            <w:r w:rsidR="307DCBFB" w:rsidRPr="0B6000F6">
              <w:rPr>
                <w:color w:val="auto"/>
              </w:rPr>
              <w:t>28</w:t>
            </w:r>
            <w:r w:rsidRPr="0B6000F6">
              <w:rPr>
                <w:color w:val="auto"/>
              </w:rPr>
              <w:t>,000</w:t>
            </w:r>
          </w:p>
        </w:tc>
        <w:tc>
          <w:tcPr>
            <w:tcW w:w="2357" w:type="dxa"/>
          </w:tcPr>
          <w:p w14:paraId="50CCFBB9" w14:textId="05671994" w:rsidR="00915A39" w:rsidRDefault="00081D69">
            <w:pPr>
              <w:pStyle w:val="ListBullet"/>
              <w:rPr>
                <w:color w:val="auto"/>
              </w:rPr>
            </w:pPr>
            <w:r>
              <w:rPr>
                <w:color w:val="auto"/>
              </w:rPr>
              <w:t xml:space="preserve">Planning for </w:t>
            </w:r>
            <w:r w:rsidR="00636AB3">
              <w:rPr>
                <w:color w:val="auto"/>
              </w:rPr>
              <w:t>communities</w:t>
            </w:r>
          </w:p>
        </w:tc>
        <w:tc>
          <w:tcPr>
            <w:tcW w:w="2700" w:type="dxa"/>
          </w:tcPr>
          <w:p w14:paraId="62E1D78C" w14:textId="1ACC932C" w:rsidR="00915A39" w:rsidRDefault="1534CB8E">
            <w:pPr>
              <w:pStyle w:val="ListBullet"/>
              <w:rPr>
                <w:color w:val="auto"/>
              </w:rPr>
            </w:pPr>
            <w:r w:rsidRPr="0B6000F6">
              <w:rPr>
                <w:color w:val="auto"/>
              </w:rPr>
              <w:t xml:space="preserve">Solid </w:t>
            </w:r>
            <w:r w:rsidR="00636AB3" w:rsidRPr="0B6000F6">
              <w:rPr>
                <w:color w:val="auto"/>
              </w:rPr>
              <w:t xml:space="preserve">waste system </w:t>
            </w:r>
            <w:r w:rsidRPr="0B6000F6">
              <w:rPr>
                <w:color w:val="auto"/>
              </w:rPr>
              <w:t>PER</w:t>
            </w:r>
          </w:p>
        </w:tc>
      </w:tr>
      <w:tr w:rsidR="00953CE2" w14:paraId="2427C256" w14:textId="77777777" w:rsidTr="00A37856">
        <w:tc>
          <w:tcPr>
            <w:tcW w:w="1905" w:type="dxa"/>
          </w:tcPr>
          <w:p w14:paraId="5F1A8D0A" w14:textId="066EF40C" w:rsidR="00953CE2" w:rsidRDefault="662DEE9F">
            <w:pPr>
              <w:pStyle w:val="ListBullet"/>
              <w:rPr>
                <w:color w:val="auto"/>
              </w:rPr>
            </w:pPr>
            <w:r w:rsidRPr="0B6000F6">
              <w:rPr>
                <w:color w:val="auto"/>
              </w:rPr>
              <w:t xml:space="preserve">CDBG </w:t>
            </w:r>
            <w:r w:rsidR="40703398" w:rsidRPr="0B6000F6">
              <w:rPr>
                <w:color w:val="auto"/>
              </w:rPr>
              <w:t>Housing</w:t>
            </w:r>
          </w:p>
        </w:tc>
        <w:tc>
          <w:tcPr>
            <w:tcW w:w="1718" w:type="dxa"/>
          </w:tcPr>
          <w:p w14:paraId="18A1916D" w14:textId="3CA07CC6" w:rsidR="00953CE2" w:rsidRDefault="608AD0FF">
            <w:pPr>
              <w:pStyle w:val="ListBullet"/>
              <w:rPr>
                <w:color w:val="auto"/>
              </w:rPr>
            </w:pPr>
            <w:r w:rsidRPr="0B6000F6">
              <w:rPr>
                <w:color w:val="auto"/>
              </w:rPr>
              <w:t>Fergus County</w:t>
            </w:r>
          </w:p>
        </w:tc>
        <w:tc>
          <w:tcPr>
            <w:tcW w:w="1766" w:type="dxa"/>
          </w:tcPr>
          <w:p w14:paraId="0954BF71" w14:textId="2D9D12B3" w:rsidR="00953CE2" w:rsidRDefault="277CF040">
            <w:pPr>
              <w:pStyle w:val="ListBullet"/>
              <w:rPr>
                <w:color w:val="auto"/>
              </w:rPr>
            </w:pPr>
            <w:r w:rsidRPr="0B6000F6">
              <w:rPr>
                <w:color w:val="auto"/>
              </w:rPr>
              <w:t xml:space="preserve"> Fergus</w:t>
            </w:r>
          </w:p>
        </w:tc>
        <w:tc>
          <w:tcPr>
            <w:tcW w:w="1969" w:type="dxa"/>
          </w:tcPr>
          <w:p w14:paraId="13411869" w14:textId="563F0CB1" w:rsidR="00953CE2" w:rsidRDefault="275AC89F" w:rsidP="5956A3FD">
            <w:pPr>
              <w:pStyle w:val="ListBullet"/>
              <w:jc w:val="right"/>
              <w:rPr>
                <w:color w:val="auto"/>
              </w:rPr>
            </w:pPr>
            <w:r w:rsidRPr="45254B50">
              <w:rPr>
                <w:color w:val="auto"/>
              </w:rPr>
              <w:t>$</w:t>
            </w:r>
            <w:r w:rsidR="0807030E" w:rsidRPr="45254B50">
              <w:rPr>
                <w:color w:val="auto"/>
              </w:rPr>
              <w:t>1,815,204</w:t>
            </w:r>
          </w:p>
        </w:tc>
        <w:tc>
          <w:tcPr>
            <w:tcW w:w="2357" w:type="dxa"/>
          </w:tcPr>
          <w:p w14:paraId="43523D20" w14:textId="3A3915BF" w:rsidR="00953CE2" w:rsidRDefault="7342B111">
            <w:pPr>
              <w:pStyle w:val="ListBullet"/>
              <w:rPr>
                <w:color w:val="auto"/>
              </w:rPr>
            </w:pPr>
            <w:r w:rsidRPr="0B6000F6">
              <w:rPr>
                <w:color w:val="auto"/>
              </w:rPr>
              <w:t xml:space="preserve">Preserve and </w:t>
            </w:r>
            <w:r w:rsidR="00636AB3" w:rsidRPr="0B6000F6">
              <w:rPr>
                <w:color w:val="auto"/>
              </w:rPr>
              <w:t>construct affordable housing</w:t>
            </w:r>
          </w:p>
        </w:tc>
        <w:tc>
          <w:tcPr>
            <w:tcW w:w="2700" w:type="dxa"/>
          </w:tcPr>
          <w:p w14:paraId="44FFCB51" w14:textId="617D64AF" w:rsidR="00953CE2" w:rsidRDefault="5EE590B8">
            <w:pPr>
              <w:pStyle w:val="ListBullet"/>
              <w:rPr>
                <w:color w:val="auto"/>
              </w:rPr>
            </w:pPr>
            <w:r w:rsidRPr="0B6000F6">
              <w:rPr>
                <w:color w:val="auto"/>
              </w:rPr>
              <w:t>New construction of group home for adults with disabilities for Heart of Montana Farm in the Dell</w:t>
            </w:r>
          </w:p>
        </w:tc>
      </w:tr>
      <w:tr w:rsidR="00185866" w14:paraId="287AACF5" w14:textId="77777777" w:rsidTr="00A37856">
        <w:trPr>
          <w:cnfStyle w:val="000000100000" w:firstRow="0" w:lastRow="0" w:firstColumn="0" w:lastColumn="0" w:oddVBand="0" w:evenVBand="0" w:oddHBand="1" w:evenHBand="0" w:firstRowFirstColumn="0" w:firstRowLastColumn="0" w:lastRowFirstColumn="0" w:lastRowLastColumn="0"/>
        </w:trPr>
        <w:tc>
          <w:tcPr>
            <w:tcW w:w="1905" w:type="dxa"/>
          </w:tcPr>
          <w:p w14:paraId="08765F47" w14:textId="2936A196" w:rsidR="00185866" w:rsidRDefault="32BA2FF6">
            <w:pPr>
              <w:pStyle w:val="ListBullet"/>
              <w:rPr>
                <w:color w:val="auto"/>
              </w:rPr>
            </w:pPr>
            <w:r w:rsidRPr="0B6000F6">
              <w:rPr>
                <w:color w:val="auto"/>
              </w:rPr>
              <w:t xml:space="preserve">CDBG </w:t>
            </w:r>
            <w:r w:rsidR="43A8EFE4" w:rsidRPr="0B6000F6">
              <w:rPr>
                <w:color w:val="auto"/>
              </w:rPr>
              <w:t>Housing</w:t>
            </w:r>
          </w:p>
        </w:tc>
        <w:tc>
          <w:tcPr>
            <w:tcW w:w="1718" w:type="dxa"/>
          </w:tcPr>
          <w:p w14:paraId="4031DD6A" w14:textId="60C2DBDF" w:rsidR="00185866" w:rsidRDefault="0BCA27B1">
            <w:pPr>
              <w:pStyle w:val="ListBullet"/>
              <w:rPr>
                <w:color w:val="auto"/>
              </w:rPr>
            </w:pPr>
            <w:r w:rsidRPr="0B6000F6">
              <w:rPr>
                <w:color w:val="auto"/>
              </w:rPr>
              <w:t>Twin Bridges</w:t>
            </w:r>
          </w:p>
        </w:tc>
        <w:tc>
          <w:tcPr>
            <w:tcW w:w="1766" w:type="dxa"/>
          </w:tcPr>
          <w:p w14:paraId="5408154E" w14:textId="5489A433" w:rsidR="00185866" w:rsidRDefault="0DB60287">
            <w:pPr>
              <w:pStyle w:val="ListBullet"/>
              <w:rPr>
                <w:color w:val="auto"/>
              </w:rPr>
            </w:pPr>
            <w:r w:rsidRPr="0B6000F6">
              <w:rPr>
                <w:color w:val="auto"/>
              </w:rPr>
              <w:t>Madison</w:t>
            </w:r>
          </w:p>
        </w:tc>
        <w:tc>
          <w:tcPr>
            <w:tcW w:w="1969" w:type="dxa"/>
          </w:tcPr>
          <w:p w14:paraId="55263D75" w14:textId="07663666" w:rsidR="00185866" w:rsidRDefault="401E953D" w:rsidP="5956A3FD">
            <w:pPr>
              <w:pStyle w:val="ListBullet"/>
              <w:jc w:val="right"/>
              <w:rPr>
                <w:color w:val="auto"/>
              </w:rPr>
            </w:pPr>
            <w:r w:rsidRPr="0B6000F6">
              <w:rPr>
                <w:color w:val="auto"/>
              </w:rPr>
              <w:t>$400,000</w:t>
            </w:r>
          </w:p>
        </w:tc>
        <w:tc>
          <w:tcPr>
            <w:tcW w:w="2357" w:type="dxa"/>
          </w:tcPr>
          <w:p w14:paraId="37108F77" w14:textId="4EC101B2" w:rsidR="00185866" w:rsidRDefault="36E34E78">
            <w:pPr>
              <w:pStyle w:val="ListBullet"/>
              <w:rPr>
                <w:color w:val="auto"/>
              </w:rPr>
            </w:pPr>
            <w:r w:rsidRPr="0B6000F6">
              <w:rPr>
                <w:color w:val="auto"/>
              </w:rPr>
              <w:t xml:space="preserve">Preserve and </w:t>
            </w:r>
            <w:r w:rsidR="00467FEF" w:rsidRPr="0B6000F6">
              <w:rPr>
                <w:color w:val="auto"/>
              </w:rPr>
              <w:t>construct affordable housing</w:t>
            </w:r>
          </w:p>
        </w:tc>
        <w:tc>
          <w:tcPr>
            <w:tcW w:w="2700" w:type="dxa"/>
          </w:tcPr>
          <w:p w14:paraId="115C9988" w14:textId="2626564C" w:rsidR="00185866" w:rsidRDefault="43814ABB">
            <w:pPr>
              <w:pStyle w:val="ListBullet"/>
              <w:rPr>
                <w:color w:val="auto"/>
              </w:rPr>
            </w:pPr>
            <w:r w:rsidRPr="0B6000F6">
              <w:rPr>
                <w:color w:val="auto"/>
              </w:rPr>
              <w:t>New construction of a fourplex to serve LMI households</w:t>
            </w:r>
          </w:p>
        </w:tc>
      </w:tr>
      <w:tr w:rsidR="00DA7B5A" w14:paraId="0E9E1152" w14:textId="77777777" w:rsidTr="00A37856">
        <w:tc>
          <w:tcPr>
            <w:tcW w:w="1905" w:type="dxa"/>
          </w:tcPr>
          <w:p w14:paraId="5677C36A" w14:textId="3A3C0B27" w:rsidR="00DA7B5A" w:rsidRDefault="27887D68">
            <w:pPr>
              <w:pStyle w:val="ListBullet"/>
              <w:rPr>
                <w:color w:val="auto"/>
              </w:rPr>
            </w:pPr>
            <w:r w:rsidRPr="0B6000F6">
              <w:rPr>
                <w:color w:val="auto"/>
              </w:rPr>
              <w:t xml:space="preserve">CDBG </w:t>
            </w:r>
            <w:r w:rsidR="15A1CEBF" w:rsidRPr="0B6000F6">
              <w:rPr>
                <w:color w:val="auto"/>
              </w:rPr>
              <w:t>Housing</w:t>
            </w:r>
          </w:p>
        </w:tc>
        <w:tc>
          <w:tcPr>
            <w:tcW w:w="1718" w:type="dxa"/>
          </w:tcPr>
          <w:p w14:paraId="4B909F7C" w14:textId="7248B055" w:rsidR="00DA7B5A" w:rsidRDefault="10EE571A">
            <w:pPr>
              <w:pStyle w:val="ListBullet"/>
              <w:rPr>
                <w:color w:val="auto"/>
              </w:rPr>
            </w:pPr>
            <w:r w:rsidRPr="0B6000F6">
              <w:rPr>
                <w:color w:val="auto"/>
              </w:rPr>
              <w:t>Mineral County, Ravalli County and Missoula County</w:t>
            </w:r>
          </w:p>
        </w:tc>
        <w:tc>
          <w:tcPr>
            <w:tcW w:w="1766" w:type="dxa"/>
          </w:tcPr>
          <w:p w14:paraId="06433A0F" w14:textId="79FF9C63" w:rsidR="00DA7B5A" w:rsidRDefault="180FFC55">
            <w:pPr>
              <w:pStyle w:val="ListBullet"/>
              <w:rPr>
                <w:color w:val="auto"/>
              </w:rPr>
            </w:pPr>
            <w:r w:rsidRPr="0B6000F6">
              <w:rPr>
                <w:color w:val="auto"/>
              </w:rPr>
              <w:t>Mineral, Ravalli and Missoula</w:t>
            </w:r>
          </w:p>
        </w:tc>
        <w:tc>
          <w:tcPr>
            <w:tcW w:w="1969" w:type="dxa"/>
          </w:tcPr>
          <w:p w14:paraId="5C16F50A" w14:textId="1C6B318C" w:rsidR="00DA7B5A" w:rsidRDefault="3A2A26AE" w:rsidP="5956A3FD">
            <w:pPr>
              <w:pStyle w:val="ListBullet"/>
              <w:jc w:val="right"/>
              <w:rPr>
                <w:rFonts w:ascii="Arial" w:eastAsia="Arial" w:hAnsi="Arial" w:cs="Arial"/>
                <w:color w:val="222222"/>
              </w:rPr>
            </w:pPr>
            <w:r w:rsidRPr="0B6000F6">
              <w:rPr>
                <w:rFonts w:ascii="Arial" w:eastAsia="Arial" w:hAnsi="Arial" w:cs="Arial"/>
                <w:color w:val="222222"/>
              </w:rPr>
              <w:t xml:space="preserve"> $1,181,180</w:t>
            </w:r>
          </w:p>
        </w:tc>
        <w:tc>
          <w:tcPr>
            <w:tcW w:w="2357" w:type="dxa"/>
          </w:tcPr>
          <w:p w14:paraId="77C3652F" w14:textId="1880F42E" w:rsidR="00DA7B5A" w:rsidRDefault="459622C3">
            <w:pPr>
              <w:pStyle w:val="ListBullet"/>
              <w:rPr>
                <w:color w:val="auto"/>
              </w:rPr>
            </w:pPr>
            <w:r w:rsidRPr="0B6000F6">
              <w:rPr>
                <w:color w:val="auto"/>
              </w:rPr>
              <w:t xml:space="preserve">Preserve and </w:t>
            </w:r>
            <w:r w:rsidR="002950D9" w:rsidRPr="0B6000F6">
              <w:rPr>
                <w:color w:val="auto"/>
              </w:rPr>
              <w:t>construct affordable housing</w:t>
            </w:r>
          </w:p>
        </w:tc>
        <w:tc>
          <w:tcPr>
            <w:tcW w:w="2700" w:type="dxa"/>
          </w:tcPr>
          <w:p w14:paraId="1E0DB323" w14:textId="6A9396BE" w:rsidR="00DA7B5A" w:rsidRDefault="3C0B97EB">
            <w:pPr>
              <w:pStyle w:val="ListBullet"/>
              <w:rPr>
                <w:color w:val="auto"/>
              </w:rPr>
            </w:pPr>
            <w:r w:rsidRPr="0B6000F6">
              <w:rPr>
                <w:color w:val="auto"/>
              </w:rPr>
              <w:t>Rehabilitation of single-family homes for homeowners to address health, safety and accessibility issues</w:t>
            </w:r>
          </w:p>
        </w:tc>
      </w:tr>
      <w:tr w:rsidR="00942C62" w14:paraId="3CC38680" w14:textId="77777777" w:rsidTr="00A37856">
        <w:trPr>
          <w:cnfStyle w:val="000000100000" w:firstRow="0" w:lastRow="0" w:firstColumn="0" w:lastColumn="0" w:oddVBand="0" w:evenVBand="0" w:oddHBand="1" w:evenHBand="0" w:firstRowFirstColumn="0" w:firstRowLastColumn="0" w:lastRowFirstColumn="0" w:lastRowLastColumn="0"/>
        </w:trPr>
        <w:tc>
          <w:tcPr>
            <w:tcW w:w="1905" w:type="dxa"/>
          </w:tcPr>
          <w:p w14:paraId="2E658F84" w14:textId="6A8FBF11" w:rsidR="00942C62" w:rsidRDefault="00942C62">
            <w:pPr>
              <w:pStyle w:val="ListBullet"/>
              <w:rPr>
                <w:color w:val="auto"/>
              </w:rPr>
            </w:pPr>
            <w:r>
              <w:rPr>
                <w:color w:val="auto"/>
              </w:rPr>
              <w:t xml:space="preserve">CDBG </w:t>
            </w:r>
            <w:r w:rsidR="005360C3">
              <w:rPr>
                <w:color w:val="auto"/>
              </w:rPr>
              <w:t>Economic Development</w:t>
            </w:r>
          </w:p>
        </w:tc>
        <w:tc>
          <w:tcPr>
            <w:tcW w:w="1718" w:type="dxa"/>
          </w:tcPr>
          <w:p w14:paraId="093F8789" w14:textId="179318B1" w:rsidR="00942C62" w:rsidRDefault="528671FB">
            <w:pPr>
              <w:pStyle w:val="ListBullet"/>
              <w:rPr>
                <w:color w:val="auto"/>
              </w:rPr>
            </w:pPr>
            <w:r w:rsidRPr="0B6000F6">
              <w:rPr>
                <w:color w:val="auto"/>
              </w:rPr>
              <w:t>Missoula County</w:t>
            </w:r>
          </w:p>
        </w:tc>
        <w:tc>
          <w:tcPr>
            <w:tcW w:w="1766" w:type="dxa"/>
          </w:tcPr>
          <w:p w14:paraId="653F384F" w14:textId="563F9594" w:rsidR="00942C62" w:rsidRDefault="3D31E184" w:rsidP="0B6000F6">
            <w:pPr>
              <w:pStyle w:val="ListBullet"/>
              <w:rPr>
                <w:color w:val="auto"/>
              </w:rPr>
            </w:pPr>
            <w:r w:rsidRPr="0B6000F6">
              <w:rPr>
                <w:color w:val="auto"/>
              </w:rPr>
              <w:t>Mis</w:t>
            </w:r>
            <w:r w:rsidR="3FF3AE49" w:rsidRPr="0B6000F6">
              <w:rPr>
                <w:color w:val="auto"/>
              </w:rPr>
              <w:t>s</w:t>
            </w:r>
            <w:r w:rsidRPr="0B6000F6">
              <w:rPr>
                <w:color w:val="auto"/>
              </w:rPr>
              <w:t xml:space="preserve">oula </w:t>
            </w:r>
          </w:p>
        </w:tc>
        <w:tc>
          <w:tcPr>
            <w:tcW w:w="1969" w:type="dxa"/>
          </w:tcPr>
          <w:p w14:paraId="4560089D" w14:textId="284447AB" w:rsidR="00942C62" w:rsidRDefault="158C63C5" w:rsidP="5956A3FD">
            <w:pPr>
              <w:pStyle w:val="ListBullet"/>
              <w:jc w:val="right"/>
              <w:rPr>
                <w:color w:val="auto"/>
              </w:rPr>
            </w:pPr>
            <w:r w:rsidRPr="7DFAEC76">
              <w:rPr>
                <w:color w:val="auto"/>
              </w:rPr>
              <w:t>$</w:t>
            </w:r>
            <w:r w:rsidR="2D5725FF" w:rsidRPr="7DFAEC76">
              <w:rPr>
                <w:color w:val="auto"/>
              </w:rPr>
              <w:t>525,000</w:t>
            </w:r>
          </w:p>
        </w:tc>
        <w:tc>
          <w:tcPr>
            <w:tcW w:w="2357" w:type="dxa"/>
          </w:tcPr>
          <w:p w14:paraId="103747AE" w14:textId="51AF3D0C" w:rsidR="00942C62" w:rsidRDefault="0010560C">
            <w:pPr>
              <w:pStyle w:val="ListBullet"/>
              <w:rPr>
                <w:color w:val="auto"/>
              </w:rPr>
            </w:pPr>
            <w:r>
              <w:rPr>
                <w:color w:val="auto"/>
              </w:rPr>
              <w:t xml:space="preserve">Revitalizing </w:t>
            </w:r>
            <w:r w:rsidR="0038266B">
              <w:rPr>
                <w:color w:val="auto"/>
              </w:rPr>
              <w:t>local economies</w:t>
            </w:r>
          </w:p>
        </w:tc>
        <w:tc>
          <w:tcPr>
            <w:tcW w:w="2700" w:type="dxa"/>
          </w:tcPr>
          <w:p w14:paraId="33C58D1E" w14:textId="7797FC90" w:rsidR="00942C62" w:rsidRDefault="78506437">
            <w:pPr>
              <w:pStyle w:val="ListBullet"/>
              <w:rPr>
                <w:color w:val="auto"/>
              </w:rPr>
            </w:pPr>
            <w:r w:rsidRPr="45254B50">
              <w:rPr>
                <w:color w:val="auto"/>
              </w:rPr>
              <w:t xml:space="preserve">Roof replacement for the Missoula Children’s Theatre </w:t>
            </w:r>
          </w:p>
        </w:tc>
      </w:tr>
      <w:tr w:rsidR="264827D5" w14:paraId="187DBD05" w14:textId="77777777" w:rsidTr="00A37856">
        <w:trPr>
          <w:trHeight w:val="300"/>
        </w:trPr>
        <w:tc>
          <w:tcPr>
            <w:tcW w:w="1905" w:type="dxa"/>
          </w:tcPr>
          <w:p w14:paraId="0ACDEC6E" w14:textId="5411DED6" w:rsidR="409FC00B" w:rsidRDefault="409FC00B" w:rsidP="00056574">
            <w:pPr>
              <w:pStyle w:val="ListBullet"/>
              <w:ind w:left="360" w:hanging="360"/>
              <w:rPr>
                <w:color w:val="auto"/>
              </w:rPr>
            </w:pPr>
            <w:r w:rsidRPr="264827D5">
              <w:rPr>
                <w:color w:val="auto"/>
              </w:rPr>
              <w:lastRenderedPageBreak/>
              <w:t>HOME</w:t>
            </w:r>
          </w:p>
        </w:tc>
        <w:tc>
          <w:tcPr>
            <w:tcW w:w="1718" w:type="dxa"/>
          </w:tcPr>
          <w:p w14:paraId="1032E84E" w14:textId="6E698FD1" w:rsidR="409FC00B" w:rsidRDefault="39740B6C" w:rsidP="264827D5">
            <w:pPr>
              <w:pStyle w:val="ListBullet"/>
              <w:rPr>
                <w:color w:val="auto"/>
              </w:rPr>
            </w:pPr>
            <w:r w:rsidRPr="0B6000F6">
              <w:rPr>
                <w:color w:val="auto"/>
              </w:rPr>
              <w:t>CR Builders</w:t>
            </w:r>
          </w:p>
        </w:tc>
        <w:tc>
          <w:tcPr>
            <w:tcW w:w="1766" w:type="dxa"/>
          </w:tcPr>
          <w:p w14:paraId="6A0D69F8" w14:textId="503CD38D" w:rsidR="32C4C5CE" w:rsidRDefault="39875C00" w:rsidP="264827D5">
            <w:pPr>
              <w:pStyle w:val="ListBullet"/>
              <w:rPr>
                <w:color w:val="auto"/>
              </w:rPr>
            </w:pPr>
            <w:r w:rsidRPr="0B6000F6">
              <w:rPr>
                <w:color w:val="auto"/>
              </w:rPr>
              <w:t>Custer</w:t>
            </w:r>
          </w:p>
        </w:tc>
        <w:tc>
          <w:tcPr>
            <w:tcW w:w="1969" w:type="dxa"/>
          </w:tcPr>
          <w:p w14:paraId="47EFC74F" w14:textId="4F9414AF" w:rsidR="32C4C5CE" w:rsidRDefault="5047FD8E" w:rsidP="5956A3FD">
            <w:pPr>
              <w:pStyle w:val="ListBullet"/>
              <w:jc w:val="right"/>
              <w:rPr>
                <w:color w:val="auto"/>
              </w:rPr>
            </w:pPr>
            <w:r w:rsidRPr="0B6000F6">
              <w:rPr>
                <w:color w:val="auto"/>
              </w:rPr>
              <w:t>$</w:t>
            </w:r>
            <w:r w:rsidR="65385C53" w:rsidRPr="0B6000F6">
              <w:rPr>
                <w:color w:val="auto"/>
              </w:rPr>
              <w:t>863</w:t>
            </w:r>
            <w:r w:rsidRPr="0B6000F6">
              <w:rPr>
                <w:color w:val="auto"/>
              </w:rPr>
              <w:t>,000</w:t>
            </w:r>
          </w:p>
        </w:tc>
        <w:tc>
          <w:tcPr>
            <w:tcW w:w="2357" w:type="dxa"/>
          </w:tcPr>
          <w:p w14:paraId="79805CB2" w14:textId="2A23ABB2" w:rsidR="32C4C5CE" w:rsidRDefault="43EFF10B" w:rsidP="264827D5">
            <w:pPr>
              <w:pStyle w:val="ListBullet"/>
              <w:rPr>
                <w:color w:val="auto"/>
              </w:rPr>
            </w:pPr>
            <w:r w:rsidRPr="7F42E9F2">
              <w:rPr>
                <w:color w:val="auto"/>
              </w:rPr>
              <w:t xml:space="preserve">Preserve and </w:t>
            </w:r>
            <w:r w:rsidR="0038266B" w:rsidRPr="7F42E9F2">
              <w:rPr>
                <w:color w:val="auto"/>
              </w:rPr>
              <w:t>construct affordable housing</w:t>
            </w:r>
          </w:p>
        </w:tc>
        <w:tc>
          <w:tcPr>
            <w:tcW w:w="2700" w:type="dxa"/>
          </w:tcPr>
          <w:p w14:paraId="6A4958CE" w14:textId="2547D3E1" w:rsidR="264827D5" w:rsidRDefault="73866349" w:rsidP="7F42E9F2">
            <w:pPr>
              <w:pStyle w:val="ListBullet"/>
              <w:rPr>
                <w:color w:val="auto"/>
              </w:rPr>
            </w:pPr>
            <w:r w:rsidRPr="0B6000F6">
              <w:rPr>
                <w:color w:val="auto"/>
              </w:rPr>
              <w:t xml:space="preserve">New construction of 30 affordable apartments in Miles City </w:t>
            </w:r>
          </w:p>
        </w:tc>
      </w:tr>
      <w:tr w:rsidR="264827D5" w14:paraId="1F25F644" w14:textId="77777777" w:rsidTr="00A37856">
        <w:trPr>
          <w:cnfStyle w:val="000000100000" w:firstRow="0" w:lastRow="0" w:firstColumn="0" w:lastColumn="0" w:oddVBand="0" w:evenVBand="0" w:oddHBand="1" w:evenHBand="0" w:firstRowFirstColumn="0" w:firstRowLastColumn="0" w:lastRowFirstColumn="0" w:lastRowLastColumn="0"/>
          <w:trHeight w:val="300"/>
        </w:trPr>
        <w:tc>
          <w:tcPr>
            <w:tcW w:w="1905" w:type="dxa"/>
          </w:tcPr>
          <w:p w14:paraId="5AFE4670" w14:textId="6CC35A59" w:rsidR="409FC00B" w:rsidRDefault="409FC00B" w:rsidP="00056574">
            <w:pPr>
              <w:pStyle w:val="ListBullet"/>
              <w:ind w:left="360" w:hanging="360"/>
              <w:rPr>
                <w:color w:val="auto"/>
              </w:rPr>
            </w:pPr>
            <w:r w:rsidRPr="264827D5">
              <w:rPr>
                <w:color w:val="auto"/>
              </w:rPr>
              <w:t>HOME</w:t>
            </w:r>
          </w:p>
        </w:tc>
        <w:tc>
          <w:tcPr>
            <w:tcW w:w="1718" w:type="dxa"/>
          </w:tcPr>
          <w:p w14:paraId="57AD302F" w14:textId="28E9A38A" w:rsidR="264827D5" w:rsidRDefault="016DAD42" w:rsidP="7F42E9F2">
            <w:pPr>
              <w:pStyle w:val="ListBullet"/>
              <w:rPr>
                <w:color w:val="auto"/>
              </w:rPr>
            </w:pPr>
            <w:r w:rsidRPr="0B6000F6">
              <w:rPr>
                <w:color w:val="auto"/>
              </w:rPr>
              <w:t>Crow Tribe</w:t>
            </w:r>
          </w:p>
        </w:tc>
        <w:tc>
          <w:tcPr>
            <w:tcW w:w="1766" w:type="dxa"/>
          </w:tcPr>
          <w:p w14:paraId="0C2DFC20" w14:textId="69F089E3" w:rsidR="264827D5" w:rsidRDefault="5A997FDE" w:rsidP="7F42E9F2">
            <w:pPr>
              <w:pStyle w:val="ListBullet"/>
              <w:rPr>
                <w:color w:val="auto"/>
              </w:rPr>
            </w:pPr>
            <w:r w:rsidRPr="0B6000F6">
              <w:rPr>
                <w:color w:val="auto"/>
              </w:rPr>
              <w:t>Big Horn</w:t>
            </w:r>
          </w:p>
        </w:tc>
        <w:tc>
          <w:tcPr>
            <w:tcW w:w="1969" w:type="dxa"/>
          </w:tcPr>
          <w:p w14:paraId="1F16AAB7" w14:textId="5113A820" w:rsidR="264827D5" w:rsidRDefault="5B6375CA" w:rsidP="5956A3FD">
            <w:pPr>
              <w:pStyle w:val="ListBullet"/>
              <w:jc w:val="right"/>
              <w:rPr>
                <w:color w:val="auto"/>
              </w:rPr>
            </w:pPr>
            <w:r w:rsidRPr="0B6000F6">
              <w:rPr>
                <w:color w:val="auto"/>
              </w:rPr>
              <w:t>$</w:t>
            </w:r>
            <w:r w:rsidR="19E8F127" w:rsidRPr="0B6000F6">
              <w:rPr>
                <w:color w:val="auto"/>
              </w:rPr>
              <w:t>1,50</w:t>
            </w:r>
            <w:r w:rsidRPr="0B6000F6">
              <w:rPr>
                <w:color w:val="auto"/>
              </w:rPr>
              <w:t>0,000</w:t>
            </w:r>
          </w:p>
        </w:tc>
        <w:tc>
          <w:tcPr>
            <w:tcW w:w="2357" w:type="dxa"/>
          </w:tcPr>
          <w:p w14:paraId="1C04A8FE" w14:textId="43CE1AC5" w:rsidR="264827D5" w:rsidRDefault="497A088C" w:rsidP="7F42E9F2">
            <w:pPr>
              <w:pStyle w:val="ListBullet"/>
              <w:rPr>
                <w:color w:val="auto"/>
              </w:rPr>
            </w:pPr>
            <w:r w:rsidRPr="7F42E9F2">
              <w:rPr>
                <w:color w:val="auto"/>
              </w:rPr>
              <w:t xml:space="preserve">Preserve and </w:t>
            </w:r>
            <w:r w:rsidR="0029388B" w:rsidRPr="7F42E9F2">
              <w:rPr>
                <w:color w:val="auto"/>
              </w:rPr>
              <w:t>construct affordable housing</w:t>
            </w:r>
          </w:p>
        </w:tc>
        <w:tc>
          <w:tcPr>
            <w:tcW w:w="2700" w:type="dxa"/>
          </w:tcPr>
          <w:p w14:paraId="3BC5F1F6" w14:textId="6F4D8190" w:rsidR="264827D5" w:rsidRDefault="1471B6D1" w:rsidP="7F42E9F2">
            <w:pPr>
              <w:pStyle w:val="ListBullet"/>
              <w:rPr>
                <w:color w:val="auto"/>
              </w:rPr>
            </w:pPr>
            <w:r w:rsidRPr="0B6000F6">
              <w:rPr>
                <w:color w:val="auto"/>
              </w:rPr>
              <w:t xml:space="preserve">Rehabilitation of </w:t>
            </w:r>
            <w:proofErr w:type="gramStart"/>
            <w:r w:rsidRPr="0B6000F6">
              <w:rPr>
                <w:color w:val="auto"/>
              </w:rPr>
              <w:t>motel</w:t>
            </w:r>
            <w:proofErr w:type="gramEnd"/>
            <w:r w:rsidRPr="0B6000F6">
              <w:rPr>
                <w:color w:val="auto"/>
              </w:rPr>
              <w:t xml:space="preserve"> to provide permanent supportive housing to households experiencing homelessness in Big Horn County</w:t>
            </w:r>
          </w:p>
        </w:tc>
      </w:tr>
      <w:tr w:rsidR="264827D5" w14:paraId="6B6EEEC8" w14:textId="77777777" w:rsidTr="00A37856">
        <w:trPr>
          <w:trHeight w:val="300"/>
        </w:trPr>
        <w:tc>
          <w:tcPr>
            <w:tcW w:w="1905" w:type="dxa"/>
          </w:tcPr>
          <w:p w14:paraId="30A22820" w14:textId="1CC2FB5B" w:rsidR="409FC00B" w:rsidRDefault="409FC00B" w:rsidP="00056574">
            <w:pPr>
              <w:pStyle w:val="ListBullet"/>
              <w:ind w:left="360" w:hanging="360"/>
              <w:rPr>
                <w:color w:val="auto"/>
              </w:rPr>
            </w:pPr>
            <w:r w:rsidRPr="264827D5">
              <w:rPr>
                <w:color w:val="auto"/>
              </w:rPr>
              <w:t>HOME</w:t>
            </w:r>
          </w:p>
        </w:tc>
        <w:tc>
          <w:tcPr>
            <w:tcW w:w="1718" w:type="dxa"/>
          </w:tcPr>
          <w:p w14:paraId="2EABD470" w14:textId="0DE6B984" w:rsidR="264827D5" w:rsidRDefault="3E726D54" w:rsidP="7F42E9F2">
            <w:pPr>
              <w:pStyle w:val="ListBullet"/>
              <w:rPr>
                <w:color w:val="auto"/>
              </w:rPr>
            </w:pPr>
            <w:r w:rsidRPr="0B6000F6">
              <w:rPr>
                <w:color w:val="auto"/>
              </w:rPr>
              <w:t xml:space="preserve">Trust Montana </w:t>
            </w:r>
          </w:p>
        </w:tc>
        <w:tc>
          <w:tcPr>
            <w:tcW w:w="1766" w:type="dxa"/>
          </w:tcPr>
          <w:p w14:paraId="00F4EC6F" w14:textId="1F8CDBF5" w:rsidR="264827D5" w:rsidRDefault="5310E1B0" w:rsidP="7F42E9F2">
            <w:pPr>
              <w:pStyle w:val="ListBullet"/>
              <w:rPr>
                <w:color w:val="auto"/>
              </w:rPr>
            </w:pPr>
            <w:r w:rsidRPr="0B6000F6">
              <w:rPr>
                <w:color w:val="auto"/>
              </w:rPr>
              <w:t>Statewide</w:t>
            </w:r>
          </w:p>
        </w:tc>
        <w:tc>
          <w:tcPr>
            <w:tcW w:w="1969" w:type="dxa"/>
          </w:tcPr>
          <w:p w14:paraId="17B6D96D" w14:textId="7ABD08EE" w:rsidR="264827D5" w:rsidRDefault="7A9CBA6D" w:rsidP="5956A3FD">
            <w:pPr>
              <w:pStyle w:val="ListBullet"/>
              <w:jc w:val="right"/>
              <w:rPr>
                <w:color w:val="auto"/>
              </w:rPr>
            </w:pPr>
            <w:r w:rsidRPr="0B6000F6">
              <w:rPr>
                <w:color w:val="auto"/>
              </w:rPr>
              <w:t>$</w:t>
            </w:r>
            <w:r w:rsidR="70B55911" w:rsidRPr="0B6000F6">
              <w:rPr>
                <w:color w:val="auto"/>
              </w:rPr>
              <w:t>350</w:t>
            </w:r>
            <w:r w:rsidRPr="0B6000F6">
              <w:rPr>
                <w:color w:val="auto"/>
              </w:rPr>
              <w:t>,000</w:t>
            </w:r>
          </w:p>
        </w:tc>
        <w:tc>
          <w:tcPr>
            <w:tcW w:w="2357" w:type="dxa"/>
          </w:tcPr>
          <w:p w14:paraId="72A4624E" w14:textId="4906808F" w:rsidR="264827D5" w:rsidRDefault="1803D23E" w:rsidP="7F42E9F2">
            <w:pPr>
              <w:pStyle w:val="ListBullet"/>
              <w:rPr>
                <w:color w:val="auto"/>
              </w:rPr>
            </w:pPr>
            <w:r w:rsidRPr="7F42E9F2">
              <w:rPr>
                <w:color w:val="auto"/>
              </w:rPr>
              <w:t xml:space="preserve">Preserve and </w:t>
            </w:r>
            <w:r w:rsidR="0029388B" w:rsidRPr="7F42E9F2">
              <w:rPr>
                <w:color w:val="auto"/>
              </w:rPr>
              <w:t>construct affordable housing</w:t>
            </w:r>
          </w:p>
        </w:tc>
        <w:tc>
          <w:tcPr>
            <w:tcW w:w="2700" w:type="dxa"/>
          </w:tcPr>
          <w:p w14:paraId="30714DEA" w14:textId="68841542" w:rsidR="264827D5" w:rsidRDefault="6A36EC83" w:rsidP="0B6000F6">
            <w:pPr>
              <w:pStyle w:val="ListBullet"/>
              <w:rPr>
                <w:color w:val="auto"/>
              </w:rPr>
            </w:pPr>
            <w:r w:rsidRPr="0B6000F6">
              <w:rPr>
                <w:color w:val="auto"/>
              </w:rPr>
              <w:t>Down payment and closing cost assistance to income-eligible homebuyers of community land trust homes</w:t>
            </w:r>
          </w:p>
        </w:tc>
      </w:tr>
      <w:tr w:rsidR="264827D5" w14:paraId="39518A24" w14:textId="77777777" w:rsidTr="00A37856">
        <w:trPr>
          <w:cnfStyle w:val="000000100000" w:firstRow="0" w:lastRow="0" w:firstColumn="0" w:lastColumn="0" w:oddVBand="0" w:evenVBand="0" w:oddHBand="1" w:evenHBand="0" w:firstRowFirstColumn="0" w:firstRowLastColumn="0" w:lastRowFirstColumn="0" w:lastRowLastColumn="0"/>
          <w:trHeight w:val="300"/>
        </w:trPr>
        <w:tc>
          <w:tcPr>
            <w:tcW w:w="1905" w:type="dxa"/>
          </w:tcPr>
          <w:p w14:paraId="1B2CFD4E" w14:textId="17062ADF" w:rsidR="409FC00B" w:rsidRDefault="409FC00B" w:rsidP="00056574">
            <w:pPr>
              <w:pStyle w:val="ListBullet"/>
              <w:ind w:left="360" w:hanging="360"/>
              <w:rPr>
                <w:color w:val="auto"/>
              </w:rPr>
            </w:pPr>
            <w:r w:rsidRPr="264827D5">
              <w:rPr>
                <w:color w:val="auto"/>
              </w:rPr>
              <w:t>HTF</w:t>
            </w:r>
          </w:p>
        </w:tc>
        <w:tc>
          <w:tcPr>
            <w:tcW w:w="1718" w:type="dxa"/>
          </w:tcPr>
          <w:p w14:paraId="7B53BA32" w14:textId="6B1167F6" w:rsidR="264827D5" w:rsidRDefault="76706DA6" w:rsidP="7F42E9F2">
            <w:pPr>
              <w:pStyle w:val="ListBullet"/>
              <w:rPr>
                <w:color w:val="auto"/>
              </w:rPr>
            </w:pPr>
            <w:r w:rsidRPr="0B6000F6">
              <w:rPr>
                <w:color w:val="auto"/>
              </w:rPr>
              <w:t>CR Builders</w:t>
            </w:r>
          </w:p>
        </w:tc>
        <w:tc>
          <w:tcPr>
            <w:tcW w:w="1766" w:type="dxa"/>
          </w:tcPr>
          <w:p w14:paraId="2176C7A8" w14:textId="1075D606" w:rsidR="264827D5" w:rsidRDefault="605CC4CC" w:rsidP="7F42E9F2">
            <w:pPr>
              <w:pStyle w:val="ListBullet"/>
              <w:rPr>
                <w:color w:val="auto"/>
              </w:rPr>
            </w:pPr>
            <w:r w:rsidRPr="0B6000F6">
              <w:rPr>
                <w:color w:val="auto"/>
              </w:rPr>
              <w:t>Custer</w:t>
            </w:r>
          </w:p>
        </w:tc>
        <w:tc>
          <w:tcPr>
            <w:tcW w:w="1969" w:type="dxa"/>
          </w:tcPr>
          <w:p w14:paraId="3CB5797D" w14:textId="2DF5BAC6" w:rsidR="264827D5" w:rsidRDefault="7FBC4F15" w:rsidP="5956A3FD">
            <w:pPr>
              <w:pStyle w:val="ListBullet"/>
              <w:jc w:val="right"/>
              <w:rPr>
                <w:color w:val="auto"/>
              </w:rPr>
            </w:pPr>
            <w:r w:rsidRPr="0B6000F6">
              <w:rPr>
                <w:color w:val="auto"/>
              </w:rPr>
              <w:t>$</w:t>
            </w:r>
            <w:r w:rsidR="63CFA122" w:rsidRPr="0B6000F6">
              <w:rPr>
                <w:color w:val="auto"/>
              </w:rPr>
              <w:t>1,150,000</w:t>
            </w:r>
          </w:p>
        </w:tc>
        <w:tc>
          <w:tcPr>
            <w:tcW w:w="2357" w:type="dxa"/>
          </w:tcPr>
          <w:p w14:paraId="3F0812B5" w14:textId="5A9C4895" w:rsidR="264827D5" w:rsidRDefault="663F536A" w:rsidP="7F42E9F2">
            <w:pPr>
              <w:pStyle w:val="ListBullet"/>
              <w:rPr>
                <w:color w:val="auto"/>
              </w:rPr>
            </w:pPr>
            <w:r w:rsidRPr="7F42E9F2">
              <w:rPr>
                <w:color w:val="auto"/>
              </w:rPr>
              <w:t xml:space="preserve">Preserve and </w:t>
            </w:r>
            <w:r w:rsidR="00A864CA" w:rsidRPr="7F42E9F2">
              <w:rPr>
                <w:color w:val="auto"/>
              </w:rPr>
              <w:t>construct affordable housing</w:t>
            </w:r>
          </w:p>
        </w:tc>
        <w:tc>
          <w:tcPr>
            <w:tcW w:w="2700" w:type="dxa"/>
          </w:tcPr>
          <w:p w14:paraId="2481CB3E" w14:textId="17692E1C" w:rsidR="264827D5" w:rsidRDefault="629F6242" w:rsidP="7F42E9F2">
            <w:pPr>
              <w:pStyle w:val="ListBullet"/>
              <w:rPr>
                <w:color w:val="auto"/>
              </w:rPr>
            </w:pPr>
            <w:r w:rsidRPr="0B6000F6">
              <w:rPr>
                <w:color w:val="auto"/>
              </w:rPr>
              <w:t>New construction of 30 affordable apartments in Miles City</w:t>
            </w:r>
          </w:p>
        </w:tc>
      </w:tr>
      <w:tr w:rsidR="0B6000F6" w14:paraId="3A2D1A53" w14:textId="77777777" w:rsidTr="00A37856">
        <w:trPr>
          <w:trHeight w:val="300"/>
        </w:trPr>
        <w:tc>
          <w:tcPr>
            <w:tcW w:w="1905" w:type="dxa"/>
          </w:tcPr>
          <w:p w14:paraId="3B586ED9" w14:textId="482DEC8A" w:rsidR="0F8E3947" w:rsidRDefault="0F8E3947" w:rsidP="0B6000F6">
            <w:pPr>
              <w:pStyle w:val="ListBullet"/>
              <w:rPr>
                <w:color w:val="auto"/>
              </w:rPr>
            </w:pPr>
            <w:r w:rsidRPr="0B6000F6">
              <w:rPr>
                <w:color w:val="auto"/>
              </w:rPr>
              <w:lastRenderedPageBreak/>
              <w:t>HTF</w:t>
            </w:r>
          </w:p>
        </w:tc>
        <w:tc>
          <w:tcPr>
            <w:tcW w:w="1718" w:type="dxa"/>
          </w:tcPr>
          <w:p w14:paraId="0D3EA2DA" w14:textId="51B4B10A" w:rsidR="0F8E3947" w:rsidRDefault="0F8E3947" w:rsidP="0B6000F6">
            <w:pPr>
              <w:pStyle w:val="ListBullet"/>
              <w:rPr>
                <w:color w:val="auto"/>
              </w:rPr>
            </w:pPr>
            <w:r w:rsidRPr="0B6000F6">
              <w:rPr>
                <w:color w:val="auto"/>
              </w:rPr>
              <w:t>Homeward, Inc.</w:t>
            </w:r>
          </w:p>
        </w:tc>
        <w:tc>
          <w:tcPr>
            <w:tcW w:w="1766" w:type="dxa"/>
          </w:tcPr>
          <w:p w14:paraId="7AACE8D6" w14:textId="28CBA9E0" w:rsidR="0F8E3947" w:rsidRDefault="0F8E3947" w:rsidP="0B6000F6">
            <w:pPr>
              <w:pStyle w:val="ListBullet"/>
              <w:rPr>
                <w:color w:val="auto"/>
              </w:rPr>
            </w:pPr>
            <w:r w:rsidRPr="0B6000F6">
              <w:rPr>
                <w:color w:val="auto"/>
              </w:rPr>
              <w:t>Yellowstone</w:t>
            </w:r>
          </w:p>
        </w:tc>
        <w:tc>
          <w:tcPr>
            <w:tcW w:w="1969" w:type="dxa"/>
          </w:tcPr>
          <w:p w14:paraId="7C08CD44" w14:textId="76E50F49" w:rsidR="0F8E3947" w:rsidRDefault="0F8E3947" w:rsidP="5956A3FD">
            <w:pPr>
              <w:pStyle w:val="ListBullet"/>
              <w:jc w:val="right"/>
              <w:rPr>
                <w:color w:val="auto"/>
              </w:rPr>
            </w:pPr>
            <w:r w:rsidRPr="0B6000F6">
              <w:rPr>
                <w:color w:val="auto"/>
              </w:rPr>
              <w:t>$1,671,000</w:t>
            </w:r>
          </w:p>
        </w:tc>
        <w:tc>
          <w:tcPr>
            <w:tcW w:w="2357" w:type="dxa"/>
          </w:tcPr>
          <w:p w14:paraId="69E77818" w14:textId="4FFB7B92" w:rsidR="0F8E3947" w:rsidRDefault="0F8E3947" w:rsidP="0B6000F6">
            <w:pPr>
              <w:pStyle w:val="ListBullet"/>
              <w:rPr>
                <w:color w:val="auto"/>
              </w:rPr>
            </w:pPr>
            <w:r w:rsidRPr="0B6000F6">
              <w:rPr>
                <w:color w:val="auto"/>
              </w:rPr>
              <w:t xml:space="preserve">Preserve and </w:t>
            </w:r>
            <w:r w:rsidR="00A864CA" w:rsidRPr="0B6000F6">
              <w:rPr>
                <w:color w:val="auto"/>
              </w:rPr>
              <w:t>construct affordable housing</w:t>
            </w:r>
          </w:p>
        </w:tc>
        <w:tc>
          <w:tcPr>
            <w:tcW w:w="2700" w:type="dxa"/>
          </w:tcPr>
          <w:p w14:paraId="299204F7" w14:textId="38EFD4DB" w:rsidR="0F8E3947" w:rsidRDefault="0F8E3947" w:rsidP="0B6000F6">
            <w:pPr>
              <w:pStyle w:val="ListBullet"/>
              <w:rPr>
                <w:color w:val="auto"/>
              </w:rPr>
            </w:pPr>
            <w:r w:rsidRPr="0B6000F6">
              <w:rPr>
                <w:color w:val="auto"/>
              </w:rPr>
              <w:t>Rehabilitation of the Sage Tower in Billings</w:t>
            </w:r>
          </w:p>
        </w:tc>
      </w:tr>
    </w:tbl>
    <w:p w14:paraId="2969ED92" w14:textId="7D79CE4C" w:rsidR="009A1171" w:rsidRDefault="739B1452" w:rsidP="45254B50">
      <w:pPr>
        <w:pStyle w:val="ListBullet"/>
        <w:spacing w:after="160"/>
        <w:rPr>
          <w:rFonts w:eastAsia="Helvetica" w:cs="Helvetica"/>
        </w:rPr>
      </w:pPr>
      <w:r w:rsidRPr="45254B50">
        <w:rPr>
          <w:color w:val="auto"/>
        </w:rPr>
        <w:t>Source: Commerce</w:t>
      </w:r>
      <w:r w:rsidR="7EFF139A" w:rsidRPr="45254B50">
        <w:rPr>
          <w:color w:val="auto"/>
        </w:rPr>
        <w:t>’</w:t>
      </w:r>
      <w:r w:rsidRPr="45254B50">
        <w:rPr>
          <w:color w:val="auto"/>
        </w:rPr>
        <w:t xml:space="preserve">s </w:t>
      </w:r>
      <w:r w:rsidR="11C43723" w:rsidRPr="45254B50">
        <w:rPr>
          <w:color w:val="auto"/>
        </w:rPr>
        <w:t xml:space="preserve">grants database </w:t>
      </w:r>
      <w:r w:rsidR="5557C1C1" w:rsidRPr="45254B50">
        <w:rPr>
          <w:rFonts w:eastAsia="Helvetica" w:cs="Helvetica"/>
        </w:rPr>
        <w:t>(</w:t>
      </w:r>
      <w:hyperlink r:id="rId20">
        <w:r w:rsidR="00655AFB" w:rsidRPr="00A37856">
          <w:rPr>
            <w:rStyle w:val="Hyperlink"/>
            <w:rFonts w:eastAsia="Helvetica" w:cs="Helvetica"/>
            <w:u w:val="single"/>
          </w:rPr>
          <w:t>commerce.mt.gov/about/</w:t>
        </w:r>
        <w:proofErr w:type="gramStart"/>
        <w:r w:rsidR="00655AFB" w:rsidRPr="00A37856">
          <w:rPr>
            <w:rStyle w:val="Hyperlink"/>
            <w:rFonts w:eastAsia="Helvetica" w:cs="Helvetica"/>
            <w:u w:val="single"/>
          </w:rPr>
          <w:t>funded-projects</w:t>
        </w:r>
        <w:proofErr w:type="gramEnd"/>
      </w:hyperlink>
      <w:r w:rsidR="5557C1C1" w:rsidRPr="45254B50">
        <w:rPr>
          <w:rFonts w:eastAsia="Helvetica" w:cs="Helvetica"/>
        </w:rPr>
        <w:t>)</w:t>
      </w:r>
    </w:p>
    <w:p w14:paraId="1B571E4E" w14:textId="5C0D9BF0" w:rsidR="009A1171" w:rsidRDefault="009A1171" w:rsidP="70EB515A">
      <w:pPr>
        <w:pStyle w:val="ListBullet"/>
        <w:rPr>
          <w:color w:val="auto"/>
        </w:rPr>
      </w:pPr>
    </w:p>
    <w:p w14:paraId="2D17B8A0" w14:textId="175303C5" w:rsidR="70EB515A" w:rsidRDefault="70EB515A" w:rsidP="70EB515A">
      <w:pPr>
        <w:pStyle w:val="ListBullet"/>
        <w:sectPr w:rsidR="70EB515A" w:rsidSect="003E46D6">
          <w:pgSz w:w="15840" w:h="12240" w:orient="landscape"/>
          <w:pgMar w:top="1714" w:right="1710" w:bottom="1166" w:left="1890" w:header="720" w:footer="432" w:gutter="0"/>
          <w:cols w:space="720"/>
          <w:docGrid w:linePitch="360"/>
        </w:sectPr>
      </w:pPr>
    </w:p>
    <w:p w14:paraId="3DE61C28" w14:textId="3E758BE9" w:rsidR="001B3AE3" w:rsidRDefault="001B3AE3" w:rsidP="007B4843">
      <w:pPr>
        <w:pStyle w:val="Heading2"/>
      </w:pPr>
      <w:bookmarkStart w:id="8" w:name="_Toc192853777"/>
      <w:bookmarkStart w:id="9" w:name="_Toc231824144"/>
      <w:r>
        <w:lastRenderedPageBreak/>
        <w:t xml:space="preserve">CR-10 </w:t>
      </w:r>
      <w:r w:rsidR="0003148F">
        <w:t>—</w:t>
      </w:r>
      <w:r>
        <w:t xml:space="preserve"> Racial and Ethnic Composition of Families Assisted</w:t>
      </w:r>
      <w:bookmarkEnd w:id="8"/>
      <w:bookmarkEnd w:id="9"/>
    </w:p>
    <w:p w14:paraId="3FD310BC" w14:textId="7A9D06BB" w:rsidR="001B3AE3" w:rsidRDefault="001B3AE3" w:rsidP="00B363C7">
      <w:pPr>
        <w:rPr>
          <w:color w:val="2F628F"/>
        </w:rPr>
      </w:pPr>
      <w:r w:rsidRPr="00A37856">
        <w:rPr>
          <w:color w:val="2F628F"/>
        </w:rPr>
        <w:t>Describe the families assisted (including the racial and ethnic status of families assisted). 91.520(a)</w:t>
      </w:r>
    </w:p>
    <w:p w14:paraId="25C48B9D" w14:textId="77777777" w:rsidR="00B363C7" w:rsidRPr="003A1750" w:rsidRDefault="00B363C7" w:rsidP="00A37856"/>
    <w:p w14:paraId="11A5FB5D" w14:textId="32D7D050" w:rsidR="0B7C2453" w:rsidRDefault="0D89AEBA">
      <w:r>
        <w:t xml:space="preserve">Data presented in Table 2 are for the projects completed during </w:t>
      </w:r>
      <w:r w:rsidR="00322074">
        <w:t>P</w:t>
      </w:r>
      <w:r w:rsidR="00A864CA">
        <w:t xml:space="preserve">lan </w:t>
      </w:r>
      <w:r w:rsidR="002229C8">
        <w:t>Y</w:t>
      </w:r>
      <w:r w:rsidR="00A864CA">
        <w:t>ear</w:t>
      </w:r>
      <w:r>
        <w:t xml:space="preserve"> </w:t>
      </w:r>
      <w:r w:rsidR="00C76DE0">
        <w:t>1</w:t>
      </w:r>
      <w:r>
        <w:t xml:space="preserve"> and are not cumulative for the </w:t>
      </w:r>
      <w:r w:rsidR="00C76DE0">
        <w:t xml:space="preserve">2025-2029 </w:t>
      </w:r>
      <w:r w:rsidR="008E7553">
        <w:t>Consolidated Plan</w:t>
      </w:r>
      <w:r>
        <w:t>.</w:t>
      </w:r>
    </w:p>
    <w:p w14:paraId="022839B3" w14:textId="5E2C9C92" w:rsidR="486ABF81" w:rsidRDefault="486ABF81"/>
    <w:p w14:paraId="1F35CCD9" w14:textId="18BD0642" w:rsidR="001B3AE3" w:rsidRPr="00911A3A" w:rsidRDefault="001B3AE3" w:rsidP="00367551">
      <w:pPr>
        <w:pStyle w:val="Heading8"/>
      </w:pPr>
      <w:bookmarkStart w:id="10" w:name="_Toc192853778"/>
      <w:bookmarkStart w:id="11" w:name="_Toc231824145"/>
      <w:r w:rsidRPr="00911A3A">
        <w:t xml:space="preserve">Table 2 </w:t>
      </w:r>
      <w:r w:rsidR="0003148F">
        <w:t>—</w:t>
      </w:r>
      <w:r w:rsidRPr="00911A3A">
        <w:t xml:space="preserve"> Table of Assistance to Racial and Ethnic Populations by Sources of Funds</w:t>
      </w:r>
      <w:bookmarkEnd w:id="10"/>
      <w:bookmarkEnd w:id="11"/>
    </w:p>
    <w:tbl>
      <w:tblPr>
        <w:tblStyle w:val="CommerceTableStyle"/>
        <w:tblW w:w="9445" w:type="dxa"/>
        <w:tblLook w:val="04A0" w:firstRow="1" w:lastRow="0" w:firstColumn="1" w:lastColumn="0" w:noHBand="0" w:noVBand="1"/>
      </w:tblPr>
      <w:tblGrid>
        <w:gridCol w:w="1791"/>
        <w:gridCol w:w="1174"/>
        <w:gridCol w:w="1248"/>
        <w:gridCol w:w="1236"/>
        <w:gridCol w:w="1206"/>
        <w:gridCol w:w="1260"/>
        <w:gridCol w:w="1530"/>
      </w:tblGrid>
      <w:tr w:rsidR="001B3AE3" w:rsidRPr="009A1171" w14:paraId="17EE40D8" w14:textId="77777777" w:rsidTr="00596BC0">
        <w:trPr>
          <w:cnfStyle w:val="100000000000" w:firstRow="1" w:lastRow="0" w:firstColumn="0" w:lastColumn="0" w:oddVBand="0" w:evenVBand="0" w:oddHBand="0" w:evenHBand="0" w:firstRowFirstColumn="0" w:firstRowLastColumn="0" w:lastRowFirstColumn="0" w:lastRowLastColumn="0"/>
          <w:trHeight w:val="300"/>
          <w:tblHeader/>
        </w:trPr>
        <w:tc>
          <w:tcPr>
            <w:tcW w:w="1791" w:type="dxa"/>
          </w:tcPr>
          <w:p w14:paraId="6E005E6C" w14:textId="77777777" w:rsidR="001B3AE3" w:rsidRPr="009A1171" w:rsidRDefault="001B3AE3"/>
        </w:tc>
        <w:tc>
          <w:tcPr>
            <w:tcW w:w="1174" w:type="dxa"/>
          </w:tcPr>
          <w:p w14:paraId="1F333AEA" w14:textId="77777777" w:rsidR="001B3AE3" w:rsidRPr="009A1171" w:rsidRDefault="001B3AE3">
            <w:r w:rsidRPr="009A1171">
              <w:t>CDBG</w:t>
            </w:r>
          </w:p>
        </w:tc>
        <w:tc>
          <w:tcPr>
            <w:tcW w:w="1248" w:type="dxa"/>
          </w:tcPr>
          <w:p w14:paraId="0B67E938" w14:textId="77777777" w:rsidR="001B3AE3" w:rsidRPr="009A1171" w:rsidRDefault="3BA9695D" w:rsidP="70EB515A">
            <w:r>
              <w:t>CDBG-CV</w:t>
            </w:r>
          </w:p>
        </w:tc>
        <w:tc>
          <w:tcPr>
            <w:tcW w:w="1236" w:type="dxa"/>
          </w:tcPr>
          <w:p w14:paraId="2C6AC464" w14:textId="77777777" w:rsidR="001B3AE3" w:rsidRPr="009A1171" w:rsidRDefault="001B3AE3">
            <w:r w:rsidRPr="009A1171">
              <w:t>HOME</w:t>
            </w:r>
          </w:p>
        </w:tc>
        <w:tc>
          <w:tcPr>
            <w:tcW w:w="1206" w:type="dxa"/>
          </w:tcPr>
          <w:p w14:paraId="7F7F9EB6" w14:textId="77777777" w:rsidR="001B3AE3" w:rsidRPr="009A1171" w:rsidRDefault="001B3AE3">
            <w:r w:rsidRPr="009A1171">
              <w:t>ESG</w:t>
            </w:r>
          </w:p>
        </w:tc>
        <w:tc>
          <w:tcPr>
            <w:tcW w:w="1260" w:type="dxa"/>
          </w:tcPr>
          <w:p w14:paraId="5DF8A02E" w14:textId="77777777" w:rsidR="001B3AE3" w:rsidRPr="009A1171" w:rsidRDefault="001B3AE3">
            <w:r w:rsidRPr="009A1171">
              <w:t>HTF</w:t>
            </w:r>
          </w:p>
        </w:tc>
        <w:tc>
          <w:tcPr>
            <w:tcW w:w="1530" w:type="dxa"/>
          </w:tcPr>
          <w:p w14:paraId="2625EC7D" w14:textId="77777777" w:rsidR="001B3AE3" w:rsidRPr="006D0114" w:rsidRDefault="0B7F0FF3" w:rsidP="486ABF81">
            <w:pPr>
              <w:rPr>
                <w:highlight w:val="yellow"/>
              </w:rPr>
            </w:pPr>
            <w:r w:rsidRPr="006D0114">
              <w:t>Total</w:t>
            </w:r>
          </w:p>
        </w:tc>
      </w:tr>
      <w:tr w:rsidR="001B3AE3" w:rsidRPr="009A1171" w14:paraId="5E7214CF" w14:textId="77777777" w:rsidTr="00596BC0">
        <w:trPr>
          <w:cnfStyle w:val="000000100000" w:firstRow="0" w:lastRow="0" w:firstColumn="0" w:lastColumn="0" w:oddVBand="0" w:evenVBand="0" w:oddHBand="1" w:evenHBand="0" w:firstRowFirstColumn="0" w:firstRowLastColumn="0" w:lastRowFirstColumn="0" w:lastRowLastColumn="0"/>
          <w:trHeight w:val="300"/>
        </w:trPr>
        <w:tc>
          <w:tcPr>
            <w:tcW w:w="1791" w:type="dxa"/>
          </w:tcPr>
          <w:p w14:paraId="2A3A523F" w14:textId="77777777" w:rsidR="001B3AE3" w:rsidRPr="009A1171" w:rsidRDefault="001B3AE3">
            <w:r w:rsidRPr="009A1171">
              <w:t>White</w:t>
            </w:r>
          </w:p>
        </w:tc>
        <w:tc>
          <w:tcPr>
            <w:tcW w:w="1174" w:type="dxa"/>
          </w:tcPr>
          <w:p w14:paraId="1A720212" w14:textId="21319228" w:rsidR="001B3AE3" w:rsidRPr="009A1171" w:rsidRDefault="3FAA16A0" w:rsidP="00596BC0">
            <w:pPr>
              <w:jc w:val="center"/>
            </w:pPr>
            <w:r>
              <w:t>48,807</w:t>
            </w:r>
          </w:p>
        </w:tc>
        <w:tc>
          <w:tcPr>
            <w:tcW w:w="1248" w:type="dxa"/>
          </w:tcPr>
          <w:p w14:paraId="22C63572" w14:textId="407E4ACC" w:rsidR="001B3AE3" w:rsidRPr="009A1171" w:rsidRDefault="6196C43A" w:rsidP="00596BC0">
            <w:pPr>
              <w:jc w:val="center"/>
            </w:pPr>
            <w:r>
              <w:t>967</w:t>
            </w:r>
          </w:p>
        </w:tc>
        <w:tc>
          <w:tcPr>
            <w:tcW w:w="1236" w:type="dxa"/>
          </w:tcPr>
          <w:p w14:paraId="28FD2624" w14:textId="0B2D9BC8" w:rsidR="001B3AE3" w:rsidRPr="009A1171" w:rsidRDefault="59E768B4" w:rsidP="00596BC0">
            <w:pPr>
              <w:jc w:val="center"/>
            </w:pPr>
            <w:r>
              <w:t>101</w:t>
            </w:r>
          </w:p>
        </w:tc>
        <w:tc>
          <w:tcPr>
            <w:tcW w:w="1206" w:type="dxa"/>
          </w:tcPr>
          <w:p w14:paraId="0F9C95AC" w14:textId="239F7E72" w:rsidR="001B3AE3" w:rsidRPr="009A1171" w:rsidRDefault="027B2641" w:rsidP="00596BC0">
            <w:pPr>
              <w:jc w:val="center"/>
            </w:pPr>
            <w:r>
              <w:t>1,269</w:t>
            </w:r>
          </w:p>
        </w:tc>
        <w:tc>
          <w:tcPr>
            <w:tcW w:w="1260" w:type="dxa"/>
          </w:tcPr>
          <w:p w14:paraId="0526A980" w14:textId="725E237C" w:rsidR="001B3AE3" w:rsidRPr="00952861" w:rsidRDefault="1BF1F939" w:rsidP="00596BC0">
            <w:pPr>
              <w:jc w:val="center"/>
            </w:pPr>
            <w:r w:rsidRPr="00952861">
              <w:t>2</w:t>
            </w:r>
          </w:p>
        </w:tc>
        <w:tc>
          <w:tcPr>
            <w:tcW w:w="1530" w:type="dxa"/>
          </w:tcPr>
          <w:p w14:paraId="374147F3" w14:textId="24DA420A" w:rsidR="001B3AE3" w:rsidRPr="009A1171" w:rsidRDefault="5014C86E" w:rsidP="00596BC0">
            <w:pPr>
              <w:jc w:val="center"/>
            </w:pPr>
            <w:r>
              <w:t>51,</w:t>
            </w:r>
            <w:r w:rsidR="50F4C67D">
              <w:t>146</w:t>
            </w:r>
          </w:p>
        </w:tc>
      </w:tr>
      <w:tr w:rsidR="001B3AE3" w:rsidRPr="009A1171" w14:paraId="431AA459" w14:textId="77777777" w:rsidTr="00596BC0">
        <w:trPr>
          <w:trHeight w:val="300"/>
        </w:trPr>
        <w:tc>
          <w:tcPr>
            <w:tcW w:w="1791" w:type="dxa"/>
          </w:tcPr>
          <w:p w14:paraId="599539BE" w14:textId="69131DA8" w:rsidR="001B3AE3" w:rsidRPr="009A1171" w:rsidRDefault="6DD82848">
            <w:r>
              <w:t>Black</w:t>
            </w:r>
            <w:r w:rsidR="005D69DC">
              <w:t>/</w:t>
            </w:r>
            <w:r>
              <w:t>African America</w:t>
            </w:r>
            <w:r w:rsidR="5CEB1260">
              <w:t>n</w:t>
            </w:r>
          </w:p>
        </w:tc>
        <w:tc>
          <w:tcPr>
            <w:tcW w:w="1174" w:type="dxa"/>
          </w:tcPr>
          <w:p w14:paraId="4CD5011E" w14:textId="02123E5A" w:rsidR="001B3AE3" w:rsidRPr="009A1171" w:rsidRDefault="30DD1151" w:rsidP="00596BC0">
            <w:pPr>
              <w:jc w:val="center"/>
            </w:pPr>
            <w:r>
              <w:t>377</w:t>
            </w:r>
          </w:p>
        </w:tc>
        <w:tc>
          <w:tcPr>
            <w:tcW w:w="1248" w:type="dxa"/>
          </w:tcPr>
          <w:p w14:paraId="2298C699" w14:textId="7822FDFD" w:rsidR="001B3AE3" w:rsidRPr="009A1171" w:rsidRDefault="72ABB7BD" w:rsidP="00596BC0">
            <w:pPr>
              <w:jc w:val="center"/>
            </w:pPr>
            <w:r>
              <w:t>130</w:t>
            </w:r>
          </w:p>
        </w:tc>
        <w:tc>
          <w:tcPr>
            <w:tcW w:w="1236" w:type="dxa"/>
          </w:tcPr>
          <w:p w14:paraId="5A07A83B" w14:textId="2CB4B500" w:rsidR="001B3AE3" w:rsidRPr="009A1171" w:rsidRDefault="00B54C87" w:rsidP="00596BC0">
            <w:pPr>
              <w:jc w:val="center"/>
            </w:pPr>
            <w:r>
              <w:t>0</w:t>
            </w:r>
          </w:p>
        </w:tc>
        <w:tc>
          <w:tcPr>
            <w:tcW w:w="1206" w:type="dxa"/>
          </w:tcPr>
          <w:p w14:paraId="5DFDEDEA" w14:textId="08CD72A4" w:rsidR="001B3AE3" w:rsidRPr="009A1171" w:rsidRDefault="4F61B89E" w:rsidP="00596BC0">
            <w:pPr>
              <w:jc w:val="center"/>
            </w:pPr>
            <w:r>
              <w:t>77</w:t>
            </w:r>
          </w:p>
        </w:tc>
        <w:tc>
          <w:tcPr>
            <w:tcW w:w="1260" w:type="dxa"/>
          </w:tcPr>
          <w:p w14:paraId="719D0318" w14:textId="1453EAD3" w:rsidR="001B3AE3" w:rsidRPr="00952861" w:rsidRDefault="1C4D6423" w:rsidP="00596BC0">
            <w:pPr>
              <w:jc w:val="center"/>
            </w:pPr>
            <w:r w:rsidRPr="00952861">
              <w:t>0</w:t>
            </w:r>
          </w:p>
        </w:tc>
        <w:tc>
          <w:tcPr>
            <w:tcW w:w="1530" w:type="dxa"/>
          </w:tcPr>
          <w:p w14:paraId="2F8CAECC" w14:textId="1C723FEF" w:rsidR="001B3AE3" w:rsidRPr="009A1171" w:rsidRDefault="5C213096" w:rsidP="00596BC0">
            <w:pPr>
              <w:jc w:val="center"/>
            </w:pPr>
            <w:r>
              <w:t>5</w:t>
            </w:r>
            <w:r w:rsidR="332EE6F9">
              <w:t>84</w:t>
            </w:r>
          </w:p>
        </w:tc>
      </w:tr>
      <w:tr w:rsidR="001B3AE3" w:rsidRPr="009A1171" w14:paraId="42D34FE6" w14:textId="77777777" w:rsidTr="00596BC0">
        <w:trPr>
          <w:cnfStyle w:val="000000100000" w:firstRow="0" w:lastRow="0" w:firstColumn="0" w:lastColumn="0" w:oddVBand="0" w:evenVBand="0" w:oddHBand="1" w:evenHBand="0" w:firstRowFirstColumn="0" w:firstRowLastColumn="0" w:lastRowFirstColumn="0" w:lastRowLastColumn="0"/>
          <w:trHeight w:val="300"/>
        </w:trPr>
        <w:tc>
          <w:tcPr>
            <w:tcW w:w="1791" w:type="dxa"/>
          </w:tcPr>
          <w:p w14:paraId="701FB4CF" w14:textId="77777777" w:rsidR="001B3AE3" w:rsidRPr="009A1171" w:rsidRDefault="001B3AE3">
            <w:r w:rsidRPr="009A1171">
              <w:t>Asian</w:t>
            </w:r>
          </w:p>
        </w:tc>
        <w:tc>
          <w:tcPr>
            <w:tcW w:w="1174" w:type="dxa"/>
          </w:tcPr>
          <w:p w14:paraId="0B68582C" w14:textId="1C758E97" w:rsidR="001B3AE3" w:rsidRPr="009A1171" w:rsidRDefault="7467CA07" w:rsidP="00596BC0">
            <w:pPr>
              <w:jc w:val="center"/>
            </w:pPr>
            <w:r>
              <w:t>538</w:t>
            </w:r>
          </w:p>
        </w:tc>
        <w:tc>
          <w:tcPr>
            <w:tcW w:w="1248" w:type="dxa"/>
          </w:tcPr>
          <w:p w14:paraId="3D0B43E9" w14:textId="031EA71B" w:rsidR="001B3AE3" w:rsidRPr="009A1171" w:rsidRDefault="63AFEC52" w:rsidP="00596BC0">
            <w:pPr>
              <w:jc w:val="center"/>
            </w:pPr>
            <w:r>
              <w:t>13</w:t>
            </w:r>
          </w:p>
        </w:tc>
        <w:tc>
          <w:tcPr>
            <w:tcW w:w="1236" w:type="dxa"/>
          </w:tcPr>
          <w:p w14:paraId="743916C3" w14:textId="29E1C5E1" w:rsidR="001B3AE3" w:rsidRPr="009A1171" w:rsidRDefault="00B54C87" w:rsidP="00596BC0">
            <w:pPr>
              <w:jc w:val="center"/>
            </w:pPr>
            <w:r>
              <w:t>0</w:t>
            </w:r>
          </w:p>
        </w:tc>
        <w:tc>
          <w:tcPr>
            <w:tcW w:w="1206" w:type="dxa"/>
          </w:tcPr>
          <w:p w14:paraId="0A259E33" w14:textId="142650F3" w:rsidR="001B3AE3" w:rsidRPr="009A1171" w:rsidRDefault="198A7F14" w:rsidP="00596BC0">
            <w:pPr>
              <w:jc w:val="center"/>
            </w:pPr>
            <w:r>
              <w:t>16</w:t>
            </w:r>
          </w:p>
        </w:tc>
        <w:tc>
          <w:tcPr>
            <w:tcW w:w="1260" w:type="dxa"/>
          </w:tcPr>
          <w:p w14:paraId="6032C81E" w14:textId="15D6A74B" w:rsidR="001B3AE3" w:rsidRPr="00952861" w:rsidRDefault="1C4D6423" w:rsidP="00596BC0">
            <w:pPr>
              <w:jc w:val="center"/>
            </w:pPr>
            <w:r w:rsidRPr="00952861">
              <w:t>0</w:t>
            </w:r>
          </w:p>
        </w:tc>
        <w:tc>
          <w:tcPr>
            <w:tcW w:w="1530" w:type="dxa"/>
          </w:tcPr>
          <w:p w14:paraId="17340C94" w14:textId="0CE0E671" w:rsidR="001B3AE3" w:rsidRPr="009A1171" w:rsidRDefault="1AE34BB9" w:rsidP="00596BC0">
            <w:pPr>
              <w:jc w:val="center"/>
            </w:pPr>
            <w:r>
              <w:t>56</w:t>
            </w:r>
            <w:r w:rsidR="44EDFC03">
              <w:t>7</w:t>
            </w:r>
          </w:p>
        </w:tc>
      </w:tr>
      <w:tr w:rsidR="001B3AE3" w:rsidRPr="009A1171" w14:paraId="42FA313C" w14:textId="77777777" w:rsidTr="00596BC0">
        <w:trPr>
          <w:trHeight w:val="300"/>
        </w:trPr>
        <w:tc>
          <w:tcPr>
            <w:tcW w:w="1791" w:type="dxa"/>
          </w:tcPr>
          <w:p w14:paraId="3FAD04FE" w14:textId="60244374" w:rsidR="001B3AE3" w:rsidRPr="009A1171" w:rsidRDefault="001B3AE3">
            <w:r w:rsidRPr="009A1171">
              <w:t>American Indian</w:t>
            </w:r>
            <w:r w:rsidR="005D69DC">
              <w:t>/</w:t>
            </w:r>
            <w:r w:rsidRPr="009A1171">
              <w:t>Alaskan Native</w:t>
            </w:r>
          </w:p>
        </w:tc>
        <w:tc>
          <w:tcPr>
            <w:tcW w:w="1174" w:type="dxa"/>
          </w:tcPr>
          <w:p w14:paraId="6BA56754" w14:textId="34CF47A4" w:rsidR="001B3AE3" w:rsidRPr="009A1171" w:rsidRDefault="3741E762" w:rsidP="00596BC0">
            <w:pPr>
              <w:jc w:val="center"/>
            </w:pPr>
            <w:r>
              <w:t>2,366</w:t>
            </w:r>
          </w:p>
        </w:tc>
        <w:tc>
          <w:tcPr>
            <w:tcW w:w="1248" w:type="dxa"/>
          </w:tcPr>
          <w:p w14:paraId="4379E04D" w14:textId="52B3188C" w:rsidR="001B3AE3" w:rsidRPr="009A1171" w:rsidRDefault="1F7DE9AB" w:rsidP="00596BC0">
            <w:pPr>
              <w:jc w:val="center"/>
            </w:pPr>
            <w:r>
              <w:t>260</w:t>
            </w:r>
          </w:p>
        </w:tc>
        <w:tc>
          <w:tcPr>
            <w:tcW w:w="1236" w:type="dxa"/>
          </w:tcPr>
          <w:p w14:paraId="359EBB45" w14:textId="3BDD5DCA" w:rsidR="001B3AE3" w:rsidRPr="009A1171" w:rsidRDefault="26911F36" w:rsidP="00596BC0">
            <w:pPr>
              <w:jc w:val="center"/>
            </w:pPr>
            <w:r>
              <w:t>0</w:t>
            </w:r>
          </w:p>
        </w:tc>
        <w:tc>
          <w:tcPr>
            <w:tcW w:w="1206" w:type="dxa"/>
          </w:tcPr>
          <w:p w14:paraId="32E1B3A7" w14:textId="452D2E63" w:rsidR="001B3AE3" w:rsidRPr="009A1171" w:rsidRDefault="46058362" w:rsidP="00596BC0">
            <w:pPr>
              <w:jc w:val="center"/>
            </w:pPr>
            <w:r>
              <w:t>301</w:t>
            </w:r>
          </w:p>
        </w:tc>
        <w:tc>
          <w:tcPr>
            <w:tcW w:w="1260" w:type="dxa"/>
          </w:tcPr>
          <w:p w14:paraId="17B5D78D" w14:textId="4294E30A" w:rsidR="001B3AE3" w:rsidRPr="00952861" w:rsidRDefault="21A505A2" w:rsidP="00596BC0">
            <w:pPr>
              <w:jc w:val="center"/>
            </w:pPr>
            <w:r w:rsidRPr="00952861">
              <w:t>6</w:t>
            </w:r>
          </w:p>
        </w:tc>
        <w:tc>
          <w:tcPr>
            <w:tcW w:w="1530" w:type="dxa"/>
          </w:tcPr>
          <w:p w14:paraId="361AF372" w14:textId="1FAF7026" w:rsidR="001B3AE3" w:rsidRPr="009A1171" w:rsidRDefault="3BA9A2AE" w:rsidP="00596BC0">
            <w:pPr>
              <w:jc w:val="center"/>
            </w:pPr>
            <w:r>
              <w:t>2,</w:t>
            </w:r>
            <w:r w:rsidR="26BE8F33">
              <w:t>933</w:t>
            </w:r>
          </w:p>
        </w:tc>
      </w:tr>
      <w:tr w:rsidR="001B3AE3" w:rsidRPr="009A1171" w14:paraId="0E85E691" w14:textId="77777777" w:rsidTr="00596BC0">
        <w:trPr>
          <w:cnfStyle w:val="000000100000" w:firstRow="0" w:lastRow="0" w:firstColumn="0" w:lastColumn="0" w:oddVBand="0" w:evenVBand="0" w:oddHBand="1" w:evenHBand="0" w:firstRowFirstColumn="0" w:firstRowLastColumn="0" w:lastRowFirstColumn="0" w:lastRowLastColumn="0"/>
          <w:trHeight w:val="300"/>
        </w:trPr>
        <w:tc>
          <w:tcPr>
            <w:tcW w:w="1791" w:type="dxa"/>
          </w:tcPr>
          <w:p w14:paraId="133F95F4" w14:textId="77777777" w:rsidR="001B3AE3" w:rsidRPr="009A1171" w:rsidRDefault="001B3AE3">
            <w:r w:rsidRPr="009A1171">
              <w:t>Native Hawaiian or Other Pacific Islander</w:t>
            </w:r>
          </w:p>
        </w:tc>
        <w:tc>
          <w:tcPr>
            <w:tcW w:w="1174" w:type="dxa"/>
          </w:tcPr>
          <w:p w14:paraId="09686C3D" w14:textId="100D005F" w:rsidR="001B3AE3" w:rsidRPr="009A1171" w:rsidRDefault="495B1EE7" w:rsidP="00596BC0">
            <w:pPr>
              <w:jc w:val="center"/>
            </w:pPr>
            <w:r>
              <w:t>22</w:t>
            </w:r>
          </w:p>
        </w:tc>
        <w:tc>
          <w:tcPr>
            <w:tcW w:w="1248" w:type="dxa"/>
          </w:tcPr>
          <w:p w14:paraId="060D154A" w14:textId="526A7C2C" w:rsidR="001B3AE3" w:rsidRPr="009A1171" w:rsidRDefault="3DD68699" w:rsidP="00596BC0">
            <w:pPr>
              <w:jc w:val="center"/>
            </w:pPr>
            <w:r>
              <w:t>5</w:t>
            </w:r>
          </w:p>
        </w:tc>
        <w:tc>
          <w:tcPr>
            <w:tcW w:w="1236" w:type="dxa"/>
          </w:tcPr>
          <w:p w14:paraId="3EF6630B" w14:textId="42DE80B1" w:rsidR="001B3AE3" w:rsidRPr="009A1171" w:rsidRDefault="00B54C87" w:rsidP="00596BC0">
            <w:pPr>
              <w:jc w:val="center"/>
            </w:pPr>
            <w:r>
              <w:t>0</w:t>
            </w:r>
          </w:p>
        </w:tc>
        <w:tc>
          <w:tcPr>
            <w:tcW w:w="1206" w:type="dxa"/>
          </w:tcPr>
          <w:p w14:paraId="47ADDA3F" w14:textId="20128634" w:rsidR="001B3AE3" w:rsidRPr="009A1171" w:rsidRDefault="3DC2E863" w:rsidP="00596BC0">
            <w:pPr>
              <w:jc w:val="center"/>
            </w:pPr>
            <w:r>
              <w:t>8</w:t>
            </w:r>
          </w:p>
        </w:tc>
        <w:tc>
          <w:tcPr>
            <w:tcW w:w="1260" w:type="dxa"/>
          </w:tcPr>
          <w:p w14:paraId="739A6DE3" w14:textId="02611E60" w:rsidR="001B3AE3" w:rsidRPr="00952861" w:rsidRDefault="1C4D6423" w:rsidP="00596BC0">
            <w:pPr>
              <w:jc w:val="center"/>
            </w:pPr>
            <w:r w:rsidRPr="00952861">
              <w:t>0</w:t>
            </w:r>
          </w:p>
        </w:tc>
        <w:tc>
          <w:tcPr>
            <w:tcW w:w="1530" w:type="dxa"/>
          </w:tcPr>
          <w:p w14:paraId="067696DA" w14:textId="1F004EFC" w:rsidR="001B3AE3" w:rsidRPr="009A1171" w:rsidRDefault="66C0784C" w:rsidP="00596BC0">
            <w:pPr>
              <w:jc w:val="center"/>
            </w:pPr>
            <w:r>
              <w:t>3</w:t>
            </w:r>
            <w:r w:rsidR="2004B2EC">
              <w:t>5</w:t>
            </w:r>
          </w:p>
        </w:tc>
      </w:tr>
      <w:tr w:rsidR="001B3AE3" w:rsidRPr="009A1171" w14:paraId="063AA37E" w14:textId="77777777" w:rsidTr="00596BC0">
        <w:trPr>
          <w:trHeight w:val="300"/>
        </w:trPr>
        <w:tc>
          <w:tcPr>
            <w:tcW w:w="1791" w:type="dxa"/>
          </w:tcPr>
          <w:p w14:paraId="41EAF316" w14:textId="324F684E" w:rsidR="001B3AE3" w:rsidRPr="009A1171" w:rsidRDefault="001B3AE3">
            <w:r w:rsidRPr="009A1171">
              <w:t>American Indian</w:t>
            </w:r>
            <w:r w:rsidR="005D69DC">
              <w:t>/</w:t>
            </w:r>
            <w:r w:rsidRPr="009A1171">
              <w:t>Alaskan Native and White</w:t>
            </w:r>
          </w:p>
        </w:tc>
        <w:tc>
          <w:tcPr>
            <w:tcW w:w="1174" w:type="dxa"/>
          </w:tcPr>
          <w:p w14:paraId="6D7C657C" w14:textId="4E5511C2" w:rsidR="001B3AE3" w:rsidRPr="009A1171" w:rsidRDefault="6A2EE316" w:rsidP="00596BC0">
            <w:pPr>
              <w:jc w:val="center"/>
            </w:pPr>
            <w:r>
              <w:t>894</w:t>
            </w:r>
          </w:p>
        </w:tc>
        <w:tc>
          <w:tcPr>
            <w:tcW w:w="1248" w:type="dxa"/>
          </w:tcPr>
          <w:p w14:paraId="584E45B9" w14:textId="144B4F21" w:rsidR="001B3AE3" w:rsidRPr="009A1171" w:rsidRDefault="6B1DE3BC" w:rsidP="00596BC0">
            <w:pPr>
              <w:jc w:val="center"/>
            </w:pPr>
            <w:r>
              <w:t>8</w:t>
            </w:r>
          </w:p>
        </w:tc>
        <w:tc>
          <w:tcPr>
            <w:tcW w:w="1236" w:type="dxa"/>
          </w:tcPr>
          <w:p w14:paraId="4DD5B7D4" w14:textId="69306C99" w:rsidR="001B3AE3" w:rsidRPr="009A1171" w:rsidRDefault="4F5C15F9" w:rsidP="00596BC0">
            <w:pPr>
              <w:jc w:val="center"/>
            </w:pPr>
            <w:r>
              <w:t>1</w:t>
            </w:r>
          </w:p>
        </w:tc>
        <w:tc>
          <w:tcPr>
            <w:tcW w:w="1206" w:type="dxa"/>
          </w:tcPr>
          <w:p w14:paraId="0640696F" w14:textId="4D454710" w:rsidR="001B3AE3" w:rsidRPr="009A1171" w:rsidRDefault="4D9FFF16" w:rsidP="00596BC0">
            <w:pPr>
              <w:jc w:val="center"/>
            </w:pPr>
            <w:r>
              <w:t>60</w:t>
            </w:r>
          </w:p>
        </w:tc>
        <w:tc>
          <w:tcPr>
            <w:tcW w:w="1260" w:type="dxa"/>
          </w:tcPr>
          <w:p w14:paraId="7019855D" w14:textId="63F3E847" w:rsidR="001B3AE3" w:rsidRPr="00952861" w:rsidRDefault="57796081" w:rsidP="00596BC0">
            <w:pPr>
              <w:jc w:val="center"/>
            </w:pPr>
            <w:r w:rsidRPr="00952861">
              <w:t>1</w:t>
            </w:r>
          </w:p>
        </w:tc>
        <w:tc>
          <w:tcPr>
            <w:tcW w:w="1530" w:type="dxa"/>
          </w:tcPr>
          <w:p w14:paraId="1E1E29E9" w14:textId="1657A6A0" w:rsidR="001B3AE3" w:rsidRPr="009A1171" w:rsidRDefault="034C4D70" w:rsidP="00596BC0">
            <w:pPr>
              <w:jc w:val="center"/>
            </w:pPr>
            <w:r>
              <w:t>9</w:t>
            </w:r>
            <w:r w:rsidR="32CEA102">
              <w:t>64</w:t>
            </w:r>
          </w:p>
        </w:tc>
      </w:tr>
      <w:tr w:rsidR="001B3AE3" w:rsidRPr="009A1171" w14:paraId="5A08D030" w14:textId="77777777" w:rsidTr="00596BC0">
        <w:trPr>
          <w:cnfStyle w:val="000000100000" w:firstRow="0" w:lastRow="0" w:firstColumn="0" w:lastColumn="0" w:oddVBand="0" w:evenVBand="0" w:oddHBand="1" w:evenHBand="0" w:firstRowFirstColumn="0" w:firstRowLastColumn="0" w:lastRowFirstColumn="0" w:lastRowLastColumn="0"/>
          <w:trHeight w:val="300"/>
        </w:trPr>
        <w:tc>
          <w:tcPr>
            <w:tcW w:w="1791" w:type="dxa"/>
          </w:tcPr>
          <w:p w14:paraId="129ED611" w14:textId="77777777" w:rsidR="001B3AE3" w:rsidRPr="009A1171" w:rsidRDefault="001B3AE3">
            <w:r w:rsidRPr="009A1171">
              <w:t>Asian and White</w:t>
            </w:r>
          </w:p>
        </w:tc>
        <w:tc>
          <w:tcPr>
            <w:tcW w:w="1174" w:type="dxa"/>
          </w:tcPr>
          <w:p w14:paraId="728713FA" w14:textId="08060596" w:rsidR="001B3AE3" w:rsidRPr="009A1171" w:rsidRDefault="362CDCD3" w:rsidP="00596BC0">
            <w:pPr>
              <w:jc w:val="center"/>
            </w:pPr>
            <w:r>
              <w:t>246</w:t>
            </w:r>
          </w:p>
        </w:tc>
        <w:tc>
          <w:tcPr>
            <w:tcW w:w="1248" w:type="dxa"/>
          </w:tcPr>
          <w:p w14:paraId="43165ACD" w14:textId="2B72AF28" w:rsidR="001B3AE3" w:rsidRPr="009A1171" w:rsidRDefault="4D8746BC" w:rsidP="00596BC0">
            <w:pPr>
              <w:jc w:val="center"/>
            </w:pPr>
            <w:r>
              <w:t>0</w:t>
            </w:r>
          </w:p>
        </w:tc>
        <w:tc>
          <w:tcPr>
            <w:tcW w:w="1236" w:type="dxa"/>
          </w:tcPr>
          <w:p w14:paraId="4BA6436A" w14:textId="22D01104" w:rsidR="001B3AE3" w:rsidRPr="009A1171" w:rsidRDefault="00B54C87" w:rsidP="00596BC0">
            <w:pPr>
              <w:jc w:val="center"/>
            </w:pPr>
            <w:r>
              <w:t>0</w:t>
            </w:r>
          </w:p>
        </w:tc>
        <w:tc>
          <w:tcPr>
            <w:tcW w:w="1206" w:type="dxa"/>
          </w:tcPr>
          <w:p w14:paraId="583248FF" w14:textId="25406E1B" w:rsidR="001B3AE3" w:rsidRPr="009A1171" w:rsidRDefault="5DC62CD7" w:rsidP="00596BC0">
            <w:pPr>
              <w:jc w:val="center"/>
            </w:pPr>
            <w:r>
              <w:t>2</w:t>
            </w:r>
          </w:p>
        </w:tc>
        <w:tc>
          <w:tcPr>
            <w:tcW w:w="1260" w:type="dxa"/>
          </w:tcPr>
          <w:p w14:paraId="1C274EBB" w14:textId="1C06331B" w:rsidR="001B3AE3" w:rsidRPr="00952861" w:rsidRDefault="1C4D6423" w:rsidP="00596BC0">
            <w:pPr>
              <w:jc w:val="center"/>
            </w:pPr>
            <w:r w:rsidRPr="00952861">
              <w:t>0</w:t>
            </w:r>
          </w:p>
        </w:tc>
        <w:tc>
          <w:tcPr>
            <w:tcW w:w="1530" w:type="dxa"/>
          </w:tcPr>
          <w:p w14:paraId="2B042B95" w14:textId="596F4A47" w:rsidR="001B3AE3" w:rsidRPr="009A1171" w:rsidRDefault="456A5A0B" w:rsidP="00596BC0">
            <w:pPr>
              <w:jc w:val="center"/>
            </w:pPr>
            <w:r>
              <w:t>248</w:t>
            </w:r>
          </w:p>
        </w:tc>
      </w:tr>
      <w:tr w:rsidR="001B3AE3" w:rsidRPr="009A1171" w14:paraId="24B10237" w14:textId="77777777" w:rsidTr="00596BC0">
        <w:trPr>
          <w:trHeight w:val="300"/>
        </w:trPr>
        <w:tc>
          <w:tcPr>
            <w:tcW w:w="1791" w:type="dxa"/>
          </w:tcPr>
          <w:p w14:paraId="1F27B235" w14:textId="4B394C75" w:rsidR="001B3AE3" w:rsidRPr="009A1171" w:rsidRDefault="001B3AE3">
            <w:r w:rsidRPr="009A1171">
              <w:lastRenderedPageBreak/>
              <w:t>Black</w:t>
            </w:r>
            <w:r w:rsidR="005D69DC">
              <w:t>/</w:t>
            </w:r>
            <w:r w:rsidRPr="009A1171">
              <w:t>African American and White</w:t>
            </w:r>
          </w:p>
        </w:tc>
        <w:tc>
          <w:tcPr>
            <w:tcW w:w="1174" w:type="dxa"/>
          </w:tcPr>
          <w:p w14:paraId="50EC5CE4" w14:textId="09C796E1" w:rsidR="001B3AE3" w:rsidRPr="009A1171" w:rsidRDefault="3D64401B" w:rsidP="3C597447">
            <w:pPr>
              <w:jc w:val="center"/>
            </w:pPr>
            <w:r>
              <w:t>263</w:t>
            </w:r>
          </w:p>
        </w:tc>
        <w:tc>
          <w:tcPr>
            <w:tcW w:w="1248" w:type="dxa"/>
          </w:tcPr>
          <w:p w14:paraId="16B4752A" w14:textId="4F34BD7E" w:rsidR="001B3AE3" w:rsidRPr="009A1171" w:rsidRDefault="350B63CB" w:rsidP="70EB515A">
            <w:pPr>
              <w:jc w:val="center"/>
            </w:pPr>
            <w:r>
              <w:t>0</w:t>
            </w:r>
          </w:p>
        </w:tc>
        <w:tc>
          <w:tcPr>
            <w:tcW w:w="1236" w:type="dxa"/>
          </w:tcPr>
          <w:p w14:paraId="23FF9A09" w14:textId="28C37A9B" w:rsidR="001B3AE3" w:rsidRPr="009A1171" w:rsidRDefault="00B54C87" w:rsidP="3C597447">
            <w:pPr>
              <w:jc w:val="center"/>
            </w:pPr>
            <w:r>
              <w:t>0</w:t>
            </w:r>
          </w:p>
        </w:tc>
        <w:tc>
          <w:tcPr>
            <w:tcW w:w="1206" w:type="dxa"/>
          </w:tcPr>
          <w:p w14:paraId="668CD31B" w14:textId="368B3621" w:rsidR="001B3AE3" w:rsidRPr="009A1171" w:rsidRDefault="236A1F89" w:rsidP="70EB515A">
            <w:pPr>
              <w:jc w:val="center"/>
            </w:pPr>
            <w:r>
              <w:t>14</w:t>
            </w:r>
          </w:p>
        </w:tc>
        <w:tc>
          <w:tcPr>
            <w:tcW w:w="1260" w:type="dxa"/>
          </w:tcPr>
          <w:p w14:paraId="438B9171" w14:textId="5D703A49" w:rsidR="001B3AE3" w:rsidRPr="00952861" w:rsidRDefault="1C4D6423" w:rsidP="21CF254F">
            <w:pPr>
              <w:jc w:val="center"/>
            </w:pPr>
            <w:r w:rsidRPr="00952861">
              <w:t>0</w:t>
            </w:r>
          </w:p>
        </w:tc>
        <w:tc>
          <w:tcPr>
            <w:tcW w:w="1530" w:type="dxa"/>
          </w:tcPr>
          <w:p w14:paraId="5C5785B3" w14:textId="09B5E750" w:rsidR="001B3AE3" w:rsidRPr="009A1171" w:rsidRDefault="74D2A19C" w:rsidP="3C597447">
            <w:pPr>
              <w:jc w:val="center"/>
            </w:pPr>
            <w:r>
              <w:t>27</w:t>
            </w:r>
            <w:r w:rsidR="703482B0">
              <w:t>7</w:t>
            </w:r>
          </w:p>
        </w:tc>
      </w:tr>
      <w:tr w:rsidR="001B3AE3" w:rsidRPr="009A1171" w14:paraId="0C1C6DBA" w14:textId="77777777" w:rsidTr="00596BC0">
        <w:trPr>
          <w:cnfStyle w:val="000000100000" w:firstRow="0" w:lastRow="0" w:firstColumn="0" w:lastColumn="0" w:oddVBand="0" w:evenVBand="0" w:oddHBand="1" w:evenHBand="0" w:firstRowFirstColumn="0" w:firstRowLastColumn="0" w:lastRowFirstColumn="0" w:lastRowLastColumn="0"/>
          <w:trHeight w:val="300"/>
        </w:trPr>
        <w:tc>
          <w:tcPr>
            <w:tcW w:w="1791" w:type="dxa"/>
          </w:tcPr>
          <w:p w14:paraId="35AEB7D2" w14:textId="7A9FE6E4" w:rsidR="001B3AE3" w:rsidRPr="009A1171" w:rsidRDefault="001B3AE3">
            <w:r>
              <w:t>American Indian</w:t>
            </w:r>
            <w:r w:rsidR="005D69DC">
              <w:t>/</w:t>
            </w:r>
            <w:r>
              <w:t>Alaskan Native and Black</w:t>
            </w:r>
            <w:r w:rsidR="005D69DC">
              <w:t>/</w:t>
            </w:r>
            <w:r>
              <w:t>African American</w:t>
            </w:r>
          </w:p>
        </w:tc>
        <w:tc>
          <w:tcPr>
            <w:tcW w:w="1174" w:type="dxa"/>
          </w:tcPr>
          <w:p w14:paraId="0ACEC3D7" w14:textId="452ED4D4" w:rsidR="001B3AE3" w:rsidRPr="009A1171" w:rsidRDefault="00AB201F" w:rsidP="3C597447">
            <w:pPr>
              <w:jc w:val="center"/>
            </w:pPr>
            <w:r>
              <w:t>0</w:t>
            </w:r>
          </w:p>
        </w:tc>
        <w:tc>
          <w:tcPr>
            <w:tcW w:w="1248" w:type="dxa"/>
          </w:tcPr>
          <w:p w14:paraId="393BCCB3" w14:textId="1071C239" w:rsidR="001B3AE3" w:rsidRPr="009A1171" w:rsidRDefault="4D8746BC" w:rsidP="70EB515A">
            <w:pPr>
              <w:jc w:val="center"/>
            </w:pPr>
            <w:r>
              <w:t>0</w:t>
            </w:r>
          </w:p>
        </w:tc>
        <w:tc>
          <w:tcPr>
            <w:tcW w:w="1236" w:type="dxa"/>
          </w:tcPr>
          <w:p w14:paraId="4628AE57" w14:textId="3ACF7FFA" w:rsidR="001B3AE3" w:rsidRPr="009A1171" w:rsidRDefault="00B54C87" w:rsidP="3C597447">
            <w:pPr>
              <w:jc w:val="center"/>
            </w:pPr>
            <w:r>
              <w:t>0</w:t>
            </w:r>
          </w:p>
        </w:tc>
        <w:tc>
          <w:tcPr>
            <w:tcW w:w="1206" w:type="dxa"/>
          </w:tcPr>
          <w:p w14:paraId="3E69BBE2" w14:textId="7653524C" w:rsidR="001B3AE3" w:rsidRPr="009A1171" w:rsidRDefault="7BC031DF" w:rsidP="70EB515A">
            <w:pPr>
              <w:jc w:val="center"/>
            </w:pPr>
            <w:r>
              <w:t>8</w:t>
            </w:r>
          </w:p>
        </w:tc>
        <w:tc>
          <w:tcPr>
            <w:tcW w:w="1260" w:type="dxa"/>
          </w:tcPr>
          <w:p w14:paraId="7959B027" w14:textId="0D8CC7EE" w:rsidR="001B3AE3" w:rsidRPr="00952861" w:rsidRDefault="1C4D6423" w:rsidP="21CF254F">
            <w:pPr>
              <w:jc w:val="center"/>
            </w:pPr>
            <w:r w:rsidRPr="00952861">
              <w:t>0</w:t>
            </w:r>
          </w:p>
        </w:tc>
        <w:tc>
          <w:tcPr>
            <w:tcW w:w="1530" w:type="dxa"/>
          </w:tcPr>
          <w:p w14:paraId="00C7CD52" w14:textId="0D8E3401" w:rsidR="001B3AE3" w:rsidRPr="009A1171" w:rsidRDefault="0BD1D8BE" w:rsidP="3C597447">
            <w:pPr>
              <w:jc w:val="center"/>
            </w:pPr>
            <w:r>
              <w:t>8</w:t>
            </w:r>
          </w:p>
        </w:tc>
      </w:tr>
      <w:tr w:rsidR="001B3AE3" w:rsidRPr="009A1171" w14:paraId="698873E8" w14:textId="77777777" w:rsidTr="00596BC0">
        <w:trPr>
          <w:trHeight w:val="300"/>
        </w:trPr>
        <w:tc>
          <w:tcPr>
            <w:tcW w:w="1791" w:type="dxa"/>
          </w:tcPr>
          <w:p w14:paraId="39AA2F1F" w14:textId="77777777" w:rsidR="001B3AE3" w:rsidRPr="009A1171" w:rsidRDefault="001B3AE3">
            <w:r w:rsidRPr="009A1171">
              <w:t>Other</w:t>
            </w:r>
          </w:p>
        </w:tc>
        <w:tc>
          <w:tcPr>
            <w:tcW w:w="1174" w:type="dxa"/>
          </w:tcPr>
          <w:p w14:paraId="50DE803B" w14:textId="5C0288B4" w:rsidR="001B3AE3" w:rsidRPr="009A1171" w:rsidRDefault="2B6E085A" w:rsidP="3C597447">
            <w:pPr>
              <w:jc w:val="center"/>
            </w:pPr>
            <w:r>
              <w:t>1,500</w:t>
            </w:r>
          </w:p>
        </w:tc>
        <w:tc>
          <w:tcPr>
            <w:tcW w:w="1248" w:type="dxa"/>
          </w:tcPr>
          <w:p w14:paraId="02EA3001" w14:textId="747E9D69" w:rsidR="001B3AE3" w:rsidRPr="009A1171" w:rsidRDefault="7AFF8F01" w:rsidP="70EB515A">
            <w:pPr>
              <w:jc w:val="center"/>
            </w:pPr>
            <w:r>
              <w:t>0</w:t>
            </w:r>
          </w:p>
        </w:tc>
        <w:tc>
          <w:tcPr>
            <w:tcW w:w="1236" w:type="dxa"/>
          </w:tcPr>
          <w:p w14:paraId="6D403E4C" w14:textId="70A9E641" w:rsidR="001B3AE3" w:rsidRPr="009A1171" w:rsidRDefault="3D2A845B" w:rsidP="3C597447">
            <w:pPr>
              <w:jc w:val="center"/>
            </w:pPr>
            <w:r>
              <w:t>0</w:t>
            </w:r>
          </w:p>
        </w:tc>
        <w:tc>
          <w:tcPr>
            <w:tcW w:w="1206" w:type="dxa"/>
          </w:tcPr>
          <w:p w14:paraId="07DFA59A" w14:textId="7935ACBE" w:rsidR="001B3AE3" w:rsidRPr="009A1171" w:rsidRDefault="60BB2A69" w:rsidP="70EB515A">
            <w:pPr>
              <w:jc w:val="center"/>
            </w:pPr>
            <w:r>
              <w:t>213</w:t>
            </w:r>
          </w:p>
        </w:tc>
        <w:tc>
          <w:tcPr>
            <w:tcW w:w="1260" w:type="dxa"/>
          </w:tcPr>
          <w:p w14:paraId="29E0BDBE" w14:textId="60F34315" w:rsidR="001B3AE3" w:rsidRPr="00952861" w:rsidRDefault="1C4D6423" w:rsidP="21CF254F">
            <w:pPr>
              <w:jc w:val="center"/>
            </w:pPr>
            <w:r w:rsidRPr="00952861">
              <w:t>0</w:t>
            </w:r>
          </w:p>
        </w:tc>
        <w:tc>
          <w:tcPr>
            <w:tcW w:w="1530" w:type="dxa"/>
          </w:tcPr>
          <w:p w14:paraId="2DDBEFBA" w14:textId="50CDC287" w:rsidR="001B3AE3" w:rsidRPr="009A1171" w:rsidRDefault="7E9081CA" w:rsidP="3C597447">
            <w:pPr>
              <w:jc w:val="center"/>
            </w:pPr>
            <w:r>
              <w:t>1,</w:t>
            </w:r>
            <w:r w:rsidR="2690FC70">
              <w:t>713</w:t>
            </w:r>
          </w:p>
        </w:tc>
      </w:tr>
      <w:tr w:rsidR="001B3AE3" w:rsidRPr="009A1171" w14:paraId="6A56B948" w14:textId="77777777" w:rsidTr="00596BC0">
        <w:trPr>
          <w:cnfStyle w:val="000000100000" w:firstRow="0" w:lastRow="0" w:firstColumn="0" w:lastColumn="0" w:oddVBand="0" w:evenVBand="0" w:oddHBand="1" w:evenHBand="0" w:firstRowFirstColumn="0" w:firstRowLastColumn="0" w:lastRowFirstColumn="0" w:lastRowLastColumn="0"/>
          <w:trHeight w:val="300"/>
        </w:trPr>
        <w:tc>
          <w:tcPr>
            <w:tcW w:w="1791" w:type="dxa"/>
          </w:tcPr>
          <w:p w14:paraId="32D3741B" w14:textId="77777777" w:rsidR="001B3AE3" w:rsidRPr="009A1171" w:rsidRDefault="001B3AE3">
            <w:r w:rsidRPr="009A1171">
              <w:t>Not Identified</w:t>
            </w:r>
          </w:p>
        </w:tc>
        <w:tc>
          <w:tcPr>
            <w:tcW w:w="1174" w:type="dxa"/>
          </w:tcPr>
          <w:p w14:paraId="751A0E11" w14:textId="714EB4CF" w:rsidR="001B3AE3" w:rsidRPr="009A1171" w:rsidRDefault="00390AD6" w:rsidP="3C597447">
            <w:pPr>
              <w:jc w:val="center"/>
            </w:pPr>
            <w:r>
              <w:t>0</w:t>
            </w:r>
          </w:p>
        </w:tc>
        <w:tc>
          <w:tcPr>
            <w:tcW w:w="1248" w:type="dxa"/>
          </w:tcPr>
          <w:p w14:paraId="039A8F5A" w14:textId="366F2242" w:rsidR="001B3AE3" w:rsidRPr="009A1171" w:rsidRDefault="4D8746BC" w:rsidP="70EB515A">
            <w:pPr>
              <w:jc w:val="center"/>
            </w:pPr>
            <w:r>
              <w:t>0</w:t>
            </w:r>
          </w:p>
        </w:tc>
        <w:tc>
          <w:tcPr>
            <w:tcW w:w="1236" w:type="dxa"/>
          </w:tcPr>
          <w:p w14:paraId="5B7A15D5" w14:textId="5DEBD480" w:rsidR="001B3AE3" w:rsidRPr="009A1171" w:rsidRDefault="00B54C87" w:rsidP="3C597447">
            <w:pPr>
              <w:jc w:val="center"/>
            </w:pPr>
            <w:r>
              <w:t>0</w:t>
            </w:r>
          </w:p>
        </w:tc>
        <w:tc>
          <w:tcPr>
            <w:tcW w:w="1206" w:type="dxa"/>
          </w:tcPr>
          <w:p w14:paraId="419005E2" w14:textId="3057DF7F" w:rsidR="001B3AE3" w:rsidRPr="009A1171" w:rsidRDefault="7DDBDE44" w:rsidP="70EB515A">
            <w:pPr>
              <w:jc w:val="center"/>
            </w:pPr>
            <w:r>
              <w:t>8</w:t>
            </w:r>
          </w:p>
        </w:tc>
        <w:tc>
          <w:tcPr>
            <w:tcW w:w="1260" w:type="dxa"/>
          </w:tcPr>
          <w:p w14:paraId="4D3E8771" w14:textId="283A9BE6" w:rsidR="001B3AE3" w:rsidRPr="00952861" w:rsidRDefault="1C4D6423" w:rsidP="21CF254F">
            <w:pPr>
              <w:jc w:val="center"/>
            </w:pPr>
            <w:r w:rsidRPr="00952861">
              <w:t>0</w:t>
            </w:r>
          </w:p>
        </w:tc>
        <w:tc>
          <w:tcPr>
            <w:tcW w:w="1530" w:type="dxa"/>
          </w:tcPr>
          <w:p w14:paraId="72DED9CE" w14:textId="0137DB70" w:rsidR="001B3AE3" w:rsidRPr="009A1171" w:rsidRDefault="0D772587" w:rsidP="3C597447">
            <w:pPr>
              <w:jc w:val="center"/>
            </w:pPr>
            <w:r>
              <w:t>8</w:t>
            </w:r>
          </w:p>
        </w:tc>
      </w:tr>
      <w:tr w:rsidR="001B3AE3" w:rsidRPr="009A1171" w14:paraId="79C1DC94" w14:textId="77777777" w:rsidTr="00596BC0">
        <w:trPr>
          <w:trHeight w:val="300"/>
        </w:trPr>
        <w:tc>
          <w:tcPr>
            <w:tcW w:w="1791" w:type="dxa"/>
          </w:tcPr>
          <w:p w14:paraId="1C0EEC54" w14:textId="77777777" w:rsidR="001B3AE3" w:rsidRPr="009A1171" w:rsidRDefault="001B3AE3">
            <w:pPr>
              <w:rPr>
                <w:b/>
                <w:bCs/>
              </w:rPr>
            </w:pPr>
            <w:r w:rsidRPr="009A1171">
              <w:rPr>
                <w:b/>
                <w:bCs/>
              </w:rPr>
              <w:t>Total</w:t>
            </w:r>
          </w:p>
        </w:tc>
        <w:tc>
          <w:tcPr>
            <w:tcW w:w="1174" w:type="dxa"/>
          </w:tcPr>
          <w:p w14:paraId="038D1EF2" w14:textId="76A041F9" w:rsidR="001B3AE3" w:rsidRPr="009A1171" w:rsidRDefault="715F87DF" w:rsidP="33B9CB96">
            <w:pPr>
              <w:jc w:val="center"/>
            </w:pPr>
            <w:r>
              <w:t>55,013</w:t>
            </w:r>
          </w:p>
        </w:tc>
        <w:tc>
          <w:tcPr>
            <w:tcW w:w="1248" w:type="dxa"/>
          </w:tcPr>
          <w:p w14:paraId="57E8E7E1" w14:textId="3EC8D19A" w:rsidR="001B3AE3" w:rsidRPr="009A1171" w:rsidRDefault="3FFED95A" w:rsidP="70EB515A">
            <w:pPr>
              <w:jc w:val="center"/>
            </w:pPr>
            <w:r>
              <w:t>1,383</w:t>
            </w:r>
          </w:p>
        </w:tc>
        <w:tc>
          <w:tcPr>
            <w:tcW w:w="1236" w:type="dxa"/>
          </w:tcPr>
          <w:p w14:paraId="1D1484E6" w14:textId="51CE9176" w:rsidR="001B3AE3" w:rsidRPr="009A1171" w:rsidRDefault="52D2669C" w:rsidP="3C597447">
            <w:pPr>
              <w:jc w:val="center"/>
            </w:pPr>
            <w:r>
              <w:t>10</w:t>
            </w:r>
            <w:r w:rsidR="561CCF79">
              <w:t>2</w:t>
            </w:r>
          </w:p>
        </w:tc>
        <w:tc>
          <w:tcPr>
            <w:tcW w:w="1206" w:type="dxa"/>
          </w:tcPr>
          <w:p w14:paraId="71D78AF0" w14:textId="4C84F307" w:rsidR="001B3AE3" w:rsidRPr="009A1171" w:rsidRDefault="5C7F7E3F" w:rsidP="70EB515A">
            <w:pPr>
              <w:jc w:val="center"/>
            </w:pPr>
            <w:r>
              <w:t>1,976</w:t>
            </w:r>
          </w:p>
        </w:tc>
        <w:tc>
          <w:tcPr>
            <w:tcW w:w="1260" w:type="dxa"/>
          </w:tcPr>
          <w:p w14:paraId="74FA10FF" w14:textId="2A372B3F" w:rsidR="001B3AE3" w:rsidRPr="00952861" w:rsidRDefault="7419FD22" w:rsidP="21CF254F">
            <w:pPr>
              <w:jc w:val="center"/>
            </w:pPr>
            <w:r w:rsidRPr="00952861">
              <w:t>9</w:t>
            </w:r>
          </w:p>
        </w:tc>
        <w:tc>
          <w:tcPr>
            <w:tcW w:w="1530" w:type="dxa"/>
          </w:tcPr>
          <w:p w14:paraId="386AF18F" w14:textId="04F990B9" w:rsidR="001B3AE3" w:rsidRPr="009A1171" w:rsidRDefault="6D04FF1E" w:rsidP="3C597447">
            <w:pPr>
              <w:jc w:val="center"/>
            </w:pPr>
            <w:r>
              <w:t>58,</w:t>
            </w:r>
            <w:r w:rsidR="0D351956">
              <w:t>483</w:t>
            </w:r>
          </w:p>
        </w:tc>
      </w:tr>
      <w:tr w:rsidR="001B3AE3" w:rsidRPr="009A1171" w14:paraId="4A8301AE" w14:textId="77777777" w:rsidTr="00596BC0">
        <w:trPr>
          <w:cnfStyle w:val="000000100000" w:firstRow="0" w:lastRow="0" w:firstColumn="0" w:lastColumn="0" w:oddVBand="0" w:evenVBand="0" w:oddHBand="1" w:evenHBand="0" w:firstRowFirstColumn="0" w:firstRowLastColumn="0" w:lastRowFirstColumn="0" w:lastRowLastColumn="0"/>
          <w:trHeight w:val="300"/>
        </w:trPr>
        <w:tc>
          <w:tcPr>
            <w:tcW w:w="1791" w:type="dxa"/>
          </w:tcPr>
          <w:p w14:paraId="1D380D9B" w14:textId="77777777" w:rsidR="001B3AE3" w:rsidRPr="009A1171" w:rsidRDefault="001B3AE3">
            <w:r w:rsidRPr="009A1171">
              <w:t>Hispanic</w:t>
            </w:r>
          </w:p>
        </w:tc>
        <w:tc>
          <w:tcPr>
            <w:tcW w:w="1174" w:type="dxa"/>
          </w:tcPr>
          <w:p w14:paraId="0A6EC642" w14:textId="682A025F" w:rsidR="001B3AE3" w:rsidRPr="009A1171" w:rsidRDefault="0E0545A6" w:rsidP="3C597447">
            <w:pPr>
              <w:jc w:val="center"/>
            </w:pPr>
            <w:r>
              <w:t>1,544</w:t>
            </w:r>
          </w:p>
        </w:tc>
        <w:tc>
          <w:tcPr>
            <w:tcW w:w="1248" w:type="dxa"/>
          </w:tcPr>
          <w:p w14:paraId="56B88860" w14:textId="4015E86D" w:rsidR="001B3AE3" w:rsidRPr="009A1171" w:rsidRDefault="15752693" w:rsidP="70EB515A">
            <w:pPr>
              <w:jc w:val="center"/>
            </w:pPr>
            <w:r>
              <w:t>106</w:t>
            </w:r>
          </w:p>
        </w:tc>
        <w:tc>
          <w:tcPr>
            <w:tcW w:w="1236" w:type="dxa"/>
          </w:tcPr>
          <w:p w14:paraId="00549FC6" w14:textId="28460350" w:rsidR="001B3AE3" w:rsidRPr="009A1171" w:rsidRDefault="20430E27" w:rsidP="3C597447">
            <w:pPr>
              <w:jc w:val="center"/>
            </w:pPr>
            <w:r>
              <w:t>27</w:t>
            </w:r>
          </w:p>
        </w:tc>
        <w:tc>
          <w:tcPr>
            <w:tcW w:w="1206" w:type="dxa"/>
          </w:tcPr>
          <w:p w14:paraId="1F46AEC7" w14:textId="59F8D85A" w:rsidR="001B3AE3" w:rsidRPr="009A1171" w:rsidRDefault="0562E8B3" w:rsidP="70EB515A">
            <w:pPr>
              <w:jc w:val="center"/>
            </w:pPr>
            <w:r>
              <w:t>80</w:t>
            </w:r>
          </w:p>
        </w:tc>
        <w:tc>
          <w:tcPr>
            <w:tcW w:w="1260" w:type="dxa"/>
          </w:tcPr>
          <w:p w14:paraId="75ABCC2D" w14:textId="5A2AD6BA" w:rsidR="001B3AE3" w:rsidRPr="00952861" w:rsidRDefault="72DD385C" w:rsidP="21CF254F">
            <w:pPr>
              <w:jc w:val="center"/>
            </w:pPr>
            <w:r w:rsidRPr="00952861">
              <w:t>1</w:t>
            </w:r>
          </w:p>
        </w:tc>
        <w:tc>
          <w:tcPr>
            <w:tcW w:w="1530" w:type="dxa"/>
          </w:tcPr>
          <w:p w14:paraId="5AC4C9EA" w14:textId="428D8E1D" w:rsidR="001B3AE3" w:rsidRPr="009A1171" w:rsidRDefault="76CADC6A" w:rsidP="3C597447">
            <w:pPr>
              <w:jc w:val="center"/>
            </w:pPr>
            <w:r>
              <w:t>1</w:t>
            </w:r>
            <w:r w:rsidR="6CFE6A8E">
              <w:t>,758</w:t>
            </w:r>
          </w:p>
        </w:tc>
      </w:tr>
      <w:tr w:rsidR="001B3AE3" w:rsidRPr="009A1171" w14:paraId="7E2E7313" w14:textId="77777777" w:rsidTr="00596BC0">
        <w:trPr>
          <w:trHeight w:val="300"/>
        </w:trPr>
        <w:tc>
          <w:tcPr>
            <w:tcW w:w="1791" w:type="dxa"/>
          </w:tcPr>
          <w:p w14:paraId="1EE44ABA" w14:textId="77777777" w:rsidR="001B3AE3" w:rsidRPr="009A1171" w:rsidRDefault="001B3AE3">
            <w:r w:rsidRPr="009A1171">
              <w:t>Not Hispanic</w:t>
            </w:r>
          </w:p>
        </w:tc>
        <w:tc>
          <w:tcPr>
            <w:tcW w:w="1174" w:type="dxa"/>
          </w:tcPr>
          <w:p w14:paraId="3713853B" w14:textId="6A01A3A1" w:rsidR="001B3AE3" w:rsidRPr="009A1171" w:rsidRDefault="09C84AA6" w:rsidP="3C597447">
            <w:pPr>
              <w:jc w:val="center"/>
            </w:pPr>
            <w:r>
              <w:t>53,469</w:t>
            </w:r>
          </w:p>
        </w:tc>
        <w:tc>
          <w:tcPr>
            <w:tcW w:w="1248" w:type="dxa"/>
          </w:tcPr>
          <w:p w14:paraId="02EB031A" w14:textId="2B7CFA14" w:rsidR="001B3AE3" w:rsidRPr="009A1171" w:rsidRDefault="6657E299" w:rsidP="70EB515A">
            <w:pPr>
              <w:jc w:val="center"/>
            </w:pPr>
            <w:r>
              <w:t>1,277</w:t>
            </w:r>
          </w:p>
        </w:tc>
        <w:tc>
          <w:tcPr>
            <w:tcW w:w="1236" w:type="dxa"/>
          </w:tcPr>
          <w:p w14:paraId="0CE2A7AF" w14:textId="6B2F5A5B" w:rsidR="001B3AE3" w:rsidRPr="009A1171" w:rsidRDefault="64254CA5" w:rsidP="3C597447">
            <w:pPr>
              <w:jc w:val="center"/>
            </w:pPr>
            <w:r>
              <w:t>75</w:t>
            </w:r>
          </w:p>
        </w:tc>
        <w:tc>
          <w:tcPr>
            <w:tcW w:w="1206" w:type="dxa"/>
          </w:tcPr>
          <w:p w14:paraId="4A848031" w14:textId="50423CD5" w:rsidR="001B3AE3" w:rsidRPr="009A1171" w:rsidRDefault="643A551E" w:rsidP="70EB515A">
            <w:pPr>
              <w:jc w:val="center"/>
            </w:pPr>
            <w:r>
              <w:t>1,881</w:t>
            </w:r>
          </w:p>
        </w:tc>
        <w:tc>
          <w:tcPr>
            <w:tcW w:w="1260" w:type="dxa"/>
          </w:tcPr>
          <w:p w14:paraId="5836B157" w14:textId="67950FA7" w:rsidR="001B3AE3" w:rsidRPr="00952861" w:rsidRDefault="45C95195" w:rsidP="21CF254F">
            <w:pPr>
              <w:jc w:val="center"/>
            </w:pPr>
            <w:r w:rsidRPr="00952861">
              <w:t>8</w:t>
            </w:r>
          </w:p>
        </w:tc>
        <w:tc>
          <w:tcPr>
            <w:tcW w:w="1530" w:type="dxa"/>
          </w:tcPr>
          <w:p w14:paraId="453E32C4" w14:textId="2CA3A3E0" w:rsidR="001B3AE3" w:rsidRPr="009A1171" w:rsidRDefault="27C50D9C" w:rsidP="3C597447">
            <w:pPr>
              <w:jc w:val="center"/>
            </w:pPr>
            <w:r>
              <w:t>56,</w:t>
            </w:r>
            <w:r w:rsidR="75B3D260">
              <w:t>710</w:t>
            </w:r>
          </w:p>
        </w:tc>
      </w:tr>
      <w:tr w:rsidR="001B3AE3" w:rsidRPr="009A1171" w14:paraId="637683F7" w14:textId="77777777" w:rsidTr="00596BC0">
        <w:trPr>
          <w:cnfStyle w:val="000000100000" w:firstRow="0" w:lastRow="0" w:firstColumn="0" w:lastColumn="0" w:oddVBand="0" w:evenVBand="0" w:oddHBand="1" w:evenHBand="0" w:firstRowFirstColumn="0" w:firstRowLastColumn="0" w:lastRowFirstColumn="0" w:lastRowLastColumn="0"/>
          <w:trHeight w:val="300"/>
        </w:trPr>
        <w:tc>
          <w:tcPr>
            <w:tcW w:w="1791" w:type="dxa"/>
          </w:tcPr>
          <w:p w14:paraId="570192FE" w14:textId="77777777" w:rsidR="001B3AE3" w:rsidRPr="009A1171" w:rsidRDefault="001B3AE3">
            <w:r w:rsidRPr="009A1171">
              <w:t>Not Identified</w:t>
            </w:r>
          </w:p>
        </w:tc>
        <w:tc>
          <w:tcPr>
            <w:tcW w:w="1174" w:type="dxa"/>
          </w:tcPr>
          <w:p w14:paraId="7270F41C" w14:textId="563AA960" w:rsidR="001B3AE3" w:rsidRPr="009A1171" w:rsidRDefault="00865CFD" w:rsidP="3C597447">
            <w:pPr>
              <w:jc w:val="center"/>
            </w:pPr>
            <w:r>
              <w:t>0</w:t>
            </w:r>
          </w:p>
        </w:tc>
        <w:tc>
          <w:tcPr>
            <w:tcW w:w="1248" w:type="dxa"/>
          </w:tcPr>
          <w:p w14:paraId="7251CE34" w14:textId="1FFD0145" w:rsidR="001B3AE3" w:rsidRPr="009A1171" w:rsidRDefault="4D8746BC" w:rsidP="70EB515A">
            <w:pPr>
              <w:jc w:val="center"/>
            </w:pPr>
            <w:r>
              <w:t>0</w:t>
            </w:r>
          </w:p>
        </w:tc>
        <w:tc>
          <w:tcPr>
            <w:tcW w:w="1236" w:type="dxa"/>
          </w:tcPr>
          <w:p w14:paraId="4760A0CB" w14:textId="0C892FE3" w:rsidR="001B3AE3" w:rsidRPr="009A1171" w:rsidRDefault="00B54C87" w:rsidP="3C597447">
            <w:pPr>
              <w:jc w:val="center"/>
            </w:pPr>
            <w:r>
              <w:t>0</w:t>
            </w:r>
          </w:p>
        </w:tc>
        <w:tc>
          <w:tcPr>
            <w:tcW w:w="1206" w:type="dxa"/>
          </w:tcPr>
          <w:p w14:paraId="2772F907" w14:textId="79A54144" w:rsidR="001B3AE3" w:rsidRPr="009A1171" w:rsidRDefault="2CA88707" w:rsidP="70EB515A">
            <w:pPr>
              <w:jc w:val="center"/>
            </w:pPr>
            <w:r>
              <w:t>26</w:t>
            </w:r>
          </w:p>
        </w:tc>
        <w:tc>
          <w:tcPr>
            <w:tcW w:w="1260" w:type="dxa"/>
          </w:tcPr>
          <w:p w14:paraId="00C84A27" w14:textId="2B4B4D52" w:rsidR="001B3AE3" w:rsidRPr="00952861" w:rsidRDefault="1C4D6423" w:rsidP="21CF254F">
            <w:pPr>
              <w:jc w:val="center"/>
            </w:pPr>
            <w:r w:rsidRPr="00952861">
              <w:t>0</w:t>
            </w:r>
          </w:p>
        </w:tc>
        <w:tc>
          <w:tcPr>
            <w:tcW w:w="1530" w:type="dxa"/>
          </w:tcPr>
          <w:p w14:paraId="1ED16E05" w14:textId="03FD6AC3" w:rsidR="001B3AE3" w:rsidRPr="009A1171" w:rsidRDefault="33C2B8E8" w:rsidP="3C597447">
            <w:pPr>
              <w:jc w:val="center"/>
            </w:pPr>
            <w:r>
              <w:t>26</w:t>
            </w:r>
          </w:p>
        </w:tc>
      </w:tr>
    </w:tbl>
    <w:p w14:paraId="54B19161" w14:textId="7CC60168" w:rsidR="001B3AE3" w:rsidRPr="001B3AE3" w:rsidRDefault="001B3AE3" w:rsidP="00596BC0">
      <w:pPr>
        <w:spacing w:before="120"/>
      </w:pPr>
      <w:r>
        <w:t xml:space="preserve">Source: IDIS </w:t>
      </w:r>
      <w:r w:rsidR="00970B42">
        <w:t xml:space="preserve">Report </w:t>
      </w:r>
      <w:r>
        <w:t xml:space="preserve">PR23 </w:t>
      </w:r>
      <w:r w:rsidR="0003148F">
        <w:t>—</w:t>
      </w:r>
      <w:r>
        <w:t xml:space="preserve"> CDBG </w:t>
      </w:r>
      <w:r w:rsidR="00970B42">
        <w:t xml:space="preserve">Summary </w:t>
      </w:r>
      <w:r w:rsidR="004E7335">
        <w:t xml:space="preserve">of </w:t>
      </w:r>
      <w:r w:rsidR="00970B42">
        <w:t>Accomplishments</w:t>
      </w:r>
      <w:r>
        <w:t xml:space="preserve">; IDIS </w:t>
      </w:r>
      <w:r w:rsidR="00970B42">
        <w:t xml:space="preserve">Report </w:t>
      </w:r>
      <w:r>
        <w:t xml:space="preserve">PR23 </w:t>
      </w:r>
      <w:r w:rsidR="0003148F">
        <w:t>—</w:t>
      </w:r>
      <w:r>
        <w:t xml:space="preserve"> CDBG-CV </w:t>
      </w:r>
      <w:r w:rsidR="00970B42">
        <w:t xml:space="preserve">Summary </w:t>
      </w:r>
      <w:r w:rsidR="004E7335">
        <w:t xml:space="preserve">of </w:t>
      </w:r>
      <w:r w:rsidR="00970B42">
        <w:t>Accomplishments</w:t>
      </w:r>
      <w:r>
        <w:t xml:space="preserve">; IDIS </w:t>
      </w:r>
      <w:r w:rsidR="00970B42">
        <w:t xml:space="preserve">Report </w:t>
      </w:r>
      <w:r>
        <w:t xml:space="preserve">PR23 </w:t>
      </w:r>
      <w:r w:rsidR="0003148F">
        <w:t>—</w:t>
      </w:r>
      <w:r>
        <w:t xml:space="preserve"> HOME </w:t>
      </w:r>
      <w:r w:rsidR="00970B42">
        <w:t xml:space="preserve">Summary </w:t>
      </w:r>
      <w:r w:rsidR="004E7335">
        <w:t xml:space="preserve">of </w:t>
      </w:r>
      <w:r w:rsidR="00970B42">
        <w:t>Accomplishments</w:t>
      </w:r>
      <w:r>
        <w:t xml:space="preserve">; </w:t>
      </w:r>
      <w:r w:rsidR="001C675C">
        <w:t xml:space="preserve">2025 </w:t>
      </w:r>
      <w:r w:rsidR="00970B42">
        <w:t xml:space="preserve">Completed </w:t>
      </w:r>
      <w:r>
        <w:t xml:space="preserve">IDIS </w:t>
      </w:r>
      <w:r w:rsidR="00970B42">
        <w:t xml:space="preserve">Activities </w:t>
      </w:r>
      <w:r>
        <w:t>for HTF</w:t>
      </w:r>
    </w:p>
    <w:p w14:paraId="1503CEF5" w14:textId="1EC3ECF6" w:rsidR="001B3AE3" w:rsidRDefault="001B3AE3" w:rsidP="007B4843">
      <w:pPr>
        <w:pStyle w:val="Heading3"/>
      </w:pPr>
      <w:bookmarkStart w:id="12" w:name="_Toc192853779"/>
      <w:bookmarkStart w:id="13" w:name="_Toc231824146"/>
      <w:r>
        <w:t>Narrative</w:t>
      </w:r>
      <w:bookmarkEnd w:id="12"/>
      <w:bookmarkEnd w:id="13"/>
    </w:p>
    <w:p w14:paraId="4E27432D" w14:textId="14082577" w:rsidR="001B3AE3" w:rsidRDefault="69CBB4D3" w:rsidP="7B4DA79D">
      <w:pPr>
        <w:rPr>
          <w:highlight w:val="yellow"/>
        </w:rPr>
      </w:pPr>
      <w:r>
        <w:t>The CDBG, CDBG-CV, HOME, HTF</w:t>
      </w:r>
      <w:r w:rsidR="14C21BF7">
        <w:t xml:space="preserve"> and</w:t>
      </w:r>
      <w:r>
        <w:t xml:space="preserve"> ESG programs assisted persons from various racial and ethnic backgrounds during </w:t>
      </w:r>
      <w:r w:rsidR="00322074">
        <w:t>P</w:t>
      </w:r>
      <w:r w:rsidR="22E7553F">
        <w:t xml:space="preserve">lan </w:t>
      </w:r>
      <w:r w:rsidR="002229C8">
        <w:t>Y</w:t>
      </w:r>
      <w:r w:rsidR="22E7553F">
        <w:t>ear</w:t>
      </w:r>
      <w:r>
        <w:t xml:space="preserve"> </w:t>
      </w:r>
      <w:r w:rsidR="1EF08145">
        <w:t>1</w:t>
      </w:r>
      <w:r>
        <w:t>. In total,</w:t>
      </w:r>
      <w:r w:rsidR="5D3022A5">
        <w:t xml:space="preserve"> </w:t>
      </w:r>
      <w:r w:rsidR="1BAB1E69">
        <w:t>5</w:t>
      </w:r>
      <w:r w:rsidR="6ECEF41E">
        <w:t>1,146</w:t>
      </w:r>
      <w:r>
        <w:t xml:space="preserve"> assisted individuals identified as White</w:t>
      </w:r>
      <w:r w:rsidR="35D136D3">
        <w:t>,</w:t>
      </w:r>
      <w:r w:rsidR="6ED76EE8">
        <w:t xml:space="preserve"> </w:t>
      </w:r>
      <w:r w:rsidR="76F9270A">
        <w:t>584</w:t>
      </w:r>
      <w:r w:rsidR="503E99F1">
        <w:t xml:space="preserve"> </w:t>
      </w:r>
      <w:r>
        <w:t>identified as Black or African American</w:t>
      </w:r>
      <w:r w:rsidR="35D136D3">
        <w:t>,</w:t>
      </w:r>
      <w:r>
        <w:t xml:space="preserve"> </w:t>
      </w:r>
      <w:r w:rsidR="7EE60DA6">
        <w:t>5</w:t>
      </w:r>
      <w:r w:rsidR="779A90DB">
        <w:t>67</w:t>
      </w:r>
      <w:r w:rsidR="5D5F5D52">
        <w:t xml:space="preserve"> </w:t>
      </w:r>
      <w:r>
        <w:t>identified as Asian</w:t>
      </w:r>
      <w:r w:rsidR="35D136D3">
        <w:t>,</w:t>
      </w:r>
      <w:r w:rsidR="6ED76EE8">
        <w:t xml:space="preserve"> </w:t>
      </w:r>
      <w:r w:rsidR="379CCA96">
        <w:t>2,933</w:t>
      </w:r>
      <w:r w:rsidR="50FD155F">
        <w:t xml:space="preserve"> </w:t>
      </w:r>
      <w:r>
        <w:t>identified as American Indian or American Native</w:t>
      </w:r>
      <w:r w:rsidR="000A61A3">
        <w:t xml:space="preserve"> and</w:t>
      </w:r>
      <w:r>
        <w:t xml:space="preserve"> </w:t>
      </w:r>
      <w:r w:rsidR="14563630">
        <w:t>35</w:t>
      </w:r>
      <w:r w:rsidR="50FD155F">
        <w:t xml:space="preserve"> </w:t>
      </w:r>
      <w:r>
        <w:t xml:space="preserve">identified as Native Hawaiian or Other Pacific Islander. </w:t>
      </w:r>
      <w:r w:rsidR="35D136D3">
        <w:t xml:space="preserve">Of the assisted individuals, </w:t>
      </w:r>
      <w:r w:rsidR="3930213C">
        <w:t>56,710</w:t>
      </w:r>
      <w:r w:rsidR="59BD1CA6">
        <w:t xml:space="preserve"> </w:t>
      </w:r>
      <w:r>
        <w:t xml:space="preserve">identified their ethnic background as </w:t>
      </w:r>
      <w:r w:rsidR="7357D4EE">
        <w:t xml:space="preserve">Not </w:t>
      </w:r>
      <w:r>
        <w:t>Hispanic,</w:t>
      </w:r>
      <w:r w:rsidR="6ED76EE8">
        <w:t xml:space="preserve"> </w:t>
      </w:r>
      <w:r w:rsidR="1A600AD1">
        <w:t>1,</w:t>
      </w:r>
      <w:r w:rsidR="17078836">
        <w:t>758</w:t>
      </w:r>
      <w:r w:rsidR="77459CD0">
        <w:t xml:space="preserve"> </w:t>
      </w:r>
      <w:r>
        <w:t>identified as Hispanic</w:t>
      </w:r>
      <w:r w:rsidR="000A61A3">
        <w:t xml:space="preserve"> and</w:t>
      </w:r>
      <w:r>
        <w:t xml:space="preserve"> </w:t>
      </w:r>
      <w:r w:rsidR="23F6FCDF">
        <w:t>26</w:t>
      </w:r>
      <w:r w:rsidR="4AED2DA7">
        <w:t xml:space="preserve"> </w:t>
      </w:r>
      <w:r>
        <w:t xml:space="preserve">did not identify. </w:t>
      </w:r>
    </w:p>
    <w:p w14:paraId="5348FBB3" w14:textId="77777777" w:rsidR="001B3AE3" w:rsidRDefault="001B3AE3" w:rsidP="001B3AE3"/>
    <w:p w14:paraId="31ECE083" w14:textId="1B108884" w:rsidR="001B3AE3" w:rsidRDefault="6DD82848" w:rsidP="001B3AE3">
      <w:r>
        <w:lastRenderedPageBreak/>
        <w:t xml:space="preserve">Because the </w:t>
      </w:r>
      <w:r w:rsidR="00CF0158">
        <w:t>state</w:t>
      </w:r>
      <w:r w:rsidR="005D69DC">
        <w:t>’</w:t>
      </w:r>
      <w:r w:rsidR="00CF0158">
        <w:t>s</w:t>
      </w:r>
      <w:r>
        <w:t xml:space="preserve"> HOPWA funds are provided via competitive award and not through a formula grant, HOPWA data is not included in Table 2. HOPWA data for competitive awards is presented in a separate report</w:t>
      </w:r>
      <w:r w:rsidR="00D84C3A">
        <w:t>:</w:t>
      </w:r>
      <w:r>
        <w:t xml:space="preserve"> the HOPWA</w:t>
      </w:r>
      <w:r w:rsidR="00FA141A">
        <w:t xml:space="preserve"> Annual Progress Repor</w:t>
      </w:r>
      <w:r w:rsidR="00CF0158">
        <w:t>t</w:t>
      </w:r>
      <w:r>
        <w:t>.</w:t>
      </w:r>
    </w:p>
    <w:p w14:paraId="676DDD4D" w14:textId="35EB30D9" w:rsidR="001B3AE3" w:rsidRDefault="001B3AE3" w:rsidP="007B4843">
      <w:pPr>
        <w:pStyle w:val="Heading2"/>
      </w:pPr>
      <w:bookmarkStart w:id="14" w:name="_Toc192853780"/>
      <w:bookmarkStart w:id="15" w:name="_Toc231824147"/>
      <w:r>
        <w:t xml:space="preserve">CR-15 </w:t>
      </w:r>
      <w:r w:rsidR="0003148F">
        <w:t>—</w:t>
      </w:r>
      <w:r>
        <w:t xml:space="preserve"> Resources and Investments 91.520(a)</w:t>
      </w:r>
      <w:bookmarkEnd w:id="14"/>
      <w:bookmarkEnd w:id="15"/>
    </w:p>
    <w:p w14:paraId="7CCFB965" w14:textId="77777777" w:rsidR="001B3AE3" w:rsidRDefault="001B3AE3" w:rsidP="00B363C7">
      <w:pPr>
        <w:rPr>
          <w:color w:val="2F628F"/>
        </w:rPr>
      </w:pPr>
      <w:r w:rsidRPr="00A37856">
        <w:rPr>
          <w:color w:val="2F628F"/>
        </w:rPr>
        <w:t>Identify the resources made available.</w:t>
      </w:r>
    </w:p>
    <w:p w14:paraId="270F4332" w14:textId="77777777" w:rsidR="00B363C7" w:rsidRPr="003A1750" w:rsidRDefault="00B363C7" w:rsidP="00A37856"/>
    <w:p w14:paraId="48086382" w14:textId="58E5A6BD" w:rsidR="001B3AE3" w:rsidRDefault="001B3AE3" w:rsidP="001B3AE3">
      <w:r>
        <w:t xml:space="preserve">Table 3 reflects resources made available and expenditures by program during </w:t>
      </w:r>
      <w:r w:rsidR="00791AB0">
        <w:t>P</w:t>
      </w:r>
      <w:r w:rsidR="00496C1D">
        <w:t xml:space="preserve">lan </w:t>
      </w:r>
      <w:r w:rsidR="00367551">
        <w:br/>
      </w:r>
      <w:r w:rsidR="002229C8">
        <w:t>Y</w:t>
      </w:r>
      <w:r w:rsidR="00496C1D">
        <w:t>ear</w:t>
      </w:r>
      <w:r>
        <w:t xml:space="preserve"> </w:t>
      </w:r>
      <w:r w:rsidR="00C76DE0">
        <w:t>1</w:t>
      </w:r>
      <w:r>
        <w:t xml:space="preserve">. </w:t>
      </w:r>
    </w:p>
    <w:p w14:paraId="180A945E" w14:textId="77777777" w:rsidR="00247544" w:rsidRDefault="00247544" w:rsidP="001B3AE3"/>
    <w:p w14:paraId="507AF9EE" w14:textId="7BA09154" w:rsidR="001B3AE3" w:rsidRDefault="001B3AE3" w:rsidP="00367551">
      <w:pPr>
        <w:pStyle w:val="Heading8"/>
      </w:pPr>
      <w:bookmarkStart w:id="16" w:name="_Toc192853781"/>
      <w:bookmarkStart w:id="17" w:name="_Toc231824148"/>
      <w:r>
        <w:t xml:space="preserve">Table 3 </w:t>
      </w:r>
      <w:r w:rsidR="0003148F">
        <w:t>—</w:t>
      </w:r>
      <w:r>
        <w:t xml:space="preserve"> Resources Made Available</w:t>
      </w:r>
      <w:bookmarkEnd w:id="16"/>
      <w:bookmarkEnd w:id="17"/>
    </w:p>
    <w:tbl>
      <w:tblPr>
        <w:tblStyle w:val="CommerceTableStyle"/>
        <w:tblW w:w="0" w:type="auto"/>
        <w:tblLook w:val="04A0" w:firstRow="1" w:lastRow="0" w:firstColumn="1" w:lastColumn="0" w:noHBand="0" w:noVBand="1"/>
      </w:tblPr>
      <w:tblGrid>
        <w:gridCol w:w="2337"/>
        <w:gridCol w:w="2068"/>
        <w:gridCol w:w="2250"/>
        <w:gridCol w:w="2695"/>
      </w:tblGrid>
      <w:tr w:rsidR="001B3AE3" w14:paraId="0747DD90" w14:textId="77777777" w:rsidTr="009B5F1F">
        <w:trPr>
          <w:cnfStyle w:val="100000000000" w:firstRow="1" w:lastRow="0" w:firstColumn="0" w:lastColumn="0" w:oddVBand="0" w:evenVBand="0" w:oddHBand="0" w:evenHBand="0" w:firstRowFirstColumn="0" w:firstRowLastColumn="0" w:lastRowFirstColumn="0" w:lastRowLastColumn="0"/>
          <w:tblHeader/>
        </w:trPr>
        <w:tc>
          <w:tcPr>
            <w:tcW w:w="2337" w:type="dxa"/>
          </w:tcPr>
          <w:p w14:paraId="18D2EE5D" w14:textId="40041DB9" w:rsidR="001B3AE3" w:rsidRDefault="001B3AE3">
            <w:r>
              <w:t xml:space="preserve">Sources of </w:t>
            </w:r>
            <w:r w:rsidR="009B5F1F">
              <w:t>F</w:t>
            </w:r>
            <w:r w:rsidR="00247544">
              <w:t>unds</w:t>
            </w:r>
          </w:p>
        </w:tc>
        <w:tc>
          <w:tcPr>
            <w:tcW w:w="2068" w:type="dxa"/>
          </w:tcPr>
          <w:p w14:paraId="6F0F2386" w14:textId="77777777" w:rsidR="001B3AE3" w:rsidRDefault="001B3AE3">
            <w:r>
              <w:t>Source</w:t>
            </w:r>
          </w:p>
        </w:tc>
        <w:tc>
          <w:tcPr>
            <w:tcW w:w="2250" w:type="dxa"/>
          </w:tcPr>
          <w:p w14:paraId="32D2BF4C" w14:textId="490D5103" w:rsidR="001B3AE3" w:rsidRDefault="001B3AE3">
            <w:r>
              <w:t xml:space="preserve">Resources </w:t>
            </w:r>
            <w:r w:rsidR="009B5F1F">
              <w:t>M</w:t>
            </w:r>
            <w:r w:rsidR="00496C1D">
              <w:t xml:space="preserve">ade </w:t>
            </w:r>
            <w:r w:rsidR="009B5F1F">
              <w:t>A</w:t>
            </w:r>
            <w:r w:rsidR="00496C1D">
              <w:t>vailable</w:t>
            </w:r>
            <w:r w:rsidR="00FA141A">
              <w:t>*</w:t>
            </w:r>
          </w:p>
        </w:tc>
        <w:tc>
          <w:tcPr>
            <w:tcW w:w="2695" w:type="dxa"/>
          </w:tcPr>
          <w:p w14:paraId="5A018493" w14:textId="2CAEF94D" w:rsidR="001B3AE3" w:rsidRDefault="001B3AE3">
            <w:r>
              <w:t xml:space="preserve">Amount </w:t>
            </w:r>
            <w:r w:rsidR="009B5F1F">
              <w:t>E</w:t>
            </w:r>
            <w:r w:rsidR="00496C1D">
              <w:t xml:space="preserve">xpended </w:t>
            </w:r>
            <w:r w:rsidR="009B5F1F">
              <w:t>D</w:t>
            </w:r>
            <w:r w:rsidR="00496C1D">
              <w:t xml:space="preserve">uring </w:t>
            </w:r>
            <w:r w:rsidR="009B5F1F">
              <w:t>P</w:t>
            </w:r>
            <w:r w:rsidR="00496C1D">
              <w:t xml:space="preserve">rogram </w:t>
            </w:r>
            <w:r w:rsidR="009B5F1F">
              <w:t>Y</w:t>
            </w:r>
            <w:r w:rsidR="00496C1D">
              <w:t>ear</w:t>
            </w:r>
          </w:p>
        </w:tc>
      </w:tr>
      <w:tr w:rsidR="001B3AE3" w14:paraId="6DF0EA04" w14:textId="77777777" w:rsidTr="009B5F1F">
        <w:trPr>
          <w:cnfStyle w:val="000000100000" w:firstRow="0" w:lastRow="0" w:firstColumn="0" w:lastColumn="0" w:oddVBand="0" w:evenVBand="0" w:oddHBand="1" w:evenHBand="0" w:firstRowFirstColumn="0" w:firstRowLastColumn="0" w:lastRowFirstColumn="0" w:lastRowLastColumn="0"/>
        </w:trPr>
        <w:tc>
          <w:tcPr>
            <w:tcW w:w="2337" w:type="dxa"/>
          </w:tcPr>
          <w:p w14:paraId="6B0B8ED6" w14:textId="77777777" w:rsidR="001B3AE3" w:rsidRDefault="001B3AE3">
            <w:r>
              <w:t>CDBG</w:t>
            </w:r>
          </w:p>
        </w:tc>
        <w:tc>
          <w:tcPr>
            <w:tcW w:w="2068" w:type="dxa"/>
          </w:tcPr>
          <w:p w14:paraId="3573AA6B" w14:textId="2E775F31" w:rsidR="001B3AE3" w:rsidRDefault="001B3AE3">
            <w:r>
              <w:t>Public/</w:t>
            </w:r>
            <w:r w:rsidR="00496C1D">
              <w:t>federal</w:t>
            </w:r>
          </w:p>
        </w:tc>
        <w:tc>
          <w:tcPr>
            <w:tcW w:w="2250" w:type="dxa"/>
          </w:tcPr>
          <w:p w14:paraId="315D9C52" w14:textId="52DEEBE9" w:rsidR="001B3AE3" w:rsidRDefault="74792586" w:rsidP="45254B50">
            <w:pPr>
              <w:jc w:val="right"/>
            </w:pPr>
            <w:r>
              <w:t>$</w:t>
            </w:r>
            <w:r w:rsidR="780D26C3">
              <w:t>6,</w:t>
            </w:r>
            <w:r w:rsidR="26A3C357">
              <w:t>196,840</w:t>
            </w:r>
            <w:r w:rsidR="10D65E24">
              <w:t>.00</w:t>
            </w:r>
          </w:p>
        </w:tc>
        <w:tc>
          <w:tcPr>
            <w:tcW w:w="2695" w:type="dxa"/>
          </w:tcPr>
          <w:p w14:paraId="6F42BA45" w14:textId="6B1526C7" w:rsidR="001B3AE3" w:rsidRDefault="30D7B047" w:rsidP="45254B50">
            <w:pPr>
              <w:jc w:val="right"/>
            </w:pPr>
            <w:r>
              <w:t>$7,</w:t>
            </w:r>
            <w:r w:rsidR="799B32D9">
              <w:t>912,789.02</w:t>
            </w:r>
          </w:p>
        </w:tc>
      </w:tr>
      <w:tr w:rsidR="001B3AE3" w14:paraId="00845A86" w14:textId="77777777" w:rsidTr="009B5F1F">
        <w:tc>
          <w:tcPr>
            <w:tcW w:w="2337" w:type="dxa"/>
          </w:tcPr>
          <w:p w14:paraId="4E4E8C85" w14:textId="0E23BD4F" w:rsidR="001B3AE3" w:rsidRDefault="001B3AE3">
            <w:r>
              <w:t>CDBG-CV</w:t>
            </w:r>
            <w:r w:rsidR="52D4F3E7">
              <w:t>**</w:t>
            </w:r>
          </w:p>
        </w:tc>
        <w:tc>
          <w:tcPr>
            <w:tcW w:w="2068" w:type="dxa"/>
          </w:tcPr>
          <w:p w14:paraId="3671A7E7" w14:textId="392EB6BA" w:rsidR="001B3AE3" w:rsidRDefault="001B3AE3">
            <w:r>
              <w:t>Public/</w:t>
            </w:r>
            <w:r w:rsidR="00496C1D">
              <w:t>federal</w:t>
            </w:r>
          </w:p>
        </w:tc>
        <w:tc>
          <w:tcPr>
            <w:tcW w:w="2250" w:type="dxa"/>
          </w:tcPr>
          <w:p w14:paraId="41431DBD" w14:textId="0A835B1C" w:rsidR="001B3AE3" w:rsidRDefault="7734AC48" w:rsidP="45254B50">
            <w:pPr>
              <w:jc w:val="right"/>
            </w:pPr>
            <w:r>
              <w:t>$0</w:t>
            </w:r>
            <w:r w:rsidR="2A11B150">
              <w:t>.00</w:t>
            </w:r>
          </w:p>
        </w:tc>
        <w:tc>
          <w:tcPr>
            <w:tcW w:w="2695" w:type="dxa"/>
          </w:tcPr>
          <w:p w14:paraId="46D8A6D0" w14:textId="4D10FC81" w:rsidR="001B3AE3" w:rsidRDefault="0A4C05C6" w:rsidP="45254B50">
            <w:pPr>
              <w:jc w:val="right"/>
            </w:pPr>
            <w:r>
              <w:t>$</w:t>
            </w:r>
            <w:r w:rsidR="5B8DD7DD">
              <w:t>1,345,035.82</w:t>
            </w:r>
          </w:p>
        </w:tc>
      </w:tr>
      <w:tr w:rsidR="001B3AE3" w14:paraId="106D56A3" w14:textId="77777777" w:rsidTr="009B5F1F">
        <w:trPr>
          <w:cnfStyle w:val="000000100000" w:firstRow="0" w:lastRow="0" w:firstColumn="0" w:lastColumn="0" w:oddVBand="0" w:evenVBand="0" w:oddHBand="1" w:evenHBand="0" w:firstRowFirstColumn="0" w:firstRowLastColumn="0" w:lastRowFirstColumn="0" w:lastRowLastColumn="0"/>
        </w:trPr>
        <w:tc>
          <w:tcPr>
            <w:tcW w:w="2337" w:type="dxa"/>
          </w:tcPr>
          <w:p w14:paraId="70917BCD" w14:textId="77777777" w:rsidR="001B3AE3" w:rsidRDefault="001B3AE3">
            <w:r>
              <w:t>HOME</w:t>
            </w:r>
          </w:p>
        </w:tc>
        <w:tc>
          <w:tcPr>
            <w:tcW w:w="2068" w:type="dxa"/>
          </w:tcPr>
          <w:p w14:paraId="18475F5D" w14:textId="1356CDBA" w:rsidR="001B3AE3" w:rsidRDefault="001B3AE3">
            <w:r>
              <w:t>Public/</w:t>
            </w:r>
            <w:r w:rsidR="00496C1D">
              <w:t>federal</w:t>
            </w:r>
          </w:p>
        </w:tc>
        <w:tc>
          <w:tcPr>
            <w:tcW w:w="2250" w:type="dxa"/>
          </w:tcPr>
          <w:p w14:paraId="0522236B" w14:textId="79DCFEF0" w:rsidR="001B3AE3" w:rsidRDefault="1D65BA01" w:rsidP="45254B50">
            <w:pPr>
              <w:jc w:val="right"/>
            </w:pPr>
            <w:r>
              <w:t>$3,5</w:t>
            </w:r>
            <w:r w:rsidR="4853FE13">
              <w:t>14,372</w:t>
            </w:r>
            <w:r w:rsidR="52F1A1DC">
              <w:t>.26</w:t>
            </w:r>
          </w:p>
        </w:tc>
        <w:tc>
          <w:tcPr>
            <w:tcW w:w="2695" w:type="dxa"/>
          </w:tcPr>
          <w:p w14:paraId="09B56EEE" w14:textId="54022F60" w:rsidR="001B3AE3" w:rsidRDefault="28C26A7D" w:rsidP="45254B50">
            <w:pPr>
              <w:jc w:val="right"/>
            </w:pPr>
            <w:r>
              <w:t>$</w:t>
            </w:r>
            <w:r w:rsidR="16C78D37">
              <w:t>1,5</w:t>
            </w:r>
            <w:r w:rsidR="28040300">
              <w:t>22,112.92</w:t>
            </w:r>
          </w:p>
        </w:tc>
      </w:tr>
      <w:tr w:rsidR="001B3AE3" w14:paraId="07B852E7" w14:textId="77777777" w:rsidTr="009B5F1F">
        <w:tc>
          <w:tcPr>
            <w:tcW w:w="2337" w:type="dxa"/>
          </w:tcPr>
          <w:p w14:paraId="4DA16B34" w14:textId="445871D4" w:rsidR="001B3AE3" w:rsidRDefault="001B3AE3">
            <w:r>
              <w:t>HOME-ARP</w:t>
            </w:r>
            <w:r w:rsidR="36B839E6">
              <w:t>**</w:t>
            </w:r>
          </w:p>
        </w:tc>
        <w:tc>
          <w:tcPr>
            <w:tcW w:w="2068" w:type="dxa"/>
          </w:tcPr>
          <w:p w14:paraId="449A8860" w14:textId="31D3343E" w:rsidR="001B3AE3" w:rsidRDefault="001B3AE3">
            <w:r>
              <w:t>Public/</w:t>
            </w:r>
            <w:r w:rsidR="00496C1D">
              <w:t>federal</w:t>
            </w:r>
          </w:p>
        </w:tc>
        <w:tc>
          <w:tcPr>
            <w:tcW w:w="2250" w:type="dxa"/>
          </w:tcPr>
          <w:p w14:paraId="776EA696" w14:textId="53FA93AB" w:rsidR="001B3AE3" w:rsidRDefault="07B1B9E5" w:rsidP="45254B50">
            <w:pPr>
              <w:jc w:val="right"/>
            </w:pPr>
            <w:r>
              <w:t>$0</w:t>
            </w:r>
            <w:r w:rsidR="21D83500">
              <w:t>.00</w:t>
            </w:r>
          </w:p>
        </w:tc>
        <w:tc>
          <w:tcPr>
            <w:tcW w:w="2695" w:type="dxa"/>
          </w:tcPr>
          <w:p w14:paraId="6AF9AEEB" w14:textId="249A3D83" w:rsidR="001B3AE3" w:rsidRDefault="1CCD1E58" w:rsidP="45254B50">
            <w:pPr>
              <w:jc w:val="right"/>
            </w:pPr>
            <w:r>
              <w:t>$</w:t>
            </w:r>
            <w:r w:rsidR="263C8A04">
              <w:t>4,1</w:t>
            </w:r>
            <w:r w:rsidR="677B72AD">
              <w:t>23,960.50</w:t>
            </w:r>
          </w:p>
        </w:tc>
      </w:tr>
      <w:tr w:rsidR="001B3AE3" w14:paraId="4A4D354F" w14:textId="77777777" w:rsidTr="009B5F1F">
        <w:trPr>
          <w:cnfStyle w:val="000000100000" w:firstRow="0" w:lastRow="0" w:firstColumn="0" w:lastColumn="0" w:oddVBand="0" w:evenVBand="0" w:oddHBand="1" w:evenHBand="0" w:firstRowFirstColumn="0" w:firstRowLastColumn="0" w:lastRowFirstColumn="0" w:lastRowLastColumn="0"/>
        </w:trPr>
        <w:tc>
          <w:tcPr>
            <w:tcW w:w="2337" w:type="dxa"/>
          </w:tcPr>
          <w:p w14:paraId="76C73785" w14:textId="77777777" w:rsidR="001B3AE3" w:rsidRPr="002C23F0" w:rsidRDefault="0B7F0FF3" w:rsidP="486ABF81">
            <w:r w:rsidRPr="002C23F0">
              <w:t>ESG</w:t>
            </w:r>
          </w:p>
        </w:tc>
        <w:tc>
          <w:tcPr>
            <w:tcW w:w="2068" w:type="dxa"/>
          </w:tcPr>
          <w:p w14:paraId="53A9CEFE" w14:textId="6EA52DC6" w:rsidR="001B3AE3" w:rsidRPr="002C23F0" w:rsidRDefault="0B7F0FF3" w:rsidP="486ABF81">
            <w:r w:rsidRPr="002C23F0">
              <w:t>Public/</w:t>
            </w:r>
            <w:r w:rsidR="00496C1D" w:rsidRPr="002C23F0">
              <w:t>federal</w:t>
            </w:r>
          </w:p>
        </w:tc>
        <w:tc>
          <w:tcPr>
            <w:tcW w:w="2250" w:type="dxa"/>
          </w:tcPr>
          <w:p w14:paraId="4E65A53B" w14:textId="35D83567" w:rsidR="78506473" w:rsidRPr="002C23F0" w:rsidRDefault="03628459" w:rsidP="45254B50">
            <w:pPr>
              <w:jc w:val="right"/>
              <w:rPr>
                <w:rFonts w:eastAsia="Helvetica" w:cs="Helvetica"/>
              </w:rPr>
            </w:pPr>
            <w:r w:rsidRPr="45254B50">
              <w:rPr>
                <w:rFonts w:eastAsia="Helvetica" w:cs="Helvetica"/>
              </w:rPr>
              <w:t>$</w:t>
            </w:r>
            <w:r w:rsidR="00043BFD" w:rsidRPr="45254B50">
              <w:rPr>
                <w:rFonts w:eastAsia="Helvetica" w:cs="Helvetica"/>
              </w:rPr>
              <w:t>7</w:t>
            </w:r>
            <w:r w:rsidR="1F32D17C" w:rsidRPr="45254B50">
              <w:rPr>
                <w:rFonts w:eastAsia="Helvetica" w:cs="Helvetica"/>
              </w:rPr>
              <w:t>43,684.00</w:t>
            </w:r>
          </w:p>
        </w:tc>
        <w:tc>
          <w:tcPr>
            <w:tcW w:w="2695" w:type="dxa"/>
          </w:tcPr>
          <w:p w14:paraId="09FE6975" w14:textId="1D322D82" w:rsidR="78506473" w:rsidRPr="002C23F0" w:rsidRDefault="68D93277" w:rsidP="45254B50">
            <w:pPr>
              <w:jc w:val="right"/>
              <w:rPr>
                <w:rFonts w:eastAsia="Helvetica" w:cs="Helvetica"/>
              </w:rPr>
            </w:pPr>
            <w:r w:rsidRPr="45254B50">
              <w:rPr>
                <w:rFonts w:eastAsia="Helvetica" w:cs="Helvetica"/>
              </w:rPr>
              <w:t>$744,418.00</w:t>
            </w:r>
          </w:p>
        </w:tc>
      </w:tr>
      <w:tr w:rsidR="001B3AE3" w14:paraId="4DC5C18F" w14:textId="77777777" w:rsidTr="009B5F1F">
        <w:tc>
          <w:tcPr>
            <w:tcW w:w="2337" w:type="dxa"/>
          </w:tcPr>
          <w:p w14:paraId="0F02F6DD" w14:textId="77777777" w:rsidR="001B3AE3" w:rsidRDefault="001B3AE3">
            <w:r>
              <w:t>HTF</w:t>
            </w:r>
          </w:p>
        </w:tc>
        <w:tc>
          <w:tcPr>
            <w:tcW w:w="2068" w:type="dxa"/>
          </w:tcPr>
          <w:p w14:paraId="7FC5239E" w14:textId="27D8E6B6" w:rsidR="001B3AE3" w:rsidRDefault="001B3AE3">
            <w:r>
              <w:t>Public/</w:t>
            </w:r>
            <w:r w:rsidR="00496C1D">
              <w:t>federal</w:t>
            </w:r>
          </w:p>
        </w:tc>
        <w:tc>
          <w:tcPr>
            <w:tcW w:w="2250" w:type="dxa"/>
          </w:tcPr>
          <w:p w14:paraId="48F47276" w14:textId="5FCE32A4" w:rsidR="001B3AE3" w:rsidRDefault="76E9AAC8" w:rsidP="45254B50">
            <w:pPr>
              <w:jc w:val="right"/>
            </w:pPr>
            <w:r>
              <w:t>$3,1</w:t>
            </w:r>
            <w:r w:rsidR="1834D24A">
              <w:t>34,373</w:t>
            </w:r>
            <w:r w:rsidR="7A939FDD">
              <w:t>.20</w:t>
            </w:r>
          </w:p>
        </w:tc>
        <w:tc>
          <w:tcPr>
            <w:tcW w:w="2695" w:type="dxa"/>
          </w:tcPr>
          <w:p w14:paraId="64D801B1" w14:textId="2A25AD7A" w:rsidR="001B3AE3" w:rsidRDefault="024D6335" w:rsidP="45254B50">
            <w:pPr>
              <w:jc w:val="right"/>
            </w:pPr>
            <w:r>
              <w:t>$</w:t>
            </w:r>
            <w:r w:rsidR="15204FBC">
              <w:t>3,002,541.02</w:t>
            </w:r>
          </w:p>
        </w:tc>
      </w:tr>
    </w:tbl>
    <w:p w14:paraId="369F781F" w14:textId="7B636BE2" w:rsidR="001B3AE3" w:rsidRPr="001B3AE3" w:rsidRDefault="4E022BA6" w:rsidP="001B3AE3">
      <w:r>
        <w:t>Source:</w:t>
      </w:r>
      <w:r w:rsidR="1A14E12E">
        <w:t xml:space="preserve"> </w:t>
      </w:r>
      <w:r>
        <w:t xml:space="preserve">IDIS </w:t>
      </w:r>
      <w:r w:rsidR="1C8CAF7D">
        <w:t xml:space="preserve">Report </w:t>
      </w:r>
      <w:r>
        <w:t>PR2</w:t>
      </w:r>
      <w:r w:rsidR="6B8F4FBC">
        <w:t>8</w:t>
      </w:r>
      <w:r>
        <w:t xml:space="preserve"> </w:t>
      </w:r>
      <w:r w:rsidR="385BEB0A">
        <w:t>—</w:t>
      </w:r>
      <w:r>
        <w:t xml:space="preserve"> CDBG </w:t>
      </w:r>
      <w:r w:rsidR="1C8CAF7D">
        <w:t>Financial Summary Report</w:t>
      </w:r>
      <w:r>
        <w:t>; PR2</w:t>
      </w:r>
      <w:r w:rsidR="14FB19F9">
        <w:t>3</w:t>
      </w:r>
      <w:r>
        <w:t xml:space="preserve"> </w:t>
      </w:r>
      <w:r w:rsidR="385BEB0A">
        <w:t>—</w:t>
      </w:r>
      <w:r>
        <w:t xml:space="preserve"> CDBG-CV </w:t>
      </w:r>
      <w:r w:rsidR="1C8CAF7D">
        <w:t xml:space="preserve">Summary </w:t>
      </w:r>
      <w:r w:rsidR="445E75BE">
        <w:t xml:space="preserve">of </w:t>
      </w:r>
      <w:r w:rsidR="1C8CAF7D">
        <w:t>Accomplishments</w:t>
      </w:r>
      <w:r>
        <w:t xml:space="preserve">; IDIS </w:t>
      </w:r>
      <w:r w:rsidR="25B3234E">
        <w:t xml:space="preserve">Report </w:t>
      </w:r>
      <w:r>
        <w:t xml:space="preserve">PR07 </w:t>
      </w:r>
      <w:r w:rsidR="385BEB0A">
        <w:t>—</w:t>
      </w:r>
      <w:r>
        <w:t xml:space="preserve"> Drawdown </w:t>
      </w:r>
      <w:r w:rsidR="1C8CAF7D">
        <w:t xml:space="preserve">Report </w:t>
      </w:r>
      <w:r w:rsidR="445E75BE">
        <w:t xml:space="preserve">by </w:t>
      </w:r>
      <w:r w:rsidR="1C8CAF7D">
        <w:t xml:space="preserve">Voucher Number </w:t>
      </w:r>
    </w:p>
    <w:p w14:paraId="1ED009B1" w14:textId="53A741EC" w:rsidR="001B3AE3" w:rsidRPr="001B3AE3" w:rsidRDefault="4640D4BE" w:rsidP="001B3AE3">
      <w:r>
        <w:t xml:space="preserve">* Amounts in this column reflect </w:t>
      </w:r>
      <w:r w:rsidR="2843BA73">
        <w:t xml:space="preserve">those presented </w:t>
      </w:r>
      <w:r>
        <w:t xml:space="preserve">in the </w:t>
      </w:r>
      <w:r w:rsidR="2BE2B1CF">
        <w:t xml:space="preserve">2025-2026 </w:t>
      </w:r>
      <w:r>
        <w:t xml:space="preserve">AAP. </w:t>
      </w:r>
    </w:p>
    <w:p w14:paraId="2E108945" w14:textId="3EBC780A" w:rsidR="001B3AE3" w:rsidRPr="001B3AE3" w:rsidRDefault="4640D4BE" w:rsidP="001B3AE3">
      <w:r>
        <w:t>** One-time-only funds made available in previous program years</w:t>
      </w:r>
    </w:p>
    <w:p w14:paraId="4A556D8E" w14:textId="77777777" w:rsidR="001B3AE3" w:rsidRDefault="001B3AE3" w:rsidP="007B4843">
      <w:pPr>
        <w:pStyle w:val="Heading3"/>
      </w:pPr>
      <w:bookmarkStart w:id="18" w:name="_Toc192853782"/>
      <w:bookmarkStart w:id="19" w:name="_Toc231824149"/>
      <w:r>
        <w:t>Narrative</w:t>
      </w:r>
      <w:bookmarkEnd w:id="18"/>
      <w:bookmarkEnd w:id="19"/>
    </w:p>
    <w:p w14:paraId="4A58CC8F" w14:textId="4B5445D0" w:rsidR="001B3AE3" w:rsidRDefault="60F5EC10" w:rsidP="001B3AE3">
      <w:r>
        <w:t xml:space="preserve">During the </w:t>
      </w:r>
      <w:r w:rsidR="7A1E229E">
        <w:t xml:space="preserve">2025-2026 </w:t>
      </w:r>
      <w:r w:rsidR="2CDC986F">
        <w:t>p</w:t>
      </w:r>
      <w:r>
        <w:t xml:space="preserve">rogram </w:t>
      </w:r>
      <w:r w:rsidR="6D8223CA">
        <w:t>y</w:t>
      </w:r>
      <w:r>
        <w:t xml:space="preserve">ear, the CDBG </w:t>
      </w:r>
      <w:r w:rsidR="00367551">
        <w:t xml:space="preserve">Program </w:t>
      </w:r>
      <w:r>
        <w:t xml:space="preserve">received an allocation of </w:t>
      </w:r>
      <w:r w:rsidR="0B258D34">
        <w:t>$6,196,840.</w:t>
      </w:r>
      <w:r w:rsidR="2ACDB319">
        <w:t xml:space="preserve"> </w:t>
      </w:r>
      <w:r>
        <w:t xml:space="preserve">During the </w:t>
      </w:r>
      <w:proofErr w:type="gramStart"/>
      <w:r w:rsidR="7A1E229E">
        <w:t xml:space="preserve">2025-2026 </w:t>
      </w:r>
      <w:r w:rsidR="243E462D">
        <w:t>p</w:t>
      </w:r>
      <w:r>
        <w:t xml:space="preserve">rogram </w:t>
      </w:r>
      <w:r w:rsidR="4BFA6DE5">
        <w:t>y</w:t>
      </w:r>
      <w:r>
        <w:t>ear</w:t>
      </w:r>
      <w:proofErr w:type="gramEnd"/>
      <w:r>
        <w:t xml:space="preserve">, </w:t>
      </w:r>
      <w:r w:rsidR="16C76E32">
        <w:t>$</w:t>
      </w:r>
      <w:r w:rsidR="5E4BC07F">
        <w:t>7,912,789.02</w:t>
      </w:r>
      <w:r w:rsidR="5DE88C95">
        <w:t xml:space="preserve"> </w:t>
      </w:r>
      <w:r>
        <w:t>of this resource</w:t>
      </w:r>
      <w:r w:rsidR="0C3358E9">
        <w:t xml:space="preserve">, and </w:t>
      </w:r>
      <w:r w:rsidR="0C3358E9">
        <w:lastRenderedPageBreak/>
        <w:t>prior year resources,</w:t>
      </w:r>
      <w:r>
        <w:t xml:space="preserve"> </w:t>
      </w:r>
      <w:r w:rsidR="77EB1809">
        <w:t>were</w:t>
      </w:r>
      <w:r>
        <w:t xml:space="preserve"> expended. Utilizing resources made available, the CDBG </w:t>
      </w:r>
      <w:r w:rsidR="00367551">
        <w:t>P</w:t>
      </w:r>
      <w:r>
        <w:t>rogram awarded a total of $</w:t>
      </w:r>
      <w:r w:rsidR="2609F167">
        <w:t>4,795,247</w:t>
      </w:r>
      <w:r>
        <w:t xml:space="preserve"> </w:t>
      </w:r>
      <w:r w:rsidR="2609F167">
        <w:t xml:space="preserve">to </w:t>
      </w:r>
      <w:r w:rsidR="7B72BFFA">
        <w:t>27</w:t>
      </w:r>
      <w:r>
        <w:t xml:space="preserve"> projects as detailed in Table CR-</w:t>
      </w:r>
      <w:r w:rsidR="48171DCA">
        <w:t>1</w:t>
      </w:r>
      <w:r>
        <w:t xml:space="preserve">. </w:t>
      </w:r>
    </w:p>
    <w:p w14:paraId="7D88D8CC" w14:textId="55176405" w:rsidR="001B3AE3" w:rsidRDefault="001B3AE3" w:rsidP="486ABF81"/>
    <w:p w14:paraId="0303F471" w14:textId="7B071BF1" w:rsidR="05B5B889" w:rsidRDefault="688DC64F" w:rsidP="70EB515A">
      <w:r>
        <w:t xml:space="preserve">During the 2020-2021 program year, the CDBG-CV </w:t>
      </w:r>
      <w:r w:rsidR="00367551">
        <w:t xml:space="preserve">Program </w:t>
      </w:r>
      <w:r>
        <w:t>received an allocation of $</w:t>
      </w:r>
      <w:r w:rsidR="581C83AA">
        <w:t>10,174,175</w:t>
      </w:r>
      <w:r>
        <w:t>, all of which was awarded during the 2021-2022 pro</w:t>
      </w:r>
      <w:r w:rsidR="2FFBCD0D">
        <w:t xml:space="preserve">gram year. During the </w:t>
      </w:r>
      <w:r w:rsidR="4D037994">
        <w:t xml:space="preserve">2025-2026 </w:t>
      </w:r>
      <w:r w:rsidR="2FFBCD0D">
        <w:t>program year, $</w:t>
      </w:r>
      <w:r w:rsidR="72646B34">
        <w:t>1,345,035.82</w:t>
      </w:r>
      <w:r w:rsidR="2BC5438F">
        <w:t xml:space="preserve"> in CDBG-CV funds </w:t>
      </w:r>
      <w:r w:rsidR="73649DCB">
        <w:t>were</w:t>
      </w:r>
      <w:r w:rsidR="2BC5438F">
        <w:t xml:space="preserve"> expended</w:t>
      </w:r>
      <w:r w:rsidR="2FFBCD0D">
        <w:t>.</w:t>
      </w:r>
    </w:p>
    <w:p w14:paraId="224FB2BA" w14:textId="172C2912" w:rsidR="1F9F077E" w:rsidRDefault="1F9F077E"/>
    <w:p w14:paraId="2E29D75A" w14:textId="7DFF4B17" w:rsidR="001B3AE3" w:rsidRDefault="0E4EE7F9" w:rsidP="45254B50">
      <w:r>
        <w:t xml:space="preserve">During the </w:t>
      </w:r>
      <w:r w:rsidR="2BE2B1CF">
        <w:t xml:space="preserve">2025-2026 </w:t>
      </w:r>
      <w:r>
        <w:t>program year, the HOME</w:t>
      </w:r>
      <w:r w:rsidR="7C140763">
        <w:t xml:space="preserve"> </w:t>
      </w:r>
      <w:r w:rsidR="00367551">
        <w:t xml:space="preserve">Program </w:t>
      </w:r>
      <w:r w:rsidR="18054C07">
        <w:t xml:space="preserve">received an allocation of </w:t>
      </w:r>
      <w:r w:rsidR="06F9EA7D">
        <w:t>$3,</w:t>
      </w:r>
      <w:r w:rsidR="06E96B1C">
        <w:t>0</w:t>
      </w:r>
      <w:r w:rsidR="06F9EA7D">
        <w:t>14,372.26</w:t>
      </w:r>
      <w:r w:rsidR="0C1A2512">
        <w:t xml:space="preserve"> and estimated receiving $500,000 in HOME </w:t>
      </w:r>
      <w:r w:rsidR="00367551">
        <w:t xml:space="preserve">Program </w:t>
      </w:r>
      <w:r w:rsidR="0C1A2512">
        <w:t>income</w:t>
      </w:r>
      <w:r w:rsidR="18054C07">
        <w:t xml:space="preserve">. During the </w:t>
      </w:r>
      <w:r w:rsidR="2BE2B1CF">
        <w:t xml:space="preserve">2025-2026 </w:t>
      </w:r>
      <w:r w:rsidR="18054C07">
        <w:t>program year, $</w:t>
      </w:r>
      <w:r w:rsidR="29C84CCB">
        <w:t>1,522,112.92</w:t>
      </w:r>
      <w:r w:rsidR="427EC15A">
        <w:t xml:space="preserve"> </w:t>
      </w:r>
      <w:r w:rsidR="18054C07">
        <w:t>of this resource was expended</w:t>
      </w:r>
      <w:r w:rsidR="28321E63">
        <w:t>, $</w:t>
      </w:r>
      <w:r w:rsidR="3F7DF831">
        <w:t>848,181.61</w:t>
      </w:r>
      <w:r w:rsidR="28321E63">
        <w:t xml:space="preserve"> of which was program income</w:t>
      </w:r>
      <w:r w:rsidR="18054C07">
        <w:t xml:space="preserve">. Utilizing resources made available, the HOME </w:t>
      </w:r>
      <w:r w:rsidR="00367551">
        <w:t xml:space="preserve">Program </w:t>
      </w:r>
      <w:r w:rsidR="18054C07">
        <w:t>awarded a total of $</w:t>
      </w:r>
      <w:r w:rsidR="5985FD3E">
        <w:t>2,713,000</w:t>
      </w:r>
      <w:r w:rsidR="33742C01">
        <w:t xml:space="preserve"> </w:t>
      </w:r>
      <w:r w:rsidR="18054C07">
        <w:t xml:space="preserve">to </w:t>
      </w:r>
      <w:r w:rsidR="7C529B51">
        <w:t>three</w:t>
      </w:r>
      <w:r w:rsidR="18054C07">
        <w:t xml:space="preserve"> projects as detailed in Table CR-</w:t>
      </w:r>
      <w:r w:rsidR="099DDDFF">
        <w:t>1</w:t>
      </w:r>
      <w:r w:rsidR="18054C07">
        <w:t>.</w:t>
      </w:r>
      <w:r w:rsidR="50955639">
        <w:t xml:space="preserve"> </w:t>
      </w:r>
      <w:r w:rsidR="4A4CDA26">
        <w:t>All available HOME funds have been awarded to eligible projects.</w:t>
      </w:r>
      <w:r w:rsidR="18054C07">
        <w:t xml:space="preserve"> </w:t>
      </w:r>
    </w:p>
    <w:p w14:paraId="1149C68F" w14:textId="51DD36F7" w:rsidR="001B3AE3" w:rsidRDefault="001B3AE3" w:rsidP="001B3AE3"/>
    <w:p w14:paraId="30A53D91" w14:textId="45F0AD70" w:rsidR="001B3AE3" w:rsidRDefault="6F372F4C" w:rsidP="45254B50">
      <w:r>
        <w:t xml:space="preserve">During the 2021-2022 program year, the HOME-ARP </w:t>
      </w:r>
      <w:r w:rsidR="00367551">
        <w:t xml:space="preserve">Program </w:t>
      </w:r>
      <w:r>
        <w:t>received an allocation of $11,308,920, $7,159,501 of which was awarded during the 2023-2024 program year</w:t>
      </w:r>
      <w:r w:rsidR="197D0317">
        <w:t>. T</w:t>
      </w:r>
      <w:r>
        <w:t xml:space="preserve">he remaining $3,185,000 was awarded </w:t>
      </w:r>
      <w:r w:rsidR="745C314C">
        <w:t>during the 2024-2025 program year</w:t>
      </w:r>
      <w:r w:rsidR="197D0317">
        <w:t>,</w:t>
      </w:r>
      <w:r w:rsidR="745C314C">
        <w:t xml:space="preserve"> and </w:t>
      </w:r>
      <w:r>
        <w:t xml:space="preserve">the remaining HOME-ARP funds </w:t>
      </w:r>
      <w:r w:rsidR="745C314C">
        <w:t xml:space="preserve">are </w:t>
      </w:r>
      <w:r>
        <w:t xml:space="preserve">set aside for administration of the program. During the </w:t>
      </w:r>
      <w:r w:rsidR="4D037994">
        <w:t xml:space="preserve">2025-2026 </w:t>
      </w:r>
      <w:r>
        <w:t>program year, $</w:t>
      </w:r>
      <w:r w:rsidR="65A03997">
        <w:t>4,123,960.50</w:t>
      </w:r>
      <w:r w:rsidR="25D02E9A">
        <w:t xml:space="preserve"> </w:t>
      </w:r>
      <w:r>
        <w:t>was expended</w:t>
      </w:r>
      <w:r w:rsidR="0677943C">
        <w:t>.</w:t>
      </w:r>
    </w:p>
    <w:p w14:paraId="51E45919" w14:textId="62BC05D7" w:rsidR="001B3AE3" w:rsidRDefault="001B3AE3" w:rsidP="001B3AE3"/>
    <w:p w14:paraId="16375224" w14:textId="0676C92B" w:rsidR="001B3AE3" w:rsidRDefault="13BA1054" w:rsidP="45254B50">
      <w:r>
        <w:t xml:space="preserve">During the </w:t>
      </w:r>
      <w:r w:rsidR="3F89F0D3">
        <w:t xml:space="preserve">2025-2026 </w:t>
      </w:r>
      <w:r>
        <w:t xml:space="preserve">program year, the HTF </w:t>
      </w:r>
      <w:r w:rsidR="00367551">
        <w:t xml:space="preserve">Program </w:t>
      </w:r>
      <w:r>
        <w:t>received an allocation of $</w:t>
      </w:r>
      <w:r w:rsidR="69C1C0BE">
        <w:t>3,134,373.20</w:t>
      </w:r>
      <w:r>
        <w:t xml:space="preserve">. During the </w:t>
      </w:r>
      <w:r w:rsidR="3F89F0D3">
        <w:t xml:space="preserve">2025-2026 </w:t>
      </w:r>
      <w:r>
        <w:t xml:space="preserve">program year, </w:t>
      </w:r>
      <w:r w:rsidR="55E071A7">
        <w:t>$</w:t>
      </w:r>
      <w:r w:rsidR="0827C8F5">
        <w:t>3,002,541.02</w:t>
      </w:r>
      <w:r w:rsidR="2095274C">
        <w:t xml:space="preserve"> </w:t>
      </w:r>
      <w:r>
        <w:t xml:space="preserve">of this resource was expended. Utilizing resources made available, the HTF </w:t>
      </w:r>
      <w:r w:rsidR="00367551">
        <w:t xml:space="preserve">Program </w:t>
      </w:r>
      <w:r>
        <w:t>awarded a total of $</w:t>
      </w:r>
      <w:r w:rsidR="2E11DAB1">
        <w:t>2,821,000</w:t>
      </w:r>
      <w:r>
        <w:t xml:space="preserve"> to </w:t>
      </w:r>
      <w:r w:rsidR="468EE67D">
        <w:t>two</w:t>
      </w:r>
      <w:r>
        <w:t xml:space="preserve"> projects as detailed in Table CR-</w:t>
      </w:r>
      <w:r w:rsidR="346FD0C5">
        <w:t>1</w:t>
      </w:r>
      <w:r>
        <w:t>.</w:t>
      </w:r>
      <w:r w:rsidR="4B392363">
        <w:t xml:space="preserve"> </w:t>
      </w:r>
      <w:r w:rsidR="3E93685D">
        <w:t>All available HTF funds have been awarded to eligible projects.</w:t>
      </w:r>
      <w:r>
        <w:t xml:space="preserve"> </w:t>
      </w:r>
    </w:p>
    <w:p w14:paraId="6356FCA1" w14:textId="1502F6F2" w:rsidR="001B3AE3" w:rsidRDefault="001B3AE3" w:rsidP="486ABF81"/>
    <w:p w14:paraId="5B93E7FF" w14:textId="1610303E" w:rsidR="6DD82848" w:rsidRDefault="4236EE58" w:rsidP="78506473">
      <w:pPr>
        <w:rPr>
          <w:rFonts w:eastAsia="Helvetica" w:cs="Helvetica"/>
        </w:rPr>
      </w:pPr>
      <w:r w:rsidRPr="7B4DA79D">
        <w:rPr>
          <w:rFonts w:eastAsia="Helvetica" w:cs="Helvetica"/>
        </w:rPr>
        <w:t xml:space="preserve">During the </w:t>
      </w:r>
      <w:r w:rsidR="3F89F0D3">
        <w:t xml:space="preserve">2025-2026 </w:t>
      </w:r>
      <w:r w:rsidR="31BC1965">
        <w:t>p</w:t>
      </w:r>
      <w:r w:rsidRPr="7B4DA79D">
        <w:rPr>
          <w:rFonts w:eastAsia="Helvetica" w:cs="Helvetica"/>
        </w:rPr>
        <w:t xml:space="preserve">rogram </w:t>
      </w:r>
      <w:r w:rsidR="39948F0E" w:rsidRPr="7B4DA79D">
        <w:rPr>
          <w:rFonts w:eastAsia="Helvetica" w:cs="Helvetica"/>
        </w:rPr>
        <w:t>y</w:t>
      </w:r>
      <w:r w:rsidRPr="7B4DA79D">
        <w:rPr>
          <w:rFonts w:eastAsia="Helvetica" w:cs="Helvetica"/>
        </w:rPr>
        <w:t xml:space="preserve">ear, the ESG </w:t>
      </w:r>
      <w:r w:rsidR="00367551">
        <w:rPr>
          <w:rFonts w:eastAsia="Helvetica" w:cs="Helvetica"/>
        </w:rPr>
        <w:t>P</w:t>
      </w:r>
      <w:r w:rsidR="00367551" w:rsidRPr="7B4DA79D">
        <w:rPr>
          <w:rFonts w:eastAsia="Helvetica" w:cs="Helvetica"/>
        </w:rPr>
        <w:t xml:space="preserve">rogram </w:t>
      </w:r>
      <w:r w:rsidRPr="7B4DA79D">
        <w:rPr>
          <w:rFonts w:eastAsia="Helvetica" w:cs="Helvetica"/>
        </w:rPr>
        <w:t>received an allocation of $</w:t>
      </w:r>
      <w:r w:rsidR="18994C62" w:rsidRPr="7B4DA79D">
        <w:rPr>
          <w:rFonts w:eastAsia="Helvetica" w:cs="Helvetica"/>
        </w:rPr>
        <w:t>743,684.</w:t>
      </w:r>
      <w:r w:rsidRPr="7B4DA79D">
        <w:rPr>
          <w:rFonts w:eastAsia="Helvetica" w:cs="Helvetica"/>
        </w:rPr>
        <w:t xml:space="preserve"> This allocation was passed through to </w:t>
      </w:r>
      <w:r w:rsidR="554DD6E9" w:rsidRPr="7B4DA79D">
        <w:rPr>
          <w:rFonts w:eastAsia="Helvetica" w:cs="Helvetica"/>
        </w:rPr>
        <w:t>eight</w:t>
      </w:r>
      <w:r w:rsidRPr="7B4DA79D">
        <w:rPr>
          <w:rFonts w:eastAsia="Helvetica" w:cs="Helvetica"/>
        </w:rPr>
        <w:t xml:space="preserve"> </w:t>
      </w:r>
      <w:r w:rsidR="68126749" w:rsidRPr="7B4DA79D">
        <w:rPr>
          <w:rFonts w:eastAsia="Helvetica" w:cs="Helvetica"/>
        </w:rPr>
        <w:t xml:space="preserve">Human Resource Development Councils </w:t>
      </w:r>
      <w:r w:rsidRPr="7B4DA79D">
        <w:rPr>
          <w:rFonts w:eastAsia="Helvetica" w:cs="Helvetica"/>
        </w:rPr>
        <w:t>in Montana via formula grants. This program year saw expenditures</w:t>
      </w:r>
      <w:r w:rsidR="4C4449E5" w:rsidRPr="7B4DA79D">
        <w:rPr>
          <w:rFonts w:eastAsia="Helvetica" w:cs="Helvetica"/>
        </w:rPr>
        <w:t xml:space="preserve"> of </w:t>
      </w:r>
      <w:r w:rsidR="4B6CFC74" w:rsidRPr="7B4DA79D">
        <w:rPr>
          <w:rFonts w:eastAsia="Helvetica" w:cs="Helvetica"/>
        </w:rPr>
        <w:t>$</w:t>
      </w:r>
      <w:r w:rsidR="0B108020" w:rsidRPr="7B4DA79D">
        <w:rPr>
          <w:rFonts w:eastAsia="Helvetica" w:cs="Helvetica"/>
        </w:rPr>
        <w:t>744,418</w:t>
      </w:r>
      <w:r w:rsidR="5196E55A" w:rsidRPr="7B4DA79D">
        <w:rPr>
          <w:rFonts w:eastAsia="Helvetica" w:cs="Helvetica"/>
        </w:rPr>
        <w:t xml:space="preserve"> using</w:t>
      </w:r>
      <w:r w:rsidR="4C4449E5" w:rsidRPr="7B4DA79D">
        <w:rPr>
          <w:rFonts w:eastAsia="Helvetica" w:cs="Helvetica"/>
        </w:rPr>
        <w:t xml:space="preserve"> all </w:t>
      </w:r>
      <w:r w:rsidRPr="7B4DA79D">
        <w:rPr>
          <w:rFonts w:eastAsia="Helvetica" w:cs="Helvetica"/>
        </w:rPr>
        <w:t>the FY2</w:t>
      </w:r>
      <w:r w:rsidR="2FA7C993" w:rsidRPr="7B4DA79D">
        <w:rPr>
          <w:rFonts w:eastAsia="Helvetica" w:cs="Helvetica"/>
        </w:rPr>
        <w:t>4</w:t>
      </w:r>
      <w:r w:rsidRPr="7B4DA79D">
        <w:rPr>
          <w:rFonts w:eastAsia="Helvetica" w:cs="Helvetica"/>
        </w:rPr>
        <w:t xml:space="preserve"> allocation</w:t>
      </w:r>
      <w:r w:rsidR="554DD6E9" w:rsidRPr="7B4DA79D">
        <w:rPr>
          <w:rFonts w:eastAsia="Helvetica" w:cs="Helvetica"/>
        </w:rPr>
        <w:t>; t</w:t>
      </w:r>
      <w:r w:rsidRPr="7B4DA79D">
        <w:rPr>
          <w:rFonts w:eastAsia="Helvetica" w:cs="Helvetica"/>
        </w:rPr>
        <w:t xml:space="preserve">herefore, the amount spent is slightly </w:t>
      </w:r>
      <w:r w:rsidR="16141810" w:rsidRPr="7B4DA79D">
        <w:rPr>
          <w:rFonts w:eastAsia="Helvetica" w:cs="Helvetica"/>
        </w:rPr>
        <w:t>high</w:t>
      </w:r>
      <w:r w:rsidRPr="7B4DA79D">
        <w:rPr>
          <w:rFonts w:eastAsia="Helvetica" w:cs="Helvetica"/>
        </w:rPr>
        <w:t>er</w:t>
      </w:r>
      <w:r w:rsidR="174C6FE1" w:rsidRPr="7B4DA79D">
        <w:rPr>
          <w:rFonts w:eastAsia="Helvetica" w:cs="Helvetica"/>
        </w:rPr>
        <w:t xml:space="preserve"> </w:t>
      </w:r>
      <w:r w:rsidRPr="7B4DA79D">
        <w:rPr>
          <w:rFonts w:eastAsia="Helvetica" w:cs="Helvetica"/>
        </w:rPr>
        <w:t>than the amount awarded for FY2</w:t>
      </w:r>
      <w:r w:rsidR="14A6E925" w:rsidRPr="7B4DA79D">
        <w:rPr>
          <w:rFonts w:eastAsia="Helvetica" w:cs="Helvetica"/>
        </w:rPr>
        <w:t>5</w:t>
      </w:r>
      <w:r w:rsidRPr="7B4DA79D">
        <w:rPr>
          <w:rFonts w:eastAsia="Helvetica" w:cs="Helvetica"/>
        </w:rPr>
        <w:t>.</w:t>
      </w:r>
    </w:p>
    <w:p w14:paraId="06A59EF1" w14:textId="29DFCFE1" w:rsidR="001B3AE3" w:rsidRDefault="001B3AE3" w:rsidP="001B3AE3">
      <w:r>
        <w:lastRenderedPageBreak/>
        <w:t xml:space="preserve">Because the </w:t>
      </w:r>
      <w:r w:rsidR="00F63CA0">
        <w:t>state</w:t>
      </w:r>
      <w:r w:rsidR="005D69DC">
        <w:t>’</w:t>
      </w:r>
      <w:r w:rsidR="00F63CA0">
        <w:t>s</w:t>
      </w:r>
      <w:r>
        <w:t xml:space="preserve"> HOPWA funds are provided via competitive award and not through a formula grant, HOPWA data is not included in Table 3. HOPWA data for competitive awards is presented in a separate report</w:t>
      </w:r>
      <w:r w:rsidR="00BF7813">
        <w:t>:</w:t>
      </w:r>
      <w:r>
        <w:t xml:space="preserve"> </w:t>
      </w:r>
      <w:proofErr w:type="gramStart"/>
      <w:r>
        <w:t>the HOPWA</w:t>
      </w:r>
      <w:proofErr w:type="gramEnd"/>
      <w:r>
        <w:t xml:space="preserve"> APR. </w:t>
      </w:r>
    </w:p>
    <w:p w14:paraId="1ACF2B0A" w14:textId="77777777" w:rsidR="001B3AE3" w:rsidRDefault="001B3AE3" w:rsidP="001B3AE3"/>
    <w:p w14:paraId="18B2EDE9" w14:textId="77777777" w:rsidR="001B3AE3" w:rsidRDefault="4640D4BE" w:rsidP="00B363C7">
      <w:pPr>
        <w:rPr>
          <w:color w:val="2F628F"/>
        </w:rPr>
      </w:pPr>
      <w:r w:rsidRPr="00A37856">
        <w:rPr>
          <w:color w:val="2F628F"/>
        </w:rPr>
        <w:t xml:space="preserve">Identify the geographic distribution and location of investments. </w:t>
      </w:r>
    </w:p>
    <w:p w14:paraId="6C5AAB24" w14:textId="77777777" w:rsidR="00B363C7" w:rsidRPr="003A1750" w:rsidRDefault="00B363C7" w:rsidP="00A37856"/>
    <w:p w14:paraId="48F0C2FB" w14:textId="06178827" w:rsidR="00952861" w:rsidRDefault="3828EF6F" w:rsidP="00952861">
      <w:r>
        <w:t>T</w:t>
      </w:r>
      <w:r w:rsidR="5614BAEC">
        <w:t xml:space="preserve">he </w:t>
      </w:r>
      <w:r w:rsidR="56B0FEA9">
        <w:t>state</w:t>
      </w:r>
      <w:r w:rsidR="5614BAEC">
        <w:t xml:space="preserve"> does not have geographic priorities for any of its federally funded CPD programs. </w:t>
      </w:r>
      <w:r w:rsidR="5D6F81F1">
        <w:t xml:space="preserve">As described in the 2025-2029 Consolidated Plan and the 2025-2026 AAP, the </w:t>
      </w:r>
      <w:r w:rsidR="002229C8">
        <w:t>S</w:t>
      </w:r>
      <w:r w:rsidR="5D6F81F1">
        <w:t xml:space="preserve">tate of Montana does not target any </w:t>
      </w:r>
      <w:proofErr w:type="gramStart"/>
      <w:r w:rsidR="5D6F81F1">
        <w:t>particular geographic</w:t>
      </w:r>
      <w:proofErr w:type="gramEnd"/>
      <w:r w:rsidR="5D6F81F1">
        <w:t xml:space="preserve"> area for special assistance but allows non-entitlement communities to apply for CDBG, all communities and developers to apply for HOME, and developers to apply for HTF funding. ESG funds are distributed via formula allocation to HRDCs throughout the state.</w:t>
      </w:r>
    </w:p>
    <w:p w14:paraId="31457B3A" w14:textId="703ADEE8" w:rsidR="00952861" w:rsidRDefault="00952861" w:rsidP="00952861"/>
    <w:p w14:paraId="4717EED7" w14:textId="4FCEFA89" w:rsidR="00952861" w:rsidRDefault="553D94A5" w:rsidP="00952861">
      <w:r>
        <w:t>While there is no planned geographic distribution in the 2025-2029 Consolidated Plan or 2025-2026 AAP, Table CR-2 shows the amount of CDBG, HOME</w:t>
      </w:r>
      <w:r w:rsidR="000A61A3">
        <w:t xml:space="preserve"> and</w:t>
      </w:r>
      <w:r>
        <w:t xml:space="preserve"> HTF funds awarded and percent of total funding allocation by county for the 2025-2026 program year and the entire 2025-2029 Consolidated Plan period.</w:t>
      </w:r>
    </w:p>
    <w:p w14:paraId="702BF841" w14:textId="19193CCE" w:rsidR="001B3AE3" w:rsidRDefault="001B3AE3" w:rsidP="45254B50"/>
    <w:p w14:paraId="2031FAE3" w14:textId="526E46B7" w:rsidR="001B3AE3" w:rsidRPr="00A37856" w:rsidRDefault="553D94A5" w:rsidP="45254B50">
      <w:pPr>
        <w:spacing w:line="276" w:lineRule="auto"/>
        <w:rPr>
          <w:rFonts w:asciiTheme="majorHAnsi" w:eastAsia="Aptos" w:hAnsiTheme="majorHAnsi" w:cstheme="majorHAnsi"/>
        </w:rPr>
      </w:pPr>
      <w:r w:rsidRPr="00A37856">
        <w:rPr>
          <w:rFonts w:asciiTheme="majorHAnsi" w:eastAsia="Helvetica" w:hAnsiTheme="majorHAnsi" w:cstheme="majorHAnsi"/>
          <w:color w:val="2F628F"/>
        </w:rPr>
        <w:t>Table CR-</w:t>
      </w:r>
      <w:r w:rsidRPr="00A37856">
        <w:rPr>
          <w:rFonts w:asciiTheme="majorHAnsi" w:eastAsia="Aptos" w:hAnsiTheme="majorHAnsi" w:cstheme="majorHAnsi"/>
          <w:color w:val="2F628F"/>
        </w:rPr>
        <w:t>2 —</w:t>
      </w:r>
      <w:r w:rsidRPr="00A37856" w:rsidDel="00CB28EF">
        <w:rPr>
          <w:rFonts w:asciiTheme="majorHAnsi" w:eastAsia="Aptos" w:hAnsiTheme="majorHAnsi" w:cstheme="majorHAnsi"/>
          <w:color w:val="2F628F"/>
        </w:rPr>
        <w:t xml:space="preserve"> </w:t>
      </w:r>
      <w:r w:rsidRPr="00A37856">
        <w:rPr>
          <w:rFonts w:asciiTheme="majorHAnsi" w:eastAsia="Aptos" w:hAnsiTheme="majorHAnsi" w:cstheme="majorHAnsi"/>
          <w:color w:val="2F628F"/>
        </w:rPr>
        <w:t>Project Geographic Distribution and Percentage of Allocation for CDBG, HOME</w:t>
      </w:r>
      <w:r w:rsidR="000A61A3" w:rsidRPr="00A37856">
        <w:rPr>
          <w:rFonts w:asciiTheme="majorHAnsi" w:eastAsia="Aptos" w:hAnsiTheme="majorHAnsi" w:cstheme="majorHAnsi"/>
          <w:color w:val="2F628F"/>
        </w:rPr>
        <w:t xml:space="preserve"> and</w:t>
      </w:r>
      <w:r w:rsidRPr="00A37856">
        <w:rPr>
          <w:rFonts w:asciiTheme="majorHAnsi" w:eastAsia="Aptos" w:hAnsiTheme="majorHAnsi" w:cstheme="majorHAnsi"/>
          <w:color w:val="2F628F"/>
        </w:rPr>
        <w:t xml:space="preserve"> HTF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70"/>
        <w:gridCol w:w="1844"/>
        <w:gridCol w:w="1756"/>
        <w:gridCol w:w="1886"/>
        <w:gridCol w:w="1795"/>
      </w:tblGrid>
      <w:tr w:rsidR="45254B50" w:rsidRPr="00B363C7" w14:paraId="7369592F"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vAlign w:val="center"/>
          </w:tcPr>
          <w:p w14:paraId="0CC725CD" w14:textId="0025364B" w:rsidR="45254B50" w:rsidRPr="00A37856" w:rsidRDefault="45254B50" w:rsidP="45254B50">
            <w:pPr>
              <w:spacing w:after="160" w:line="276" w:lineRule="auto"/>
              <w:rPr>
                <w:rFonts w:asciiTheme="majorHAnsi" w:eastAsia="Aptos" w:hAnsiTheme="majorHAnsi" w:cstheme="majorHAnsi"/>
                <w:b/>
                <w:bCs/>
              </w:rPr>
            </w:pPr>
            <w:r w:rsidRPr="00A37856">
              <w:rPr>
                <w:rFonts w:asciiTheme="majorHAnsi" w:eastAsia="Aptos" w:hAnsiTheme="majorHAnsi" w:cstheme="majorHAnsi"/>
                <w:b/>
                <w:bCs/>
              </w:rPr>
              <w:t>County</w:t>
            </w:r>
          </w:p>
        </w:tc>
        <w:tc>
          <w:tcPr>
            <w:tcW w:w="1844" w:type="dxa"/>
            <w:tcBorders>
              <w:top w:val="single" w:sz="8" w:space="0" w:color="875C02"/>
              <w:left w:val="single" w:sz="8" w:space="0" w:color="875C02"/>
              <w:bottom w:val="single" w:sz="8" w:space="0" w:color="875C02"/>
              <w:right w:val="single" w:sz="8" w:space="0" w:color="875C02"/>
            </w:tcBorders>
            <w:vAlign w:val="center"/>
          </w:tcPr>
          <w:p w14:paraId="2B921BE0" w14:textId="5B832A5E" w:rsidR="45254B50" w:rsidRPr="00A37856" w:rsidRDefault="45254B50" w:rsidP="45254B50">
            <w:pPr>
              <w:spacing w:after="160" w:line="276" w:lineRule="auto"/>
              <w:jc w:val="center"/>
              <w:rPr>
                <w:rFonts w:asciiTheme="majorHAnsi" w:eastAsia="Aptos" w:hAnsiTheme="majorHAnsi" w:cstheme="majorHAnsi"/>
                <w:b/>
                <w:bCs/>
              </w:rPr>
            </w:pPr>
            <w:r w:rsidRPr="00A37856">
              <w:rPr>
                <w:rFonts w:asciiTheme="majorHAnsi" w:eastAsia="Aptos" w:hAnsiTheme="majorHAnsi" w:cstheme="majorHAnsi"/>
                <w:b/>
                <w:bCs/>
              </w:rPr>
              <w:t xml:space="preserve">2025-2026 Funded </w:t>
            </w:r>
            <w:r w:rsidR="00B363C7" w:rsidRPr="00B363C7">
              <w:rPr>
                <w:rFonts w:asciiTheme="majorHAnsi" w:eastAsia="Aptos" w:hAnsiTheme="majorHAnsi" w:cstheme="majorHAnsi"/>
                <w:b/>
                <w:bCs/>
              </w:rPr>
              <w:t>Amount</w:t>
            </w:r>
          </w:p>
        </w:tc>
        <w:tc>
          <w:tcPr>
            <w:tcW w:w="1756" w:type="dxa"/>
            <w:tcBorders>
              <w:top w:val="single" w:sz="8" w:space="0" w:color="875C02"/>
              <w:left w:val="single" w:sz="8" w:space="0" w:color="875C02"/>
              <w:bottom w:val="single" w:sz="8" w:space="0" w:color="875C02"/>
              <w:right w:val="single" w:sz="8" w:space="0" w:color="875C02"/>
            </w:tcBorders>
            <w:vAlign w:val="center"/>
          </w:tcPr>
          <w:p w14:paraId="5E5D4F83" w14:textId="77777777" w:rsidR="00596BC0" w:rsidRPr="00A37856" w:rsidRDefault="45254B50" w:rsidP="00596BC0">
            <w:pPr>
              <w:spacing w:line="276" w:lineRule="auto"/>
              <w:jc w:val="center"/>
              <w:rPr>
                <w:rFonts w:asciiTheme="majorHAnsi" w:eastAsia="Aptos" w:hAnsiTheme="majorHAnsi" w:cstheme="majorHAnsi"/>
                <w:b/>
                <w:bCs/>
              </w:rPr>
            </w:pPr>
            <w:r w:rsidRPr="00A37856">
              <w:rPr>
                <w:rFonts w:asciiTheme="majorHAnsi" w:eastAsia="Aptos" w:hAnsiTheme="majorHAnsi" w:cstheme="majorHAnsi"/>
                <w:b/>
                <w:bCs/>
              </w:rPr>
              <w:t xml:space="preserve">2025-2026 </w:t>
            </w:r>
          </w:p>
          <w:p w14:paraId="74ECE15B" w14:textId="787727E9" w:rsidR="45254B50" w:rsidRPr="00A37856" w:rsidRDefault="45254B50" w:rsidP="00596BC0">
            <w:pPr>
              <w:spacing w:line="276" w:lineRule="auto"/>
              <w:jc w:val="center"/>
              <w:rPr>
                <w:rFonts w:asciiTheme="majorHAnsi" w:eastAsia="Aptos" w:hAnsiTheme="majorHAnsi" w:cstheme="majorHAnsi"/>
                <w:b/>
                <w:bCs/>
              </w:rPr>
            </w:pPr>
            <w:r w:rsidRPr="00A37856">
              <w:rPr>
                <w:rFonts w:asciiTheme="majorHAnsi" w:eastAsia="Aptos" w:hAnsiTheme="majorHAnsi" w:cstheme="majorHAnsi"/>
                <w:b/>
                <w:bCs/>
              </w:rPr>
              <w:t xml:space="preserve">% of </w:t>
            </w:r>
            <w:r w:rsidR="00B363C7" w:rsidRPr="00B363C7">
              <w:rPr>
                <w:rFonts w:asciiTheme="majorHAnsi" w:eastAsia="Aptos" w:hAnsiTheme="majorHAnsi" w:cstheme="majorHAnsi"/>
                <w:b/>
                <w:bCs/>
              </w:rPr>
              <w:t>Awards</w:t>
            </w:r>
          </w:p>
        </w:tc>
        <w:tc>
          <w:tcPr>
            <w:tcW w:w="1886" w:type="dxa"/>
            <w:tcBorders>
              <w:top w:val="single" w:sz="8" w:space="0" w:color="875C02"/>
              <w:left w:val="single" w:sz="8" w:space="0" w:color="875C02"/>
              <w:bottom w:val="single" w:sz="8" w:space="0" w:color="875C02"/>
              <w:right w:val="single" w:sz="8" w:space="0" w:color="875C02"/>
            </w:tcBorders>
            <w:vAlign w:val="center"/>
          </w:tcPr>
          <w:p w14:paraId="44E54282" w14:textId="456C608F" w:rsidR="45254B50" w:rsidRPr="00A37856" w:rsidRDefault="45254B50" w:rsidP="45254B50">
            <w:pPr>
              <w:spacing w:after="160" w:line="276" w:lineRule="auto"/>
              <w:jc w:val="center"/>
              <w:rPr>
                <w:rFonts w:asciiTheme="majorHAnsi" w:eastAsia="Aptos" w:hAnsiTheme="majorHAnsi" w:cstheme="majorHAnsi"/>
                <w:b/>
                <w:bCs/>
              </w:rPr>
            </w:pPr>
            <w:r w:rsidRPr="00A37856">
              <w:rPr>
                <w:rFonts w:asciiTheme="majorHAnsi" w:eastAsia="Aptos" w:hAnsiTheme="majorHAnsi" w:cstheme="majorHAnsi"/>
                <w:b/>
                <w:bCs/>
              </w:rPr>
              <w:t xml:space="preserve">2025-2029 Total </w:t>
            </w:r>
            <w:r w:rsidR="00B363C7" w:rsidRPr="00B363C7">
              <w:rPr>
                <w:rFonts w:asciiTheme="majorHAnsi" w:eastAsia="Aptos" w:hAnsiTheme="majorHAnsi" w:cstheme="majorHAnsi"/>
                <w:b/>
                <w:bCs/>
              </w:rPr>
              <w:t>Funded Amount</w:t>
            </w:r>
          </w:p>
        </w:tc>
        <w:tc>
          <w:tcPr>
            <w:tcW w:w="1795" w:type="dxa"/>
            <w:tcBorders>
              <w:top w:val="single" w:sz="8" w:space="0" w:color="875C02"/>
              <w:left w:val="single" w:sz="8" w:space="0" w:color="875C02"/>
              <w:bottom w:val="single" w:sz="8" w:space="0" w:color="875C02"/>
              <w:right w:val="single" w:sz="8" w:space="0" w:color="875C02"/>
            </w:tcBorders>
            <w:vAlign w:val="center"/>
          </w:tcPr>
          <w:p w14:paraId="3803729E" w14:textId="77777777" w:rsidR="00596BC0" w:rsidRPr="00A37856" w:rsidRDefault="45254B50" w:rsidP="00596BC0">
            <w:pPr>
              <w:spacing w:line="276" w:lineRule="auto"/>
              <w:jc w:val="center"/>
              <w:rPr>
                <w:rFonts w:asciiTheme="majorHAnsi" w:eastAsia="Aptos" w:hAnsiTheme="majorHAnsi" w:cstheme="majorHAnsi"/>
                <w:b/>
                <w:bCs/>
              </w:rPr>
            </w:pPr>
            <w:r w:rsidRPr="00A37856">
              <w:rPr>
                <w:rFonts w:asciiTheme="majorHAnsi" w:eastAsia="Aptos" w:hAnsiTheme="majorHAnsi" w:cstheme="majorHAnsi"/>
                <w:b/>
                <w:bCs/>
              </w:rPr>
              <w:t xml:space="preserve">2025-2029   Total </w:t>
            </w:r>
          </w:p>
          <w:p w14:paraId="65F942A6" w14:textId="095022E2" w:rsidR="45254B50" w:rsidRPr="00A37856" w:rsidRDefault="45254B50" w:rsidP="00596BC0">
            <w:pPr>
              <w:spacing w:line="276" w:lineRule="auto"/>
              <w:jc w:val="center"/>
              <w:rPr>
                <w:rFonts w:asciiTheme="majorHAnsi" w:eastAsia="Aptos" w:hAnsiTheme="majorHAnsi" w:cstheme="majorHAnsi"/>
                <w:b/>
                <w:bCs/>
              </w:rPr>
            </w:pPr>
            <w:r w:rsidRPr="00A37856">
              <w:rPr>
                <w:rFonts w:asciiTheme="majorHAnsi" w:eastAsia="Aptos" w:hAnsiTheme="majorHAnsi" w:cstheme="majorHAnsi"/>
                <w:b/>
                <w:bCs/>
              </w:rPr>
              <w:t xml:space="preserve">% of </w:t>
            </w:r>
            <w:r w:rsidR="00B363C7" w:rsidRPr="00B363C7">
              <w:rPr>
                <w:rFonts w:asciiTheme="majorHAnsi" w:eastAsia="Aptos" w:hAnsiTheme="majorHAnsi" w:cstheme="majorHAnsi"/>
                <w:b/>
                <w:bCs/>
              </w:rPr>
              <w:t>Awards</w:t>
            </w:r>
          </w:p>
        </w:tc>
      </w:tr>
      <w:tr w:rsidR="45254B50" w14:paraId="57A54B33"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39FCA43" w14:textId="0CCBA0FA" w:rsidR="45254B50" w:rsidRDefault="45254B50" w:rsidP="45254B50">
            <w:pPr>
              <w:rPr>
                <w:rFonts w:eastAsia="Helvetica" w:cs="Helvetica"/>
              </w:rPr>
            </w:pPr>
            <w:r w:rsidRPr="45254B50">
              <w:rPr>
                <w:rFonts w:eastAsia="Helvetica" w:cs="Helvetica"/>
              </w:rPr>
              <w:t>Anaconda-Deer Lodge</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CA1AD1C" w14:textId="07F743D6"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7BBAEA2" w14:textId="61E7DC78"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00F99A4" w14:textId="7F482BE7"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6387C3D" w14:textId="232B547C" w:rsidR="45254B50" w:rsidRDefault="45254B50" w:rsidP="45254B50">
            <w:pPr>
              <w:jc w:val="right"/>
              <w:rPr>
                <w:rFonts w:eastAsia="Helvetica" w:cs="Helvetica"/>
              </w:rPr>
            </w:pPr>
            <w:r w:rsidRPr="45254B50">
              <w:rPr>
                <w:rFonts w:eastAsia="Helvetica" w:cs="Helvetica"/>
              </w:rPr>
              <w:t>0.00%</w:t>
            </w:r>
          </w:p>
        </w:tc>
      </w:tr>
      <w:tr w:rsidR="45254B50" w14:paraId="2A3E4074"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vAlign w:val="center"/>
          </w:tcPr>
          <w:p w14:paraId="77EC707D" w14:textId="56757D20" w:rsidR="45254B50" w:rsidRDefault="45254B50" w:rsidP="45254B50">
            <w:pPr>
              <w:rPr>
                <w:rFonts w:eastAsia="Helvetica" w:cs="Helvetica"/>
              </w:rPr>
            </w:pPr>
            <w:r w:rsidRPr="45254B50">
              <w:rPr>
                <w:rFonts w:eastAsia="Helvetica" w:cs="Helvetica"/>
              </w:rPr>
              <w:t>Beaverhead</w:t>
            </w:r>
          </w:p>
        </w:tc>
        <w:tc>
          <w:tcPr>
            <w:tcW w:w="1844" w:type="dxa"/>
            <w:tcBorders>
              <w:top w:val="single" w:sz="8" w:space="0" w:color="875C02"/>
              <w:left w:val="single" w:sz="8" w:space="0" w:color="875C02"/>
              <w:bottom w:val="single" w:sz="8" w:space="0" w:color="875C02"/>
              <w:right w:val="single" w:sz="8" w:space="0" w:color="875C02"/>
            </w:tcBorders>
            <w:vAlign w:val="center"/>
          </w:tcPr>
          <w:p w14:paraId="1B140EF4" w14:textId="29A3DE54"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vAlign w:val="center"/>
          </w:tcPr>
          <w:p w14:paraId="5E30B0AC" w14:textId="53744169"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vAlign w:val="center"/>
          </w:tcPr>
          <w:p w14:paraId="5F784269" w14:textId="040A18CA"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09A1063D" w14:textId="13E26B04" w:rsidR="45254B50" w:rsidRDefault="45254B50" w:rsidP="45254B50">
            <w:pPr>
              <w:jc w:val="right"/>
              <w:rPr>
                <w:rFonts w:eastAsia="Helvetica" w:cs="Helvetica"/>
              </w:rPr>
            </w:pPr>
            <w:r w:rsidRPr="45254B50">
              <w:rPr>
                <w:rFonts w:eastAsia="Helvetica" w:cs="Helvetica"/>
              </w:rPr>
              <w:t>0.00%</w:t>
            </w:r>
          </w:p>
        </w:tc>
      </w:tr>
      <w:tr w:rsidR="45254B50" w14:paraId="7EE8CE48"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DCE4CEF" w14:textId="4A387C3E" w:rsidR="45254B50" w:rsidRDefault="45254B50" w:rsidP="45254B50">
            <w:pPr>
              <w:rPr>
                <w:rFonts w:eastAsia="Helvetica" w:cs="Helvetica"/>
              </w:rPr>
            </w:pPr>
            <w:r w:rsidRPr="45254B50">
              <w:rPr>
                <w:rFonts w:eastAsia="Helvetica" w:cs="Helvetica"/>
              </w:rPr>
              <w:t>Big Horn</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0FBF42E" w14:textId="537535DA" w:rsidR="45254B50" w:rsidRDefault="45254B50" w:rsidP="45254B50">
            <w:pPr>
              <w:jc w:val="right"/>
              <w:rPr>
                <w:rFonts w:eastAsia="Helvetica" w:cs="Helvetica"/>
              </w:rPr>
            </w:pPr>
            <w:r w:rsidRPr="45254B50">
              <w:rPr>
                <w:rFonts w:eastAsia="Helvetica" w:cs="Helvetica"/>
              </w:rPr>
              <w:t>$1,500,000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A5FE259" w14:textId="357EF079" w:rsidR="45254B50" w:rsidRDefault="45254B50" w:rsidP="45254B50">
            <w:pPr>
              <w:jc w:val="right"/>
              <w:rPr>
                <w:rFonts w:eastAsia="Helvetica" w:cs="Helvetica"/>
              </w:rPr>
            </w:pPr>
            <w:r w:rsidRPr="45254B50">
              <w:rPr>
                <w:rFonts w:eastAsia="Helvetica" w:cs="Helvetica"/>
              </w:rPr>
              <w:t>10.70%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BFF4FF7" w14:textId="1C22041E" w:rsidR="45254B50" w:rsidRDefault="45254B50" w:rsidP="45254B50">
            <w:pPr>
              <w:jc w:val="right"/>
              <w:rPr>
                <w:rFonts w:eastAsia="Helvetica" w:cs="Helvetica"/>
              </w:rPr>
            </w:pPr>
            <w:r w:rsidRPr="45254B50">
              <w:rPr>
                <w:rFonts w:eastAsia="Helvetica" w:cs="Helvetica"/>
              </w:rPr>
              <w:t>$1,500,000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832CA87" w14:textId="2923AE25" w:rsidR="45254B50" w:rsidRDefault="45254B50" w:rsidP="45254B50">
            <w:pPr>
              <w:jc w:val="right"/>
              <w:rPr>
                <w:rFonts w:eastAsia="Helvetica" w:cs="Helvetica"/>
              </w:rPr>
            </w:pPr>
            <w:r w:rsidRPr="45254B50">
              <w:rPr>
                <w:rFonts w:eastAsia="Helvetica" w:cs="Helvetica"/>
              </w:rPr>
              <w:t>10.70%</w:t>
            </w:r>
          </w:p>
        </w:tc>
      </w:tr>
      <w:tr w:rsidR="45254B50" w14:paraId="01462DD6"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vAlign w:val="center"/>
          </w:tcPr>
          <w:p w14:paraId="597A9303" w14:textId="71D9E98E" w:rsidR="45254B50" w:rsidRDefault="45254B50" w:rsidP="45254B50">
            <w:pPr>
              <w:rPr>
                <w:rFonts w:eastAsia="Helvetica" w:cs="Helvetica"/>
              </w:rPr>
            </w:pPr>
            <w:r w:rsidRPr="45254B50">
              <w:rPr>
                <w:rFonts w:eastAsia="Helvetica" w:cs="Helvetica"/>
              </w:rPr>
              <w:t>Blaine</w:t>
            </w:r>
          </w:p>
        </w:tc>
        <w:tc>
          <w:tcPr>
            <w:tcW w:w="1844" w:type="dxa"/>
            <w:tcBorders>
              <w:top w:val="single" w:sz="8" w:space="0" w:color="875C02"/>
              <w:left w:val="single" w:sz="8" w:space="0" w:color="875C02"/>
              <w:bottom w:val="single" w:sz="8" w:space="0" w:color="875C02"/>
              <w:right w:val="single" w:sz="8" w:space="0" w:color="875C02"/>
            </w:tcBorders>
            <w:vAlign w:val="center"/>
          </w:tcPr>
          <w:p w14:paraId="51D00E24" w14:textId="16A1F82B" w:rsidR="45254B50" w:rsidRDefault="45254B50" w:rsidP="45254B50">
            <w:pPr>
              <w:jc w:val="right"/>
              <w:rPr>
                <w:rFonts w:eastAsia="Helvetica" w:cs="Helvetica"/>
              </w:rPr>
            </w:pPr>
            <w:r w:rsidRPr="45254B50">
              <w:rPr>
                <w:rFonts w:eastAsia="Helvetica" w:cs="Helvetica"/>
              </w:rPr>
              <w:t>$30,000</w:t>
            </w:r>
          </w:p>
        </w:tc>
        <w:tc>
          <w:tcPr>
            <w:tcW w:w="1756" w:type="dxa"/>
            <w:tcBorders>
              <w:top w:val="single" w:sz="8" w:space="0" w:color="875C02"/>
              <w:left w:val="single" w:sz="8" w:space="0" w:color="875C02"/>
              <w:bottom w:val="single" w:sz="8" w:space="0" w:color="875C02"/>
              <w:right w:val="single" w:sz="8" w:space="0" w:color="875C02"/>
            </w:tcBorders>
            <w:vAlign w:val="center"/>
          </w:tcPr>
          <w:p w14:paraId="1302A7EC" w14:textId="4D012B5A" w:rsidR="45254B50" w:rsidRDefault="45254B50" w:rsidP="45254B50">
            <w:pPr>
              <w:jc w:val="right"/>
              <w:rPr>
                <w:rFonts w:eastAsia="Helvetica" w:cs="Helvetica"/>
              </w:rPr>
            </w:pPr>
            <w:r w:rsidRPr="45254B50">
              <w:rPr>
                <w:rFonts w:eastAsia="Helvetica" w:cs="Helvetica"/>
              </w:rPr>
              <w:t>0.21%</w:t>
            </w:r>
          </w:p>
        </w:tc>
        <w:tc>
          <w:tcPr>
            <w:tcW w:w="1886" w:type="dxa"/>
            <w:tcBorders>
              <w:top w:val="single" w:sz="8" w:space="0" w:color="875C02"/>
              <w:left w:val="single" w:sz="8" w:space="0" w:color="875C02"/>
              <w:bottom w:val="single" w:sz="8" w:space="0" w:color="875C02"/>
              <w:right w:val="single" w:sz="8" w:space="0" w:color="875C02"/>
            </w:tcBorders>
            <w:vAlign w:val="center"/>
          </w:tcPr>
          <w:p w14:paraId="7029158F" w14:textId="6621F4DD" w:rsidR="45254B50" w:rsidRDefault="45254B50" w:rsidP="45254B50">
            <w:pPr>
              <w:jc w:val="right"/>
              <w:rPr>
                <w:rFonts w:eastAsia="Helvetica" w:cs="Helvetica"/>
              </w:rPr>
            </w:pPr>
            <w:r w:rsidRPr="45254B50">
              <w:rPr>
                <w:rFonts w:eastAsia="Helvetica" w:cs="Helvetica"/>
              </w:rPr>
              <w:t>$30,000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06C1F97D" w14:textId="1B6A2CB6" w:rsidR="45254B50" w:rsidRDefault="45254B50" w:rsidP="45254B50">
            <w:pPr>
              <w:jc w:val="right"/>
              <w:rPr>
                <w:rFonts w:eastAsia="Helvetica" w:cs="Helvetica"/>
              </w:rPr>
            </w:pPr>
            <w:r w:rsidRPr="45254B50">
              <w:rPr>
                <w:rFonts w:eastAsia="Helvetica" w:cs="Helvetica"/>
              </w:rPr>
              <w:t>0.21%</w:t>
            </w:r>
          </w:p>
        </w:tc>
      </w:tr>
      <w:tr w:rsidR="45254B50" w14:paraId="68D77A33"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CC0DE96" w14:textId="58FD7789" w:rsidR="45254B50" w:rsidRDefault="45254B50" w:rsidP="45254B50">
            <w:pPr>
              <w:rPr>
                <w:rFonts w:eastAsia="Helvetica" w:cs="Helvetica"/>
              </w:rPr>
            </w:pPr>
            <w:r w:rsidRPr="45254B50">
              <w:rPr>
                <w:rFonts w:eastAsia="Helvetica" w:cs="Helvetica"/>
              </w:rPr>
              <w:t>Broadwater</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EAA2D43" w14:textId="32C9FCCD"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563FFB6" w14:textId="09A79751"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21BE778" w14:textId="3BB2C75C"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EEEA0CD" w14:textId="45DC4810" w:rsidR="45254B50" w:rsidRDefault="45254B50" w:rsidP="45254B50">
            <w:pPr>
              <w:jc w:val="right"/>
              <w:rPr>
                <w:rFonts w:eastAsia="Helvetica" w:cs="Helvetica"/>
              </w:rPr>
            </w:pPr>
            <w:r w:rsidRPr="45254B50">
              <w:rPr>
                <w:rFonts w:eastAsia="Helvetica" w:cs="Helvetica"/>
              </w:rPr>
              <w:t>0.00%</w:t>
            </w:r>
          </w:p>
        </w:tc>
      </w:tr>
      <w:tr w:rsidR="45254B50" w14:paraId="2EBD2576"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vAlign w:val="center"/>
          </w:tcPr>
          <w:p w14:paraId="5738F3B3" w14:textId="60D2136A" w:rsidR="45254B50" w:rsidRDefault="45254B50" w:rsidP="45254B50">
            <w:pPr>
              <w:rPr>
                <w:rFonts w:eastAsia="Helvetica" w:cs="Helvetica"/>
              </w:rPr>
            </w:pPr>
            <w:proofErr w:type="gramStart"/>
            <w:r w:rsidRPr="45254B50">
              <w:rPr>
                <w:rFonts w:eastAsia="Helvetica" w:cs="Helvetica"/>
              </w:rPr>
              <w:t>Butte</w:t>
            </w:r>
            <w:proofErr w:type="gramEnd"/>
            <w:r w:rsidRPr="45254B50">
              <w:rPr>
                <w:rFonts w:eastAsia="Helvetica" w:cs="Helvetica"/>
              </w:rPr>
              <w:t>-Silver Bow</w:t>
            </w:r>
          </w:p>
        </w:tc>
        <w:tc>
          <w:tcPr>
            <w:tcW w:w="1844" w:type="dxa"/>
            <w:tcBorders>
              <w:top w:val="single" w:sz="8" w:space="0" w:color="875C02"/>
              <w:left w:val="single" w:sz="8" w:space="0" w:color="875C02"/>
              <w:bottom w:val="single" w:sz="8" w:space="0" w:color="875C02"/>
              <w:right w:val="single" w:sz="8" w:space="0" w:color="875C02"/>
            </w:tcBorders>
            <w:vAlign w:val="center"/>
          </w:tcPr>
          <w:p w14:paraId="593B567F" w14:textId="17F0F454"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vAlign w:val="center"/>
          </w:tcPr>
          <w:p w14:paraId="7ED56340" w14:textId="4AABBA96"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vAlign w:val="center"/>
          </w:tcPr>
          <w:p w14:paraId="48618C83" w14:textId="30209B32"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5882EC9A" w14:textId="76B1695B" w:rsidR="45254B50" w:rsidRDefault="45254B50" w:rsidP="45254B50">
            <w:pPr>
              <w:jc w:val="right"/>
              <w:rPr>
                <w:rFonts w:eastAsia="Helvetica" w:cs="Helvetica"/>
              </w:rPr>
            </w:pPr>
            <w:r w:rsidRPr="45254B50">
              <w:rPr>
                <w:rFonts w:eastAsia="Helvetica" w:cs="Helvetica"/>
              </w:rPr>
              <w:t>0.00%</w:t>
            </w:r>
          </w:p>
        </w:tc>
      </w:tr>
      <w:tr w:rsidR="45254B50" w14:paraId="131B139B"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CCAA820" w14:textId="74C95B56" w:rsidR="45254B50" w:rsidRDefault="45254B50" w:rsidP="45254B50">
            <w:pPr>
              <w:rPr>
                <w:rFonts w:eastAsia="Helvetica" w:cs="Helvetica"/>
              </w:rPr>
            </w:pPr>
            <w:r w:rsidRPr="45254B50">
              <w:rPr>
                <w:rFonts w:eastAsia="Helvetica" w:cs="Helvetica"/>
              </w:rPr>
              <w:lastRenderedPageBreak/>
              <w:t>Carbon</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C650739" w14:textId="79FB88CB"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B438F5F" w14:textId="78D675F4"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6E7C437" w14:textId="2225E43D"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BC212C5" w14:textId="40705C55" w:rsidR="45254B50" w:rsidRDefault="45254B50" w:rsidP="45254B50">
            <w:pPr>
              <w:jc w:val="right"/>
              <w:rPr>
                <w:rFonts w:eastAsia="Helvetica" w:cs="Helvetica"/>
              </w:rPr>
            </w:pPr>
            <w:r w:rsidRPr="45254B50">
              <w:rPr>
                <w:rFonts w:eastAsia="Helvetica" w:cs="Helvetica"/>
              </w:rPr>
              <w:t>0.00%</w:t>
            </w:r>
          </w:p>
        </w:tc>
      </w:tr>
      <w:tr w:rsidR="45254B50" w14:paraId="5B4AF05E"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vAlign w:val="center"/>
          </w:tcPr>
          <w:p w14:paraId="6E1FDFE2" w14:textId="66F692EE" w:rsidR="45254B50" w:rsidRDefault="45254B50" w:rsidP="45254B50">
            <w:pPr>
              <w:rPr>
                <w:rFonts w:eastAsia="Helvetica" w:cs="Helvetica"/>
              </w:rPr>
            </w:pPr>
            <w:r w:rsidRPr="45254B50">
              <w:rPr>
                <w:rFonts w:eastAsia="Helvetica" w:cs="Helvetica"/>
              </w:rPr>
              <w:t>Carter</w:t>
            </w:r>
          </w:p>
        </w:tc>
        <w:tc>
          <w:tcPr>
            <w:tcW w:w="1844" w:type="dxa"/>
            <w:tcBorders>
              <w:top w:val="single" w:sz="8" w:space="0" w:color="875C02"/>
              <w:left w:val="single" w:sz="8" w:space="0" w:color="875C02"/>
              <w:bottom w:val="single" w:sz="8" w:space="0" w:color="875C02"/>
              <w:right w:val="single" w:sz="8" w:space="0" w:color="875C02"/>
            </w:tcBorders>
            <w:vAlign w:val="center"/>
          </w:tcPr>
          <w:p w14:paraId="2826130B" w14:textId="55FB2867"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vAlign w:val="center"/>
          </w:tcPr>
          <w:p w14:paraId="2C00633D" w14:textId="284B71CD"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vAlign w:val="center"/>
          </w:tcPr>
          <w:p w14:paraId="48280123" w14:textId="116E96A8"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5ACD75D0" w14:textId="29591FB8" w:rsidR="45254B50" w:rsidRDefault="45254B50" w:rsidP="45254B50">
            <w:pPr>
              <w:jc w:val="right"/>
              <w:rPr>
                <w:rFonts w:eastAsia="Helvetica" w:cs="Helvetica"/>
              </w:rPr>
            </w:pPr>
            <w:r w:rsidRPr="45254B50">
              <w:rPr>
                <w:rFonts w:eastAsia="Helvetica" w:cs="Helvetica"/>
              </w:rPr>
              <w:t>0.00%</w:t>
            </w:r>
          </w:p>
        </w:tc>
      </w:tr>
      <w:tr w:rsidR="45254B50" w14:paraId="6D4EB0B9"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B08FE16" w14:textId="34966B0A" w:rsidR="45254B50" w:rsidRDefault="45254B50" w:rsidP="45254B50">
            <w:pPr>
              <w:rPr>
                <w:rFonts w:eastAsia="Helvetica" w:cs="Helvetica"/>
              </w:rPr>
            </w:pPr>
            <w:r w:rsidRPr="45254B50">
              <w:rPr>
                <w:rFonts w:eastAsia="Helvetica" w:cs="Helvetica"/>
              </w:rPr>
              <w:t>Cascade</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9FD86D1" w14:textId="5FE076C6"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675F213" w14:textId="0481323B"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1EA8692" w14:textId="45361E9A"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5125199" w14:textId="27859C8B" w:rsidR="45254B50" w:rsidRDefault="45254B50" w:rsidP="45254B50">
            <w:pPr>
              <w:jc w:val="right"/>
              <w:rPr>
                <w:rFonts w:eastAsia="Helvetica" w:cs="Helvetica"/>
              </w:rPr>
            </w:pPr>
            <w:r w:rsidRPr="45254B50">
              <w:rPr>
                <w:rFonts w:eastAsia="Helvetica" w:cs="Helvetica"/>
              </w:rPr>
              <w:t>0.00%</w:t>
            </w:r>
          </w:p>
        </w:tc>
      </w:tr>
      <w:tr w:rsidR="45254B50" w14:paraId="47134B2A"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vAlign w:val="center"/>
          </w:tcPr>
          <w:p w14:paraId="23727090" w14:textId="3F309606" w:rsidR="45254B50" w:rsidRDefault="45254B50" w:rsidP="45254B50">
            <w:pPr>
              <w:rPr>
                <w:rFonts w:eastAsia="Helvetica" w:cs="Helvetica"/>
              </w:rPr>
            </w:pPr>
            <w:r w:rsidRPr="45254B50">
              <w:rPr>
                <w:rFonts w:eastAsia="Helvetica" w:cs="Helvetica"/>
              </w:rPr>
              <w:t>Chouteau</w:t>
            </w:r>
          </w:p>
        </w:tc>
        <w:tc>
          <w:tcPr>
            <w:tcW w:w="1844" w:type="dxa"/>
            <w:tcBorders>
              <w:top w:val="single" w:sz="8" w:space="0" w:color="875C02"/>
              <w:left w:val="single" w:sz="8" w:space="0" w:color="875C02"/>
              <w:bottom w:val="single" w:sz="8" w:space="0" w:color="875C02"/>
              <w:right w:val="single" w:sz="8" w:space="0" w:color="875C02"/>
            </w:tcBorders>
            <w:vAlign w:val="center"/>
          </w:tcPr>
          <w:p w14:paraId="0DC4158D" w14:textId="755F2182" w:rsidR="45254B50" w:rsidRDefault="45254B50" w:rsidP="45254B50">
            <w:pPr>
              <w:jc w:val="right"/>
              <w:rPr>
                <w:rFonts w:eastAsia="Helvetica" w:cs="Helvetica"/>
              </w:rPr>
            </w:pPr>
            <w:r w:rsidRPr="45254B50">
              <w:rPr>
                <w:rFonts w:eastAsia="Helvetica" w:cs="Helvetica"/>
              </w:rPr>
              <w:t>$50,750</w:t>
            </w:r>
          </w:p>
        </w:tc>
        <w:tc>
          <w:tcPr>
            <w:tcW w:w="1756" w:type="dxa"/>
            <w:tcBorders>
              <w:top w:val="single" w:sz="8" w:space="0" w:color="875C02"/>
              <w:left w:val="single" w:sz="8" w:space="0" w:color="875C02"/>
              <w:bottom w:val="single" w:sz="8" w:space="0" w:color="875C02"/>
              <w:right w:val="single" w:sz="8" w:space="0" w:color="875C02"/>
            </w:tcBorders>
            <w:vAlign w:val="center"/>
          </w:tcPr>
          <w:p w14:paraId="4219249C" w14:textId="7008E243" w:rsidR="45254B50" w:rsidRDefault="45254B50" w:rsidP="45254B50">
            <w:pPr>
              <w:jc w:val="right"/>
              <w:rPr>
                <w:rFonts w:eastAsia="Helvetica" w:cs="Helvetica"/>
              </w:rPr>
            </w:pPr>
            <w:r w:rsidRPr="45254B50">
              <w:rPr>
                <w:rFonts w:eastAsia="Helvetica" w:cs="Helvetica"/>
              </w:rPr>
              <w:t>0.36%</w:t>
            </w:r>
          </w:p>
        </w:tc>
        <w:tc>
          <w:tcPr>
            <w:tcW w:w="1886" w:type="dxa"/>
            <w:tcBorders>
              <w:top w:val="single" w:sz="8" w:space="0" w:color="875C02"/>
              <w:left w:val="single" w:sz="8" w:space="0" w:color="875C02"/>
              <w:bottom w:val="single" w:sz="8" w:space="0" w:color="875C02"/>
              <w:right w:val="single" w:sz="8" w:space="0" w:color="875C02"/>
            </w:tcBorders>
            <w:vAlign w:val="center"/>
          </w:tcPr>
          <w:p w14:paraId="5B2C5D80" w14:textId="5FBD72A8" w:rsidR="45254B50" w:rsidRDefault="45254B50" w:rsidP="45254B50">
            <w:pPr>
              <w:jc w:val="right"/>
              <w:rPr>
                <w:rFonts w:eastAsia="Helvetica" w:cs="Helvetica"/>
              </w:rPr>
            </w:pPr>
            <w:r w:rsidRPr="45254B50">
              <w:rPr>
                <w:rFonts w:eastAsia="Helvetica" w:cs="Helvetica"/>
              </w:rPr>
              <w:t>$50,750</w:t>
            </w:r>
          </w:p>
        </w:tc>
        <w:tc>
          <w:tcPr>
            <w:tcW w:w="1795" w:type="dxa"/>
            <w:tcBorders>
              <w:top w:val="single" w:sz="8" w:space="0" w:color="875C02"/>
              <w:left w:val="single" w:sz="8" w:space="0" w:color="875C02"/>
              <w:bottom w:val="single" w:sz="8" w:space="0" w:color="875C02"/>
              <w:right w:val="single" w:sz="8" w:space="0" w:color="875C02"/>
            </w:tcBorders>
            <w:vAlign w:val="center"/>
          </w:tcPr>
          <w:p w14:paraId="7C69C563" w14:textId="66CF6D02" w:rsidR="45254B50" w:rsidRDefault="45254B50" w:rsidP="45254B50">
            <w:pPr>
              <w:jc w:val="right"/>
              <w:rPr>
                <w:rFonts w:eastAsia="Helvetica" w:cs="Helvetica"/>
              </w:rPr>
            </w:pPr>
            <w:r w:rsidRPr="45254B50">
              <w:rPr>
                <w:rFonts w:eastAsia="Helvetica" w:cs="Helvetica"/>
              </w:rPr>
              <w:t>0.36%</w:t>
            </w:r>
          </w:p>
        </w:tc>
      </w:tr>
      <w:tr w:rsidR="45254B50" w14:paraId="3645396B"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93437B6" w14:textId="358252E6" w:rsidR="45254B50" w:rsidRDefault="45254B50" w:rsidP="45254B50">
            <w:pPr>
              <w:rPr>
                <w:rFonts w:eastAsia="Helvetica" w:cs="Helvetica"/>
              </w:rPr>
            </w:pPr>
            <w:r w:rsidRPr="45254B50">
              <w:rPr>
                <w:rFonts w:eastAsia="Helvetica" w:cs="Helvetica"/>
              </w:rPr>
              <w:t>Custer</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B7DCB89" w14:textId="15FD24FB" w:rsidR="45254B50" w:rsidRDefault="45254B50" w:rsidP="45254B50">
            <w:pPr>
              <w:jc w:val="right"/>
              <w:rPr>
                <w:rFonts w:eastAsia="Helvetica" w:cs="Helvetica"/>
              </w:rPr>
            </w:pPr>
            <w:r w:rsidRPr="45254B50">
              <w:rPr>
                <w:rFonts w:eastAsia="Helvetica" w:cs="Helvetica"/>
              </w:rPr>
              <w:t>$2,036,250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46EAB0B" w14:textId="0AFB736E" w:rsidR="45254B50" w:rsidRDefault="45254B50" w:rsidP="45254B50">
            <w:pPr>
              <w:jc w:val="right"/>
              <w:rPr>
                <w:rFonts w:eastAsia="Helvetica" w:cs="Helvetica"/>
              </w:rPr>
            </w:pPr>
            <w:r w:rsidRPr="45254B50">
              <w:rPr>
                <w:rFonts w:eastAsia="Helvetica" w:cs="Helvetica"/>
              </w:rPr>
              <w:t>14.53%</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E8019B0" w14:textId="0A9BE8A0" w:rsidR="45254B50" w:rsidRDefault="45254B50" w:rsidP="45254B50">
            <w:pPr>
              <w:jc w:val="right"/>
              <w:rPr>
                <w:rFonts w:eastAsia="Helvetica" w:cs="Helvetica"/>
              </w:rPr>
            </w:pPr>
            <w:r w:rsidRPr="45254B50">
              <w:rPr>
                <w:rFonts w:eastAsia="Helvetica" w:cs="Helvetica"/>
              </w:rPr>
              <w:t>$2,036,250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C60858E" w14:textId="2FFF5071" w:rsidR="45254B50" w:rsidRDefault="45254B50" w:rsidP="45254B50">
            <w:pPr>
              <w:jc w:val="right"/>
              <w:rPr>
                <w:rFonts w:eastAsia="Helvetica" w:cs="Helvetica"/>
              </w:rPr>
            </w:pPr>
            <w:r w:rsidRPr="45254B50">
              <w:rPr>
                <w:rFonts w:eastAsia="Helvetica" w:cs="Helvetica"/>
              </w:rPr>
              <w:t>14.53%</w:t>
            </w:r>
          </w:p>
        </w:tc>
      </w:tr>
      <w:tr w:rsidR="45254B50" w14:paraId="626B51D6"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vAlign w:val="center"/>
          </w:tcPr>
          <w:p w14:paraId="04EC8729" w14:textId="5B2E2D7B" w:rsidR="45254B50" w:rsidRDefault="45254B50" w:rsidP="45254B50">
            <w:pPr>
              <w:rPr>
                <w:rFonts w:eastAsia="Helvetica" w:cs="Helvetica"/>
              </w:rPr>
            </w:pPr>
            <w:r w:rsidRPr="45254B50">
              <w:rPr>
                <w:rFonts w:eastAsia="Helvetica" w:cs="Helvetica"/>
              </w:rPr>
              <w:t>Daniels</w:t>
            </w:r>
          </w:p>
        </w:tc>
        <w:tc>
          <w:tcPr>
            <w:tcW w:w="1844" w:type="dxa"/>
            <w:tcBorders>
              <w:top w:val="single" w:sz="8" w:space="0" w:color="875C02"/>
              <w:left w:val="single" w:sz="8" w:space="0" w:color="875C02"/>
              <w:bottom w:val="single" w:sz="8" w:space="0" w:color="875C02"/>
              <w:right w:val="single" w:sz="8" w:space="0" w:color="875C02"/>
            </w:tcBorders>
            <w:vAlign w:val="center"/>
          </w:tcPr>
          <w:p w14:paraId="706040BD" w14:textId="6A80D79B"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vAlign w:val="center"/>
          </w:tcPr>
          <w:p w14:paraId="347C0610" w14:textId="084BCB73"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vAlign w:val="center"/>
          </w:tcPr>
          <w:p w14:paraId="52E4590F" w14:textId="3AECA3BC"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057AF953" w14:textId="6A7FD70A" w:rsidR="45254B50" w:rsidRDefault="45254B50" w:rsidP="45254B50">
            <w:pPr>
              <w:jc w:val="right"/>
              <w:rPr>
                <w:rFonts w:eastAsia="Helvetica" w:cs="Helvetica"/>
              </w:rPr>
            </w:pPr>
            <w:r w:rsidRPr="45254B50">
              <w:rPr>
                <w:rFonts w:eastAsia="Helvetica" w:cs="Helvetica"/>
              </w:rPr>
              <w:t>0.00%</w:t>
            </w:r>
          </w:p>
        </w:tc>
      </w:tr>
      <w:tr w:rsidR="45254B50" w14:paraId="578B5517"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40E5A0C" w14:textId="1BEB83CC" w:rsidR="45254B50" w:rsidRDefault="45254B50" w:rsidP="45254B50">
            <w:pPr>
              <w:rPr>
                <w:rFonts w:eastAsia="Helvetica" w:cs="Helvetica"/>
              </w:rPr>
            </w:pPr>
            <w:r w:rsidRPr="45254B50">
              <w:rPr>
                <w:rFonts w:eastAsia="Helvetica" w:cs="Helvetica"/>
              </w:rPr>
              <w:t>Dawson</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70B6756" w14:textId="23895F34" w:rsidR="45254B50" w:rsidRDefault="45254B50" w:rsidP="45254B50">
            <w:pPr>
              <w:jc w:val="right"/>
              <w:rPr>
                <w:rFonts w:eastAsia="Helvetica" w:cs="Helvetica"/>
              </w:rPr>
            </w:pPr>
            <w:r w:rsidRPr="45254B50">
              <w:rPr>
                <w:rFonts w:eastAsia="Helvetica" w:cs="Helvetica"/>
              </w:rPr>
              <w:t>$500,000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CE9701C" w14:textId="571852F6" w:rsidR="45254B50" w:rsidRDefault="45254B50" w:rsidP="45254B50">
            <w:pPr>
              <w:jc w:val="right"/>
              <w:rPr>
                <w:rFonts w:eastAsia="Helvetica" w:cs="Helvetica"/>
              </w:rPr>
            </w:pPr>
            <w:r w:rsidRPr="45254B50">
              <w:rPr>
                <w:rFonts w:eastAsia="Helvetica" w:cs="Helvetica"/>
              </w:rPr>
              <w:t>3.57%</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8B2D800" w14:textId="1171E55F" w:rsidR="45254B50" w:rsidRDefault="45254B50" w:rsidP="45254B50">
            <w:pPr>
              <w:jc w:val="right"/>
              <w:rPr>
                <w:rFonts w:eastAsia="Helvetica" w:cs="Helvetica"/>
              </w:rPr>
            </w:pPr>
            <w:r w:rsidRPr="45254B50">
              <w:rPr>
                <w:rFonts w:eastAsia="Helvetica" w:cs="Helvetica"/>
              </w:rPr>
              <w:t>$500,000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06A9C5D" w14:textId="24E9ABB7" w:rsidR="45254B50" w:rsidRDefault="45254B50" w:rsidP="45254B50">
            <w:pPr>
              <w:jc w:val="right"/>
              <w:rPr>
                <w:rFonts w:eastAsia="Helvetica" w:cs="Helvetica"/>
              </w:rPr>
            </w:pPr>
            <w:r w:rsidRPr="45254B50">
              <w:rPr>
                <w:rFonts w:eastAsia="Helvetica" w:cs="Helvetica"/>
              </w:rPr>
              <w:t>3.57%</w:t>
            </w:r>
          </w:p>
        </w:tc>
      </w:tr>
      <w:tr w:rsidR="45254B50" w14:paraId="216CE145"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vAlign w:val="center"/>
          </w:tcPr>
          <w:p w14:paraId="0647DE3C" w14:textId="63056DFB" w:rsidR="45254B50" w:rsidRDefault="45254B50" w:rsidP="45254B50">
            <w:pPr>
              <w:rPr>
                <w:rFonts w:eastAsia="Helvetica" w:cs="Helvetica"/>
              </w:rPr>
            </w:pPr>
            <w:r w:rsidRPr="45254B50">
              <w:rPr>
                <w:rFonts w:eastAsia="Helvetica" w:cs="Helvetica"/>
              </w:rPr>
              <w:t>Fallon</w:t>
            </w:r>
          </w:p>
        </w:tc>
        <w:tc>
          <w:tcPr>
            <w:tcW w:w="1844" w:type="dxa"/>
            <w:tcBorders>
              <w:top w:val="single" w:sz="8" w:space="0" w:color="875C02"/>
              <w:left w:val="single" w:sz="8" w:space="0" w:color="875C02"/>
              <w:bottom w:val="single" w:sz="8" w:space="0" w:color="875C02"/>
              <w:right w:val="single" w:sz="8" w:space="0" w:color="875C02"/>
            </w:tcBorders>
            <w:vAlign w:val="center"/>
          </w:tcPr>
          <w:p w14:paraId="18793E74" w14:textId="44AE8E0B"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vAlign w:val="center"/>
          </w:tcPr>
          <w:p w14:paraId="7EFCEF26" w14:textId="0EEEB16D"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vAlign w:val="center"/>
          </w:tcPr>
          <w:p w14:paraId="78226949" w14:textId="5A092FE7"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4D8ACE85" w14:textId="7428A051" w:rsidR="45254B50" w:rsidRDefault="45254B50" w:rsidP="45254B50">
            <w:pPr>
              <w:jc w:val="right"/>
              <w:rPr>
                <w:rFonts w:eastAsia="Helvetica" w:cs="Helvetica"/>
              </w:rPr>
            </w:pPr>
            <w:r w:rsidRPr="45254B50">
              <w:rPr>
                <w:rFonts w:eastAsia="Helvetica" w:cs="Helvetica"/>
              </w:rPr>
              <w:t>0.00%</w:t>
            </w:r>
          </w:p>
        </w:tc>
      </w:tr>
      <w:tr w:rsidR="45254B50" w14:paraId="7BB56094"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02B073F" w14:textId="574D635F" w:rsidR="45254B50" w:rsidRDefault="45254B50" w:rsidP="45254B50">
            <w:pPr>
              <w:rPr>
                <w:rFonts w:eastAsia="Helvetica" w:cs="Helvetica"/>
              </w:rPr>
            </w:pPr>
            <w:r w:rsidRPr="45254B50">
              <w:rPr>
                <w:rFonts w:eastAsia="Helvetica" w:cs="Helvetica"/>
              </w:rPr>
              <w:t>Fergus</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5FB25A2" w14:textId="39F35D5A" w:rsidR="45254B50" w:rsidRDefault="45254B50" w:rsidP="45254B50">
            <w:pPr>
              <w:jc w:val="right"/>
              <w:rPr>
                <w:rFonts w:eastAsia="Helvetica" w:cs="Helvetica"/>
              </w:rPr>
            </w:pPr>
            <w:r w:rsidRPr="45254B50">
              <w:rPr>
                <w:rFonts w:eastAsia="Helvetica" w:cs="Helvetica"/>
              </w:rPr>
              <w:t>$1,815,204</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A8C3049" w14:textId="4B1C87DE" w:rsidR="45254B50" w:rsidRDefault="45254B50" w:rsidP="45254B50">
            <w:pPr>
              <w:jc w:val="right"/>
              <w:rPr>
                <w:rFonts w:eastAsia="Helvetica" w:cs="Helvetica"/>
              </w:rPr>
            </w:pPr>
            <w:r w:rsidRPr="45254B50">
              <w:rPr>
                <w:rFonts w:eastAsia="Helvetica" w:cs="Helvetica"/>
              </w:rPr>
              <w:t>12.95%</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A3707B2" w14:textId="7EA96959" w:rsidR="45254B50" w:rsidRDefault="45254B50" w:rsidP="45254B50">
            <w:pPr>
              <w:jc w:val="right"/>
              <w:rPr>
                <w:rFonts w:eastAsia="Helvetica" w:cs="Helvetica"/>
              </w:rPr>
            </w:pPr>
            <w:r w:rsidRPr="45254B50">
              <w:rPr>
                <w:rFonts w:eastAsia="Helvetica" w:cs="Helvetica"/>
              </w:rPr>
              <w:t>$1,815,204</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489F147" w14:textId="0B13F956" w:rsidR="45254B50" w:rsidRDefault="45254B50" w:rsidP="45254B50">
            <w:pPr>
              <w:jc w:val="right"/>
              <w:rPr>
                <w:rFonts w:eastAsia="Helvetica" w:cs="Helvetica"/>
              </w:rPr>
            </w:pPr>
            <w:r w:rsidRPr="45254B50">
              <w:rPr>
                <w:rFonts w:eastAsia="Helvetica" w:cs="Helvetica"/>
              </w:rPr>
              <w:t>12.95%</w:t>
            </w:r>
          </w:p>
        </w:tc>
      </w:tr>
      <w:tr w:rsidR="45254B50" w14:paraId="1890D583"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vAlign w:val="center"/>
          </w:tcPr>
          <w:p w14:paraId="2D394A21" w14:textId="787874C0" w:rsidR="45254B50" w:rsidRDefault="45254B50" w:rsidP="45254B50">
            <w:pPr>
              <w:rPr>
                <w:rFonts w:eastAsia="Helvetica" w:cs="Helvetica"/>
              </w:rPr>
            </w:pPr>
            <w:r w:rsidRPr="45254B50">
              <w:rPr>
                <w:rFonts w:eastAsia="Helvetica" w:cs="Helvetica"/>
              </w:rPr>
              <w:t>Flathead</w:t>
            </w:r>
          </w:p>
        </w:tc>
        <w:tc>
          <w:tcPr>
            <w:tcW w:w="1844" w:type="dxa"/>
            <w:tcBorders>
              <w:top w:val="single" w:sz="8" w:space="0" w:color="875C02"/>
              <w:left w:val="single" w:sz="8" w:space="0" w:color="875C02"/>
              <w:bottom w:val="single" w:sz="8" w:space="0" w:color="875C02"/>
              <w:right w:val="single" w:sz="8" w:space="0" w:color="875C02"/>
            </w:tcBorders>
            <w:vAlign w:val="center"/>
          </w:tcPr>
          <w:p w14:paraId="6BDA92D3" w14:textId="404B2F57"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vAlign w:val="center"/>
          </w:tcPr>
          <w:p w14:paraId="0A1D7DD7" w14:textId="50BDA6EC"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vAlign w:val="center"/>
          </w:tcPr>
          <w:p w14:paraId="4F2BB7DC" w14:textId="1B9A359B"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1E722850" w14:textId="77A8BDC3" w:rsidR="45254B50" w:rsidRDefault="45254B50" w:rsidP="45254B50">
            <w:pPr>
              <w:jc w:val="right"/>
              <w:rPr>
                <w:rFonts w:eastAsia="Helvetica" w:cs="Helvetica"/>
              </w:rPr>
            </w:pPr>
            <w:r w:rsidRPr="45254B50">
              <w:rPr>
                <w:rFonts w:eastAsia="Helvetica" w:cs="Helvetica"/>
              </w:rPr>
              <w:t>0.00%</w:t>
            </w:r>
          </w:p>
        </w:tc>
      </w:tr>
      <w:tr w:rsidR="45254B50" w14:paraId="2F400A27"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8C2554F" w14:textId="79D71AD0" w:rsidR="45254B50" w:rsidRDefault="45254B50" w:rsidP="45254B50">
            <w:pPr>
              <w:rPr>
                <w:rFonts w:eastAsia="Helvetica" w:cs="Helvetica"/>
              </w:rPr>
            </w:pPr>
            <w:r w:rsidRPr="45254B50">
              <w:rPr>
                <w:rFonts w:eastAsia="Helvetica" w:cs="Helvetica"/>
              </w:rPr>
              <w:t>Gallatin</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2B7B4B8" w14:textId="446E3C09"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9EECC16" w14:textId="093C7081"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B5D592E" w14:textId="2FB9A2CE"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E501FD6" w14:textId="4C6837D2" w:rsidR="45254B50" w:rsidRDefault="45254B50" w:rsidP="45254B50">
            <w:pPr>
              <w:jc w:val="right"/>
              <w:rPr>
                <w:rFonts w:eastAsia="Helvetica" w:cs="Helvetica"/>
              </w:rPr>
            </w:pPr>
            <w:r w:rsidRPr="45254B50">
              <w:rPr>
                <w:rFonts w:eastAsia="Helvetica" w:cs="Helvetica"/>
              </w:rPr>
              <w:t>0.00%</w:t>
            </w:r>
          </w:p>
        </w:tc>
      </w:tr>
      <w:tr w:rsidR="45254B50" w14:paraId="3FC6D1AF"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vAlign w:val="center"/>
          </w:tcPr>
          <w:p w14:paraId="6696CB49" w14:textId="48E763CA" w:rsidR="45254B50" w:rsidRDefault="45254B50" w:rsidP="45254B50">
            <w:pPr>
              <w:rPr>
                <w:rFonts w:eastAsia="Helvetica" w:cs="Helvetica"/>
              </w:rPr>
            </w:pPr>
            <w:r w:rsidRPr="45254B50">
              <w:rPr>
                <w:rFonts w:eastAsia="Helvetica" w:cs="Helvetica"/>
              </w:rPr>
              <w:t>Garfield</w:t>
            </w:r>
          </w:p>
        </w:tc>
        <w:tc>
          <w:tcPr>
            <w:tcW w:w="1844" w:type="dxa"/>
            <w:tcBorders>
              <w:top w:val="single" w:sz="8" w:space="0" w:color="875C02"/>
              <w:left w:val="single" w:sz="8" w:space="0" w:color="875C02"/>
              <w:bottom w:val="single" w:sz="8" w:space="0" w:color="875C02"/>
              <w:right w:val="single" w:sz="8" w:space="0" w:color="875C02"/>
            </w:tcBorders>
            <w:vAlign w:val="center"/>
          </w:tcPr>
          <w:p w14:paraId="3D22B538" w14:textId="669F7E74"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vAlign w:val="center"/>
          </w:tcPr>
          <w:p w14:paraId="6B1DD7CA" w14:textId="6ED48544"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vAlign w:val="center"/>
          </w:tcPr>
          <w:p w14:paraId="50F4B0E2" w14:textId="2D095694"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0E44BCF7" w14:textId="473444FA" w:rsidR="45254B50" w:rsidRDefault="45254B50" w:rsidP="45254B50">
            <w:pPr>
              <w:jc w:val="right"/>
              <w:rPr>
                <w:rFonts w:eastAsia="Helvetica" w:cs="Helvetica"/>
              </w:rPr>
            </w:pPr>
            <w:r w:rsidRPr="45254B50">
              <w:rPr>
                <w:rFonts w:eastAsia="Helvetica" w:cs="Helvetica"/>
              </w:rPr>
              <w:t>0.00%</w:t>
            </w:r>
          </w:p>
        </w:tc>
      </w:tr>
      <w:tr w:rsidR="45254B50" w14:paraId="260842D5"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E8389BB" w14:textId="2CCAC106" w:rsidR="45254B50" w:rsidRDefault="45254B50" w:rsidP="45254B50">
            <w:pPr>
              <w:rPr>
                <w:rFonts w:eastAsia="Helvetica" w:cs="Helvetica"/>
              </w:rPr>
            </w:pPr>
            <w:r w:rsidRPr="45254B50">
              <w:rPr>
                <w:rFonts w:eastAsia="Helvetica" w:cs="Helvetica"/>
              </w:rPr>
              <w:t>Glacier</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B694A66" w14:textId="2FAE9994"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0B5565B" w14:textId="0F218941"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5130FCF" w14:textId="678AE2D0"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CBF0985" w14:textId="1AB7526C" w:rsidR="45254B50" w:rsidRDefault="45254B50" w:rsidP="45254B50">
            <w:pPr>
              <w:jc w:val="right"/>
              <w:rPr>
                <w:rFonts w:eastAsia="Helvetica" w:cs="Helvetica"/>
              </w:rPr>
            </w:pPr>
            <w:r w:rsidRPr="45254B50">
              <w:rPr>
                <w:rFonts w:eastAsia="Helvetica" w:cs="Helvetica"/>
              </w:rPr>
              <w:t>0.00%</w:t>
            </w:r>
          </w:p>
        </w:tc>
      </w:tr>
      <w:tr w:rsidR="45254B50" w14:paraId="31FE6BE9"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vAlign w:val="center"/>
          </w:tcPr>
          <w:p w14:paraId="0A95628E" w14:textId="5860EF5A" w:rsidR="45254B50" w:rsidRDefault="45254B50" w:rsidP="45254B50">
            <w:pPr>
              <w:rPr>
                <w:rFonts w:eastAsia="Helvetica" w:cs="Helvetica"/>
              </w:rPr>
            </w:pPr>
            <w:r w:rsidRPr="45254B50">
              <w:rPr>
                <w:rFonts w:eastAsia="Helvetica" w:cs="Helvetica"/>
              </w:rPr>
              <w:t>Golden Valley</w:t>
            </w:r>
          </w:p>
        </w:tc>
        <w:tc>
          <w:tcPr>
            <w:tcW w:w="1844" w:type="dxa"/>
            <w:tcBorders>
              <w:top w:val="single" w:sz="8" w:space="0" w:color="875C02"/>
              <w:left w:val="single" w:sz="8" w:space="0" w:color="875C02"/>
              <w:bottom w:val="single" w:sz="8" w:space="0" w:color="875C02"/>
              <w:right w:val="single" w:sz="8" w:space="0" w:color="875C02"/>
            </w:tcBorders>
            <w:vAlign w:val="center"/>
          </w:tcPr>
          <w:p w14:paraId="56D5BCF9" w14:textId="0582E1B7"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vAlign w:val="center"/>
          </w:tcPr>
          <w:p w14:paraId="6CD94199" w14:textId="040FA5CB"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vAlign w:val="center"/>
          </w:tcPr>
          <w:p w14:paraId="5B75A6FB" w14:textId="1EB4BE33"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770C59F5" w14:textId="7A75C50E" w:rsidR="45254B50" w:rsidRDefault="45254B50" w:rsidP="45254B50">
            <w:pPr>
              <w:jc w:val="right"/>
              <w:rPr>
                <w:rFonts w:eastAsia="Helvetica" w:cs="Helvetica"/>
              </w:rPr>
            </w:pPr>
            <w:r w:rsidRPr="45254B50">
              <w:rPr>
                <w:rFonts w:eastAsia="Helvetica" w:cs="Helvetica"/>
              </w:rPr>
              <w:t>0.00%</w:t>
            </w:r>
          </w:p>
        </w:tc>
      </w:tr>
      <w:tr w:rsidR="45254B50" w14:paraId="5DA235A4"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DD21328" w14:textId="3C6BF0A0" w:rsidR="45254B50" w:rsidRDefault="45254B50" w:rsidP="45254B50">
            <w:pPr>
              <w:rPr>
                <w:rFonts w:eastAsia="Helvetica" w:cs="Helvetica"/>
              </w:rPr>
            </w:pPr>
            <w:r w:rsidRPr="45254B50">
              <w:rPr>
                <w:rFonts w:eastAsia="Helvetica" w:cs="Helvetica"/>
              </w:rPr>
              <w:t>Granite</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9B8E4AC" w14:textId="0D722B78" w:rsidR="45254B50" w:rsidRDefault="45254B50" w:rsidP="45254B50">
            <w:pPr>
              <w:jc w:val="right"/>
              <w:rPr>
                <w:rFonts w:eastAsia="Helvetica" w:cs="Helvetica"/>
              </w:rPr>
            </w:pPr>
            <w:r w:rsidRPr="45254B50">
              <w:rPr>
                <w:rFonts w:eastAsia="Helvetica" w:cs="Helvetica"/>
              </w:rPr>
              <w:t>$750,000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364986E" w14:textId="7B379EE6" w:rsidR="45254B50" w:rsidRDefault="45254B50" w:rsidP="45254B50">
            <w:pPr>
              <w:jc w:val="right"/>
              <w:rPr>
                <w:rFonts w:eastAsia="Helvetica" w:cs="Helvetica"/>
              </w:rPr>
            </w:pPr>
            <w:r w:rsidRPr="45254B50">
              <w:rPr>
                <w:rFonts w:eastAsia="Helvetica" w:cs="Helvetica"/>
              </w:rPr>
              <w:t>5.35%</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783E99F" w14:textId="25E383FD" w:rsidR="45254B50" w:rsidRDefault="45254B50" w:rsidP="45254B50">
            <w:pPr>
              <w:jc w:val="right"/>
              <w:rPr>
                <w:rFonts w:eastAsia="Helvetica" w:cs="Helvetica"/>
              </w:rPr>
            </w:pPr>
            <w:r w:rsidRPr="45254B50">
              <w:rPr>
                <w:rFonts w:eastAsia="Helvetica" w:cs="Helvetica"/>
              </w:rPr>
              <w:t>$750,000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64B5B5D" w14:textId="24E81C13" w:rsidR="45254B50" w:rsidRDefault="45254B50" w:rsidP="45254B50">
            <w:pPr>
              <w:jc w:val="right"/>
              <w:rPr>
                <w:rFonts w:eastAsia="Helvetica" w:cs="Helvetica"/>
              </w:rPr>
            </w:pPr>
            <w:r w:rsidRPr="45254B50">
              <w:rPr>
                <w:rFonts w:eastAsia="Helvetica" w:cs="Helvetica"/>
              </w:rPr>
              <w:t>5.35%</w:t>
            </w:r>
          </w:p>
        </w:tc>
      </w:tr>
      <w:tr w:rsidR="45254B50" w14:paraId="508C8A38"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vAlign w:val="center"/>
          </w:tcPr>
          <w:p w14:paraId="514C031F" w14:textId="4B7C362C" w:rsidR="45254B50" w:rsidRDefault="45254B50" w:rsidP="45254B50">
            <w:pPr>
              <w:rPr>
                <w:rFonts w:eastAsia="Helvetica" w:cs="Helvetica"/>
              </w:rPr>
            </w:pPr>
            <w:r w:rsidRPr="45254B50">
              <w:rPr>
                <w:rFonts w:eastAsia="Helvetica" w:cs="Helvetica"/>
              </w:rPr>
              <w:t>Hill</w:t>
            </w:r>
          </w:p>
        </w:tc>
        <w:tc>
          <w:tcPr>
            <w:tcW w:w="1844" w:type="dxa"/>
            <w:tcBorders>
              <w:top w:val="single" w:sz="8" w:space="0" w:color="875C02"/>
              <w:left w:val="single" w:sz="8" w:space="0" w:color="875C02"/>
              <w:bottom w:val="single" w:sz="8" w:space="0" w:color="875C02"/>
              <w:right w:val="single" w:sz="8" w:space="0" w:color="875C02"/>
            </w:tcBorders>
            <w:vAlign w:val="center"/>
          </w:tcPr>
          <w:p w14:paraId="07879E7D" w14:textId="245F0AFC" w:rsidR="45254B50" w:rsidRDefault="45254B50" w:rsidP="45254B50">
            <w:pPr>
              <w:jc w:val="right"/>
              <w:rPr>
                <w:rFonts w:eastAsia="Helvetica" w:cs="Helvetica"/>
              </w:rPr>
            </w:pPr>
            <w:r w:rsidRPr="45254B50">
              <w:rPr>
                <w:rFonts w:eastAsia="Helvetica" w:cs="Helvetica"/>
              </w:rPr>
              <w:t>$50,000</w:t>
            </w:r>
          </w:p>
        </w:tc>
        <w:tc>
          <w:tcPr>
            <w:tcW w:w="1756" w:type="dxa"/>
            <w:tcBorders>
              <w:top w:val="single" w:sz="8" w:space="0" w:color="875C02"/>
              <w:left w:val="single" w:sz="8" w:space="0" w:color="875C02"/>
              <w:bottom w:val="single" w:sz="8" w:space="0" w:color="875C02"/>
              <w:right w:val="single" w:sz="8" w:space="0" w:color="875C02"/>
            </w:tcBorders>
            <w:vAlign w:val="center"/>
          </w:tcPr>
          <w:p w14:paraId="4D63629F" w14:textId="6A0503D7" w:rsidR="45254B50" w:rsidRDefault="45254B50" w:rsidP="45254B50">
            <w:pPr>
              <w:jc w:val="right"/>
              <w:rPr>
                <w:rFonts w:eastAsia="Helvetica" w:cs="Helvetica"/>
              </w:rPr>
            </w:pPr>
            <w:r w:rsidRPr="45254B50">
              <w:rPr>
                <w:rFonts w:eastAsia="Helvetica" w:cs="Helvetica"/>
              </w:rPr>
              <w:t>0.36%</w:t>
            </w:r>
          </w:p>
        </w:tc>
        <w:tc>
          <w:tcPr>
            <w:tcW w:w="1886" w:type="dxa"/>
            <w:tcBorders>
              <w:top w:val="single" w:sz="8" w:space="0" w:color="875C02"/>
              <w:left w:val="single" w:sz="8" w:space="0" w:color="875C02"/>
              <w:bottom w:val="single" w:sz="8" w:space="0" w:color="875C02"/>
              <w:right w:val="single" w:sz="8" w:space="0" w:color="875C02"/>
            </w:tcBorders>
            <w:vAlign w:val="center"/>
          </w:tcPr>
          <w:p w14:paraId="6277BAE3" w14:textId="721022FB" w:rsidR="45254B50" w:rsidRDefault="45254B50" w:rsidP="45254B50">
            <w:pPr>
              <w:jc w:val="right"/>
              <w:rPr>
                <w:rFonts w:eastAsia="Helvetica" w:cs="Helvetica"/>
              </w:rPr>
            </w:pPr>
            <w:r w:rsidRPr="45254B50">
              <w:rPr>
                <w:rFonts w:eastAsia="Helvetica" w:cs="Helvetica"/>
              </w:rPr>
              <w:t>$50,000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051A211A" w14:textId="462777F9" w:rsidR="45254B50" w:rsidRDefault="45254B50" w:rsidP="45254B50">
            <w:pPr>
              <w:jc w:val="right"/>
              <w:rPr>
                <w:rFonts w:eastAsia="Helvetica" w:cs="Helvetica"/>
              </w:rPr>
            </w:pPr>
            <w:r w:rsidRPr="45254B50">
              <w:rPr>
                <w:rFonts w:eastAsia="Helvetica" w:cs="Helvetica"/>
              </w:rPr>
              <w:t>0.36%</w:t>
            </w:r>
          </w:p>
        </w:tc>
      </w:tr>
      <w:tr w:rsidR="45254B50" w14:paraId="5C876AEC"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A88F8F1" w14:textId="561A3AAB" w:rsidR="45254B50" w:rsidRDefault="45254B50" w:rsidP="45254B50">
            <w:pPr>
              <w:rPr>
                <w:rFonts w:eastAsia="Helvetica" w:cs="Helvetica"/>
              </w:rPr>
            </w:pPr>
            <w:r w:rsidRPr="45254B50">
              <w:rPr>
                <w:rFonts w:eastAsia="Helvetica" w:cs="Helvetica"/>
              </w:rPr>
              <w:t>Jefferson</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16C8192" w14:textId="2FE04842"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721A93F" w14:textId="1C2B78CD"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91A68B5" w14:textId="67395E3C"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4BF63FC" w14:textId="55825D67" w:rsidR="45254B50" w:rsidRDefault="45254B50" w:rsidP="45254B50">
            <w:pPr>
              <w:jc w:val="right"/>
              <w:rPr>
                <w:rFonts w:eastAsia="Helvetica" w:cs="Helvetica"/>
              </w:rPr>
            </w:pPr>
            <w:r w:rsidRPr="45254B50">
              <w:rPr>
                <w:rFonts w:eastAsia="Helvetica" w:cs="Helvetica"/>
              </w:rPr>
              <w:t>0.00%</w:t>
            </w:r>
          </w:p>
        </w:tc>
      </w:tr>
      <w:tr w:rsidR="45254B50" w14:paraId="43EED290"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vAlign w:val="center"/>
          </w:tcPr>
          <w:p w14:paraId="1FE776B0" w14:textId="74DB93A5" w:rsidR="45254B50" w:rsidRDefault="45254B50" w:rsidP="45254B50">
            <w:pPr>
              <w:rPr>
                <w:rFonts w:eastAsia="Helvetica" w:cs="Helvetica"/>
              </w:rPr>
            </w:pPr>
            <w:r w:rsidRPr="45254B50">
              <w:rPr>
                <w:rFonts w:eastAsia="Helvetica" w:cs="Helvetica"/>
              </w:rPr>
              <w:t>Judith Basin</w:t>
            </w:r>
          </w:p>
        </w:tc>
        <w:tc>
          <w:tcPr>
            <w:tcW w:w="1844" w:type="dxa"/>
            <w:tcBorders>
              <w:top w:val="single" w:sz="8" w:space="0" w:color="875C02"/>
              <w:left w:val="single" w:sz="8" w:space="0" w:color="875C02"/>
              <w:bottom w:val="single" w:sz="8" w:space="0" w:color="875C02"/>
              <w:right w:val="single" w:sz="8" w:space="0" w:color="875C02"/>
            </w:tcBorders>
            <w:vAlign w:val="center"/>
          </w:tcPr>
          <w:p w14:paraId="7EF07D62" w14:textId="1A4A47B1"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vAlign w:val="center"/>
          </w:tcPr>
          <w:p w14:paraId="4AF16A9D" w14:textId="0167ED02"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vAlign w:val="center"/>
          </w:tcPr>
          <w:p w14:paraId="0AE5D790" w14:textId="593F4FA7"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0D45708D" w14:textId="2770F4F3" w:rsidR="45254B50" w:rsidRDefault="45254B50" w:rsidP="45254B50">
            <w:pPr>
              <w:jc w:val="right"/>
              <w:rPr>
                <w:rFonts w:eastAsia="Helvetica" w:cs="Helvetica"/>
              </w:rPr>
            </w:pPr>
            <w:r w:rsidRPr="45254B50">
              <w:rPr>
                <w:rFonts w:eastAsia="Helvetica" w:cs="Helvetica"/>
              </w:rPr>
              <w:t>0.00%</w:t>
            </w:r>
          </w:p>
        </w:tc>
      </w:tr>
      <w:tr w:rsidR="45254B50" w14:paraId="7126E70C" w14:textId="77777777" w:rsidTr="00A37856">
        <w:trPr>
          <w:trHeight w:val="300"/>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B778140" w14:textId="5A25199F" w:rsidR="45254B50" w:rsidRDefault="45254B50" w:rsidP="45254B50">
            <w:pPr>
              <w:rPr>
                <w:rFonts w:eastAsia="Helvetica" w:cs="Helvetica"/>
              </w:rPr>
            </w:pPr>
            <w:r w:rsidRPr="45254B50">
              <w:rPr>
                <w:rFonts w:eastAsia="Helvetica" w:cs="Helvetica"/>
              </w:rPr>
              <w:t>Lake</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9E42900" w14:textId="60A2550C"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6E3609D" w14:textId="3F903FF9"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B18C17D" w14:textId="50FEE3BB"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9D384F3" w14:textId="66C13D99" w:rsidR="45254B50" w:rsidRDefault="45254B50" w:rsidP="45254B50">
            <w:pPr>
              <w:jc w:val="right"/>
              <w:rPr>
                <w:rFonts w:eastAsia="Helvetica" w:cs="Helvetica"/>
              </w:rPr>
            </w:pPr>
            <w:r w:rsidRPr="45254B50">
              <w:rPr>
                <w:rFonts w:eastAsia="Helvetica" w:cs="Helvetica"/>
              </w:rPr>
              <w:t>0.00%</w:t>
            </w:r>
          </w:p>
        </w:tc>
      </w:tr>
      <w:tr w:rsidR="45254B50" w14:paraId="5D996962"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vAlign w:val="center"/>
          </w:tcPr>
          <w:p w14:paraId="7F95FCA9" w14:textId="6B9BB85D" w:rsidR="45254B50" w:rsidRDefault="45254B50" w:rsidP="45254B50">
            <w:pPr>
              <w:rPr>
                <w:rFonts w:eastAsia="Helvetica" w:cs="Helvetica"/>
              </w:rPr>
            </w:pPr>
            <w:r w:rsidRPr="45254B50">
              <w:rPr>
                <w:rFonts w:eastAsia="Helvetica" w:cs="Helvetica"/>
              </w:rPr>
              <w:t xml:space="preserve">Lewis </w:t>
            </w:r>
            <w:r w:rsidR="00B363C7">
              <w:rPr>
                <w:rFonts w:eastAsia="Helvetica" w:cs="Helvetica"/>
              </w:rPr>
              <w:t>and</w:t>
            </w:r>
            <w:r w:rsidRPr="45254B50">
              <w:rPr>
                <w:rFonts w:eastAsia="Helvetica" w:cs="Helvetica"/>
              </w:rPr>
              <w:t xml:space="preserve"> Clark</w:t>
            </w:r>
          </w:p>
        </w:tc>
        <w:tc>
          <w:tcPr>
            <w:tcW w:w="1844" w:type="dxa"/>
            <w:tcBorders>
              <w:top w:val="single" w:sz="8" w:space="0" w:color="875C02"/>
              <w:left w:val="single" w:sz="8" w:space="0" w:color="875C02"/>
              <w:bottom w:val="single" w:sz="8" w:space="0" w:color="875C02"/>
              <w:right w:val="single" w:sz="8" w:space="0" w:color="875C02"/>
            </w:tcBorders>
            <w:vAlign w:val="center"/>
          </w:tcPr>
          <w:p w14:paraId="63D5C196" w14:textId="67DD6C98" w:rsidR="45254B50" w:rsidRDefault="45254B50" w:rsidP="45254B50">
            <w:pPr>
              <w:jc w:val="right"/>
              <w:rPr>
                <w:rFonts w:eastAsia="Helvetica" w:cs="Helvetica"/>
              </w:rPr>
            </w:pPr>
            <w:r w:rsidRPr="45254B50">
              <w:rPr>
                <w:rFonts w:eastAsia="Helvetica" w:cs="Helvetica"/>
              </w:rPr>
              <w:t>$100,000</w:t>
            </w:r>
          </w:p>
        </w:tc>
        <w:tc>
          <w:tcPr>
            <w:tcW w:w="1756" w:type="dxa"/>
            <w:tcBorders>
              <w:top w:val="single" w:sz="8" w:space="0" w:color="875C02"/>
              <w:left w:val="single" w:sz="8" w:space="0" w:color="875C02"/>
              <w:bottom w:val="single" w:sz="8" w:space="0" w:color="875C02"/>
              <w:right w:val="single" w:sz="8" w:space="0" w:color="875C02"/>
            </w:tcBorders>
            <w:vAlign w:val="center"/>
          </w:tcPr>
          <w:p w14:paraId="377F2F96" w14:textId="399CD2DF" w:rsidR="45254B50" w:rsidRDefault="45254B50" w:rsidP="45254B50">
            <w:pPr>
              <w:jc w:val="right"/>
              <w:rPr>
                <w:rFonts w:eastAsia="Helvetica" w:cs="Helvetica"/>
              </w:rPr>
            </w:pPr>
            <w:r w:rsidRPr="45254B50">
              <w:rPr>
                <w:rFonts w:eastAsia="Helvetica" w:cs="Helvetica"/>
              </w:rPr>
              <w:t>0.71%</w:t>
            </w:r>
          </w:p>
        </w:tc>
        <w:tc>
          <w:tcPr>
            <w:tcW w:w="1886" w:type="dxa"/>
            <w:tcBorders>
              <w:top w:val="single" w:sz="8" w:space="0" w:color="875C02"/>
              <w:left w:val="single" w:sz="8" w:space="0" w:color="875C02"/>
              <w:bottom w:val="single" w:sz="8" w:space="0" w:color="875C02"/>
              <w:right w:val="single" w:sz="8" w:space="0" w:color="875C02"/>
            </w:tcBorders>
            <w:vAlign w:val="center"/>
          </w:tcPr>
          <w:p w14:paraId="23A8E1BD" w14:textId="7D02E78C" w:rsidR="45254B50" w:rsidRDefault="45254B50" w:rsidP="45254B50">
            <w:pPr>
              <w:jc w:val="right"/>
              <w:rPr>
                <w:rFonts w:eastAsia="Helvetica" w:cs="Helvetica"/>
              </w:rPr>
            </w:pPr>
            <w:r w:rsidRPr="45254B50">
              <w:rPr>
                <w:rFonts w:eastAsia="Helvetica" w:cs="Helvetica"/>
              </w:rPr>
              <w:t>$100,000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25A745BB" w14:textId="32662A4B" w:rsidR="45254B50" w:rsidRDefault="45254B50" w:rsidP="45254B50">
            <w:pPr>
              <w:jc w:val="right"/>
              <w:rPr>
                <w:rFonts w:eastAsia="Helvetica" w:cs="Helvetica"/>
              </w:rPr>
            </w:pPr>
            <w:r w:rsidRPr="45254B50">
              <w:rPr>
                <w:rFonts w:eastAsia="Helvetica" w:cs="Helvetica"/>
              </w:rPr>
              <w:t>0.71%</w:t>
            </w:r>
          </w:p>
        </w:tc>
      </w:tr>
      <w:tr w:rsidR="45254B50" w14:paraId="2CA1D080"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C5088AA" w14:textId="374C7152" w:rsidR="45254B50" w:rsidRDefault="45254B50" w:rsidP="45254B50">
            <w:pPr>
              <w:rPr>
                <w:rFonts w:eastAsia="Helvetica" w:cs="Helvetica"/>
              </w:rPr>
            </w:pPr>
            <w:r w:rsidRPr="45254B50">
              <w:rPr>
                <w:rFonts w:eastAsia="Helvetica" w:cs="Helvetica"/>
              </w:rPr>
              <w:t>Liberty</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DD77DA6" w14:textId="2FBE5250"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5B1638E" w14:textId="3FC84735"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B9A76BB" w14:textId="7861A4B7"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F2E34B0" w14:textId="0E11E9EF" w:rsidR="45254B50" w:rsidRDefault="45254B50" w:rsidP="45254B50">
            <w:pPr>
              <w:jc w:val="right"/>
              <w:rPr>
                <w:rFonts w:eastAsia="Helvetica" w:cs="Helvetica"/>
              </w:rPr>
            </w:pPr>
            <w:r w:rsidRPr="45254B50">
              <w:rPr>
                <w:rFonts w:eastAsia="Helvetica" w:cs="Helvetica"/>
              </w:rPr>
              <w:t>0.00%</w:t>
            </w:r>
          </w:p>
        </w:tc>
      </w:tr>
      <w:tr w:rsidR="45254B50" w14:paraId="5120CBFC"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vAlign w:val="center"/>
          </w:tcPr>
          <w:p w14:paraId="5AA45E37" w14:textId="669CCEB2" w:rsidR="45254B50" w:rsidRDefault="45254B50" w:rsidP="45254B50">
            <w:pPr>
              <w:rPr>
                <w:rFonts w:eastAsia="Helvetica" w:cs="Helvetica"/>
              </w:rPr>
            </w:pPr>
            <w:r w:rsidRPr="45254B50">
              <w:rPr>
                <w:rFonts w:eastAsia="Helvetica" w:cs="Helvetica"/>
              </w:rPr>
              <w:t>Lincoln</w:t>
            </w:r>
          </w:p>
        </w:tc>
        <w:tc>
          <w:tcPr>
            <w:tcW w:w="1844" w:type="dxa"/>
            <w:tcBorders>
              <w:top w:val="single" w:sz="8" w:space="0" w:color="875C02"/>
              <w:left w:val="single" w:sz="8" w:space="0" w:color="875C02"/>
              <w:bottom w:val="single" w:sz="8" w:space="0" w:color="875C02"/>
              <w:right w:val="single" w:sz="8" w:space="0" w:color="875C02"/>
            </w:tcBorders>
            <w:vAlign w:val="center"/>
          </w:tcPr>
          <w:p w14:paraId="113D028D" w14:textId="42BCF3D4" w:rsidR="45254B50" w:rsidRDefault="45254B50" w:rsidP="45254B50">
            <w:pPr>
              <w:jc w:val="right"/>
              <w:rPr>
                <w:rFonts w:eastAsia="Helvetica" w:cs="Helvetica"/>
              </w:rPr>
            </w:pPr>
            <w:r w:rsidRPr="45254B50">
              <w:rPr>
                <w:rFonts w:eastAsia="Helvetica" w:cs="Helvetica"/>
              </w:rPr>
              <w:t>$47,713</w:t>
            </w:r>
          </w:p>
        </w:tc>
        <w:tc>
          <w:tcPr>
            <w:tcW w:w="1756" w:type="dxa"/>
            <w:tcBorders>
              <w:top w:val="single" w:sz="8" w:space="0" w:color="875C02"/>
              <w:left w:val="single" w:sz="8" w:space="0" w:color="875C02"/>
              <w:bottom w:val="single" w:sz="8" w:space="0" w:color="875C02"/>
              <w:right w:val="single" w:sz="8" w:space="0" w:color="875C02"/>
            </w:tcBorders>
            <w:vAlign w:val="center"/>
          </w:tcPr>
          <w:p w14:paraId="1B6FACD0" w14:textId="10E8E37C" w:rsidR="45254B50" w:rsidRDefault="45254B50" w:rsidP="45254B50">
            <w:pPr>
              <w:jc w:val="right"/>
              <w:rPr>
                <w:rFonts w:eastAsia="Helvetica" w:cs="Helvetica"/>
              </w:rPr>
            </w:pPr>
            <w:r w:rsidRPr="45254B50">
              <w:rPr>
                <w:rFonts w:eastAsia="Helvetica" w:cs="Helvetica"/>
              </w:rPr>
              <w:t>0.34%</w:t>
            </w:r>
          </w:p>
        </w:tc>
        <w:tc>
          <w:tcPr>
            <w:tcW w:w="1886" w:type="dxa"/>
            <w:tcBorders>
              <w:top w:val="single" w:sz="8" w:space="0" w:color="875C02"/>
              <w:left w:val="single" w:sz="8" w:space="0" w:color="875C02"/>
              <w:bottom w:val="single" w:sz="8" w:space="0" w:color="875C02"/>
              <w:right w:val="single" w:sz="8" w:space="0" w:color="875C02"/>
            </w:tcBorders>
            <w:vAlign w:val="center"/>
          </w:tcPr>
          <w:p w14:paraId="7EF5E65E" w14:textId="4441B3BB" w:rsidR="45254B50" w:rsidRDefault="45254B50" w:rsidP="45254B50">
            <w:pPr>
              <w:jc w:val="right"/>
              <w:rPr>
                <w:rFonts w:eastAsia="Helvetica" w:cs="Helvetica"/>
              </w:rPr>
            </w:pPr>
            <w:r w:rsidRPr="45254B50">
              <w:rPr>
                <w:rFonts w:eastAsia="Helvetica" w:cs="Helvetica"/>
              </w:rPr>
              <w:t>$47,713</w:t>
            </w:r>
          </w:p>
        </w:tc>
        <w:tc>
          <w:tcPr>
            <w:tcW w:w="1795" w:type="dxa"/>
            <w:tcBorders>
              <w:top w:val="single" w:sz="8" w:space="0" w:color="875C02"/>
              <w:left w:val="single" w:sz="8" w:space="0" w:color="875C02"/>
              <w:bottom w:val="single" w:sz="8" w:space="0" w:color="875C02"/>
              <w:right w:val="single" w:sz="8" w:space="0" w:color="875C02"/>
            </w:tcBorders>
            <w:vAlign w:val="center"/>
          </w:tcPr>
          <w:p w14:paraId="6B2AF2F1" w14:textId="4CDF5EEA" w:rsidR="45254B50" w:rsidRDefault="45254B50" w:rsidP="45254B50">
            <w:pPr>
              <w:jc w:val="right"/>
              <w:rPr>
                <w:rFonts w:eastAsia="Helvetica" w:cs="Helvetica"/>
              </w:rPr>
            </w:pPr>
            <w:r w:rsidRPr="45254B50">
              <w:rPr>
                <w:rFonts w:eastAsia="Helvetica" w:cs="Helvetica"/>
              </w:rPr>
              <w:t>0.34%</w:t>
            </w:r>
          </w:p>
        </w:tc>
      </w:tr>
      <w:tr w:rsidR="45254B50" w14:paraId="65F23F7D"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2431379" w14:textId="5231B200" w:rsidR="45254B50" w:rsidRDefault="45254B50" w:rsidP="45254B50">
            <w:pPr>
              <w:rPr>
                <w:rFonts w:eastAsia="Helvetica" w:cs="Helvetica"/>
              </w:rPr>
            </w:pPr>
            <w:r w:rsidRPr="45254B50">
              <w:rPr>
                <w:rFonts w:eastAsia="Helvetica" w:cs="Helvetica"/>
              </w:rPr>
              <w:t>Madison</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1BF9EC0" w14:textId="398D620B" w:rsidR="45254B50" w:rsidRDefault="45254B50" w:rsidP="45254B50">
            <w:pPr>
              <w:jc w:val="right"/>
              <w:rPr>
                <w:rFonts w:eastAsia="Helvetica" w:cs="Helvetica"/>
              </w:rPr>
            </w:pPr>
            <w:r w:rsidRPr="45254B50">
              <w:rPr>
                <w:rFonts w:eastAsia="Helvetica" w:cs="Helvetica"/>
              </w:rPr>
              <w:t>$1,150,000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BDFE1E0" w14:textId="1467429E" w:rsidR="45254B50" w:rsidRDefault="45254B50" w:rsidP="45254B50">
            <w:pPr>
              <w:jc w:val="right"/>
              <w:rPr>
                <w:rFonts w:eastAsia="Helvetica" w:cs="Helvetica"/>
              </w:rPr>
            </w:pPr>
            <w:r w:rsidRPr="45254B50">
              <w:rPr>
                <w:rFonts w:eastAsia="Helvetica" w:cs="Helvetica"/>
              </w:rPr>
              <w:t>8.21%</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32FD8F6" w14:textId="4BA51654" w:rsidR="45254B50" w:rsidRDefault="45254B50" w:rsidP="45254B50">
            <w:pPr>
              <w:jc w:val="right"/>
              <w:rPr>
                <w:rFonts w:eastAsia="Helvetica" w:cs="Helvetica"/>
              </w:rPr>
            </w:pPr>
            <w:r w:rsidRPr="45254B50">
              <w:rPr>
                <w:rFonts w:eastAsia="Helvetica" w:cs="Helvetica"/>
              </w:rPr>
              <w:t>$1,150,000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8A65B89" w14:textId="70583483" w:rsidR="45254B50" w:rsidRDefault="45254B50" w:rsidP="45254B50">
            <w:pPr>
              <w:jc w:val="right"/>
              <w:rPr>
                <w:rFonts w:eastAsia="Helvetica" w:cs="Helvetica"/>
              </w:rPr>
            </w:pPr>
            <w:r w:rsidRPr="45254B50">
              <w:rPr>
                <w:rFonts w:eastAsia="Helvetica" w:cs="Helvetica"/>
              </w:rPr>
              <w:t>8.21%</w:t>
            </w:r>
          </w:p>
        </w:tc>
      </w:tr>
      <w:tr w:rsidR="45254B50" w14:paraId="4D90296E"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vAlign w:val="center"/>
          </w:tcPr>
          <w:p w14:paraId="486630A7" w14:textId="349D2263" w:rsidR="45254B50" w:rsidRDefault="45254B50" w:rsidP="45254B50">
            <w:pPr>
              <w:rPr>
                <w:rFonts w:eastAsia="Helvetica" w:cs="Helvetica"/>
              </w:rPr>
            </w:pPr>
            <w:r w:rsidRPr="45254B50">
              <w:rPr>
                <w:rFonts w:eastAsia="Helvetica" w:cs="Helvetica"/>
              </w:rPr>
              <w:t>McCone</w:t>
            </w:r>
          </w:p>
        </w:tc>
        <w:tc>
          <w:tcPr>
            <w:tcW w:w="1844" w:type="dxa"/>
            <w:tcBorders>
              <w:top w:val="single" w:sz="8" w:space="0" w:color="875C02"/>
              <w:left w:val="single" w:sz="8" w:space="0" w:color="875C02"/>
              <w:bottom w:val="single" w:sz="8" w:space="0" w:color="875C02"/>
              <w:right w:val="single" w:sz="8" w:space="0" w:color="875C02"/>
            </w:tcBorders>
            <w:vAlign w:val="center"/>
          </w:tcPr>
          <w:p w14:paraId="580E3DBB" w14:textId="2E9081BE" w:rsidR="45254B50" w:rsidRDefault="45254B50" w:rsidP="45254B50">
            <w:pPr>
              <w:jc w:val="right"/>
              <w:rPr>
                <w:rFonts w:eastAsia="Helvetica" w:cs="Helvetica"/>
              </w:rPr>
            </w:pPr>
            <w:r w:rsidRPr="45254B50">
              <w:rPr>
                <w:rFonts w:eastAsia="Helvetica" w:cs="Helvetica"/>
              </w:rPr>
              <w:t>$40,000</w:t>
            </w:r>
          </w:p>
        </w:tc>
        <w:tc>
          <w:tcPr>
            <w:tcW w:w="1756" w:type="dxa"/>
            <w:tcBorders>
              <w:top w:val="single" w:sz="8" w:space="0" w:color="875C02"/>
              <w:left w:val="single" w:sz="8" w:space="0" w:color="875C02"/>
              <w:bottom w:val="single" w:sz="8" w:space="0" w:color="875C02"/>
              <w:right w:val="single" w:sz="8" w:space="0" w:color="875C02"/>
            </w:tcBorders>
            <w:vAlign w:val="center"/>
          </w:tcPr>
          <w:p w14:paraId="4FB6FDFF" w14:textId="09F0073D" w:rsidR="45254B50" w:rsidRDefault="45254B50" w:rsidP="45254B50">
            <w:pPr>
              <w:jc w:val="right"/>
              <w:rPr>
                <w:rFonts w:eastAsia="Helvetica" w:cs="Helvetica"/>
              </w:rPr>
            </w:pPr>
            <w:r w:rsidRPr="45254B50">
              <w:rPr>
                <w:rFonts w:eastAsia="Helvetica" w:cs="Helvetica"/>
              </w:rPr>
              <w:t>0.29%</w:t>
            </w:r>
          </w:p>
        </w:tc>
        <w:tc>
          <w:tcPr>
            <w:tcW w:w="1886" w:type="dxa"/>
            <w:tcBorders>
              <w:top w:val="single" w:sz="8" w:space="0" w:color="875C02"/>
              <w:left w:val="single" w:sz="8" w:space="0" w:color="875C02"/>
              <w:bottom w:val="single" w:sz="8" w:space="0" w:color="875C02"/>
              <w:right w:val="single" w:sz="8" w:space="0" w:color="875C02"/>
            </w:tcBorders>
            <w:vAlign w:val="center"/>
          </w:tcPr>
          <w:p w14:paraId="142F02A8" w14:textId="3602AB56" w:rsidR="45254B50" w:rsidRDefault="45254B50" w:rsidP="45254B50">
            <w:pPr>
              <w:jc w:val="right"/>
              <w:rPr>
                <w:rFonts w:eastAsia="Helvetica" w:cs="Helvetica"/>
              </w:rPr>
            </w:pPr>
            <w:r w:rsidRPr="45254B50">
              <w:rPr>
                <w:rFonts w:eastAsia="Helvetica" w:cs="Helvetica"/>
              </w:rPr>
              <w:t>$40,000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15B9FDC6" w14:textId="394148E6" w:rsidR="45254B50" w:rsidRDefault="45254B50" w:rsidP="45254B50">
            <w:pPr>
              <w:jc w:val="right"/>
              <w:rPr>
                <w:rFonts w:eastAsia="Helvetica" w:cs="Helvetica"/>
              </w:rPr>
            </w:pPr>
            <w:r w:rsidRPr="45254B50">
              <w:rPr>
                <w:rFonts w:eastAsia="Helvetica" w:cs="Helvetica"/>
              </w:rPr>
              <w:t>0.29%</w:t>
            </w:r>
          </w:p>
        </w:tc>
      </w:tr>
      <w:tr w:rsidR="45254B50" w14:paraId="59EC5F64"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9472E17" w14:textId="7956D579" w:rsidR="45254B50" w:rsidRDefault="45254B50" w:rsidP="45254B50">
            <w:pPr>
              <w:rPr>
                <w:rFonts w:eastAsia="Helvetica" w:cs="Helvetica"/>
              </w:rPr>
            </w:pPr>
            <w:r w:rsidRPr="45254B50">
              <w:rPr>
                <w:rFonts w:eastAsia="Helvetica" w:cs="Helvetica"/>
              </w:rPr>
              <w:t>Meagher</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0FE0874" w14:textId="7DDAFB4F"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EBA41AC" w14:textId="467DC98D"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17915D5" w14:textId="4EE66B73"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E4AB46C" w14:textId="1B6741E8" w:rsidR="45254B50" w:rsidRDefault="45254B50" w:rsidP="45254B50">
            <w:pPr>
              <w:jc w:val="right"/>
              <w:rPr>
                <w:rFonts w:eastAsia="Helvetica" w:cs="Helvetica"/>
              </w:rPr>
            </w:pPr>
            <w:r w:rsidRPr="45254B50">
              <w:rPr>
                <w:rFonts w:eastAsia="Helvetica" w:cs="Helvetica"/>
              </w:rPr>
              <w:t>0.00%</w:t>
            </w:r>
          </w:p>
        </w:tc>
      </w:tr>
      <w:tr w:rsidR="45254B50" w14:paraId="28A862D0"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vAlign w:val="center"/>
          </w:tcPr>
          <w:p w14:paraId="60645D76" w14:textId="12102068" w:rsidR="45254B50" w:rsidRDefault="45254B50" w:rsidP="45254B50">
            <w:pPr>
              <w:rPr>
                <w:rFonts w:eastAsia="Helvetica" w:cs="Helvetica"/>
              </w:rPr>
            </w:pPr>
            <w:r w:rsidRPr="45254B50">
              <w:rPr>
                <w:rFonts w:eastAsia="Helvetica" w:cs="Helvetica"/>
              </w:rPr>
              <w:t>Mineral</w:t>
            </w:r>
          </w:p>
        </w:tc>
        <w:tc>
          <w:tcPr>
            <w:tcW w:w="1844" w:type="dxa"/>
            <w:tcBorders>
              <w:top w:val="single" w:sz="8" w:space="0" w:color="875C02"/>
              <w:left w:val="single" w:sz="8" w:space="0" w:color="875C02"/>
              <w:bottom w:val="single" w:sz="8" w:space="0" w:color="875C02"/>
              <w:right w:val="single" w:sz="8" w:space="0" w:color="875C02"/>
            </w:tcBorders>
            <w:vAlign w:val="center"/>
          </w:tcPr>
          <w:p w14:paraId="25440E5E" w14:textId="49B3197F" w:rsidR="45254B50" w:rsidRDefault="45254B50" w:rsidP="45254B50">
            <w:pPr>
              <w:jc w:val="right"/>
              <w:rPr>
                <w:rFonts w:eastAsia="Helvetica" w:cs="Helvetica"/>
              </w:rPr>
            </w:pPr>
            <w:r w:rsidRPr="45254B50">
              <w:rPr>
                <w:rFonts w:eastAsia="Helvetica" w:cs="Helvetica"/>
              </w:rPr>
              <w:t>$750,000</w:t>
            </w:r>
          </w:p>
        </w:tc>
        <w:tc>
          <w:tcPr>
            <w:tcW w:w="1756" w:type="dxa"/>
            <w:tcBorders>
              <w:top w:val="single" w:sz="8" w:space="0" w:color="875C02"/>
              <w:left w:val="single" w:sz="8" w:space="0" w:color="875C02"/>
              <w:bottom w:val="single" w:sz="8" w:space="0" w:color="875C02"/>
              <w:right w:val="single" w:sz="8" w:space="0" w:color="875C02"/>
            </w:tcBorders>
            <w:vAlign w:val="center"/>
          </w:tcPr>
          <w:p w14:paraId="79540E65" w14:textId="4B2BCBB5" w:rsidR="45254B50" w:rsidRDefault="45254B50" w:rsidP="45254B50">
            <w:pPr>
              <w:jc w:val="right"/>
              <w:rPr>
                <w:rFonts w:eastAsia="Helvetica" w:cs="Helvetica"/>
              </w:rPr>
            </w:pPr>
            <w:r w:rsidRPr="45254B50">
              <w:rPr>
                <w:rFonts w:eastAsia="Helvetica" w:cs="Helvetica"/>
              </w:rPr>
              <w:t>5.35%</w:t>
            </w:r>
          </w:p>
        </w:tc>
        <w:tc>
          <w:tcPr>
            <w:tcW w:w="1886" w:type="dxa"/>
            <w:tcBorders>
              <w:top w:val="single" w:sz="8" w:space="0" w:color="875C02"/>
              <w:left w:val="single" w:sz="8" w:space="0" w:color="875C02"/>
              <w:bottom w:val="single" w:sz="8" w:space="0" w:color="875C02"/>
              <w:right w:val="single" w:sz="8" w:space="0" w:color="875C02"/>
            </w:tcBorders>
            <w:vAlign w:val="center"/>
          </w:tcPr>
          <w:p w14:paraId="6AC98648" w14:textId="4DDC57FC" w:rsidR="45254B50" w:rsidRDefault="45254B50" w:rsidP="45254B50">
            <w:pPr>
              <w:jc w:val="right"/>
              <w:rPr>
                <w:rFonts w:eastAsia="Helvetica" w:cs="Helvetica"/>
              </w:rPr>
            </w:pPr>
            <w:r w:rsidRPr="45254B50">
              <w:rPr>
                <w:rFonts w:eastAsia="Helvetica" w:cs="Helvetica"/>
              </w:rPr>
              <w:t>$750,000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75984F2A" w14:textId="5E1936C4" w:rsidR="45254B50" w:rsidRDefault="45254B50" w:rsidP="45254B50">
            <w:pPr>
              <w:jc w:val="right"/>
              <w:rPr>
                <w:rFonts w:eastAsia="Helvetica" w:cs="Helvetica"/>
              </w:rPr>
            </w:pPr>
            <w:r w:rsidRPr="45254B50">
              <w:rPr>
                <w:rFonts w:eastAsia="Helvetica" w:cs="Helvetica"/>
              </w:rPr>
              <w:t>5.35%</w:t>
            </w:r>
          </w:p>
        </w:tc>
      </w:tr>
      <w:tr w:rsidR="45254B50" w14:paraId="33D801DA"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C359A96" w14:textId="78609B5B" w:rsidR="45254B50" w:rsidRDefault="45254B50" w:rsidP="45254B50">
            <w:pPr>
              <w:rPr>
                <w:rFonts w:eastAsia="Helvetica" w:cs="Helvetica"/>
              </w:rPr>
            </w:pPr>
            <w:r w:rsidRPr="45254B50">
              <w:rPr>
                <w:rFonts w:eastAsia="Helvetica" w:cs="Helvetica"/>
              </w:rPr>
              <w:t>Missoula</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139D1A1" w14:textId="39E85E5B" w:rsidR="45254B50" w:rsidRDefault="45254B50" w:rsidP="45254B50">
            <w:pPr>
              <w:jc w:val="right"/>
              <w:rPr>
                <w:rFonts w:eastAsia="Helvetica" w:cs="Helvetica"/>
              </w:rPr>
            </w:pPr>
            <w:r w:rsidRPr="45254B50">
              <w:rPr>
                <w:rFonts w:eastAsia="Helvetica" w:cs="Helvetica"/>
              </w:rPr>
              <w:t>$1,051,250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5058483" w14:textId="7788972E" w:rsidR="45254B50" w:rsidRDefault="45254B50" w:rsidP="45254B50">
            <w:pPr>
              <w:jc w:val="right"/>
              <w:rPr>
                <w:rFonts w:eastAsia="Helvetica" w:cs="Helvetica"/>
              </w:rPr>
            </w:pPr>
            <w:r w:rsidRPr="45254B50">
              <w:rPr>
                <w:rFonts w:eastAsia="Helvetica" w:cs="Helvetica"/>
              </w:rPr>
              <w:t>7.50%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6920090" w14:textId="2C6ED6EA" w:rsidR="45254B50" w:rsidRDefault="45254B50" w:rsidP="45254B50">
            <w:pPr>
              <w:jc w:val="right"/>
              <w:rPr>
                <w:rFonts w:eastAsia="Helvetica" w:cs="Helvetica"/>
              </w:rPr>
            </w:pPr>
            <w:r w:rsidRPr="45254B50">
              <w:rPr>
                <w:rFonts w:eastAsia="Helvetica" w:cs="Helvetica"/>
              </w:rPr>
              <w:t>$1,051,250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1F4E8ED" w14:textId="74F90EE5" w:rsidR="45254B50" w:rsidRDefault="45254B50" w:rsidP="45254B50">
            <w:pPr>
              <w:jc w:val="right"/>
              <w:rPr>
                <w:rFonts w:eastAsia="Helvetica" w:cs="Helvetica"/>
              </w:rPr>
            </w:pPr>
            <w:r w:rsidRPr="45254B50">
              <w:rPr>
                <w:rFonts w:eastAsia="Helvetica" w:cs="Helvetica"/>
              </w:rPr>
              <w:t>7.50%</w:t>
            </w:r>
          </w:p>
        </w:tc>
      </w:tr>
      <w:tr w:rsidR="45254B50" w14:paraId="6BC9033D"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vAlign w:val="center"/>
          </w:tcPr>
          <w:p w14:paraId="34454EA5" w14:textId="18AED31D" w:rsidR="45254B50" w:rsidRDefault="45254B50" w:rsidP="45254B50">
            <w:pPr>
              <w:rPr>
                <w:rFonts w:eastAsia="Helvetica" w:cs="Helvetica"/>
              </w:rPr>
            </w:pPr>
            <w:r w:rsidRPr="45254B50">
              <w:rPr>
                <w:rFonts w:eastAsia="Helvetica" w:cs="Helvetica"/>
              </w:rPr>
              <w:t>Musselshell</w:t>
            </w:r>
          </w:p>
        </w:tc>
        <w:tc>
          <w:tcPr>
            <w:tcW w:w="1844" w:type="dxa"/>
            <w:tcBorders>
              <w:top w:val="single" w:sz="8" w:space="0" w:color="875C02"/>
              <w:left w:val="single" w:sz="8" w:space="0" w:color="875C02"/>
              <w:bottom w:val="single" w:sz="8" w:space="0" w:color="875C02"/>
              <w:right w:val="single" w:sz="8" w:space="0" w:color="875C02"/>
            </w:tcBorders>
            <w:vAlign w:val="center"/>
          </w:tcPr>
          <w:p w14:paraId="7A1A2CE6" w14:textId="1B0F2528" w:rsidR="45254B50" w:rsidRDefault="45254B50" w:rsidP="45254B50">
            <w:pPr>
              <w:jc w:val="right"/>
              <w:rPr>
                <w:rFonts w:eastAsia="Helvetica" w:cs="Helvetica"/>
              </w:rPr>
            </w:pPr>
            <w:r w:rsidRPr="45254B50">
              <w:rPr>
                <w:rFonts w:eastAsia="Helvetica" w:cs="Helvetica"/>
              </w:rPr>
              <w:t>$750,000</w:t>
            </w:r>
          </w:p>
        </w:tc>
        <w:tc>
          <w:tcPr>
            <w:tcW w:w="1756" w:type="dxa"/>
            <w:tcBorders>
              <w:top w:val="single" w:sz="8" w:space="0" w:color="875C02"/>
              <w:left w:val="single" w:sz="8" w:space="0" w:color="875C02"/>
              <w:bottom w:val="single" w:sz="8" w:space="0" w:color="875C02"/>
              <w:right w:val="single" w:sz="8" w:space="0" w:color="875C02"/>
            </w:tcBorders>
            <w:vAlign w:val="center"/>
          </w:tcPr>
          <w:p w14:paraId="60DC7CAA" w14:textId="6164C874" w:rsidR="45254B50" w:rsidRDefault="45254B50" w:rsidP="45254B50">
            <w:pPr>
              <w:jc w:val="right"/>
              <w:rPr>
                <w:rFonts w:eastAsia="Helvetica" w:cs="Helvetica"/>
              </w:rPr>
            </w:pPr>
            <w:r w:rsidRPr="45254B50">
              <w:rPr>
                <w:rFonts w:eastAsia="Helvetica" w:cs="Helvetica"/>
              </w:rPr>
              <w:t>5.35%</w:t>
            </w:r>
          </w:p>
        </w:tc>
        <w:tc>
          <w:tcPr>
            <w:tcW w:w="1886" w:type="dxa"/>
            <w:tcBorders>
              <w:top w:val="single" w:sz="8" w:space="0" w:color="875C02"/>
              <w:left w:val="single" w:sz="8" w:space="0" w:color="875C02"/>
              <w:bottom w:val="single" w:sz="8" w:space="0" w:color="875C02"/>
              <w:right w:val="single" w:sz="8" w:space="0" w:color="875C02"/>
            </w:tcBorders>
            <w:vAlign w:val="center"/>
          </w:tcPr>
          <w:p w14:paraId="67268B88" w14:textId="219A7345" w:rsidR="45254B50" w:rsidRDefault="45254B50" w:rsidP="45254B50">
            <w:pPr>
              <w:jc w:val="right"/>
              <w:rPr>
                <w:rFonts w:eastAsia="Helvetica" w:cs="Helvetica"/>
              </w:rPr>
            </w:pPr>
            <w:r w:rsidRPr="45254B50">
              <w:rPr>
                <w:rFonts w:eastAsia="Helvetica" w:cs="Helvetica"/>
              </w:rPr>
              <w:t>$750,000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597D1058" w14:textId="4FE70799" w:rsidR="45254B50" w:rsidRDefault="45254B50" w:rsidP="45254B50">
            <w:pPr>
              <w:jc w:val="right"/>
              <w:rPr>
                <w:rFonts w:eastAsia="Helvetica" w:cs="Helvetica"/>
              </w:rPr>
            </w:pPr>
            <w:r w:rsidRPr="45254B50">
              <w:rPr>
                <w:rFonts w:eastAsia="Helvetica" w:cs="Helvetica"/>
              </w:rPr>
              <w:t>5.35%</w:t>
            </w:r>
          </w:p>
        </w:tc>
      </w:tr>
      <w:tr w:rsidR="45254B50" w14:paraId="1CCD0B26"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0414678" w14:textId="1187B47D" w:rsidR="45254B50" w:rsidRDefault="45254B50" w:rsidP="45254B50">
            <w:pPr>
              <w:rPr>
                <w:rFonts w:eastAsia="Helvetica" w:cs="Helvetica"/>
              </w:rPr>
            </w:pPr>
            <w:r w:rsidRPr="45254B50">
              <w:rPr>
                <w:rFonts w:eastAsia="Helvetica" w:cs="Helvetica"/>
              </w:rPr>
              <w:t>Park</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DBB7374" w14:textId="63E56CF2"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387C1E1" w14:textId="292BEC82"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00A9748" w14:textId="1F58BDE7"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614AEDE" w14:textId="2A6EE018" w:rsidR="45254B50" w:rsidRDefault="45254B50" w:rsidP="45254B50">
            <w:pPr>
              <w:jc w:val="right"/>
              <w:rPr>
                <w:rFonts w:eastAsia="Helvetica" w:cs="Helvetica"/>
              </w:rPr>
            </w:pPr>
            <w:r w:rsidRPr="45254B50">
              <w:rPr>
                <w:rFonts w:eastAsia="Helvetica" w:cs="Helvetica"/>
              </w:rPr>
              <w:t>0.00%</w:t>
            </w:r>
          </w:p>
        </w:tc>
      </w:tr>
      <w:tr w:rsidR="45254B50" w14:paraId="261CA30A"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vAlign w:val="center"/>
          </w:tcPr>
          <w:p w14:paraId="6EB34570" w14:textId="7A5A4E7E" w:rsidR="45254B50" w:rsidRDefault="45254B50" w:rsidP="45254B50">
            <w:pPr>
              <w:rPr>
                <w:rFonts w:eastAsia="Helvetica" w:cs="Helvetica"/>
              </w:rPr>
            </w:pPr>
            <w:r w:rsidRPr="45254B50">
              <w:rPr>
                <w:rFonts w:eastAsia="Helvetica" w:cs="Helvetica"/>
              </w:rPr>
              <w:lastRenderedPageBreak/>
              <w:t>Petroleum</w:t>
            </w:r>
          </w:p>
        </w:tc>
        <w:tc>
          <w:tcPr>
            <w:tcW w:w="1844" w:type="dxa"/>
            <w:tcBorders>
              <w:top w:val="single" w:sz="8" w:space="0" w:color="875C02"/>
              <w:left w:val="single" w:sz="8" w:space="0" w:color="875C02"/>
              <w:bottom w:val="single" w:sz="8" w:space="0" w:color="875C02"/>
              <w:right w:val="single" w:sz="8" w:space="0" w:color="875C02"/>
            </w:tcBorders>
            <w:vAlign w:val="center"/>
          </w:tcPr>
          <w:p w14:paraId="70B3FAFB" w14:textId="2B265DFC"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vAlign w:val="center"/>
          </w:tcPr>
          <w:p w14:paraId="5D652546" w14:textId="78541BEF"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vAlign w:val="center"/>
          </w:tcPr>
          <w:p w14:paraId="4F1689BC" w14:textId="293A2E56"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5A3FDFBD" w14:textId="649222DD" w:rsidR="45254B50" w:rsidRDefault="45254B50" w:rsidP="45254B50">
            <w:pPr>
              <w:jc w:val="right"/>
              <w:rPr>
                <w:rFonts w:eastAsia="Helvetica" w:cs="Helvetica"/>
              </w:rPr>
            </w:pPr>
            <w:r w:rsidRPr="45254B50">
              <w:rPr>
                <w:rFonts w:eastAsia="Helvetica" w:cs="Helvetica"/>
              </w:rPr>
              <w:t>0.00%</w:t>
            </w:r>
          </w:p>
        </w:tc>
      </w:tr>
      <w:tr w:rsidR="45254B50" w14:paraId="72A51714"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DC9290C" w14:textId="7ECE7356" w:rsidR="45254B50" w:rsidRDefault="45254B50" w:rsidP="45254B50">
            <w:pPr>
              <w:rPr>
                <w:rFonts w:eastAsia="Helvetica" w:cs="Helvetica"/>
              </w:rPr>
            </w:pPr>
            <w:r w:rsidRPr="45254B50">
              <w:rPr>
                <w:rFonts w:eastAsia="Helvetica" w:cs="Helvetica"/>
              </w:rPr>
              <w:t>Phillips</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72DA94D" w14:textId="20EE382B"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A6D6249" w14:textId="4D2D3909"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9C543D2" w14:textId="486900E8"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AB6FEF8" w14:textId="51D37C75" w:rsidR="45254B50" w:rsidRDefault="45254B50" w:rsidP="45254B50">
            <w:pPr>
              <w:jc w:val="right"/>
              <w:rPr>
                <w:rFonts w:eastAsia="Helvetica" w:cs="Helvetica"/>
              </w:rPr>
            </w:pPr>
            <w:r w:rsidRPr="45254B50">
              <w:rPr>
                <w:rFonts w:eastAsia="Helvetica" w:cs="Helvetica"/>
              </w:rPr>
              <w:t>0.00%</w:t>
            </w:r>
          </w:p>
        </w:tc>
      </w:tr>
      <w:tr w:rsidR="45254B50" w14:paraId="10BEE578"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vAlign w:val="center"/>
          </w:tcPr>
          <w:p w14:paraId="36D11600" w14:textId="5F7A9F9B" w:rsidR="45254B50" w:rsidRDefault="45254B50" w:rsidP="45254B50">
            <w:pPr>
              <w:rPr>
                <w:rFonts w:eastAsia="Helvetica" w:cs="Helvetica"/>
              </w:rPr>
            </w:pPr>
            <w:r w:rsidRPr="45254B50">
              <w:rPr>
                <w:rFonts w:eastAsia="Helvetica" w:cs="Helvetica"/>
              </w:rPr>
              <w:t>Pondera</w:t>
            </w:r>
          </w:p>
        </w:tc>
        <w:tc>
          <w:tcPr>
            <w:tcW w:w="1844" w:type="dxa"/>
            <w:tcBorders>
              <w:top w:val="single" w:sz="8" w:space="0" w:color="875C02"/>
              <w:left w:val="single" w:sz="8" w:space="0" w:color="875C02"/>
              <w:bottom w:val="single" w:sz="8" w:space="0" w:color="875C02"/>
              <w:right w:val="single" w:sz="8" w:space="0" w:color="875C02"/>
            </w:tcBorders>
            <w:vAlign w:val="center"/>
          </w:tcPr>
          <w:p w14:paraId="30834DA1" w14:textId="3AAEC435"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vAlign w:val="center"/>
          </w:tcPr>
          <w:p w14:paraId="1791441C" w14:textId="52AA72B2"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vAlign w:val="center"/>
          </w:tcPr>
          <w:p w14:paraId="7D29FCE1" w14:textId="4057FE42"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627F265D" w14:textId="00790A91" w:rsidR="45254B50" w:rsidRDefault="45254B50" w:rsidP="45254B50">
            <w:pPr>
              <w:jc w:val="right"/>
              <w:rPr>
                <w:rFonts w:eastAsia="Helvetica" w:cs="Helvetica"/>
              </w:rPr>
            </w:pPr>
            <w:r w:rsidRPr="45254B50">
              <w:rPr>
                <w:rFonts w:eastAsia="Helvetica" w:cs="Helvetica"/>
              </w:rPr>
              <w:t>0.00%</w:t>
            </w:r>
          </w:p>
        </w:tc>
      </w:tr>
      <w:tr w:rsidR="45254B50" w14:paraId="62C67979"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ED13D76" w14:textId="4B9A83EB" w:rsidR="45254B50" w:rsidRDefault="45254B50" w:rsidP="45254B50">
            <w:pPr>
              <w:rPr>
                <w:rFonts w:eastAsia="Helvetica" w:cs="Helvetica"/>
              </w:rPr>
            </w:pPr>
            <w:r w:rsidRPr="45254B50">
              <w:rPr>
                <w:rFonts w:eastAsia="Helvetica" w:cs="Helvetica"/>
              </w:rPr>
              <w:t>Powder River</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968AF26" w14:textId="5A9F3E3A"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3A3236A" w14:textId="575BC698"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48DAEB3" w14:textId="1B81393B"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C9FE381" w14:textId="7BA77934" w:rsidR="45254B50" w:rsidRDefault="45254B50" w:rsidP="45254B50">
            <w:pPr>
              <w:jc w:val="right"/>
              <w:rPr>
                <w:rFonts w:eastAsia="Helvetica" w:cs="Helvetica"/>
              </w:rPr>
            </w:pPr>
            <w:r w:rsidRPr="45254B50">
              <w:rPr>
                <w:rFonts w:eastAsia="Helvetica" w:cs="Helvetica"/>
              </w:rPr>
              <w:t>0.00%</w:t>
            </w:r>
          </w:p>
        </w:tc>
      </w:tr>
      <w:tr w:rsidR="45254B50" w14:paraId="651F2966"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vAlign w:val="center"/>
          </w:tcPr>
          <w:p w14:paraId="7DB3C80F" w14:textId="49CA5F5B" w:rsidR="45254B50" w:rsidRDefault="45254B50" w:rsidP="45254B50">
            <w:pPr>
              <w:rPr>
                <w:rFonts w:eastAsia="Helvetica" w:cs="Helvetica"/>
              </w:rPr>
            </w:pPr>
            <w:r w:rsidRPr="45254B50">
              <w:rPr>
                <w:rFonts w:eastAsia="Helvetica" w:cs="Helvetica"/>
              </w:rPr>
              <w:t>Powell</w:t>
            </w:r>
          </w:p>
        </w:tc>
        <w:tc>
          <w:tcPr>
            <w:tcW w:w="1844" w:type="dxa"/>
            <w:tcBorders>
              <w:top w:val="single" w:sz="8" w:space="0" w:color="875C02"/>
              <w:left w:val="single" w:sz="8" w:space="0" w:color="875C02"/>
              <w:bottom w:val="single" w:sz="8" w:space="0" w:color="875C02"/>
              <w:right w:val="single" w:sz="8" w:space="0" w:color="875C02"/>
            </w:tcBorders>
            <w:vAlign w:val="center"/>
          </w:tcPr>
          <w:p w14:paraId="508AC539" w14:textId="353C081D" w:rsidR="45254B50" w:rsidRDefault="45254B50" w:rsidP="45254B50">
            <w:pPr>
              <w:jc w:val="right"/>
              <w:rPr>
                <w:rFonts w:eastAsia="Helvetica" w:cs="Helvetica"/>
              </w:rPr>
            </w:pPr>
            <w:r w:rsidRPr="45254B50">
              <w:rPr>
                <w:rFonts w:eastAsia="Helvetica" w:cs="Helvetica"/>
              </w:rPr>
              <w:t>$50,000</w:t>
            </w:r>
          </w:p>
        </w:tc>
        <w:tc>
          <w:tcPr>
            <w:tcW w:w="1756" w:type="dxa"/>
            <w:tcBorders>
              <w:top w:val="single" w:sz="8" w:space="0" w:color="875C02"/>
              <w:left w:val="single" w:sz="8" w:space="0" w:color="875C02"/>
              <w:bottom w:val="single" w:sz="8" w:space="0" w:color="875C02"/>
              <w:right w:val="single" w:sz="8" w:space="0" w:color="875C02"/>
            </w:tcBorders>
            <w:vAlign w:val="center"/>
          </w:tcPr>
          <w:p w14:paraId="2E783918" w14:textId="749F3292" w:rsidR="45254B50" w:rsidRDefault="45254B50" w:rsidP="45254B50">
            <w:pPr>
              <w:jc w:val="right"/>
              <w:rPr>
                <w:rFonts w:eastAsia="Helvetica" w:cs="Helvetica"/>
              </w:rPr>
            </w:pPr>
            <w:r w:rsidRPr="45254B50">
              <w:rPr>
                <w:rFonts w:eastAsia="Helvetica" w:cs="Helvetica"/>
              </w:rPr>
              <w:t>0.36%</w:t>
            </w:r>
          </w:p>
        </w:tc>
        <w:tc>
          <w:tcPr>
            <w:tcW w:w="1886" w:type="dxa"/>
            <w:tcBorders>
              <w:top w:val="single" w:sz="8" w:space="0" w:color="875C02"/>
              <w:left w:val="single" w:sz="8" w:space="0" w:color="875C02"/>
              <w:bottom w:val="single" w:sz="8" w:space="0" w:color="875C02"/>
              <w:right w:val="single" w:sz="8" w:space="0" w:color="875C02"/>
            </w:tcBorders>
            <w:vAlign w:val="center"/>
          </w:tcPr>
          <w:p w14:paraId="5DB74E18" w14:textId="3D10265F" w:rsidR="45254B50" w:rsidRDefault="45254B50" w:rsidP="45254B50">
            <w:pPr>
              <w:jc w:val="right"/>
              <w:rPr>
                <w:rFonts w:eastAsia="Helvetica" w:cs="Helvetica"/>
              </w:rPr>
            </w:pPr>
            <w:r w:rsidRPr="45254B50">
              <w:rPr>
                <w:rFonts w:eastAsia="Helvetica" w:cs="Helvetica"/>
              </w:rPr>
              <w:t>$50,000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20A0BD1F" w14:textId="129C7B54" w:rsidR="45254B50" w:rsidRDefault="45254B50" w:rsidP="45254B50">
            <w:pPr>
              <w:jc w:val="right"/>
              <w:rPr>
                <w:rFonts w:eastAsia="Helvetica" w:cs="Helvetica"/>
              </w:rPr>
            </w:pPr>
            <w:r w:rsidRPr="45254B50">
              <w:rPr>
                <w:rFonts w:eastAsia="Helvetica" w:cs="Helvetica"/>
              </w:rPr>
              <w:t>0.36%</w:t>
            </w:r>
          </w:p>
        </w:tc>
      </w:tr>
      <w:tr w:rsidR="45254B50" w14:paraId="11CF5B67"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863AFAE" w14:textId="7A9D67F4" w:rsidR="45254B50" w:rsidRDefault="45254B50" w:rsidP="45254B50">
            <w:pPr>
              <w:rPr>
                <w:rFonts w:eastAsia="Helvetica" w:cs="Helvetica"/>
              </w:rPr>
            </w:pPr>
            <w:r w:rsidRPr="45254B50">
              <w:rPr>
                <w:rFonts w:eastAsia="Helvetica" w:cs="Helvetica"/>
              </w:rPr>
              <w:t>Prairie</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5CDD1FC" w14:textId="028F28F2"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D97A34E" w14:textId="60B245AA"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4474C21" w14:textId="77149671"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501D75E" w14:textId="017A1E48" w:rsidR="45254B50" w:rsidRDefault="45254B50" w:rsidP="45254B50">
            <w:pPr>
              <w:jc w:val="right"/>
              <w:rPr>
                <w:rFonts w:eastAsia="Helvetica" w:cs="Helvetica"/>
              </w:rPr>
            </w:pPr>
            <w:r w:rsidRPr="45254B50">
              <w:rPr>
                <w:rFonts w:eastAsia="Helvetica" w:cs="Helvetica"/>
              </w:rPr>
              <w:t>0.00%</w:t>
            </w:r>
          </w:p>
        </w:tc>
      </w:tr>
      <w:tr w:rsidR="45254B50" w14:paraId="7E9E089B"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vAlign w:val="center"/>
          </w:tcPr>
          <w:p w14:paraId="1C7435CD" w14:textId="39AE417B" w:rsidR="45254B50" w:rsidRDefault="45254B50" w:rsidP="45254B50">
            <w:pPr>
              <w:rPr>
                <w:rFonts w:eastAsia="Helvetica" w:cs="Helvetica"/>
              </w:rPr>
            </w:pPr>
            <w:r w:rsidRPr="45254B50">
              <w:rPr>
                <w:rFonts w:eastAsia="Helvetica" w:cs="Helvetica"/>
              </w:rPr>
              <w:t>Ravalli</w:t>
            </w:r>
          </w:p>
        </w:tc>
        <w:tc>
          <w:tcPr>
            <w:tcW w:w="1844" w:type="dxa"/>
            <w:tcBorders>
              <w:top w:val="single" w:sz="8" w:space="0" w:color="875C02"/>
              <w:left w:val="single" w:sz="8" w:space="0" w:color="875C02"/>
              <w:bottom w:val="single" w:sz="8" w:space="0" w:color="875C02"/>
              <w:right w:val="single" w:sz="8" w:space="0" w:color="875C02"/>
            </w:tcBorders>
            <w:vAlign w:val="center"/>
          </w:tcPr>
          <w:p w14:paraId="2BF7F3C5" w14:textId="1157EE64" w:rsidR="45254B50" w:rsidRDefault="45254B50" w:rsidP="45254B50">
            <w:pPr>
              <w:jc w:val="right"/>
              <w:rPr>
                <w:rFonts w:eastAsia="Helvetica" w:cs="Helvetica"/>
              </w:rPr>
            </w:pPr>
            <w:r w:rsidRPr="45254B50">
              <w:rPr>
                <w:rFonts w:eastAsia="Helvetica" w:cs="Helvetica"/>
              </w:rPr>
              <w:t>$1,484,612</w:t>
            </w:r>
          </w:p>
        </w:tc>
        <w:tc>
          <w:tcPr>
            <w:tcW w:w="1756" w:type="dxa"/>
            <w:tcBorders>
              <w:top w:val="single" w:sz="8" w:space="0" w:color="875C02"/>
              <w:left w:val="single" w:sz="8" w:space="0" w:color="875C02"/>
              <w:bottom w:val="single" w:sz="8" w:space="0" w:color="875C02"/>
              <w:right w:val="single" w:sz="8" w:space="0" w:color="875C02"/>
            </w:tcBorders>
            <w:vAlign w:val="center"/>
          </w:tcPr>
          <w:p w14:paraId="03E080A6" w14:textId="7FE88AD4" w:rsidR="45254B50" w:rsidRDefault="45254B50" w:rsidP="45254B50">
            <w:pPr>
              <w:jc w:val="right"/>
              <w:rPr>
                <w:rFonts w:eastAsia="Helvetica" w:cs="Helvetica"/>
              </w:rPr>
            </w:pPr>
            <w:r w:rsidRPr="45254B50">
              <w:rPr>
                <w:rFonts w:eastAsia="Helvetica" w:cs="Helvetica"/>
              </w:rPr>
              <w:t>10.59%</w:t>
            </w:r>
          </w:p>
        </w:tc>
        <w:tc>
          <w:tcPr>
            <w:tcW w:w="1886" w:type="dxa"/>
            <w:tcBorders>
              <w:top w:val="single" w:sz="8" w:space="0" w:color="875C02"/>
              <w:left w:val="single" w:sz="8" w:space="0" w:color="875C02"/>
              <w:bottom w:val="single" w:sz="8" w:space="0" w:color="875C02"/>
              <w:right w:val="single" w:sz="8" w:space="0" w:color="875C02"/>
            </w:tcBorders>
            <w:vAlign w:val="center"/>
          </w:tcPr>
          <w:p w14:paraId="24194959" w14:textId="6C16D301" w:rsidR="45254B50" w:rsidRDefault="45254B50" w:rsidP="45254B50">
            <w:pPr>
              <w:jc w:val="right"/>
              <w:rPr>
                <w:rFonts w:eastAsia="Helvetica" w:cs="Helvetica"/>
              </w:rPr>
            </w:pPr>
            <w:r w:rsidRPr="45254B50">
              <w:rPr>
                <w:rFonts w:eastAsia="Helvetica" w:cs="Helvetica"/>
              </w:rPr>
              <w:t>$1,484,612</w:t>
            </w:r>
          </w:p>
        </w:tc>
        <w:tc>
          <w:tcPr>
            <w:tcW w:w="1795" w:type="dxa"/>
            <w:tcBorders>
              <w:top w:val="single" w:sz="8" w:space="0" w:color="875C02"/>
              <w:left w:val="single" w:sz="8" w:space="0" w:color="875C02"/>
              <w:bottom w:val="single" w:sz="8" w:space="0" w:color="875C02"/>
              <w:right w:val="single" w:sz="8" w:space="0" w:color="875C02"/>
            </w:tcBorders>
            <w:vAlign w:val="center"/>
          </w:tcPr>
          <w:p w14:paraId="05F1A6D2" w14:textId="185D402C" w:rsidR="45254B50" w:rsidRDefault="45254B50" w:rsidP="45254B50">
            <w:pPr>
              <w:jc w:val="right"/>
              <w:rPr>
                <w:rFonts w:eastAsia="Helvetica" w:cs="Helvetica"/>
              </w:rPr>
            </w:pPr>
            <w:r w:rsidRPr="45254B50">
              <w:rPr>
                <w:rFonts w:eastAsia="Helvetica" w:cs="Helvetica"/>
              </w:rPr>
              <w:t>10.59%</w:t>
            </w:r>
          </w:p>
        </w:tc>
      </w:tr>
      <w:tr w:rsidR="45254B50" w14:paraId="6EAF9FCD"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FA21FB8" w14:textId="4E35DE3E" w:rsidR="45254B50" w:rsidRDefault="45254B50" w:rsidP="45254B50">
            <w:pPr>
              <w:rPr>
                <w:rFonts w:eastAsia="Helvetica" w:cs="Helvetica"/>
              </w:rPr>
            </w:pPr>
            <w:r w:rsidRPr="45254B50">
              <w:rPr>
                <w:rFonts w:eastAsia="Helvetica" w:cs="Helvetica"/>
              </w:rPr>
              <w:t>Richland</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578E1E5" w14:textId="4855C936"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AA4DCA8" w14:textId="67F71CFA"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FD5971B" w14:textId="43998DED"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6EB7809" w14:textId="12DD3AC2" w:rsidR="45254B50" w:rsidRDefault="45254B50" w:rsidP="45254B50">
            <w:pPr>
              <w:jc w:val="right"/>
              <w:rPr>
                <w:rFonts w:eastAsia="Helvetica" w:cs="Helvetica"/>
              </w:rPr>
            </w:pPr>
            <w:r w:rsidRPr="45254B50">
              <w:rPr>
                <w:rFonts w:eastAsia="Helvetica" w:cs="Helvetica"/>
              </w:rPr>
              <w:t>0.00%</w:t>
            </w:r>
          </w:p>
        </w:tc>
      </w:tr>
      <w:tr w:rsidR="45254B50" w14:paraId="0EADA98A"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vAlign w:val="center"/>
          </w:tcPr>
          <w:p w14:paraId="71FCE022" w14:textId="4F934045" w:rsidR="45254B50" w:rsidRDefault="45254B50" w:rsidP="45254B50">
            <w:pPr>
              <w:rPr>
                <w:rFonts w:eastAsia="Helvetica" w:cs="Helvetica"/>
              </w:rPr>
            </w:pPr>
            <w:r w:rsidRPr="45254B50">
              <w:rPr>
                <w:rFonts w:eastAsia="Helvetica" w:cs="Helvetica"/>
              </w:rPr>
              <w:t>Roosevelt</w:t>
            </w:r>
          </w:p>
        </w:tc>
        <w:tc>
          <w:tcPr>
            <w:tcW w:w="1844" w:type="dxa"/>
            <w:tcBorders>
              <w:top w:val="single" w:sz="8" w:space="0" w:color="875C02"/>
              <w:left w:val="single" w:sz="8" w:space="0" w:color="875C02"/>
              <w:bottom w:val="single" w:sz="8" w:space="0" w:color="875C02"/>
              <w:right w:val="single" w:sz="8" w:space="0" w:color="875C02"/>
            </w:tcBorders>
            <w:vAlign w:val="center"/>
          </w:tcPr>
          <w:p w14:paraId="6C72642E" w14:textId="7FBFF17C" w:rsidR="45254B50" w:rsidRDefault="45254B50" w:rsidP="45254B50">
            <w:pPr>
              <w:jc w:val="right"/>
              <w:rPr>
                <w:rFonts w:eastAsia="Helvetica" w:cs="Helvetica"/>
              </w:rPr>
            </w:pPr>
            <w:r w:rsidRPr="45254B50">
              <w:rPr>
                <w:rFonts w:eastAsia="Helvetica" w:cs="Helvetica"/>
              </w:rPr>
              <w:t>$78,000</w:t>
            </w:r>
          </w:p>
        </w:tc>
        <w:tc>
          <w:tcPr>
            <w:tcW w:w="1756" w:type="dxa"/>
            <w:tcBorders>
              <w:top w:val="single" w:sz="8" w:space="0" w:color="875C02"/>
              <w:left w:val="single" w:sz="8" w:space="0" w:color="875C02"/>
              <w:bottom w:val="single" w:sz="8" w:space="0" w:color="875C02"/>
              <w:right w:val="single" w:sz="8" w:space="0" w:color="875C02"/>
            </w:tcBorders>
            <w:vAlign w:val="center"/>
          </w:tcPr>
          <w:p w14:paraId="0C2D7E58" w14:textId="0763BB96" w:rsidR="45254B50" w:rsidRDefault="45254B50" w:rsidP="45254B50">
            <w:pPr>
              <w:jc w:val="right"/>
              <w:rPr>
                <w:rFonts w:eastAsia="Helvetica" w:cs="Helvetica"/>
              </w:rPr>
            </w:pPr>
            <w:r w:rsidRPr="45254B50">
              <w:rPr>
                <w:rFonts w:eastAsia="Helvetica" w:cs="Helvetica"/>
              </w:rPr>
              <w:t>0.56%</w:t>
            </w:r>
          </w:p>
        </w:tc>
        <w:tc>
          <w:tcPr>
            <w:tcW w:w="1886" w:type="dxa"/>
            <w:tcBorders>
              <w:top w:val="single" w:sz="8" w:space="0" w:color="875C02"/>
              <w:left w:val="single" w:sz="8" w:space="0" w:color="875C02"/>
              <w:bottom w:val="single" w:sz="8" w:space="0" w:color="875C02"/>
              <w:right w:val="single" w:sz="8" w:space="0" w:color="875C02"/>
            </w:tcBorders>
            <w:vAlign w:val="center"/>
          </w:tcPr>
          <w:p w14:paraId="72AA4FD7" w14:textId="424972E7" w:rsidR="45254B50" w:rsidRDefault="45254B50" w:rsidP="45254B50">
            <w:pPr>
              <w:jc w:val="right"/>
              <w:rPr>
                <w:rFonts w:eastAsia="Helvetica" w:cs="Helvetica"/>
              </w:rPr>
            </w:pPr>
            <w:r w:rsidRPr="45254B50">
              <w:rPr>
                <w:rFonts w:eastAsia="Helvetica" w:cs="Helvetica"/>
              </w:rPr>
              <w:t>$78,000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44F10840" w14:textId="66D963D8" w:rsidR="45254B50" w:rsidRDefault="45254B50" w:rsidP="45254B50">
            <w:pPr>
              <w:jc w:val="right"/>
              <w:rPr>
                <w:rFonts w:eastAsia="Helvetica" w:cs="Helvetica"/>
              </w:rPr>
            </w:pPr>
            <w:r w:rsidRPr="45254B50">
              <w:rPr>
                <w:rFonts w:eastAsia="Helvetica" w:cs="Helvetica"/>
              </w:rPr>
              <w:t>0.56%</w:t>
            </w:r>
          </w:p>
        </w:tc>
      </w:tr>
      <w:tr w:rsidR="45254B50" w14:paraId="52109163"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A35A29B" w14:textId="767345C6" w:rsidR="45254B50" w:rsidRDefault="45254B50" w:rsidP="45254B50">
            <w:pPr>
              <w:rPr>
                <w:rFonts w:eastAsia="Helvetica" w:cs="Helvetica"/>
              </w:rPr>
            </w:pPr>
            <w:r w:rsidRPr="45254B50">
              <w:rPr>
                <w:rFonts w:eastAsia="Helvetica" w:cs="Helvetica"/>
              </w:rPr>
              <w:t>Rosebud</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FA145DA" w14:textId="078211DE"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9C70754" w14:textId="34D1B631"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B452E92" w14:textId="575118B6"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E629F8F" w14:textId="1F921CB6" w:rsidR="45254B50" w:rsidRDefault="45254B50" w:rsidP="45254B50">
            <w:pPr>
              <w:jc w:val="right"/>
              <w:rPr>
                <w:rFonts w:eastAsia="Helvetica" w:cs="Helvetica"/>
              </w:rPr>
            </w:pPr>
            <w:r w:rsidRPr="45254B50">
              <w:rPr>
                <w:rFonts w:eastAsia="Helvetica" w:cs="Helvetica"/>
              </w:rPr>
              <w:t>0.00%</w:t>
            </w:r>
          </w:p>
        </w:tc>
      </w:tr>
      <w:tr w:rsidR="45254B50" w14:paraId="1E6D93D2"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vAlign w:val="center"/>
          </w:tcPr>
          <w:p w14:paraId="2FA1B169" w14:textId="1FC80434" w:rsidR="45254B50" w:rsidRDefault="45254B50" w:rsidP="45254B50">
            <w:pPr>
              <w:rPr>
                <w:rFonts w:eastAsia="Helvetica" w:cs="Helvetica"/>
              </w:rPr>
            </w:pPr>
            <w:r w:rsidRPr="45254B50">
              <w:rPr>
                <w:rFonts w:eastAsia="Helvetica" w:cs="Helvetica"/>
              </w:rPr>
              <w:t>Sanders</w:t>
            </w:r>
          </w:p>
        </w:tc>
        <w:tc>
          <w:tcPr>
            <w:tcW w:w="1844" w:type="dxa"/>
            <w:tcBorders>
              <w:top w:val="single" w:sz="8" w:space="0" w:color="875C02"/>
              <w:left w:val="single" w:sz="8" w:space="0" w:color="875C02"/>
              <w:bottom w:val="single" w:sz="8" w:space="0" w:color="875C02"/>
              <w:right w:val="single" w:sz="8" w:space="0" w:color="875C02"/>
            </w:tcBorders>
            <w:vAlign w:val="center"/>
          </w:tcPr>
          <w:p w14:paraId="4A6BA76C" w14:textId="118A3AD2"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vAlign w:val="center"/>
          </w:tcPr>
          <w:p w14:paraId="21EBA7D4" w14:textId="6BDEB15C"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vAlign w:val="center"/>
          </w:tcPr>
          <w:p w14:paraId="3721A41F" w14:textId="04F7F36F"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69DC4A3D" w14:textId="2AF61632" w:rsidR="45254B50" w:rsidRDefault="45254B50" w:rsidP="45254B50">
            <w:pPr>
              <w:jc w:val="right"/>
              <w:rPr>
                <w:rFonts w:eastAsia="Helvetica" w:cs="Helvetica"/>
              </w:rPr>
            </w:pPr>
            <w:r w:rsidRPr="45254B50">
              <w:rPr>
                <w:rFonts w:eastAsia="Helvetica" w:cs="Helvetica"/>
              </w:rPr>
              <w:t>0.00%</w:t>
            </w:r>
          </w:p>
        </w:tc>
      </w:tr>
      <w:tr w:rsidR="45254B50" w14:paraId="2B52DCDA"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F61BE73" w14:textId="175FF9AB" w:rsidR="45254B50" w:rsidRDefault="45254B50" w:rsidP="45254B50">
            <w:pPr>
              <w:rPr>
                <w:rFonts w:eastAsia="Helvetica" w:cs="Helvetica"/>
              </w:rPr>
            </w:pPr>
            <w:r w:rsidRPr="45254B50">
              <w:rPr>
                <w:rFonts w:eastAsia="Helvetica" w:cs="Helvetica"/>
              </w:rPr>
              <w:t>Sheridan</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7B87DD4" w14:textId="1A737472" w:rsidR="45254B50" w:rsidRDefault="45254B50" w:rsidP="45254B50">
            <w:pPr>
              <w:jc w:val="right"/>
              <w:rPr>
                <w:rFonts w:eastAsia="Helvetica" w:cs="Helvetica"/>
              </w:rPr>
            </w:pPr>
            <w:r w:rsidRPr="45254B50">
              <w:rPr>
                <w:rFonts w:eastAsia="Helvetica" w:cs="Helvetica"/>
              </w:rPr>
              <w:t>$45,000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50CA368" w14:textId="6EA39D07" w:rsidR="45254B50" w:rsidRDefault="45254B50" w:rsidP="45254B50">
            <w:pPr>
              <w:jc w:val="right"/>
              <w:rPr>
                <w:rFonts w:eastAsia="Helvetica" w:cs="Helvetica"/>
              </w:rPr>
            </w:pPr>
            <w:r w:rsidRPr="45254B50">
              <w:rPr>
                <w:rFonts w:eastAsia="Helvetica" w:cs="Helvetica"/>
              </w:rPr>
              <w:t>0.32%</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C11F3C7" w14:textId="112F2580" w:rsidR="45254B50" w:rsidRDefault="45254B50" w:rsidP="45254B50">
            <w:pPr>
              <w:jc w:val="right"/>
              <w:rPr>
                <w:rFonts w:eastAsia="Helvetica" w:cs="Helvetica"/>
              </w:rPr>
            </w:pPr>
            <w:r w:rsidRPr="45254B50">
              <w:rPr>
                <w:rFonts w:eastAsia="Helvetica" w:cs="Helvetica"/>
              </w:rPr>
              <w:t>$45,000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10431E5" w14:textId="74FBD29B" w:rsidR="45254B50" w:rsidRDefault="45254B50" w:rsidP="45254B50">
            <w:pPr>
              <w:jc w:val="right"/>
              <w:rPr>
                <w:rFonts w:eastAsia="Helvetica" w:cs="Helvetica"/>
              </w:rPr>
            </w:pPr>
            <w:r w:rsidRPr="45254B50">
              <w:rPr>
                <w:rFonts w:eastAsia="Helvetica" w:cs="Helvetica"/>
              </w:rPr>
              <w:t>0.32%</w:t>
            </w:r>
          </w:p>
        </w:tc>
      </w:tr>
      <w:tr w:rsidR="45254B50" w14:paraId="567BCF93"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vAlign w:val="center"/>
          </w:tcPr>
          <w:p w14:paraId="7C10B240" w14:textId="58A12E39" w:rsidR="45254B50" w:rsidRDefault="45254B50" w:rsidP="45254B50">
            <w:pPr>
              <w:rPr>
                <w:rFonts w:eastAsia="Helvetica" w:cs="Helvetica"/>
              </w:rPr>
            </w:pPr>
            <w:r w:rsidRPr="45254B50">
              <w:rPr>
                <w:rFonts w:eastAsia="Helvetica" w:cs="Helvetica"/>
              </w:rPr>
              <w:t>Stillwater</w:t>
            </w:r>
          </w:p>
        </w:tc>
        <w:tc>
          <w:tcPr>
            <w:tcW w:w="1844" w:type="dxa"/>
            <w:tcBorders>
              <w:top w:val="single" w:sz="8" w:space="0" w:color="875C02"/>
              <w:left w:val="single" w:sz="8" w:space="0" w:color="875C02"/>
              <w:bottom w:val="single" w:sz="8" w:space="0" w:color="875C02"/>
              <w:right w:val="single" w:sz="8" w:space="0" w:color="875C02"/>
            </w:tcBorders>
            <w:vAlign w:val="center"/>
          </w:tcPr>
          <w:p w14:paraId="67FD9283" w14:textId="78FC3432"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vAlign w:val="center"/>
          </w:tcPr>
          <w:p w14:paraId="3632A47E" w14:textId="16124ED1"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vAlign w:val="center"/>
          </w:tcPr>
          <w:p w14:paraId="41254152" w14:textId="2C0F317F"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75282DB8" w14:textId="614AC3E3" w:rsidR="45254B50" w:rsidRDefault="45254B50" w:rsidP="45254B50">
            <w:pPr>
              <w:jc w:val="right"/>
              <w:rPr>
                <w:rFonts w:eastAsia="Helvetica" w:cs="Helvetica"/>
              </w:rPr>
            </w:pPr>
            <w:r w:rsidRPr="45254B50">
              <w:rPr>
                <w:rFonts w:eastAsia="Helvetica" w:cs="Helvetica"/>
              </w:rPr>
              <w:t>0.00%</w:t>
            </w:r>
          </w:p>
        </w:tc>
      </w:tr>
      <w:tr w:rsidR="45254B50" w14:paraId="1CAF1D63"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3905CFE" w14:textId="7C229B66" w:rsidR="45254B50" w:rsidRDefault="45254B50" w:rsidP="45254B50">
            <w:pPr>
              <w:rPr>
                <w:rFonts w:eastAsia="Helvetica" w:cs="Helvetica"/>
              </w:rPr>
            </w:pPr>
            <w:r w:rsidRPr="45254B50">
              <w:rPr>
                <w:rFonts w:eastAsia="Helvetica" w:cs="Helvetica"/>
              </w:rPr>
              <w:t>Sweet Grass</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7CD736F" w14:textId="140B294D"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2948953" w14:textId="3397928E"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BF11793" w14:textId="153C87ED"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425AA3E" w14:textId="795A1B0B" w:rsidR="45254B50" w:rsidRDefault="45254B50" w:rsidP="45254B50">
            <w:pPr>
              <w:jc w:val="right"/>
              <w:rPr>
                <w:rFonts w:eastAsia="Helvetica" w:cs="Helvetica"/>
              </w:rPr>
            </w:pPr>
            <w:r w:rsidRPr="45254B50">
              <w:rPr>
                <w:rFonts w:eastAsia="Helvetica" w:cs="Helvetica"/>
              </w:rPr>
              <w:t>0.00%</w:t>
            </w:r>
          </w:p>
        </w:tc>
      </w:tr>
      <w:tr w:rsidR="45254B50" w14:paraId="72DE11DB"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vAlign w:val="center"/>
          </w:tcPr>
          <w:p w14:paraId="79E2CF71" w14:textId="55750A30" w:rsidR="45254B50" w:rsidRDefault="45254B50" w:rsidP="45254B50">
            <w:pPr>
              <w:rPr>
                <w:rFonts w:eastAsia="Helvetica" w:cs="Helvetica"/>
              </w:rPr>
            </w:pPr>
            <w:r w:rsidRPr="45254B50">
              <w:rPr>
                <w:rFonts w:eastAsia="Helvetica" w:cs="Helvetica"/>
              </w:rPr>
              <w:t>Teton</w:t>
            </w:r>
          </w:p>
        </w:tc>
        <w:tc>
          <w:tcPr>
            <w:tcW w:w="1844" w:type="dxa"/>
            <w:tcBorders>
              <w:top w:val="single" w:sz="8" w:space="0" w:color="875C02"/>
              <w:left w:val="single" w:sz="8" w:space="0" w:color="875C02"/>
              <w:bottom w:val="single" w:sz="8" w:space="0" w:color="875C02"/>
              <w:right w:val="single" w:sz="8" w:space="0" w:color="875C02"/>
            </w:tcBorders>
            <w:vAlign w:val="center"/>
          </w:tcPr>
          <w:p w14:paraId="4BB3744E" w14:textId="1047B66D"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vAlign w:val="center"/>
          </w:tcPr>
          <w:p w14:paraId="79CDA265" w14:textId="6ACD0D36"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vAlign w:val="center"/>
          </w:tcPr>
          <w:p w14:paraId="5B4475A6" w14:textId="60A31EA8"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7D7EDA5E" w14:textId="62B56FBF" w:rsidR="45254B50" w:rsidRDefault="45254B50" w:rsidP="45254B50">
            <w:pPr>
              <w:jc w:val="right"/>
              <w:rPr>
                <w:rFonts w:eastAsia="Helvetica" w:cs="Helvetica"/>
              </w:rPr>
            </w:pPr>
            <w:r w:rsidRPr="45254B50">
              <w:rPr>
                <w:rFonts w:eastAsia="Helvetica" w:cs="Helvetica"/>
              </w:rPr>
              <w:t>0.00%</w:t>
            </w:r>
          </w:p>
        </w:tc>
      </w:tr>
      <w:tr w:rsidR="45254B50" w14:paraId="1BAA9C8D"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28EE4C7" w14:textId="67F1BFF2" w:rsidR="45254B50" w:rsidRDefault="45254B50" w:rsidP="45254B50">
            <w:pPr>
              <w:rPr>
                <w:rFonts w:eastAsia="Helvetica" w:cs="Helvetica"/>
              </w:rPr>
            </w:pPr>
            <w:r w:rsidRPr="45254B50">
              <w:rPr>
                <w:rFonts w:eastAsia="Helvetica" w:cs="Helvetica"/>
              </w:rPr>
              <w:t>Toole</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98014E3" w14:textId="6CA75B50"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4292BEC" w14:textId="2E706F7F"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8EE4C7D" w14:textId="46CC1557"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24F4722" w14:textId="593D951A" w:rsidR="45254B50" w:rsidRDefault="45254B50" w:rsidP="45254B50">
            <w:pPr>
              <w:jc w:val="right"/>
              <w:rPr>
                <w:rFonts w:eastAsia="Helvetica" w:cs="Helvetica"/>
              </w:rPr>
            </w:pPr>
            <w:r w:rsidRPr="45254B50">
              <w:rPr>
                <w:rFonts w:eastAsia="Helvetica" w:cs="Helvetica"/>
              </w:rPr>
              <w:t>0.00%</w:t>
            </w:r>
          </w:p>
        </w:tc>
      </w:tr>
      <w:tr w:rsidR="45254B50" w14:paraId="6BE6A58A"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vAlign w:val="center"/>
          </w:tcPr>
          <w:p w14:paraId="335DB653" w14:textId="4DFF1BDB" w:rsidR="45254B50" w:rsidRDefault="45254B50" w:rsidP="45254B50">
            <w:pPr>
              <w:rPr>
                <w:rFonts w:eastAsia="Helvetica" w:cs="Helvetica"/>
              </w:rPr>
            </w:pPr>
            <w:r w:rsidRPr="45254B50">
              <w:rPr>
                <w:rFonts w:eastAsia="Helvetica" w:cs="Helvetica"/>
              </w:rPr>
              <w:t>Treasure</w:t>
            </w:r>
          </w:p>
        </w:tc>
        <w:tc>
          <w:tcPr>
            <w:tcW w:w="1844" w:type="dxa"/>
            <w:tcBorders>
              <w:top w:val="single" w:sz="8" w:space="0" w:color="875C02"/>
              <w:left w:val="single" w:sz="8" w:space="0" w:color="875C02"/>
              <w:bottom w:val="single" w:sz="8" w:space="0" w:color="875C02"/>
              <w:right w:val="single" w:sz="8" w:space="0" w:color="875C02"/>
            </w:tcBorders>
            <w:vAlign w:val="center"/>
          </w:tcPr>
          <w:p w14:paraId="02471746" w14:textId="58FA2EDC"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vAlign w:val="center"/>
          </w:tcPr>
          <w:p w14:paraId="26D63C0B" w14:textId="2447D626"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vAlign w:val="center"/>
          </w:tcPr>
          <w:p w14:paraId="1D87099D" w14:textId="0A098FCD"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4754C6F1" w14:textId="12D26859" w:rsidR="45254B50" w:rsidRDefault="45254B50" w:rsidP="45254B50">
            <w:pPr>
              <w:jc w:val="right"/>
              <w:rPr>
                <w:rFonts w:eastAsia="Helvetica" w:cs="Helvetica"/>
              </w:rPr>
            </w:pPr>
            <w:r w:rsidRPr="45254B50">
              <w:rPr>
                <w:rFonts w:eastAsia="Helvetica" w:cs="Helvetica"/>
              </w:rPr>
              <w:t>0.00%</w:t>
            </w:r>
          </w:p>
        </w:tc>
      </w:tr>
      <w:tr w:rsidR="45254B50" w14:paraId="50211700"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0C1142C" w14:textId="012596A6" w:rsidR="45254B50" w:rsidRDefault="45254B50" w:rsidP="45254B50">
            <w:pPr>
              <w:rPr>
                <w:rFonts w:eastAsia="Helvetica" w:cs="Helvetica"/>
              </w:rPr>
            </w:pPr>
            <w:r w:rsidRPr="45254B50">
              <w:rPr>
                <w:rFonts w:eastAsia="Helvetica" w:cs="Helvetica"/>
              </w:rPr>
              <w:t>Valley</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3757794" w14:textId="4B74488D" w:rsidR="45254B50" w:rsidRDefault="45254B50" w:rsidP="45254B50">
            <w:pPr>
              <w:jc w:val="right"/>
              <w:rPr>
                <w:rFonts w:eastAsia="Helvetica" w:cs="Helvetica"/>
              </w:rPr>
            </w:pPr>
            <w:r w:rsidRPr="45254B50">
              <w:rPr>
                <w:rFonts w:eastAsia="Helvetica" w:cs="Helvetica"/>
              </w:rPr>
              <w:t>$35,000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881127C" w14:textId="03599CE5" w:rsidR="45254B50" w:rsidRDefault="45254B50" w:rsidP="45254B50">
            <w:pPr>
              <w:jc w:val="right"/>
              <w:rPr>
                <w:rFonts w:eastAsia="Helvetica" w:cs="Helvetica"/>
              </w:rPr>
            </w:pPr>
            <w:r w:rsidRPr="45254B50">
              <w:rPr>
                <w:rFonts w:eastAsia="Helvetica" w:cs="Helvetica"/>
              </w:rPr>
              <w:t>0.25%</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6F15846" w14:textId="2E03A7ED" w:rsidR="45254B50" w:rsidRDefault="45254B50" w:rsidP="45254B50">
            <w:pPr>
              <w:jc w:val="right"/>
              <w:rPr>
                <w:rFonts w:eastAsia="Helvetica" w:cs="Helvetica"/>
              </w:rPr>
            </w:pPr>
            <w:r w:rsidRPr="45254B50">
              <w:rPr>
                <w:rFonts w:eastAsia="Helvetica" w:cs="Helvetica"/>
              </w:rPr>
              <w:t>$35,000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E92B6CA" w14:textId="430A0CC1" w:rsidR="45254B50" w:rsidRDefault="45254B50" w:rsidP="45254B50">
            <w:pPr>
              <w:jc w:val="right"/>
              <w:rPr>
                <w:rFonts w:eastAsia="Helvetica" w:cs="Helvetica"/>
              </w:rPr>
            </w:pPr>
            <w:r w:rsidRPr="45254B50">
              <w:rPr>
                <w:rFonts w:eastAsia="Helvetica" w:cs="Helvetica"/>
              </w:rPr>
              <w:t>0.25%</w:t>
            </w:r>
          </w:p>
        </w:tc>
      </w:tr>
      <w:tr w:rsidR="45254B50" w14:paraId="51054FE6"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vAlign w:val="center"/>
          </w:tcPr>
          <w:p w14:paraId="570869FE" w14:textId="75275A11" w:rsidR="45254B50" w:rsidRDefault="45254B50" w:rsidP="45254B50">
            <w:pPr>
              <w:rPr>
                <w:rFonts w:eastAsia="Helvetica" w:cs="Helvetica"/>
              </w:rPr>
            </w:pPr>
            <w:r w:rsidRPr="45254B50">
              <w:rPr>
                <w:rFonts w:eastAsia="Helvetica" w:cs="Helvetica"/>
              </w:rPr>
              <w:t>Wheatland</w:t>
            </w:r>
          </w:p>
        </w:tc>
        <w:tc>
          <w:tcPr>
            <w:tcW w:w="1844" w:type="dxa"/>
            <w:tcBorders>
              <w:top w:val="single" w:sz="8" w:space="0" w:color="875C02"/>
              <w:left w:val="single" w:sz="8" w:space="0" w:color="875C02"/>
              <w:bottom w:val="single" w:sz="8" w:space="0" w:color="875C02"/>
              <w:right w:val="single" w:sz="8" w:space="0" w:color="875C02"/>
            </w:tcBorders>
            <w:vAlign w:val="center"/>
          </w:tcPr>
          <w:p w14:paraId="3E73C48C" w14:textId="3CA50DF9" w:rsidR="45254B50" w:rsidRDefault="45254B50" w:rsidP="45254B50">
            <w:pPr>
              <w:jc w:val="right"/>
              <w:rPr>
                <w:rFonts w:eastAsia="Helvetica" w:cs="Helvetica"/>
              </w:rPr>
            </w:pPr>
            <w:r w:rsidRPr="45254B50">
              <w:rPr>
                <w:rFonts w:eastAsia="Helvetica" w:cs="Helvetica"/>
              </w:rPr>
              <w:t>$0</w:t>
            </w:r>
          </w:p>
        </w:tc>
        <w:tc>
          <w:tcPr>
            <w:tcW w:w="1756" w:type="dxa"/>
            <w:tcBorders>
              <w:top w:val="single" w:sz="8" w:space="0" w:color="875C02"/>
              <w:left w:val="single" w:sz="8" w:space="0" w:color="875C02"/>
              <w:bottom w:val="single" w:sz="8" w:space="0" w:color="875C02"/>
              <w:right w:val="single" w:sz="8" w:space="0" w:color="875C02"/>
            </w:tcBorders>
            <w:vAlign w:val="center"/>
          </w:tcPr>
          <w:p w14:paraId="497E53EC" w14:textId="2229E05F" w:rsidR="45254B50" w:rsidRDefault="45254B50" w:rsidP="45254B50">
            <w:pPr>
              <w:jc w:val="right"/>
              <w:rPr>
                <w:rFonts w:eastAsia="Helvetica" w:cs="Helvetica"/>
              </w:rPr>
            </w:pPr>
            <w:r w:rsidRPr="45254B50">
              <w:rPr>
                <w:rFonts w:eastAsia="Helvetica" w:cs="Helvetica"/>
              </w:rPr>
              <w:t>0.00%</w:t>
            </w:r>
          </w:p>
        </w:tc>
        <w:tc>
          <w:tcPr>
            <w:tcW w:w="1886" w:type="dxa"/>
            <w:tcBorders>
              <w:top w:val="single" w:sz="8" w:space="0" w:color="875C02"/>
              <w:left w:val="single" w:sz="8" w:space="0" w:color="875C02"/>
              <w:bottom w:val="single" w:sz="8" w:space="0" w:color="875C02"/>
              <w:right w:val="single" w:sz="8" w:space="0" w:color="875C02"/>
            </w:tcBorders>
            <w:vAlign w:val="center"/>
          </w:tcPr>
          <w:p w14:paraId="6B680937" w14:textId="6EC9477F"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08A8140C" w14:textId="08ED19A3" w:rsidR="45254B50" w:rsidRDefault="45254B50" w:rsidP="45254B50">
            <w:pPr>
              <w:jc w:val="right"/>
              <w:rPr>
                <w:rFonts w:eastAsia="Helvetica" w:cs="Helvetica"/>
              </w:rPr>
            </w:pPr>
            <w:r w:rsidRPr="45254B50">
              <w:rPr>
                <w:rFonts w:eastAsia="Helvetica" w:cs="Helvetica"/>
              </w:rPr>
              <w:t>0.00%</w:t>
            </w:r>
          </w:p>
        </w:tc>
      </w:tr>
      <w:tr w:rsidR="45254B50" w14:paraId="5A4505D1"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2F0EB18" w14:textId="4862D9DF" w:rsidR="45254B50" w:rsidRDefault="45254B50" w:rsidP="45254B50">
            <w:pPr>
              <w:rPr>
                <w:rFonts w:eastAsia="Helvetica" w:cs="Helvetica"/>
              </w:rPr>
            </w:pPr>
            <w:r w:rsidRPr="45254B50">
              <w:rPr>
                <w:rFonts w:eastAsia="Helvetica" w:cs="Helvetica"/>
              </w:rPr>
              <w:t>Wibaux</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43F40D4" w14:textId="29AF4FAB" w:rsidR="45254B50" w:rsidRDefault="45254B50" w:rsidP="45254B50">
            <w:pPr>
              <w:jc w:val="right"/>
              <w:rPr>
                <w:rFonts w:eastAsia="Helvetica" w:cs="Helvetica"/>
              </w:rPr>
            </w:pPr>
            <w:r w:rsidRPr="45254B50">
              <w:rPr>
                <w:rFonts w:eastAsia="Helvetica" w:cs="Helvetica"/>
              </w:rPr>
              <w:t>$30,000</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BEAEC51" w14:textId="53EFACBE" w:rsidR="45254B50" w:rsidRDefault="45254B50" w:rsidP="45254B50">
            <w:pPr>
              <w:jc w:val="right"/>
              <w:rPr>
                <w:rFonts w:eastAsia="Helvetica" w:cs="Helvetica"/>
              </w:rPr>
            </w:pPr>
            <w:r w:rsidRPr="45254B50">
              <w:rPr>
                <w:rFonts w:eastAsia="Helvetica" w:cs="Helvetica"/>
              </w:rPr>
              <w:t>0.21%</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3F56E68" w14:textId="1ADA9484" w:rsidR="45254B50" w:rsidRDefault="45254B50" w:rsidP="45254B50">
            <w:pPr>
              <w:jc w:val="right"/>
              <w:rPr>
                <w:rFonts w:eastAsia="Helvetica" w:cs="Helvetica"/>
              </w:rPr>
            </w:pPr>
            <w:r w:rsidRPr="45254B50">
              <w:rPr>
                <w:rFonts w:eastAsia="Helvetica" w:cs="Helvetica"/>
              </w:rPr>
              <w:t>$30,000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DFC2D51" w14:textId="2A377105" w:rsidR="45254B50" w:rsidRDefault="45254B50" w:rsidP="45254B50">
            <w:pPr>
              <w:jc w:val="right"/>
              <w:rPr>
                <w:rFonts w:eastAsia="Helvetica" w:cs="Helvetica"/>
              </w:rPr>
            </w:pPr>
            <w:r w:rsidRPr="45254B50">
              <w:rPr>
                <w:rFonts w:eastAsia="Helvetica" w:cs="Helvetica"/>
              </w:rPr>
              <w:t>0.21%</w:t>
            </w:r>
          </w:p>
        </w:tc>
      </w:tr>
      <w:tr w:rsidR="45254B50" w14:paraId="7DEA433D"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vAlign w:val="center"/>
          </w:tcPr>
          <w:p w14:paraId="76F4DB3A" w14:textId="6A2DD2BD" w:rsidR="45254B50" w:rsidRDefault="45254B50" w:rsidP="45254B50">
            <w:pPr>
              <w:rPr>
                <w:rFonts w:eastAsia="Helvetica" w:cs="Helvetica"/>
              </w:rPr>
            </w:pPr>
            <w:r w:rsidRPr="45254B50">
              <w:rPr>
                <w:rFonts w:eastAsia="Helvetica" w:cs="Helvetica"/>
              </w:rPr>
              <w:t>Yellowstone</w:t>
            </w:r>
          </w:p>
        </w:tc>
        <w:tc>
          <w:tcPr>
            <w:tcW w:w="1844" w:type="dxa"/>
            <w:tcBorders>
              <w:top w:val="single" w:sz="8" w:space="0" w:color="875C02"/>
              <w:left w:val="single" w:sz="8" w:space="0" w:color="875C02"/>
              <w:bottom w:val="single" w:sz="8" w:space="0" w:color="875C02"/>
              <w:right w:val="single" w:sz="8" w:space="0" w:color="875C02"/>
            </w:tcBorders>
            <w:vAlign w:val="center"/>
          </w:tcPr>
          <w:p w14:paraId="58DD0A31" w14:textId="3751C88A" w:rsidR="45254B50" w:rsidRDefault="45254B50" w:rsidP="45254B50">
            <w:pPr>
              <w:jc w:val="right"/>
              <w:rPr>
                <w:rFonts w:eastAsia="Helvetica" w:cs="Helvetica"/>
              </w:rPr>
            </w:pPr>
            <w:r w:rsidRPr="45254B50">
              <w:rPr>
                <w:rFonts w:eastAsia="Helvetica" w:cs="Helvetica"/>
              </w:rPr>
              <w:t>$1,671,000</w:t>
            </w:r>
          </w:p>
        </w:tc>
        <w:tc>
          <w:tcPr>
            <w:tcW w:w="1756" w:type="dxa"/>
            <w:tcBorders>
              <w:top w:val="single" w:sz="8" w:space="0" w:color="875C02"/>
              <w:left w:val="single" w:sz="8" w:space="0" w:color="875C02"/>
              <w:bottom w:val="single" w:sz="8" w:space="0" w:color="875C02"/>
              <w:right w:val="single" w:sz="8" w:space="0" w:color="875C02"/>
            </w:tcBorders>
            <w:vAlign w:val="center"/>
          </w:tcPr>
          <w:p w14:paraId="398AB3CD" w14:textId="7BD3D2C2" w:rsidR="45254B50" w:rsidRDefault="45254B50" w:rsidP="45254B50">
            <w:pPr>
              <w:jc w:val="right"/>
              <w:rPr>
                <w:rFonts w:eastAsia="Helvetica" w:cs="Helvetica"/>
              </w:rPr>
            </w:pPr>
            <w:r w:rsidRPr="45254B50">
              <w:rPr>
                <w:rFonts w:eastAsia="Helvetica" w:cs="Helvetica"/>
              </w:rPr>
              <w:t>11.92%</w:t>
            </w:r>
          </w:p>
        </w:tc>
        <w:tc>
          <w:tcPr>
            <w:tcW w:w="1886" w:type="dxa"/>
            <w:tcBorders>
              <w:top w:val="single" w:sz="8" w:space="0" w:color="875C02"/>
              <w:left w:val="single" w:sz="8" w:space="0" w:color="875C02"/>
              <w:bottom w:val="single" w:sz="8" w:space="0" w:color="875C02"/>
              <w:right w:val="single" w:sz="8" w:space="0" w:color="875C02"/>
            </w:tcBorders>
            <w:vAlign w:val="center"/>
          </w:tcPr>
          <w:p w14:paraId="00EBAECE" w14:textId="32858A24" w:rsidR="45254B50" w:rsidRDefault="45254B50" w:rsidP="45254B50">
            <w:pPr>
              <w:jc w:val="right"/>
              <w:rPr>
                <w:rFonts w:eastAsia="Helvetica" w:cs="Helvetica"/>
              </w:rPr>
            </w:pPr>
            <w:r w:rsidRPr="45254B50">
              <w:rPr>
                <w:rFonts w:eastAsia="Helvetica" w:cs="Helvetica"/>
              </w:rPr>
              <w:t>$1,671,000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68B77532" w14:textId="13BAD04A" w:rsidR="45254B50" w:rsidRDefault="45254B50" w:rsidP="45254B50">
            <w:pPr>
              <w:jc w:val="right"/>
              <w:rPr>
                <w:rFonts w:eastAsia="Helvetica" w:cs="Helvetica"/>
              </w:rPr>
            </w:pPr>
            <w:r w:rsidRPr="45254B50">
              <w:rPr>
                <w:rFonts w:eastAsia="Helvetica" w:cs="Helvetica"/>
              </w:rPr>
              <w:t>11.92%</w:t>
            </w:r>
          </w:p>
        </w:tc>
      </w:tr>
      <w:tr w:rsidR="45254B50" w14:paraId="496758CC" w14:textId="77777777" w:rsidTr="00A37856">
        <w:trPr>
          <w:trHeight w:val="285"/>
        </w:trPr>
        <w:tc>
          <w:tcPr>
            <w:tcW w:w="197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6BFB64A" w14:textId="620AAEEF" w:rsidR="45254B50" w:rsidRDefault="45254B50" w:rsidP="45254B50">
            <w:pPr>
              <w:rPr>
                <w:rFonts w:eastAsia="Helvetica" w:cs="Helvetica"/>
                <w:b/>
                <w:bCs/>
              </w:rPr>
            </w:pPr>
            <w:r w:rsidRPr="45254B50">
              <w:rPr>
                <w:rFonts w:eastAsia="Helvetica" w:cs="Helvetica"/>
                <w:b/>
                <w:bCs/>
              </w:rPr>
              <w:t>Total</w:t>
            </w:r>
          </w:p>
        </w:tc>
        <w:tc>
          <w:tcPr>
            <w:tcW w:w="184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621F86B" w14:textId="197607D9" w:rsidR="45254B50" w:rsidRDefault="45254B50" w:rsidP="45254B50">
            <w:pPr>
              <w:jc w:val="right"/>
              <w:rPr>
                <w:rFonts w:eastAsia="Helvetica" w:cs="Helvetica"/>
                <w:b/>
                <w:bCs/>
              </w:rPr>
            </w:pPr>
            <w:r w:rsidRPr="45254B50">
              <w:rPr>
                <w:rFonts w:eastAsia="Helvetica" w:cs="Helvetica"/>
                <w:b/>
                <w:bCs/>
              </w:rPr>
              <w:t>$14,014,779</w:t>
            </w:r>
          </w:p>
        </w:tc>
        <w:tc>
          <w:tcPr>
            <w:tcW w:w="175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80DA1FF" w14:textId="58CD98A1" w:rsidR="45254B50" w:rsidRDefault="45254B50" w:rsidP="45254B50">
            <w:pPr>
              <w:jc w:val="right"/>
              <w:rPr>
                <w:rFonts w:eastAsia="Helvetica" w:cs="Helvetica"/>
                <w:b/>
                <w:bCs/>
              </w:rPr>
            </w:pPr>
            <w:r w:rsidRPr="45254B50">
              <w:rPr>
                <w:rFonts w:eastAsia="Helvetica" w:cs="Helvetica"/>
                <w:b/>
                <w:bCs/>
              </w:rPr>
              <w:t>100%</w:t>
            </w:r>
          </w:p>
        </w:tc>
        <w:tc>
          <w:tcPr>
            <w:tcW w:w="1886"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EFDFEC2" w14:textId="5871442D" w:rsidR="45254B50" w:rsidRDefault="45254B50" w:rsidP="45254B50">
            <w:pPr>
              <w:jc w:val="right"/>
              <w:rPr>
                <w:rFonts w:eastAsia="Helvetica" w:cs="Helvetica"/>
                <w:b/>
                <w:bCs/>
              </w:rPr>
            </w:pPr>
            <w:r w:rsidRPr="45254B50">
              <w:rPr>
                <w:rFonts w:eastAsia="Helvetica" w:cs="Helvetica"/>
                <w:b/>
                <w:bCs/>
              </w:rPr>
              <w:t>$14,014,779</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87C1E87" w14:textId="092E3925" w:rsidR="45254B50" w:rsidRDefault="45254B50" w:rsidP="45254B50">
            <w:pPr>
              <w:jc w:val="right"/>
              <w:rPr>
                <w:rFonts w:eastAsia="Helvetica" w:cs="Helvetica"/>
                <w:b/>
                <w:bCs/>
              </w:rPr>
            </w:pPr>
            <w:r w:rsidRPr="45254B50">
              <w:rPr>
                <w:rFonts w:eastAsia="Helvetica" w:cs="Helvetica"/>
                <w:b/>
                <w:bCs/>
              </w:rPr>
              <w:t>100%</w:t>
            </w:r>
          </w:p>
        </w:tc>
      </w:tr>
    </w:tbl>
    <w:p w14:paraId="2FB10168" w14:textId="2D3E015B" w:rsidR="001B3AE3" w:rsidRDefault="17D392D3" w:rsidP="45254B50">
      <w:pPr>
        <w:spacing w:after="160"/>
        <w:contextualSpacing/>
        <w:rPr>
          <w:rFonts w:eastAsia="Helvetica" w:cs="Helvetica"/>
        </w:rPr>
      </w:pPr>
      <w:r w:rsidRPr="45254B50">
        <w:rPr>
          <w:rFonts w:eastAsia="Helvetica" w:cs="Helvetica"/>
        </w:rPr>
        <w:t>Source:</w:t>
      </w:r>
      <w:r w:rsidRPr="45254B50" w:rsidDel="005D54E3">
        <w:rPr>
          <w:rFonts w:eastAsia="Helvetica" w:cs="Helvetica"/>
        </w:rPr>
        <w:t xml:space="preserve"> </w:t>
      </w:r>
      <w:r w:rsidRPr="45254B50">
        <w:rPr>
          <w:rFonts w:eastAsia="Helvetica" w:cs="Helvetica"/>
        </w:rPr>
        <w:t>Commerce’s Grants Database (</w:t>
      </w:r>
      <w:hyperlink r:id="rId21">
        <w:r w:rsidR="001E24D5" w:rsidRPr="00A37856">
          <w:rPr>
            <w:rStyle w:val="Hyperlink"/>
            <w:rFonts w:eastAsia="Helvetica" w:cs="Helvetica"/>
            <w:u w:val="single"/>
          </w:rPr>
          <w:t>commerce.mt.gov/about/</w:t>
        </w:r>
        <w:proofErr w:type="gramStart"/>
        <w:r w:rsidR="001E24D5" w:rsidRPr="00A37856">
          <w:rPr>
            <w:rStyle w:val="Hyperlink"/>
            <w:rFonts w:eastAsia="Helvetica" w:cs="Helvetica"/>
            <w:u w:val="single"/>
          </w:rPr>
          <w:t>funded-projects</w:t>
        </w:r>
        <w:proofErr w:type="gramEnd"/>
      </w:hyperlink>
      <w:r w:rsidRPr="45254B50">
        <w:rPr>
          <w:rFonts w:eastAsia="Helvetica" w:cs="Helvetica"/>
        </w:rPr>
        <w:t>)</w:t>
      </w:r>
    </w:p>
    <w:p w14:paraId="008AE900" w14:textId="6BEABB0B" w:rsidR="001B3AE3" w:rsidRDefault="001B3AE3" w:rsidP="45254B50">
      <w:pPr>
        <w:spacing w:after="160" w:line="276" w:lineRule="auto"/>
        <w:contextualSpacing/>
        <w:rPr>
          <w:rFonts w:ascii="Aptos" w:eastAsia="Aptos" w:hAnsi="Aptos" w:cs="Aptos"/>
        </w:rPr>
      </w:pPr>
    </w:p>
    <w:p w14:paraId="254B264E" w14:textId="291B9EC0" w:rsidR="001B3AE3" w:rsidRDefault="4640D4BE" w:rsidP="007B4843">
      <w:pPr>
        <w:pStyle w:val="Heading3"/>
      </w:pPr>
      <w:bookmarkStart w:id="20" w:name="_Toc192853784"/>
      <w:bookmarkStart w:id="21" w:name="_Toc231824150"/>
      <w:r>
        <w:t>Narrative</w:t>
      </w:r>
      <w:bookmarkEnd w:id="20"/>
      <w:bookmarkEnd w:id="21"/>
    </w:p>
    <w:p w14:paraId="4F094897" w14:textId="3EC6BC27" w:rsidR="001B3AE3" w:rsidRDefault="6DD82848" w:rsidP="001B3AE3">
      <w:pPr>
        <w:contextualSpacing/>
      </w:pPr>
      <w:r>
        <w:t xml:space="preserve">As described in the </w:t>
      </w:r>
      <w:r w:rsidR="001C675C">
        <w:t>2025-2029</w:t>
      </w:r>
      <w:r>
        <w:t xml:space="preserve"> </w:t>
      </w:r>
      <w:r w:rsidR="00FA141A">
        <w:t>Consolidated Plan</w:t>
      </w:r>
      <w:r w:rsidR="00F63CA0">
        <w:t xml:space="preserve"> </w:t>
      </w:r>
      <w:r>
        <w:t xml:space="preserve">and the </w:t>
      </w:r>
      <w:r w:rsidR="001C675C">
        <w:t xml:space="preserve">2025-2026 </w:t>
      </w:r>
      <w:r>
        <w:t xml:space="preserve">AAP, the </w:t>
      </w:r>
      <w:proofErr w:type="spellStart"/>
      <w:r w:rsidR="00F63CA0">
        <w:t>tate</w:t>
      </w:r>
      <w:proofErr w:type="spellEnd"/>
      <w:r>
        <w:t xml:space="preserve"> does not target any </w:t>
      </w:r>
      <w:proofErr w:type="gramStart"/>
      <w:r>
        <w:t>particular geographic</w:t>
      </w:r>
      <w:proofErr w:type="gramEnd"/>
      <w:r>
        <w:t xml:space="preserve"> area for special assistance but allows non-entitlement communities to apply for CDBG, all communities and </w:t>
      </w:r>
      <w:r w:rsidR="2A72BD41">
        <w:t>developers</w:t>
      </w:r>
      <w:r>
        <w:t xml:space="preserve"> to apply for </w:t>
      </w:r>
      <w:r>
        <w:lastRenderedPageBreak/>
        <w:t>HOME</w:t>
      </w:r>
      <w:r w:rsidR="00C423DD">
        <w:t xml:space="preserve"> and</w:t>
      </w:r>
      <w:r>
        <w:t xml:space="preserve"> </w:t>
      </w:r>
      <w:r w:rsidR="2A72BD41">
        <w:t>developers</w:t>
      </w:r>
      <w:r>
        <w:t xml:space="preserve"> to apply for HTF funding. ESG funds are distributed via formula allocation to HRDCs throughout the state. </w:t>
      </w:r>
    </w:p>
    <w:p w14:paraId="3232A2EC" w14:textId="77777777" w:rsidR="001B3AE3" w:rsidRDefault="001B3AE3" w:rsidP="001B3AE3">
      <w:pPr>
        <w:contextualSpacing/>
      </w:pPr>
    </w:p>
    <w:p w14:paraId="5A453C25" w14:textId="357FDD5C" w:rsidR="007D4F9A" w:rsidRDefault="007D4F9A" w:rsidP="007B4843">
      <w:pPr>
        <w:pStyle w:val="Heading3"/>
      </w:pPr>
      <w:bookmarkStart w:id="22" w:name="_Toc192853786"/>
      <w:bookmarkStart w:id="23" w:name="_Toc231824151"/>
      <w:r>
        <w:t>Leveraging</w:t>
      </w:r>
      <w:bookmarkEnd w:id="22"/>
      <w:bookmarkEnd w:id="23"/>
    </w:p>
    <w:p w14:paraId="2D214151" w14:textId="66FC01FE" w:rsidR="007D4F9A" w:rsidRDefault="007D4F9A" w:rsidP="00B363C7">
      <w:pPr>
        <w:rPr>
          <w:color w:val="2F628F"/>
        </w:rPr>
      </w:pPr>
      <w:r w:rsidRPr="00A37856">
        <w:rPr>
          <w:color w:val="2F628F"/>
        </w:rPr>
        <w:t>Explain how federal funds leveraged additional resources (private, state</w:t>
      </w:r>
      <w:r w:rsidR="00C423DD" w:rsidRPr="00A37856">
        <w:rPr>
          <w:color w:val="2F628F"/>
        </w:rPr>
        <w:t xml:space="preserve"> and</w:t>
      </w:r>
      <w:r w:rsidRPr="00A37856">
        <w:rPr>
          <w:color w:val="2F628F"/>
        </w:rPr>
        <w:t xml:space="preserve"> local funds), including a description of how matching requirements were satisfied, as well as how any publicly owned land or property located within the jurisdiction that </w:t>
      </w:r>
      <w:r w:rsidR="00FA141A" w:rsidRPr="00A37856">
        <w:rPr>
          <w:color w:val="2F628F"/>
        </w:rPr>
        <w:t>were</w:t>
      </w:r>
      <w:r w:rsidRPr="00A37856">
        <w:rPr>
          <w:color w:val="2F628F"/>
        </w:rPr>
        <w:t xml:space="preserve"> used to address the needs identified in the plan.</w:t>
      </w:r>
    </w:p>
    <w:p w14:paraId="6FF460A5" w14:textId="77777777" w:rsidR="00B363C7" w:rsidRPr="003A1750" w:rsidRDefault="00B363C7" w:rsidP="00A37856"/>
    <w:p w14:paraId="6FD38D26" w14:textId="57BA13D1" w:rsidR="007D4F9A" w:rsidRDefault="007D4F9A" w:rsidP="007D4F9A">
      <w:r>
        <w:t xml:space="preserve">Commerce programs </w:t>
      </w:r>
      <w:proofErr w:type="gramStart"/>
      <w:r>
        <w:t>leveraged</w:t>
      </w:r>
      <w:proofErr w:type="gramEnd"/>
      <w:r>
        <w:t xml:space="preserve"> CDBG, HOME</w:t>
      </w:r>
      <w:r w:rsidR="00C423DD">
        <w:t xml:space="preserve"> and</w:t>
      </w:r>
      <w:r>
        <w:t xml:space="preserve"> HTF resources with other federal, state</w:t>
      </w:r>
      <w:r w:rsidR="00C423DD">
        <w:t xml:space="preserve"> and</w:t>
      </w:r>
      <w:r>
        <w:t xml:space="preserve"> local funding to maximize the impact of HUD funding and utilize available funding resources to conduct housing and community development activities that will benefit income-eligible households. There was no </w:t>
      </w:r>
      <w:r w:rsidR="157A4608">
        <w:t>state-</w:t>
      </w:r>
      <w:r>
        <w:t>owned land or property that was used to address the needs identified in this plan.</w:t>
      </w:r>
    </w:p>
    <w:p w14:paraId="21DAEB02" w14:textId="77777777" w:rsidR="007D4F9A" w:rsidRDefault="007D4F9A" w:rsidP="007D4F9A"/>
    <w:p w14:paraId="66767D79" w14:textId="177D8005" w:rsidR="007D4F9A" w:rsidRDefault="3A36AB37">
      <w:r>
        <w:t xml:space="preserve">The CDBG </w:t>
      </w:r>
      <w:r w:rsidR="00367551">
        <w:t xml:space="preserve">Program </w:t>
      </w:r>
      <w:r>
        <w:t xml:space="preserve">requires </w:t>
      </w:r>
      <w:r w:rsidR="2730781D">
        <w:t>100%</w:t>
      </w:r>
      <w:r w:rsidR="5A874890">
        <w:t xml:space="preserve"> </w:t>
      </w:r>
      <w:r>
        <w:t>match for</w:t>
      </w:r>
      <w:r w:rsidR="539D745C">
        <w:t xml:space="preserve"> </w:t>
      </w:r>
      <w:r w:rsidR="009C2DBF">
        <w:t>e</w:t>
      </w:r>
      <w:r w:rsidR="539D745C">
        <w:t xml:space="preserve">conomic </w:t>
      </w:r>
      <w:r w:rsidR="009C2DBF">
        <w:t>d</w:t>
      </w:r>
      <w:r w:rsidR="539D745C">
        <w:t>evelopment</w:t>
      </w:r>
      <w:r w:rsidR="68F71D7C">
        <w:t xml:space="preserve"> </w:t>
      </w:r>
      <w:r>
        <w:t xml:space="preserve">projects </w:t>
      </w:r>
      <w:r w:rsidR="693A79B7">
        <w:t xml:space="preserve">that benefit a for-profit entity and a 25% match for a </w:t>
      </w:r>
      <w:proofErr w:type="gramStart"/>
      <w:r w:rsidR="1EE01030">
        <w:t>nonprofit</w:t>
      </w:r>
      <w:proofErr w:type="gramEnd"/>
      <w:r w:rsidR="693A79B7">
        <w:t xml:space="preserve"> entity. </w:t>
      </w:r>
      <w:r w:rsidR="5FE58F40">
        <w:t xml:space="preserve">There is a </w:t>
      </w:r>
      <w:r>
        <w:t xml:space="preserve">25% match for </w:t>
      </w:r>
      <w:r w:rsidR="009C2DBF">
        <w:t>p</w:t>
      </w:r>
      <w:r w:rsidR="539D745C">
        <w:t xml:space="preserve">ublic </w:t>
      </w:r>
      <w:r w:rsidR="009C2DBF">
        <w:t>f</w:t>
      </w:r>
      <w:r w:rsidR="539D745C">
        <w:t>acilities</w:t>
      </w:r>
      <w:r w:rsidR="68F71D7C">
        <w:t xml:space="preserve"> </w:t>
      </w:r>
      <w:r>
        <w:t xml:space="preserve">projects. For other CDBG projects, </w:t>
      </w:r>
      <w:proofErr w:type="gramStart"/>
      <w:r>
        <w:t>match is</w:t>
      </w:r>
      <w:proofErr w:type="gramEnd"/>
      <w:r>
        <w:t xml:space="preserve"> encouraged but not required</w:t>
      </w:r>
      <w:r w:rsidR="68F71D7C">
        <w:t>; h</w:t>
      </w:r>
      <w:r>
        <w:t>owever, applicants</w:t>
      </w:r>
      <w:r w:rsidR="166C7089">
        <w:t>’</w:t>
      </w:r>
      <w:r>
        <w:t xml:space="preserve"> relative ability to leverage private, local, state or federal funds is considered when ranking other CDBG projects. The maximum amount of CDBG funds that can be awarded to an individual </w:t>
      </w:r>
      <w:proofErr w:type="gramStart"/>
      <w:r w:rsidR="009C2DBF">
        <w:t>c</w:t>
      </w:r>
      <w:r w:rsidR="1FBF3E9A">
        <w:t>ommunity</w:t>
      </w:r>
      <w:proofErr w:type="gramEnd"/>
      <w:r w:rsidR="1FBF3E9A">
        <w:t xml:space="preserve"> or </w:t>
      </w:r>
      <w:r w:rsidR="009C2DBF">
        <w:t>p</w:t>
      </w:r>
      <w:r w:rsidR="1FBF3E9A">
        <w:t xml:space="preserve">ublic </w:t>
      </w:r>
      <w:r w:rsidR="009C2DBF">
        <w:t>f</w:t>
      </w:r>
      <w:r w:rsidR="1FBF3E9A">
        <w:t xml:space="preserve">acilities </w:t>
      </w:r>
      <w:r>
        <w:t xml:space="preserve">project </w:t>
      </w:r>
      <w:r w:rsidR="6B4436A6">
        <w:t xml:space="preserve">is </w:t>
      </w:r>
      <w:r>
        <w:t>$750,000</w:t>
      </w:r>
      <w:r w:rsidR="2D03A238">
        <w:t>.</w:t>
      </w:r>
      <w:r>
        <w:t xml:space="preserve"> </w:t>
      </w:r>
      <w:r w:rsidR="7751978C">
        <w:t xml:space="preserve">There is a </w:t>
      </w:r>
      <w:r>
        <w:t>$525,000</w:t>
      </w:r>
      <w:r w:rsidR="40583984">
        <w:t xml:space="preserve"> award ceiling</w:t>
      </w:r>
      <w:r>
        <w:t xml:space="preserve"> for </w:t>
      </w:r>
      <w:r w:rsidR="009C2DBF">
        <w:t>e</w:t>
      </w:r>
      <w:r w:rsidR="2ED6A663">
        <w:t xml:space="preserve">conomic </w:t>
      </w:r>
      <w:r w:rsidR="009C2DBF">
        <w:t>d</w:t>
      </w:r>
      <w:r w:rsidR="2ED6A663">
        <w:t>evelopment</w:t>
      </w:r>
      <w:r>
        <w:t xml:space="preserve"> activities</w:t>
      </w:r>
      <w:r w:rsidR="5CC1E856">
        <w:t xml:space="preserve"> and</w:t>
      </w:r>
      <w:r>
        <w:t xml:space="preserve"> $50,000 for </w:t>
      </w:r>
      <w:r w:rsidR="009C2DBF">
        <w:t>p</w:t>
      </w:r>
      <w:r>
        <w:t xml:space="preserve">lanning activities. </w:t>
      </w:r>
      <w:proofErr w:type="gramStart"/>
      <w:r w:rsidR="4E386474">
        <w:t>Similar to</w:t>
      </w:r>
      <w:proofErr w:type="gramEnd"/>
      <w:r w:rsidR="4E386474">
        <w:t xml:space="preserve"> HOME and HTF, the maximum CDBG Housing</w:t>
      </w:r>
      <w:r w:rsidR="31303AE8">
        <w:t xml:space="preserve"> award depends on the specific financials for the proposed project as presented in the application.</w:t>
      </w:r>
      <w:r w:rsidR="4E386474">
        <w:t xml:space="preserve"> </w:t>
      </w:r>
      <w:r>
        <w:t>These caps make leveraging an important component of any CDBG-funded project.</w:t>
      </w:r>
    </w:p>
    <w:p w14:paraId="6AB86B50" w14:textId="77777777" w:rsidR="007D4F9A" w:rsidRDefault="007D4F9A" w:rsidP="007D4F9A"/>
    <w:p w14:paraId="3FF9CC88" w14:textId="08470837" w:rsidR="007D4F9A" w:rsidRDefault="007D4F9A" w:rsidP="007D4F9A">
      <w:r>
        <w:t xml:space="preserve">CDBG </w:t>
      </w:r>
      <w:r w:rsidR="00FA141A">
        <w:t>Economic Development</w:t>
      </w:r>
      <w:r w:rsidR="00F26498">
        <w:t xml:space="preserve"> </w:t>
      </w:r>
      <w:r>
        <w:t xml:space="preserve">match contributions can come from a variety of sources, including cash investment, bank loans, state or federal loan programs or grants. Most </w:t>
      </w:r>
      <w:r w:rsidR="009C2DBF">
        <w:lastRenderedPageBreak/>
        <w:t>e</w:t>
      </w:r>
      <w:r w:rsidR="00FA141A">
        <w:t xml:space="preserve">conomic </w:t>
      </w:r>
      <w:r w:rsidR="009C2DBF">
        <w:t>d</w:t>
      </w:r>
      <w:r w:rsidR="00FA141A">
        <w:t>evelopment</w:t>
      </w:r>
      <w:r w:rsidR="00F26498">
        <w:t xml:space="preserve"> </w:t>
      </w:r>
      <w:r>
        <w:t xml:space="preserve">grants are at least partially matched with funds from state grants, private bank loans or owner equity. </w:t>
      </w:r>
    </w:p>
    <w:p w14:paraId="6D284988" w14:textId="77777777" w:rsidR="007D4F9A" w:rsidRDefault="007D4F9A" w:rsidP="007D4F9A"/>
    <w:p w14:paraId="3D99D53A" w14:textId="3E915EC7" w:rsidR="007D4F9A" w:rsidRDefault="007D4F9A" w:rsidP="007D4F9A">
      <w:r>
        <w:t xml:space="preserve">CDBG </w:t>
      </w:r>
      <w:r w:rsidR="00FF3615">
        <w:t>Public Facilities</w:t>
      </w:r>
      <w:r w:rsidR="00F26498">
        <w:t xml:space="preserve"> </w:t>
      </w:r>
      <w:r>
        <w:t xml:space="preserve">match contributions are typically provided by a direct cash contribution or by incurring a loan through bond financing, which is </w:t>
      </w:r>
      <w:r w:rsidR="00F26498">
        <w:t>paid</w:t>
      </w:r>
      <w:r>
        <w:t xml:space="preserve"> through user charges or property tax assessments. Other local match sources include loan or grant funds from other competitive state grant programs, funds expended for predevelopment planning, the value of donated land or materials provided by the applicant</w:t>
      </w:r>
      <w:r w:rsidR="00C423DD">
        <w:t xml:space="preserve"> and</w:t>
      </w:r>
      <w:r>
        <w:t xml:space="preserve"> the value of labor performed by the applicant</w:t>
      </w:r>
      <w:r w:rsidR="005D69DC">
        <w:t>’</w:t>
      </w:r>
      <w:r>
        <w:t xml:space="preserve">s employees. The 25% match requirement may be waived if the local government demonstrates financial hardship and satisfies the waiver request requirements. </w:t>
      </w:r>
    </w:p>
    <w:p w14:paraId="5195DE6C" w14:textId="77777777" w:rsidR="007D4F9A" w:rsidRDefault="007D4F9A" w:rsidP="007D4F9A"/>
    <w:p w14:paraId="7D82B297" w14:textId="5E5B490A" w:rsidR="007D4F9A" w:rsidRDefault="007D4F9A" w:rsidP="007D4F9A">
      <w:r>
        <w:t>Commerce</w:t>
      </w:r>
      <w:r w:rsidR="005D69DC">
        <w:t>’</w:t>
      </w:r>
      <w:r>
        <w:t xml:space="preserve">s HOME </w:t>
      </w:r>
      <w:r w:rsidR="00367551">
        <w:t xml:space="preserve">Program </w:t>
      </w:r>
      <w:r>
        <w:t xml:space="preserve">requires </w:t>
      </w:r>
      <w:r w:rsidR="00367551">
        <w:t>5%</w:t>
      </w:r>
      <w:r>
        <w:t xml:space="preserve"> match for both multifamily and single-family projects. This match requirement may be fully or partially waived if the subrecipient demonstrates financial hardship or shows that extenuating circumstances justify an exemption. HOME matching contributions must come from non-federal sources and are typically obtained through private grants; direct cash contributions; donated materials and labor; donated land or real property; foregone interest, taxes</w:t>
      </w:r>
      <w:r w:rsidR="00F26498">
        <w:t xml:space="preserve"> or</w:t>
      </w:r>
      <w:r>
        <w:t xml:space="preserve"> fees; and proceeds from bond financing. The HTF, CDBG-CV and HOME-ARP programs do not require match. </w:t>
      </w:r>
    </w:p>
    <w:p w14:paraId="1A0A5780" w14:textId="77777777" w:rsidR="007D4F9A" w:rsidRDefault="007D4F9A" w:rsidP="007D4F9A"/>
    <w:p w14:paraId="19CB7ABB" w14:textId="0DD04B4D" w:rsidR="007D4F9A" w:rsidRDefault="2539E023" w:rsidP="007D4F9A">
      <w:r>
        <w:t xml:space="preserve">ESG funds are matched by subrecipients who provide rental assistance and/or supportive services through their housing programs and the Montana Continuum of Care </w:t>
      </w:r>
      <w:r w:rsidR="00367551">
        <w:t>Program</w:t>
      </w:r>
      <w:r>
        <w:t>. A significant amount of local ESG subrecipients contribute additional resources such as block grant funds, local public funds</w:t>
      </w:r>
      <w:r w:rsidR="073E90FA">
        <w:t xml:space="preserve"> and</w:t>
      </w:r>
      <w:r>
        <w:t xml:space="preserve"> local philanthropic foundation resources to the homeless programs they operate. ESG grant funds are required to be matched 100% after the first $100,000 of the fiscal year grant. The state recipient must transfer the benefit of this exception to its subrecipients that are least capable of providing the recipient with matching contributions. See 24 CFR </w:t>
      </w:r>
      <w:r w:rsidR="00367551">
        <w:t xml:space="preserve">Section </w:t>
      </w:r>
      <w:r>
        <w:t>576.201</w:t>
      </w:r>
      <w:r w:rsidR="00810B80">
        <w:t xml:space="preserve">, which outlines </w:t>
      </w:r>
      <w:r>
        <w:t>matching requirement</w:t>
      </w:r>
      <w:r w:rsidR="00810B80">
        <w:t>s,</w:t>
      </w:r>
      <w:r>
        <w:t xml:space="preserve"> for further details. ESG match amounts are reported in the SAGE data system. An attachment of the report is included. </w:t>
      </w:r>
    </w:p>
    <w:p w14:paraId="0623D672" w14:textId="223A2A10" w:rsidR="007D4F9A" w:rsidRDefault="007D4F9A" w:rsidP="007D4F9A">
      <w:r>
        <w:lastRenderedPageBreak/>
        <w:t>Commerce</w:t>
      </w:r>
      <w:r w:rsidR="005D69DC">
        <w:t>’</w:t>
      </w:r>
      <w:r>
        <w:t xml:space="preserve">s internal tracking processes are </w:t>
      </w:r>
      <w:r w:rsidR="00040CD4">
        <w:t>used</w:t>
      </w:r>
      <w:r>
        <w:t xml:space="preserve"> to record and report all matching funds from CDBG and HOME projects. Grantees submit invoices and correlate funding sources to specific expenditures. Commerce staff document</w:t>
      </w:r>
      <w:r w:rsidR="00040CD4">
        <w:t>s</w:t>
      </w:r>
      <w:r>
        <w:t xml:space="preserve"> eligible matching funds with each drawdown and track</w:t>
      </w:r>
      <w:r w:rsidR="00040CD4">
        <w:t>s</w:t>
      </w:r>
      <w:r>
        <w:t xml:space="preserve"> the cumulative tally throughout the project. Table 5 indicates the excess matching funds the HOME </w:t>
      </w:r>
      <w:r w:rsidR="00367551">
        <w:t xml:space="preserve">Program </w:t>
      </w:r>
      <w:r>
        <w:t>carried over from previous federal fiscal years, matching funds contributed during the current federal fiscal year, the total of all matching funds available for the current federal fiscal year, the amount of match liability for the current federal fiscal year</w:t>
      </w:r>
      <w:r w:rsidR="00C423DD">
        <w:t xml:space="preserve"> and</w:t>
      </w:r>
      <w:r>
        <w:t xml:space="preserve"> the excess match that will be carried over to the next federal fiscal year. The match reported in this CAPER falls within the federal fiscal year beginning Oct</w:t>
      </w:r>
      <w:r w:rsidR="00946AE7">
        <w:t>.</w:t>
      </w:r>
      <w:r>
        <w:t xml:space="preserve"> 1, </w:t>
      </w:r>
      <w:r w:rsidR="001C675C">
        <w:t>2024</w:t>
      </w:r>
      <w:r>
        <w:t>, and ending Sept</w:t>
      </w:r>
      <w:r w:rsidR="00946AE7">
        <w:t>.</w:t>
      </w:r>
      <w:r>
        <w:t xml:space="preserve"> 30, </w:t>
      </w:r>
      <w:r w:rsidR="001C675C">
        <w:t>2025</w:t>
      </w:r>
      <w:r>
        <w:t>. In addition to this CAPER, Commerce provides match reporting via HUD form HUD-40107-A.</w:t>
      </w:r>
    </w:p>
    <w:p w14:paraId="1FF4DDD3" w14:textId="7A84C4FE" w:rsidR="72EEEF23" w:rsidRDefault="72EEEF23" w:rsidP="45254B50">
      <w:pPr>
        <w:spacing w:line="240" w:lineRule="auto"/>
      </w:pPr>
    </w:p>
    <w:p w14:paraId="231ED1EE" w14:textId="4B6333D9" w:rsidR="007D4F9A" w:rsidRPr="00367551" w:rsidRDefault="007D4F9A" w:rsidP="00367551">
      <w:pPr>
        <w:pStyle w:val="Heading8"/>
      </w:pPr>
      <w:bookmarkStart w:id="24" w:name="_Toc192853787"/>
      <w:bookmarkStart w:id="25" w:name="_Toc231824152"/>
      <w:r w:rsidRPr="00367551">
        <w:t xml:space="preserve">Table </w:t>
      </w:r>
      <w:r w:rsidR="00342A91" w:rsidRPr="00367551">
        <w:t>4</w:t>
      </w:r>
      <w:r w:rsidRPr="00367551">
        <w:t xml:space="preserve"> </w:t>
      </w:r>
      <w:r w:rsidR="0003148F" w:rsidRPr="00367551">
        <w:t>—</w:t>
      </w:r>
      <w:r w:rsidRPr="00367551">
        <w:t xml:space="preserve"> Fiscal Year Summary </w:t>
      </w:r>
      <w:r w:rsidR="0003148F" w:rsidRPr="00367551">
        <w:t>—</w:t>
      </w:r>
      <w:r w:rsidRPr="00367551">
        <w:t xml:space="preserve"> HOME Match Report</w:t>
      </w:r>
      <w:bookmarkEnd w:id="24"/>
      <w:bookmarkEnd w:id="25"/>
    </w:p>
    <w:tbl>
      <w:tblPr>
        <w:tblStyle w:val="CommerceTableStyle"/>
        <w:tblW w:w="0" w:type="auto"/>
        <w:tblLook w:val="04A0" w:firstRow="1" w:lastRow="0" w:firstColumn="1" w:lastColumn="0" w:noHBand="0" w:noVBand="1"/>
      </w:tblPr>
      <w:tblGrid>
        <w:gridCol w:w="6925"/>
        <w:gridCol w:w="2425"/>
      </w:tblGrid>
      <w:tr w:rsidR="007D4F9A" w:rsidRPr="0045511F" w14:paraId="6CA4ABC1" w14:textId="77777777" w:rsidTr="33B9CB96">
        <w:trPr>
          <w:cnfStyle w:val="100000000000" w:firstRow="1" w:lastRow="0" w:firstColumn="0" w:lastColumn="0" w:oddVBand="0" w:evenVBand="0" w:oddHBand="0" w:evenHBand="0" w:firstRowFirstColumn="0" w:firstRowLastColumn="0" w:lastRowFirstColumn="0" w:lastRowLastColumn="0"/>
        </w:trPr>
        <w:tc>
          <w:tcPr>
            <w:tcW w:w="6925" w:type="dxa"/>
          </w:tcPr>
          <w:p w14:paraId="70685F3D" w14:textId="49B64485" w:rsidR="007D4F9A" w:rsidRPr="00EA0F33" w:rsidRDefault="007D4F9A" w:rsidP="00EA0F33">
            <w:pPr>
              <w:ind w:left="360" w:right="-16"/>
              <w:jc w:val="left"/>
              <w:rPr>
                <w:bCs/>
              </w:rPr>
            </w:pPr>
            <w:r w:rsidRPr="00EA0F33">
              <w:rPr>
                <w:bCs/>
              </w:rPr>
              <w:t xml:space="preserve">Excess </w:t>
            </w:r>
            <w:r w:rsidR="001F1980" w:rsidRPr="00EA0F33">
              <w:rPr>
                <w:bCs/>
              </w:rPr>
              <w:t>match from prior federal fiscal year</w:t>
            </w:r>
          </w:p>
        </w:tc>
        <w:tc>
          <w:tcPr>
            <w:tcW w:w="2425" w:type="dxa"/>
          </w:tcPr>
          <w:p w14:paraId="6F1AA7CF" w14:textId="511327E0" w:rsidR="007D4F9A" w:rsidRPr="0045511F" w:rsidRDefault="60023899" w:rsidP="26574FAC">
            <w:pPr>
              <w:ind w:left="-18"/>
              <w:jc w:val="right"/>
              <w:rPr>
                <w:b w:val="0"/>
              </w:rPr>
            </w:pPr>
            <w:r w:rsidRPr="001F1980">
              <w:rPr>
                <w:bCs/>
              </w:rPr>
              <w:t>$</w:t>
            </w:r>
            <w:r w:rsidR="5997726A">
              <w:t>21,394,869.04</w:t>
            </w:r>
          </w:p>
        </w:tc>
      </w:tr>
      <w:tr w:rsidR="007D4F9A" w:rsidRPr="0045511F" w14:paraId="79E802CC" w14:textId="77777777" w:rsidTr="33B9CB96">
        <w:trPr>
          <w:cnfStyle w:val="000000100000" w:firstRow="0" w:lastRow="0" w:firstColumn="0" w:lastColumn="0" w:oddVBand="0" w:evenVBand="0" w:oddHBand="1" w:evenHBand="0" w:firstRowFirstColumn="0" w:firstRowLastColumn="0" w:lastRowFirstColumn="0" w:lastRowLastColumn="0"/>
        </w:trPr>
        <w:tc>
          <w:tcPr>
            <w:tcW w:w="6925" w:type="dxa"/>
          </w:tcPr>
          <w:p w14:paraId="045DF930" w14:textId="1C997083" w:rsidR="007D4F9A" w:rsidRPr="0045511F" w:rsidRDefault="007D4F9A" w:rsidP="007D4F9A">
            <w:pPr>
              <w:ind w:left="360" w:right="-16"/>
            </w:pPr>
            <w:r>
              <w:t xml:space="preserve">Match contributed during current </w:t>
            </w:r>
            <w:r w:rsidR="001F1980">
              <w:t>federal fiscal year</w:t>
            </w:r>
          </w:p>
        </w:tc>
        <w:tc>
          <w:tcPr>
            <w:tcW w:w="2425" w:type="dxa"/>
          </w:tcPr>
          <w:p w14:paraId="242D5379" w14:textId="4421509C" w:rsidR="007D4F9A" w:rsidRPr="0045511F" w:rsidRDefault="007D4F9A" w:rsidP="00056574">
            <w:pPr>
              <w:jc w:val="right"/>
            </w:pPr>
            <w:r>
              <w:t>$</w:t>
            </w:r>
            <w:r w:rsidR="0280B3B2">
              <w:t>1,808,854.93</w:t>
            </w:r>
          </w:p>
        </w:tc>
      </w:tr>
      <w:tr w:rsidR="007D4F9A" w:rsidRPr="0045511F" w14:paraId="50C262E0" w14:textId="77777777" w:rsidTr="33B9CB96">
        <w:tc>
          <w:tcPr>
            <w:tcW w:w="6925" w:type="dxa"/>
          </w:tcPr>
          <w:p w14:paraId="54C05501" w14:textId="6BE7B955" w:rsidR="007D4F9A" w:rsidRPr="0045511F" w:rsidRDefault="007D4F9A" w:rsidP="007D4F9A">
            <w:pPr>
              <w:ind w:left="360" w:right="-16"/>
            </w:pPr>
            <w:r>
              <w:t xml:space="preserve">Total match available for current </w:t>
            </w:r>
            <w:r w:rsidR="001F1980">
              <w:t xml:space="preserve">federal fiscal year </w:t>
            </w:r>
            <w:r w:rsidR="001F1980">
              <w:br/>
            </w:r>
            <w:r>
              <w:t>(</w:t>
            </w:r>
            <w:r w:rsidR="00791AB0">
              <w:t>L</w:t>
            </w:r>
            <w:r w:rsidR="00EA0F33">
              <w:t xml:space="preserve">ine </w:t>
            </w:r>
            <w:r w:rsidR="00791AB0">
              <w:t>1</w:t>
            </w:r>
            <w:r>
              <w:t xml:space="preserve"> plus </w:t>
            </w:r>
            <w:r w:rsidR="00791AB0">
              <w:t>L</w:t>
            </w:r>
            <w:r w:rsidR="00EA0F33">
              <w:t xml:space="preserve">ine </w:t>
            </w:r>
            <w:r w:rsidR="00791AB0">
              <w:t>2</w:t>
            </w:r>
            <w:r>
              <w:t>)</w:t>
            </w:r>
          </w:p>
        </w:tc>
        <w:tc>
          <w:tcPr>
            <w:tcW w:w="2425" w:type="dxa"/>
          </w:tcPr>
          <w:p w14:paraId="7189DBCE" w14:textId="20B946C9" w:rsidR="007D4F9A" w:rsidRPr="0045511F" w:rsidRDefault="007D4F9A" w:rsidP="00056574">
            <w:pPr>
              <w:jc w:val="right"/>
            </w:pPr>
            <w:r>
              <w:t>$</w:t>
            </w:r>
            <w:r w:rsidR="5199C27F">
              <w:t>23,203,723.97</w:t>
            </w:r>
          </w:p>
        </w:tc>
      </w:tr>
      <w:tr w:rsidR="007D4F9A" w:rsidRPr="0045511F" w14:paraId="6B51575D" w14:textId="77777777" w:rsidTr="33B9CB96">
        <w:trPr>
          <w:cnfStyle w:val="000000100000" w:firstRow="0" w:lastRow="0" w:firstColumn="0" w:lastColumn="0" w:oddVBand="0" w:evenVBand="0" w:oddHBand="1" w:evenHBand="0" w:firstRowFirstColumn="0" w:firstRowLastColumn="0" w:lastRowFirstColumn="0" w:lastRowLastColumn="0"/>
        </w:trPr>
        <w:tc>
          <w:tcPr>
            <w:tcW w:w="6925" w:type="dxa"/>
          </w:tcPr>
          <w:p w14:paraId="4C57FAB9" w14:textId="713156CD" w:rsidR="007D4F9A" w:rsidRPr="0045511F" w:rsidRDefault="007D4F9A" w:rsidP="007D4F9A">
            <w:pPr>
              <w:ind w:left="360" w:right="-16"/>
            </w:pPr>
            <w:r>
              <w:t xml:space="preserve">Match liability for current </w:t>
            </w:r>
            <w:r w:rsidR="001F1980">
              <w:t>federal fiscal year</w:t>
            </w:r>
          </w:p>
        </w:tc>
        <w:tc>
          <w:tcPr>
            <w:tcW w:w="2425" w:type="dxa"/>
          </w:tcPr>
          <w:p w14:paraId="663A72C2" w14:textId="65643EE9" w:rsidR="007D4F9A" w:rsidRPr="0045511F" w:rsidRDefault="0D2B2356" w:rsidP="00056574">
            <w:pPr>
              <w:jc w:val="right"/>
            </w:pPr>
            <w:r>
              <w:t>$1,164,693.14</w:t>
            </w:r>
          </w:p>
        </w:tc>
      </w:tr>
      <w:tr w:rsidR="007D4F9A" w:rsidRPr="0045511F" w14:paraId="19229606" w14:textId="77777777" w:rsidTr="33B9CB96">
        <w:tc>
          <w:tcPr>
            <w:tcW w:w="6925" w:type="dxa"/>
          </w:tcPr>
          <w:p w14:paraId="2A91714A" w14:textId="2900277F" w:rsidR="007D4F9A" w:rsidRPr="0045511F" w:rsidRDefault="007D4F9A" w:rsidP="007D4F9A">
            <w:pPr>
              <w:ind w:left="360" w:right="-16"/>
            </w:pPr>
            <w:r>
              <w:t xml:space="preserve">Excess match carried over to next </w:t>
            </w:r>
            <w:r w:rsidR="001F1980">
              <w:t xml:space="preserve">federal fiscal year </w:t>
            </w:r>
            <w:r w:rsidR="00083148">
              <w:br/>
            </w:r>
            <w:r>
              <w:t>(</w:t>
            </w:r>
            <w:r w:rsidR="00791AB0">
              <w:t>L</w:t>
            </w:r>
            <w:r w:rsidR="00EA0F33">
              <w:t xml:space="preserve">ine </w:t>
            </w:r>
            <w:r w:rsidR="00791AB0">
              <w:t>3</w:t>
            </w:r>
            <w:r>
              <w:t xml:space="preserve"> minus </w:t>
            </w:r>
            <w:r w:rsidR="00791AB0">
              <w:t>L</w:t>
            </w:r>
            <w:r w:rsidR="00EA0F33">
              <w:t xml:space="preserve">ine </w:t>
            </w:r>
            <w:r w:rsidR="00791AB0">
              <w:t>4</w:t>
            </w:r>
            <w:r>
              <w:t>)</w:t>
            </w:r>
          </w:p>
        </w:tc>
        <w:tc>
          <w:tcPr>
            <w:tcW w:w="2425" w:type="dxa"/>
          </w:tcPr>
          <w:p w14:paraId="28B3E9F1" w14:textId="2A9A9B2B" w:rsidR="007D4F9A" w:rsidRPr="0045511F" w:rsidRDefault="007D4F9A" w:rsidP="00056574">
            <w:pPr>
              <w:ind w:left="-18"/>
              <w:jc w:val="right"/>
            </w:pPr>
            <w:r>
              <w:t>$</w:t>
            </w:r>
            <w:r w:rsidR="00125447">
              <w:t>2</w:t>
            </w:r>
            <w:r w:rsidR="104862A5">
              <w:t>2,039,030.83</w:t>
            </w:r>
          </w:p>
        </w:tc>
      </w:tr>
    </w:tbl>
    <w:p w14:paraId="5EE224FE" w14:textId="738762C6" w:rsidR="007D4F9A" w:rsidRPr="007D4F9A" w:rsidRDefault="007D4F9A" w:rsidP="007D4F9A">
      <w:r w:rsidRPr="007D4F9A">
        <w:t xml:space="preserve">Source: IDIS </w:t>
      </w:r>
      <w:r w:rsidR="00970B42" w:rsidRPr="007D4F9A">
        <w:t xml:space="preserve">Report </w:t>
      </w:r>
      <w:r w:rsidRPr="007D4F9A">
        <w:t xml:space="preserve">PR33 </w:t>
      </w:r>
      <w:r w:rsidR="0003148F">
        <w:t>—</w:t>
      </w:r>
      <w:r w:rsidRPr="007D4F9A">
        <w:t xml:space="preserve"> HOME </w:t>
      </w:r>
      <w:r w:rsidR="00970B42" w:rsidRPr="007D4F9A">
        <w:t>Matching Liability</w:t>
      </w:r>
      <w:r w:rsidRPr="007D4F9A">
        <w:t xml:space="preserve">; Commerce </w:t>
      </w:r>
      <w:r w:rsidR="004E7335" w:rsidRPr="007D4F9A">
        <w:t>comprehensive tracking spreadsheets</w:t>
      </w:r>
    </w:p>
    <w:p w14:paraId="02C56F0D" w14:textId="77777777" w:rsidR="007D4F9A" w:rsidRDefault="007D4F9A" w:rsidP="007D4F9A"/>
    <w:p w14:paraId="7832E3C3" w14:textId="05F80650" w:rsidR="007D4F9A" w:rsidRDefault="5A8A173E">
      <w:r>
        <w:t>HOME matching fund contribution</w:t>
      </w:r>
      <w:r w:rsidR="3329044E">
        <w:t>s are</w:t>
      </w:r>
      <w:r>
        <w:t xml:space="preserve"> recorded between Oct</w:t>
      </w:r>
      <w:r w:rsidR="7EB48951">
        <w:t>.</w:t>
      </w:r>
      <w:r>
        <w:t xml:space="preserve"> 1, </w:t>
      </w:r>
      <w:r w:rsidR="2BE2B1CF">
        <w:t>2024</w:t>
      </w:r>
      <w:r>
        <w:t>, and Sept</w:t>
      </w:r>
      <w:r w:rsidR="7EB48951">
        <w:t>.</w:t>
      </w:r>
      <w:r>
        <w:t xml:space="preserve"> 30, </w:t>
      </w:r>
      <w:r w:rsidR="2BE2B1CF">
        <w:t>2025</w:t>
      </w:r>
      <w:r>
        <w:t xml:space="preserve">, per HUD requirements. These funds are contributed as part of the HOME </w:t>
      </w:r>
      <w:r w:rsidR="00367551">
        <w:t>Program</w:t>
      </w:r>
      <w:r>
        <w:t>, which supports housing development and rehabilitation activities</w:t>
      </w:r>
      <w:r w:rsidR="5BA38480">
        <w:t xml:space="preserve"> and</w:t>
      </w:r>
      <w:r>
        <w:t xml:space="preserve"> provides down payment assistance to homebuyers. </w:t>
      </w:r>
      <w:r w:rsidR="7CA34E4B">
        <w:t xml:space="preserve">The </w:t>
      </w:r>
      <w:r w:rsidR="001F1980">
        <w:t>excess match from the prior fiscal year</w:t>
      </w:r>
      <w:r w:rsidR="7CA34E4B">
        <w:t xml:space="preserve"> was $21,394,869.04. An additional $1,808,854.93 match was contributed during the current </w:t>
      </w:r>
      <w:r w:rsidR="001F1980">
        <w:t>federal fiscal year</w:t>
      </w:r>
      <w:r w:rsidR="7CA34E4B">
        <w:t xml:space="preserve">, totaling $23,203,723.97 available for the current </w:t>
      </w:r>
      <w:r w:rsidR="001F1980">
        <w:t>federal fiscal year.</w:t>
      </w:r>
      <w:r w:rsidR="7CA34E4B">
        <w:t xml:space="preserve"> The current </w:t>
      </w:r>
      <w:r w:rsidR="001F1980">
        <w:t>match liability</w:t>
      </w:r>
      <w:r w:rsidR="7CA34E4B">
        <w:t xml:space="preserve">, according to IDIS Report PR-33, is $1,164,693.14, </w:t>
      </w:r>
      <w:r w:rsidR="7CA34E4B">
        <w:lastRenderedPageBreak/>
        <w:t xml:space="preserve">leaving an excess match of $22,039,030.83 to be carried over to the next </w:t>
      </w:r>
      <w:r w:rsidR="001F1980">
        <w:t>federal fiscal year</w:t>
      </w:r>
      <w:r w:rsidR="7CA34E4B">
        <w:t xml:space="preserve">. </w:t>
      </w:r>
      <w:r w:rsidR="36595073">
        <w:t xml:space="preserve">There were match contributions made for 26 projects during this </w:t>
      </w:r>
      <w:proofErr w:type="gramStart"/>
      <w:r w:rsidR="36595073">
        <w:t>time period</w:t>
      </w:r>
      <w:proofErr w:type="gramEnd"/>
      <w:r w:rsidR="1402FD63">
        <w:t>, totaling $1</w:t>
      </w:r>
      <w:r w:rsidR="705751EE">
        <w:t>,</w:t>
      </w:r>
      <w:r w:rsidR="1402FD63">
        <w:t>808</w:t>
      </w:r>
      <w:r w:rsidR="705751EE">
        <w:t>,</w:t>
      </w:r>
      <w:r w:rsidR="1402FD63">
        <w:t>854.93</w:t>
      </w:r>
      <w:r w:rsidR="4B420D1A">
        <w:t>.</w:t>
      </w:r>
      <w:r w:rsidR="02B7AF73">
        <w:t xml:space="preserve"> Of this total</w:t>
      </w:r>
      <w:r w:rsidR="48AC0336">
        <w:t>,</w:t>
      </w:r>
      <w:r w:rsidR="02B7AF73">
        <w:t xml:space="preserve"> </w:t>
      </w:r>
      <w:r w:rsidR="43663F16">
        <w:t>$846,931.18</w:t>
      </w:r>
      <w:r w:rsidR="02B7AF73">
        <w:t xml:space="preserve"> came from </w:t>
      </w:r>
      <w:r w:rsidR="00810B80">
        <w:t xml:space="preserve">non-federal </w:t>
      </w:r>
      <w:r w:rsidR="02B7AF73">
        <w:t>cash</w:t>
      </w:r>
      <w:r w:rsidR="0BC05248">
        <w:t>;</w:t>
      </w:r>
      <w:r w:rsidR="02B7AF73">
        <w:t xml:space="preserve"> </w:t>
      </w:r>
      <w:r w:rsidR="41B96DDD">
        <w:t>$189,997</w:t>
      </w:r>
      <w:r w:rsidR="02B7AF73">
        <w:t xml:space="preserve"> came from </w:t>
      </w:r>
      <w:r w:rsidR="001F1980">
        <w:t xml:space="preserve">appraised land </w:t>
      </w:r>
      <w:r w:rsidR="02B7AF73">
        <w:t xml:space="preserve">or </w:t>
      </w:r>
      <w:r w:rsidR="001F1980">
        <w:t>real property</w:t>
      </w:r>
      <w:r w:rsidR="3A7629C5">
        <w:t>;</w:t>
      </w:r>
      <w:r w:rsidR="02B7AF73">
        <w:t xml:space="preserve"> </w:t>
      </w:r>
      <w:r w:rsidR="10DC2F9F">
        <w:t>$40,000</w:t>
      </w:r>
      <w:r w:rsidR="02B7AF73">
        <w:t xml:space="preserve"> came from </w:t>
      </w:r>
      <w:r w:rsidR="001F1980">
        <w:t>site preparation, construction materials and donated labor</w:t>
      </w:r>
      <w:r w:rsidR="0E10B125">
        <w:t xml:space="preserve">; and </w:t>
      </w:r>
      <w:r w:rsidR="7CDC1FFB">
        <w:t>$731,926.75</w:t>
      </w:r>
      <w:r w:rsidR="0E10B125">
        <w:t xml:space="preserve"> came from </w:t>
      </w:r>
      <w:r w:rsidR="001F1980">
        <w:t>bond financing</w:t>
      </w:r>
      <w:r w:rsidR="0E10B125">
        <w:t>.</w:t>
      </w:r>
    </w:p>
    <w:p w14:paraId="2B96B2DB" w14:textId="06948EB2" w:rsidR="28ED8C97" w:rsidRDefault="28ED8C97"/>
    <w:p w14:paraId="33D92CB3" w14:textId="06ABD8E4" w:rsidR="77DE51CE" w:rsidRDefault="77DE51CE" w:rsidP="28ED8C97">
      <w:pPr>
        <w:rPr>
          <w:b/>
          <w:bCs/>
        </w:rPr>
      </w:pPr>
      <w:r w:rsidRPr="28ED8C97">
        <w:rPr>
          <w:b/>
          <w:bCs/>
        </w:rPr>
        <w:t>Program Income</w:t>
      </w:r>
    </w:p>
    <w:p w14:paraId="1B1EED4F" w14:textId="1716D001" w:rsidR="77DE51CE" w:rsidRDefault="363CD19C">
      <w:r>
        <w:t xml:space="preserve">HOME began the program year with </w:t>
      </w:r>
      <w:r w:rsidR="0305FE7F">
        <w:t>no</w:t>
      </w:r>
      <w:r>
        <w:t xml:space="preserve"> program income</w:t>
      </w:r>
      <w:r w:rsidR="4392A1A9">
        <w:t xml:space="preserve"> </w:t>
      </w:r>
      <w:r w:rsidR="0BA13203">
        <w:t>and</w:t>
      </w:r>
      <w:r>
        <w:t xml:space="preserve"> received and expended $</w:t>
      </w:r>
      <w:proofErr w:type="gramStart"/>
      <w:r>
        <w:t>848,181.61</w:t>
      </w:r>
      <w:proofErr w:type="gramEnd"/>
      <w:r>
        <w:t xml:space="preserve"> in program income during the program year. The HOME </w:t>
      </w:r>
      <w:r w:rsidR="00367551">
        <w:t xml:space="preserve">Program </w:t>
      </w:r>
      <w:r>
        <w:t>does not award or expend funding for Tenant Based Rental Assistance activities.</w:t>
      </w:r>
    </w:p>
    <w:p w14:paraId="67D4D7C7" w14:textId="07CFBAAC" w:rsidR="007D4F9A" w:rsidRDefault="007D4F9A" w:rsidP="007B4843">
      <w:pPr>
        <w:pStyle w:val="Heading2"/>
      </w:pPr>
      <w:bookmarkStart w:id="26" w:name="_Toc192853790"/>
      <w:bookmarkStart w:id="27" w:name="_Toc231824153"/>
      <w:r>
        <w:t>HOME MBE/WBE Report</w:t>
      </w:r>
      <w:bookmarkEnd w:id="26"/>
      <w:bookmarkEnd w:id="27"/>
    </w:p>
    <w:p w14:paraId="34008BDB" w14:textId="61367EE4" w:rsidR="4C170857" w:rsidRDefault="634EB2D7">
      <w:r>
        <w:t xml:space="preserve">Commerce collects and records </w:t>
      </w:r>
      <w:r w:rsidR="00810E22">
        <w:t>disadvantaged business enterprise, minority business enterprise</w:t>
      </w:r>
      <w:r w:rsidR="000A61A3">
        <w:t xml:space="preserve"> and</w:t>
      </w:r>
      <w:r w:rsidR="00810E22">
        <w:t xml:space="preserve"> women-owned business enterprise</w:t>
      </w:r>
      <w:r w:rsidR="089541F5">
        <w:t xml:space="preserve"> </w:t>
      </w:r>
      <w:r>
        <w:t xml:space="preserve">information throughout the </w:t>
      </w:r>
      <w:r w:rsidR="1C9A150E">
        <w:t>p</w:t>
      </w:r>
      <w:r>
        <w:t xml:space="preserve">rogram year and reports it to HUD for the </w:t>
      </w:r>
      <w:r w:rsidR="1B9CC28B">
        <w:t>f</w:t>
      </w:r>
      <w:r>
        <w:t xml:space="preserve">ederal </w:t>
      </w:r>
      <w:r w:rsidR="549DE639">
        <w:t>f</w:t>
      </w:r>
      <w:r>
        <w:t xml:space="preserve">iscal </w:t>
      </w:r>
      <w:r w:rsidR="167562A1">
        <w:t>y</w:t>
      </w:r>
      <w:r>
        <w:t xml:space="preserve">ear in the </w:t>
      </w:r>
      <w:r w:rsidR="0A36FF01">
        <w:t xml:space="preserve">Contract </w:t>
      </w:r>
      <w:r w:rsidR="089541F5">
        <w:t xml:space="preserve">and </w:t>
      </w:r>
      <w:r w:rsidR="0A36FF01">
        <w:t xml:space="preserve">Subcontract Activity Report. </w:t>
      </w:r>
      <w:r>
        <w:t>T</w:t>
      </w:r>
      <w:r w:rsidR="313D1193">
        <w:t>here were</w:t>
      </w:r>
      <w:r>
        <w:t xml:space="preserve"> </w:t>
      </w:r>
      <w:r w:rsidR="50790016">
        <w:t>43 contracts in the program year</w:t>
      </w:r>
      <w:r w:rsidR="7A1BB167">
        <w:t>,</w:t>
      </w:r>
      <w:r w:rsidR="50790016">
        <w:t xml:space="preserve"> and 41 of them were held by </w:t>
      </w:r>
      <w:r w:rsidR="16DA9A8C">
        <w:t>W</w:t>
      </w:r>
      <w:r w:rsidR="50790016">
        <w:t xml:space="preserve">hite </w:t>
      </w:r>
      <w:r w:rsidR="3EEE0C8B">
        <w:t>n</w:t>
      </w:r>
      <w:r w:rsidR="50790016">
        <w:t xml:space="preserve">on-Hispanic contractors, totaling $21,444,365.39. The other two contracts were </w:t>
      </w:r>
      <w:r w:rsidR="2DE7136D">
        <w:t>awarded to</w:t>
      </w:r>
      <w:r w:rsidR="50790016">
        <w:t xml:space="preserve"> </w:t>
      </w:r>
      <w:r w:rsidR="135D07B6">
        <w:t xml:space="preserve">a </w:t>
      </w:r>
      <w:r w:rsidR="50790016">
        <w:t>Black</w:t>
      </w:r>
      <w:r w:rsidR="2003599B">
        <w:t xml:space="preserve"> </w:t>
      </w:r>
      <w:r w:rsidR="0FD18B1A">
        <w:t>n</w:t>
      </w:r>
      <w:r w:rsidR="2003599B">
        <w:t>on-Hispa</w:t>
      </w:r>
      <w:r w:rsidR="380F04FC">
        <w:t>nic</w:t>
      </w:r>
      <w:r w:rsidR="2003599B">
        <w:t xml:space="preserve"> </w:t>
      </w:r>
      <w:r w:rsidR="37B2BDC2">
        <w:t>c</w:t>
      </w:r>
      <w:r w:rsidR="2003599B">
        <w:t>ont</w:t>
      </w:r>
      <w:r w:rsidR="72420267">
        <w:t>r</w:t>
      </w:r>
      <w:r w:rsidR="2003599B">
        <w:t>ac</w:t>
      </w:r>
      <w:r w:rsidR="0238F5C8">
        <w:t>tor</w:t>
      </w:r>
      <w:r w:rsidR="2003599B">
        <w:t xml:space="preserve"> and a Hispanic contractor. </w:t>
      </w:r>
      <w:r w:rsidR="2B273059">
        <w:t>These two contracts totaled $3,558 and $228,408, re</w:t>
      </w:r>
      <w:r w:rsidR="2775C68F">
        <w:t>spe</w:t>
      </w:r>
      <w:r w:rsidR="2B273059">
        <w:t xml:space="preserve">ctively. </w:t>
      </w:r>
      <w:r w:rsidR="26C1A648">
        <w:t>Of the 43 prime contractors, none were women</w:t>
      </w:r>
      <w:r w:rsidR="61BC3271">
        <w:t>-</w:t>
      </w:r>
      <w:r w:rsidR="26C1A648">
        <w:t xml:space="preserve">owned businesses. </w:t>
      </w:r>
      <w:r w:rsidR="2B273059">
        <w:t xml:space="preserve">There were 52 </w:t>
      </w:r>
      <w:r w:rsidR="1B8C5D90">
        <w:t>sub</w:t>
      </w:r>
      <w:r w:rsidR="2B273059">
        <w:t xml:space="preserve">contracts in this </w:t>
      </w:r>
      <w:proofErr w:type="gramStart"/>
      <w:r w:rsidR="2B273059">
        <w:t>time period</w:t>
      </w:r>
      <w:proofErr w:type="gramEnd"/>
      <w:r w:rsidR="38095DA6">
        <w:t>, total</w:t>
      </w:r>
      <w:r w:rsidR="789F6FE6">
        <w:t xml:space="preserve">ing $8,540,798.79. All but three of these subcontracts were held by White </w:t>
      </w:r>
      <w:r w:rsidR="16A29C09">
        <w:t>n</w:t>
      </w:r>
      <w:r w:rsidR="789F6FE6">
        <w:t>on-Hispanics</w:t>
      </w:r>
      <w:r w:rsidR="25E5EAEA">
        <w:t>,</w:t>
      </w:r>
      <w:r w:rsidR="789F6FE6">
        <w:t xml:space="preserve"> </w:t>
      </w:r>
      <w:r w:rsidR="5D319FB4">
        <w:t>totaling</w:t>
      </w:r>
      <w:r w:rsidR="789F6FE6">
        <w:t xml:space="preserve"> $</w:t>
      </w:r>
      <w:r w:rsidR="06DFC792">
        <w:t>8,133,138.79. The three other subcontracts were held by Hispanic subcontractors and totaled $407,660.</w:t>
      </w:r>
      <w:r w:rsidR="06DFC792" w:rsidDel="00ED1BD1">
        <w:t xml:space="preserve"> </w:t>
      </w:r>
      <w:r w:rsidR="3FA681A4">
        <w:t>Of the 52 subcontracts, three were women-owned and accounted for $103,000.</w:t>
      </w:r>
      <w:r w:rsidR="3FA681A4" w:rsidDel="00ED1BD1">
        <w:t xml:space="preserve"> </w:t>
      </w:r>
      <w:r w:rsidR="3FA681A4">
        <w:t>No minority owners of rental properties were reported</w:t>
      </w:r>
      <w:r w:rsidR="75E2AB7F">
        <w:t>.</w:t>
      </w:r>
      <w:r w:rsidR="3FA681A4">
        <w:t xml:space="preserve"> </w:t>
      </w:r>
    </w:p>
    <w:p w14:paraId="6A594567" w14:textId="6671C01A" w:rsidR="00ED1BD1" w:rsidRDefault="00ED1BD1" w:rsidP="007D4F9A"/>
    <w:p w14:paraId="02CC333E" w14:textId="77777777" w:rsidR="00F66BD3" w:rsidRDefault="00F66BD3">
      <w:pPr>
        <w:spacing w:line="240" w:lineRule="auto"/>
        <w:rPr>
          <w:rFonts w:eastAsiaTheme="majorEastAsia" w:cstheme="majorBidi"/>
          <w:i/>
          <w:iCs/>
          <w:color w:val="2F628F"/>
        </w:rPr>
      </w:pPr>
      <w:bookmarkStart w:id="28" w:name="_Toc192853791"/>
      <w:r>
        <w:br w:type="page"/>
      </w:r>
    </w:p>
    <w:p w14:paraId="3C6C85CD" w14:textId="60F06E81" w:rsidR="007D4F9A" w:rsidRPr="00B363C7" w:rsidRDefault="007D4F9A" w:rsidP="00367551">
      <w:pPr>
        <w:pStyle w:val="Heading8"/>
      </w:pPr>
      <w:bookmarkStart w:id="29" w:name="_Toc231824154"/>
      <w:r w:rsidRPr="00B363C7">
        <w:lastRenderedPageBreak/>
        <w:t xml:space="preserve">Table </w:t>
      </w:r>
      <w:r w:rsidR="00342A91" w:rsidRPr="00B363C7">
        <w:t>5</w:t>
      </w:r>
      <w:r w:rsidRPr="00B363C7">
        <w:t xml:space="preserve"> </w:t>
      </w:r>
      <w:r w:rsidR="0003148F" w:rsidRPr="00B363C7">
        <w:t>—</w:t>
      </w:r>
      <w:r w:rsidRPr="00B363C7">
        <w:t xml:space="preserve"> Minority Business and Women Business Enterprises</w:t>
      </w:r>
      <w:bookmarkEnd w:id="28"/>
      <w:bookmarkEnd w:id="29"/>
    </w:p>
    <w:tbl>
      <w:tblPr>
        <w:tblW w:w="11200" w:type="dxa"/>
        <w:tblInd w:w="-815" w:type="dxa"/>
        <w:tblLook w:val="04A0" w:firstRow="1" w:lastRow="0" w:firstColumn="1" w:lastColumn="0" w:noHBand="0" w:noVBand="1"/>
      </w:tblPr>
      <w:tblGrid>
        <w:gridCol w:w="1667"/>
        <w:gridCol w:w="1693"/>
        <w:gridCol w:w="1625"/>
        <w:gridCol w:w="1693"/>
        <w:gridCol w:w="1467"/>
        <w:gridCol w:w="1362"/>
        <w:gridCol w:w="1693"/>
      </w:tblGrid>
      <w:tr w:rsidR="007B4843" w:rsidRPr="007B4843" w14:paraId="79C25A4F" w14:textId="77777777" w:rsidTr="007B4843">
        <w:trPr>
          <w:trHeight w:val="315"/>
        </w:trPr>
        <w:tc>
          <w:tcPr>
            <w:tcW w:w="11200" w:type="dxa"/>
            <w:gridSpan w:val="7"/>
            <w:tcBorders>
              <w:top w:val="single" w:sz="4" w:space="0" w:color="875C02"/>
              <w:left w:val="single" w:sz="4" w:space="0" w:color="875C02"/>
              <w:bottom w:val="nil"/>
              <w:right w:val="single" w:sz="4" w:space="0" w:color="875C02"/>
            </w:tcBorders>
            <w:noWrap/>
            <w:vAlign w:val="bottom"/>
            <w:hideMark/>
          </w:tcPr>
          <w:p w14:paraId="0CAA3BBC" w14:textId="02AEEA71" w:rsidR="007B4843" w:rsidRPr="007B4843" w:rsidRDefault="007B4843" w:rsidP="007B4843">
            <w:pPr>
              <w:spacing w:line="240" w:lineRule="auto"/>
              <w:rPr>
                <w:rFonts w:eastAsia="Times New Roman" w:cs="Helvetica"/>
                <w:b/>
                <w:bCs/>
                <w:kern w:val="0"/>
                <w14:ligatures w14:val="none"/>
              </w:rPr>
            </w:pPr>
            <w:r w:rsidRPr="007B4843">
              <w:rPr>
                <w:rFonts w:eastAsia="Times New Roman" w:cs="Helvetica"/>
                <w:b/>
                <w:bCs/>
                <w:kern w:val="0"/>
                <w14:ligatures w14:val="none"/>
              </w:rPr>
              <w:t xml:space="preserve">Minority Business Enterprises and Women Business Enterprises </w:t>
            </w:r>
            <w:r w:rsidR="001E24D5">
              <w:rPr>
                <w:rFonts w:eastAsia="Times New Roman" w:cs="Helvetica"/>
                <w:b/>
                <w:bCs/>
                <w:kern w:val="0"/>
                <w14:ligatures w14:val="none"/>
              </w:rPr>
              <w:t>—</w:t>
            </w:r>
            <w:r w:rsidR="001E24D5" w:rsidRPr="007B4843">
              <w:rPr>
                <w:rFonts w:eastAsia="Times New Roman" w:cs="Helvetica"/>
                <w:b/>
                <w:bCs/>
                <w:kern w:val="0"/>
                <w14:ligatures w14:val="none"/>
              </w:rPr>
              <w:t xml:space="preserve"> </w:t>
            </w:r>
            <w:r w:rsidRPr="007B4843">
              <w:rPr>
                <w:rFonts w:eastAsia="Times New Roman" w:cs="Helvetica"/>
                <w:b/>
                <w:bCs/>
                <w:kern w:val="0"/>
                <w14:ligatures w14:val="none"/>
              </w:rPr>
              <w:t xml:space="preserve">Indicate the number and </w:t>
            </w:r>
            <w:r w:rsidR="001B2721" w:rsidRPr="007B4843">
              <w:rPr>
                <w:rFonts w:eastAsia="Times New Roman" w:cs="Helvetica"/>
                <w:b/>
                <w:bCs/>
                <w:kern w:val="0"/>
                <w14:ligatures w14:val="none"/>
              </w:rPr>
              <w:t>dollar value of contracts for HOME projects completed during the reporting period.</w:t>
            </w:r>
          </w:p>
        </w:tc>
      </w:tr>
      <w:tr w:rsidR="007B4843" w:rsidRPr="007B4843" w14:paraId="6671F2D3" w14:textId="77777777" w:rsidTr="007B4843">
        <w:trPr>
          <w:trHeight w:val="300"/>
        </w:trPr>
        <w:tc>
          <w:tcPr>
            <w:tcW w:w="1667" w:type="dxa"/>
            <w:tcBorders>
              <w:top w:val="single" w:sz="4" w:space="0" w:color="875C02"/>
              <w:left w:val="single" w:sz="4" w:space="0" w:color="875C02"/>
              <w:bottom w:val="nil"/>
              <w:right w:val="single" w:sz="4" w:space="0" w:color="875C02"/>
            </w:tcBorders>
            <w:shd w:val="clear" w:color="000000" w:fill="FFFFFF"/>
            <w:noWrap/>
            <w:vAlign w:val="bottom"/>
            <w:hideMark/>
          </w:tcPr>
          <w:p w14:paraId="7E29D72B"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single" w:sz="4" w:space="0" w:color="875C02"/>
              <w:left w:val="nil"/>
              <w:bottom w:val="nil"/>
              <w:right w:val="single" w:sz="4" w:space="0" w:color="875C02"/>
            </w:tcBorders>
            <w:shd w:val="clear" w:color="000000" w:fill="FDEECD"/>
            <w:noWrap/>
            <w:vAlign w:val="bottom"/>
            <w:hideMark/>
          </w:tcPr>
          <w:p w14:paraId="263089E7"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25" w:type="dxa"/>
            <w:tcBorders>
              <w:top w:val="single" w:sz="4" w:space="0" w:color="875C02"/>
              <w:left w:val="nil"/>
              <w:bottom w:val="nil"/>
              <w:right w:val="single" w:sz="4" w:space="0" w:color="875C02"/>
            </w:tcBorders>
            <w:shd w:val="clear" w:color="000000" w:fill="FDEECD"/>
            <w:noWrap/>
            <w:vAlign w:val="bottom"/>
            <w:hideMark/>
          </w:tcPr>
          <w:p w14:paraId="2F27315F"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Alaskan Native</w:t>
            </w:r>
          </w:p>
        </w:tc>
        <w:tc>
          <w:tcPr>
            <w:tcW w:w="1693" w:type="dxa"/>
            <w:tcBorders>
              <w:top w:val="single" w:sz="4" w:space="0" w:color="875C02"/>
              <w:left w:val="nil"/>
              <w:bottom w:val="nil"/>
              <w:right w:val="single" w:sz="4" w:space="0" w:color="875C02"/>
            </w:tcBorders>
            <w:shd w:val="clear" w:color="000000" w:fill="FDEECD"/>
            <w:noWrap/>
            <w:vAlign w:val="bottom"/>
            <w:hideMark/>
          </w:tcPr>
          <w:p w14:paraId="0D9DC3CF"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Asian or</w:t>
            </w:r>
          </w:p>
        </w:tc>
        <w:tc>
          <w:tcPr>
            <w:tcW w:w="1467" w:type="dxa"/>
            <w:tcBorders>
              <w:top w:val="single" w:sz="4" w:space="0" w:color="875C02"/>
              <w:left w:val="nil"/>
              <w:bottom w:val="nil"/>
              <w:right w:val="single" w:sz="4" w:space="0" w:color="875C02"/>
            </w:tcBorders>
            <w:shd w:val="clear" w:color="000000" w:fill="FDEECD"/>
            <w:noWrap/>
            <w:vAlign w:val="bottom"/>
            <w:hideMark/>
          </w:tcPr>
          <w:p w14:paraId="786D9BCF"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Black</w:t>
            </w:r>
          </w:p>
        </w:tc>
        <w:tc>
          <w:tcPr>
            <w:tcW w:w="1362" w:type="dxa"/>
            <w:tcBorders>
              <w:top w:val="single" w:sz="4" w:space="0" w:color="875C02"/>
              <w:left w:val="nil"/>
              <w:bottom w:val="nil"/>
              <w:right w:val="single" w:sz="4" w:space="0" w:color="875C02"/>
            </w:tcBorders>
            <w:shd w:val="clear" w:color="000000" w:fill="FDEECD"/>
            <w:noWrap/>
            <w:vAlign w:val="bottom"/>
            <w:hideMark/>
          </w:tcPr>
          <w:p w14:paraId="1FFF5C92"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single" w:sz="4" w:space="0" w:color="875C02"/>
              <w:left w:val="nil"/>
              <w:bottom w:val="nil"/>
              <w:right w:val="single" w:sz="4" w:space="0" w:color="875C02"/>
            </w:tcBorders>
            <w:shd w:val="clear" w:color="000000" w:fill="FDEECD"/>
            <w:noWrap/>
            <w:vAlign w:val="bottom"/>
            <w:hideMark/>
          </w:tcPr>
          <w:p w14:paraId="228F16FF"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White</w:t>
            </w:r>
          </w:p>
        </w:tc>
      </w:tr>
      <w:tr w:rsidR="007B4843" w:rsidRPr="007B4843" w14:paraId="487F93C0" w14:textId="77777777" w:rsidTr="007B4843">
        <w:trPr>
          <w:trHeight w:val="300"/>
        </w:trPr>
        <w:tc>
          <w:tcPr>
            <w:tcW w:w="1667" w:type="dxa"/>
            <w:tcBorders>
              <w:top w:val="nil"/>
              <w:left w:val="single" w:sz="4" w:space="0" w:color="875C02"/>
              <w:bottom w:val="nil"/>
              <w:right w:val="single" w:sz="4" w:space="0" w:color="875C02"/>
            </w:tcBorders>
            <w:shd w:val="clear" w:color="000000" w:fill="FFFFFF"/>
            <w:noWrap/>
            <w:vAlign w:val="bottom"/>
            <w:hideMark/>
          </w:tcPr>
          <w:p w14:paraId="3C7D7FB7"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nil"/>
              <w:left w:val="nil"/>
              <w:bottom w:val="nil"/>
              <w:right w:val="single" w:sz="4" w:space="0" w:color="875C02"/>
            </w:tcBorders>
            <w:shd w:val="clear" w:color="000000" w:fill="FDEECD"/>
            <w:noWrap/>
            <w:vAlign w:val="bottom"/>
            <w:hideMark/>
          </w:tcPr>
          <w:p w14:paraId="35995B02" w14:textId="77777777" w:rsidR="007B4843" w:rsidRPr="007B4843" w:rsidRDefault="007B4843" w:rsidP="007B4843">
            <w:pPr>
              <w:spacing w:line="240" w:lineRule="auto"/>
              <w:jc w:val="center"/>
              <w:rPr>
                <w:rFonts w:eastAsia="Times New Roman" w:cs="Helvetica"/>
                <w:b/>
                <w:bCs/>
                <w:kern w:val="0"/>
                <w:sz w:val="20"/>
                <w:szCs w:val="20"/>
                <w14:ligatures w14:val="none"/>
              </w:rPr>
            </w:pPr>
            <w:r w:rsidRPr="007B4843">
              <w:rPr>
                <w:rFonts w:eastAsia="Times New Roman" w:cs="Helvetica"/>
                <w:b/>
                <w:bCs/>
                <w:kern w:val="0"/>
                <w:sz w:val="20"/>
                <w:szCs w:val="20"/>
                <w14:ligatures w14:val="none"/>
              </w:rPr>
              <w:t>Total</w:t>
            </w:r>
          </w:p>
        </w:tc>
        <w:tc>
          <w:tcPr>
            <w:tcW w:w="1625" w:type="dxa"/>
            <w:tcBorders>
              <w:top w:val="nil"/>
              <w:left w:val="nil"/>
              <w:bottom w:val="nil"/>
              <w:right w:val="single" w:sz="4" w:space="0" w:color="875C02"/>
            </w:tcBorders>
            <w:shd w:val="clear" w:color="000000" w:fill="FDEECD"/>
            <w:noWrap/>
            <w:vAlign w:val="bottom"/>
            <w:hideMark/>
          </w:tcPr>
          <w:p w14:paraId="57453929"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or American</w:t>
            </w:r>
          </w:p>
        </w:tc>
        <w:tc>
          <w:tcPr>
            <w:tcW w:w="1693" w:type="dxa"/>
            <w:tcBorders>
              <w:top w:val="nil"/>
              <w:left w:val="nil"/>
              <w:bottom w:val="nil"/>
              <w:right w:val="single" w:sz="4" w:space="0" w:color="875C02"/>
            </w:tcBorders>
            <w:shd w:val="clear" w:color="000000" w:fill="FDEECD"/>
            <w:noWrap/>
            <w:vAlign w:val="bottom"/>
            <w:hideMark/>
          </w:tcPr>
          <w:p w14:paraId="15AEC725"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Pacific</w:t>
            </w:r>
          </w:p>
        </w:tc>
        <w:tc>
          <w:tcPr>
            <w:tcW w:w="1467" w:type="dxa"/>
            <w:tcBorders>
              <w:top w:val="nil"/>
              <w:left w:val="nil"/>
              <w:bottom w:val="nil"/>
              <w:right w:val="single" w:sz="4" w:space="0" w:color="875C02"/>
            </w:tcBorders>
            <w:shd w:val="clear" w:color="000000" w:fill="FDEECD"/>
            <w:noWrap/>
            <w:vAlign w:val="bottom"/>
            <w:hideMark/>
          </w:tcPr>
          <w:p w14:paraId="6D1A8379"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Non-Hispanic</w:t>
            </w:r>
          </w:p>
        </w:tc>
        <w:tc>
          <w:tcPr>
            <w:tcW w:w="1362" w:type="dxa"/>
            <w:tcBorders>
              <w:top w:val="nil"/>
              <w:left w:val="nil"/>
              <w:bottom w:val="nil"/>
              <w:right w:val="single" w:sz="4" w:space="0" w:color="875C02"/>
            </w:tcBorders>
            <w:shd w:val="clear" w:color="000000" w:fill="FDEECD"/>
            <w:noWrap/>
            <w:vAlign w:val="bottom"/>
            <w:hideMark/>
          </w:tcPr>
          <w:p w14:paraId="2D32992B"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Hispanic</w:t>
            </w:r>
          </w:p>
        </w:tc>
        <w:tc>
          <w:tcPr>
            <w:tcW w:w="1693" w:type="dxa"/>
            <w:tcBorders>
              <w:top w:val="nil"/>
              <w:left w:val="nil"/>
              <w:bottom w:val="nil"/>
              <w:right w:val="single" w:sz="4" w:space="0" w:color="875C02"/>
            </w:tcBorders>
            <w:shd w:val="clear" w:color="000000" w:fill="FDEECD"/>
            <w:noWrap/>
            <w:vAlign w:val="bottom"/>
            <w:hideMark/>
          </w:tcPr>
          <w:p w14:paraId="092AC2CB"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Non-Hispanic</w:t>
            </w:r>
          </w:p>
        </w:tc>
      </w:tr>
      <w:tr w:rsidR="007B4843" w:rsidRPr="007B4843" w14:paraId="72D2D999" w14:textId="77777777" w:rsidTr="007B4843">
        <w:trPr>
          <w:trHeight w:val="300"/>
        </w:trPr>
        <w:tc>
          <w:tcPr>
            <w:tcW w:w="1667" w:type="dxa"/>
            <w:tcBorders>
              <w:top w:val="nil"/>
              <w:left w:val="single" w:sz="4" w:space="0" w:color="875C02"/>
              <w:bottom w:val="single" w:sz="4" w:space="0" w:color="875C02"/>
              <w:right w:val="single" w:sz="4" w:space="0" w:color="875C02"/>
            </w:tcBorders>
            <w:shd w:val="clear" w:color="000000" w:fill="FFFFFF"/>
            <w:noWrap/>
            <w:vAlign w:val="bottom"/>
            <w:hideMark/>
          </w:tcPr>
          <w:p w14:paraId="61541AD1"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nil"/>
              <w:left w:val="nil"/>
              <w:bottom w:val="single" w:sz="4" w:space="0" w:color="875C02"/>
              <w:right w:val="single" w:sz="4" w:space="0" w:color="875C02"/>
            </w:tcBorders>
            <w:shd w:val="clear" w:color="000000" w:fill="FDEECD"/>
            <w:noWrap/>
            <w:vAlign w:val="bottom"/>
            <w:hideMark/>
          </w:tcPr>
          <w:p w14:paraId="7295BD9B"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25" w:type="dxa"/>
            <w:tcBorders>
              <w:top w:val="nil"/>
              <w:left w:val="nil"/>
              <w:bottom w:val="single" w:sz="4" w:space="0" w:color="875C02"/>
              <w:right w:val="single" w:sz="4" w:space="0" w:color="875C02"/>
            </w:tcBorders>
            <w:shd w:val="clear" w:color="000000" w:fill="FDEECD"/>
            <w:noWrap/>
            <w:vAlign w:val="bottom"/>
            <w:hideMark/>
          </w:tcPr>
          <w:p w14:paraId="7597E2E9"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Indian</w:t>
            </w:r>
          </w:p>
        </w:tc>
        <w:tc>
          <w:tcPr>
            <w:tcW w:w="1693" w:type="dxa"/>
            <w:tcBorders>
              <w:top w:val="nil"/>
              <w:left w:val="nil"/>
              <w:bottom w:val="single" w:sz="4" w:space="0" w:color="875C02"/>
              <w:right w:val="single" w:sz="4" w:space="0" w:color="875C02"/>
            </w:tcBorders>
            <w:shd w:val="clear" w:color="000000" w:fill="FDEECD"/>
            <w:noWrap/>
            <w:vAlign w:val="bottom"/>
            <w:hideMark/>
          </w:tcPr>
          <w:p w14:paraId="5EE8EB5F"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Islander</w:t>
            </w:r>
          </w:p>
        </w:tc>
        <w:tc>
          <w:tcPr>
            <w:tcW w:w="1467" w:type="dxa"/>
            <w:tcBorders>
              <w:top w:val="nil"/>
              <w:left w:val="nil"/>
              <w:bottom w:val="single" w:sz="4" w:space="0" w:color="875C02"/>
              <w:right w:val="single" w:sz="4" w:space="0" w:color="875C02"/>
            </w:tcBorders>
            <w:shd w:val="clear" w:color="000000" w:fill="FDEECD"/>
            <w:noWrap/>
            <w:vAlign w:val="bottom"/>
            <w:hideMark/>
          </w:tcPr>
          <w:p w14:paraId="289A768D"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362" w:type="dxa"/>
            <w:tcBorders>
              <w:top w:val="nil"/>
              <w:left w:val="nil"/>
              <w:bottom w:val="single" w:sz="4" w:space="0" w:color="875C02"/>
              <w:right w:val="single" w:sz="4" w:space="0" w:color="875C02"/>
            </w:tcBorders>
            <w:shd w:val="clear" w:color="000000" w:fill="FDEECD"/>
            <w:noWrap/>
            <w:vAlign w:val="bottom"/>
            <w:hideMark/>
          </w:tcPr>
          <w:p w14:paraId="48C2CD4C"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nil"/>
              <w:left w:val="nil"/>
              <w:bottom w:val="single" w:sz="4" w:space="0" w:color="875C02"/>
              <w:right w:val="single" w:sz="4" w:space="0" w:color="875C02"/>
            </w:tcBorders>
            <w:shd w:val="clear" w:color="000000" w:fill="FDEECD"/>
            <w:noWrap/>
            <w:vAlign w:val="bottom"/>
            <w:hideMark/>
          </w:tcPr>
          <w:p w14:paraId="744AC0C9"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 </w:t>
            </w:r>
          </w:p>
        </w:tc>
      </w:tr>
      <w:tr w:rsidR="007B4843" w:rsidRPr="007B4843" w14:paraId="2920A906" w14:textId="77777777" w:rsidTr="007B4843">
        <w:trPr>
          <w:trHeight w:val="300"/>
        </w:trPr>
        <w:tc>
          <w:tcPr>
            <w:tcW w:w="1667" w:type="dxa"/>
            <w:tcBorders>
              <w:top w:val="nil"/>
              <w:left w:val="single" w:sz="4" w:space="0" w:color="875C02"/>
              <w:bottom w:val="nil"/>
              <w:right w:val="single" w:sz="4" w:space="0" w:color="875C02"/>
            </w:tcBorders>
            <w:noWrap/>
            <w:vAlign w:val="bottom"/>
            <w:hideMark/>
          </w:tcPr>
          <w:p w14:paraId="1DF2C915"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xml:space="preserve">Number of </w:t>
            </w:r>
          </w:p>
        </w:tc>
        <w:tc>
          <w:tcPr>
            <w:tcW w:w="1693" w:type="dxa"/>
            <w:tcBorders>
              <w:top w:val="nil"/>
              <w:left w:val="nil"/>
              <w:bottom w:val="nil"/>
              <w:right w:val="single" w:sz="4" w:space="0" w:color="875C02"/>
            </w:tcBorders>
            <w:noWrap/>
            <w:vAlign w:val="bottom"/>
            <w:hideMark/>
          </w:tcPr>
          <w:p w14:paraId="0618DFE8"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25" w:type="dxa"/>
            <w:tcBorders>
              <w:top w:val="nil"/>
              <w:left w:val="nil"/>
              <w:bottom w:val="nil"/>
              <w:right w:val="single" w:sz="4" w:space="0" w:color="875C02"/>
            </w:tcBorders>
            <w:noWrap/>
            <w:vAlign w:val="bottom"/>
            <w:hideMark/>
          </w:tcPr>
          <w:p w14:paraId="03528061"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nil"/>
              <w:left w:val="nil"/>
              <w:bottom w:val="nil"/>
              <w:right w:val="single" w:sz="4" w:space="0" w:color="875C02"/>
            </w:tcBorders>
            <w:noWrap/>
            <w:vAlign w:val="bottom"/>
            <w:hideMark/>
          </w:tcPr>
          <w:p w14:paraId="0F13CC74"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467" w:type="dxa"/>
            <w:tcBorders>
              <w:top w:val="nil"/>
              <w:left w:val="nil"/>
              <w:bottom w:val="nil"/>
              <w:right w:val="single" w:sz="4" w:space="0" w:color="875C02"/>
            </w:tcBorders>
            <w:noWrap/>
            <w:vAlign w:val="bottom"/>
            <w:hideMark/>
          </w:tcPr>
          <w:p w14:paraId="05972F00"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362" w:type="dxa"/>
            <w:tcBorders>
              <w:top w:val="nil"/>
              <w:left w:val="nil"/>
              <w:bottom w:val="nil"/>
              <w:right w:val="single" w:sz="4" w:space="0" w:color="875C02"/>
            </w:tcBorders>
            <w:noWrap/>
            <w:vAlign w:val="bottom"/>
            <w:hideMark/>
          </w:tcPr>
          <w:p w14:paraId="13F2C79A"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nil"/>
              <w:left w:val="nil"/>
              <w:bottom w:val="nil"/>
              <w:right w:val="single" w:sz="4" w:space="0" w:color="875C02"/>
            </w:tcBorders>
            <w:noWrap/>
            <w:vAlign w:val="bottom"/>
            <w:hideMark/>
          </w:tcPr>
          <w:p w14:paraId="63E0260D"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r>
      <w:tr w:rsidR="007B4843" w:rsidRPr="007B4843" w14:paraId="5EAF8F7C" w14:textId="77777777" w:rsidTr="007B4843">
        <w:trPr>
          <w:trHeight w:val="300"/>
        </w:trPr>
        <w:tc>
          <w:tcPr>
            <w:tcW w:w="1667" w:type="dxa"/>
            <w:tcBorders>
              <w:top w:val="nil"/>
              <w:left w:val="single" w:sz="4" w:space="0" w:color="875C02"/>
              <w:bottom w:val="single" w:sz="4" w:space="0" w:color="875C02"/>
              <w:right w:val="single" w:sz="4" w:space="0" w:color="875C02"/>
            </w:tcBorders>
            <w:noWrap/>
            <w:vAlign w:val="bottom"/>
            <w:hideMark/>
          </w:tcPr>
          <w:p w14:paraId="65011F06"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Contracts</w:t>
            </w:r>
          </w:p>
        </w:tc>
        <w:tc>
          <w:tcPr>
            <w:tcW w:w="1693" w:type="dxa"/>
            <w:tcBorders>
              <w:top w:val="nil"/>
              <w:left w:val="nil"/>
              <w:bottom w:val="single" w:sz="4" w:space="0" w:color="875C02"/>
              <w:right w:val="single" w:sz="4" w:space="0" w:color="875C02"/>
            </w:tcBorders>
            <w:noWrap/>
            <w:vAlign w:val="bottom"/>
            <w:hideMark/>
          </w:tcPr>
          <w:p w14:paraId="77100CD5" w14:textId="77777777" w:rsidR="007B4843" w:rsidRPr="007B4843" w:rsidRDefault="007B4843" w:rsidP="00596BC0">
            <w:pPr>
              <w:spacing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43</w:t>
            </w:r>
          </w:p>
        </w:tc>
        <w:tc>
          <w:tcPr>
            <w:tcW w:w="1625" w:type="dxa"/>
            <w:tcBorders>
              <w:top w:val="nil"/>
              <w:left w:val="nil"/>
              <w:bottom w:val="single" w:sz="4" w:space="0" w:color="875C02"/>
              <w:right w:val="single" w:sz="4" w:space="0" w:color="875C02"/>
            </w:tcBorders>
            <w:noWrap/>
            <w:vAlign w:val="bottom"/>
            <w:hideMark/>
          </w:tcPr>
          <w:p w14:paraId="3DC9378C" w14:textId="77777777" w:rsidR="007B4843" w:rsidRPr="007B4843" w:rsidRDefault="007B4843" w:rsidP="00596BC0">
            <w:pPr>
              <w:spacing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0</w:t>
            </w:r>
          </w:p>
        </w:tc>
        <w:tc>
          <w:tcPr>
            <w:tcW w:w="1693" w:type="dxa"/>
            <w:tcBorders>
              <w:top w:val="nil"/>
              <w:left w:val="nil"/>
              <w:bottom w:val="single" w:sz="4" w:space="0" w:color="875C02"/>
              <w:right w:val="single" w:sz="4" w:space="0" w:color="875C02"/>
            </w:tcBorders>
            <w:noWrap/>
            <w:vAlign w:val="bottom"/>
            <w:hideMark/>
          </w:tcPr>
          <w:p w14:paraId="6B64CC8D" w14:textId="77777777" w:rsidR="007B4843" w:rsidRPr="007B4843" w:rsidRDefault="007B4843" w:rsidP="00596BC0">
            <w:pPr>
              <w:spacing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0</w:t>
            </w:r>
          </w:p>
        </w:tc>
        <w:tc>
          <w:tcPr>
            <w:tcW w:w="1467" w:type="dxa"/>
            <w:tcBorders>
              <w:top w:val="nil"/>
              <w:left w:val="nil"/>
              <w:bottom w:val="single" w:sz="4" w:space="0" w:color="875C02"/>
              <w:right w:val="single" w:sz="4" w:space="0" w:color="875C02"/>
            </w:tcBorders>
            <w:noWrap/>
            <w:vAlign w:val="bottom"/>
            <w:hideMark/>
          </w:tcPr>
          <w:p w14:paraId="15081D22" w14:textId="77777777" w:rsidR="007B4843" w:rsidRPr="007B4843" w:rsidRDefault="007B4843" w:rsidP="00596BC0">
            <w:pPr>
              <w:spacing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1</w:t>
            </w:r>
          </w:p>
        </w:tc>
        <w:tc>
          <w:tcPr>
            <w:tcW w:w="1362" w:type="dxa"/>
            <w:tcBorders>
              <w:top w:val="nil"/>
              <w:left w:val="nil"/>
              <w:bottom w:val="single" w:sz="4" w:space="0" w:color="875C02"/>
              <w:right w:val="single" w:sz="4" w:space="0" w:color="875C02"/>
            </w:tcBorders>
            <w:noWrap/>
            <w:vAlign w:val="bottom"/>
            <w:hideMark/>
          </w:tcPr>
          <w:p w14:paraId="73526802" w14:textId="77777777" w:rsidR="007B4843" w:rsidRPr="007B4843" w:rsidRDefault="007B4843" w:rsidP="00596BC0">
            <w:pPr>
              <w:spacing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1</w:t>
            </w:r>
          </w:p>
        </w:tc>
        <w:tc>
          <w:tcPr>
            <w:tcW w:w="1693" w:type="dxa"/>
            <w:tcBorders>
              <w:top w:val="nil"/>
              <w:left w:val="nil"/>
              <w:bottom w:val="single" w:sz="4" w:space="0" w:color="875C02"/>
              <w:right w:val="single" w:sz="4" w:space="0" w:color="875C02"/>
            </w:tcBorders>
            <w:noWrap/>
            <w:vAlign w:val="bottom"/>
            <w:hideMark/>
          </w:tcPr>
          <w:p w14:paraId="3B6CF995" w14:textId="77777777" w:rsidR="007B4843" w:rsidRPr="007B4843" w:rsidRDefault="007B4843" w:rsidP="00596BC0">
            <w:pPr>
              <w:spacing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41</w:t>
            </w:r>
          </w:p>
        </w:tc>
      </w:tr>
      <w:tr w:rsidR="007B4843" w:rsidRPr="007B4843" w14:paraId="0F72D90E" w14:textId="77777777" w:rsidTr="007B4843">
        <w:trPr>
          <w:trHeight w:val="300"/>
        </w:trPr>
        <w:tc>
          <w:tcPr>
            <w:tcW w:w="1667" w:type="dxa"/>
            <w:tcBorders>
              <w:top w:val="nil"/>
              <w:left w:val="single" w:sz="4" w:space="0" w:color="875C02"/>
              <w:bottom w:val="single" w:sz="4" w:space="0" w:color="875C02"/>
              <w:right w:val="single" w:sz="4" w:space="0" w:color="875C02"/>
            </w:tcBorders>
            <w:shd w:val="clear" w:color="000000" w:fill="FDEECD"/>
            <w:noWrap/>
            <w:vAlign w:val="bottom"/>
            <w:hideMark/>
          </w:tcPr>
          <w:p w14:paraId="10207765" w14:textId="77777777" w:rsidR="007B4843" w:rsidRPr="007B4843" w:rsidRDefault="007B4843" w:rsidP="00596BC0">
            <w:pPr>
              <w:spacing w:before="120" w:after="120"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Dollar Amounts</w:t>
            </w:r>
          </w:p>
        </w:tc>
        <w:tc>
          <w:tcPr>
            <w:tcW w:w="1693" w:type="dxa"/>
            <w:tcBorders>
              <w:top w:val="nil"/>
              <w:left w:val="nil"/>
              <w:bottom w:val="single" w:sz="4" w:space="0" w:color="875C02"/>
              <w:right w:val="single" w:sz="4" w:space="0" w:color="875C02"/>
            </w:tcBorders>
            <w:shd w:val="clear" w:color="000000" w:fill="FDEECD"/>
            <w:noWrap/>
            <w:vAlign w:val="bottom"/>
            <w:hideMark/>
          </w:tcPr>
          <w:p w14:paraId="48910E05"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$21,444,365.39</w:t>
            </w:r>
          </w:p>
        </w:tc>
        <w:tc>
          <w:tcPr>
            <w:tcW w:w="1625" w:type="dxa"/>
            <w:tcBorders>
              <w:top w:val="nil"/>
              <w:left w:val="nil"/>
              <w:bottom w:val="single" w:sz="4" w:space="0" w:color="875C02"/>
              <w:right w:val="single" w:sz="4" w:space="0" w:color="875C02"/>
            </w:tcBorders>
            <w:shd w:val="clear" w:color="000000" w:fill="FDEECD"/>
            <w:noWrap/>
            <w:vAlign w:val="bottom"/>
            <w:hideMark/>
          </w:tcPr>
          <w:p w14:paraId="7FD3B5B9"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$0.00</w:t>
            </w:r>
          </w:p>
        </w:tc>
        <w:tc>
          <w:tcPr>
            <w:tcW w:w="1693" w:type="dxa"/>
            <w:tcBorders>
              <w:top w:val="nil"/>
              <w:left w:val="nil"/>
              <w:bottom w:val="single" w:sz="4" w:space="0" w:color="875C02"/>
              <w:right w:val="single" w:sz="4" w:space="0" w:color="875C02"/>
            </w:tcBorders>
            <w:shd w:val="clear" w:color="000000" w:fill="FDEECD"/>
            <w:noWrap/>
            <w:vAlign w:val="bottom"/>
            <w:hideMark/>
          </w:tcPr>
          <w:p w14:paraId="77EF673A"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$0.00</w:t>
            </w:r>
          </w:p>
        </w:tc>
        <w:tc>
          <w:tcPr>
            <w:tcW w:w="1467" w:type="dxa"/>
            <w:tcBorders>
              <w:top w:val="nil"/>
              <w:left w:val="nil"/>
              <w:bottom w:val="single" w:sz="4" w:space="0" w:color="875C02"/>
              <w:right w:val="single" w:sz="4" w:space="0" w:color="875C02"/>
            </w:tcBorders>
            <w:shd w:val="clear" w:color="000000" w:fill="FDEECD"/>
            <w:noWrap/>
            <w:vAlign w:val="bottom"/>
            <w:hideMark/>
          </w:tcPr>
          <w:p w14:paraId="36580100"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$3,558.00</w:t>
            </w:r>
          </w:p>
        </w:tc>
        <w:tc>
          <w:tcPr>
            <w:tcW w:w="1362" w:type="dxa"/>
            <w:tcBorders>
              <w:top w:val="nil"/>
              <w:left w:val="nil"/>
              <w:bottom w:val="single" w:sz="4" w:space="0" w:color="875C02"/>
              <w:right w:val="single" w:sz="4" w:space="0" w:color="875C02"/>
            </w:tcBorders>
            <w:shd w:val="clear" w:color="000000" w:fill="FDEECD"/>
            <w:noWrap/>
            <w:vAlign w:val="bottom"/>
            <w:hideMark/>
          </w:tcPr>
          <w:p w14:paraId="692B2A40"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$228,408.00</w:t>
            </w:r>
          </w:p>
        </w:tc>
        <w:tc>
          <w:tcPr>
            <w:tcW w:w="1693" w:type="dxa"/>
            <w:tcBorders>
              <w:top w:val="nil"/>
              <w:left w:val="nil"/>
              <w:bottom w:val="single" w:sz="4" w:space="0" w:color="875C02"/>
              <w:right w:val="single" w:sz="4" w:space="0" w:color="875C02"/>
            </w:tcBorders>
            <w:shd w:val="clear" w:color="000000" w:fill="FDEECD"/>
            <w:noWrap/>
            <w:vAlign w:val="bottom"/>
            <w:hideMark/>
          </w:tcPr>
          <w:p w14:paraId="3800BD81"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$21,212,399.39</w:t>
            </w:r>
          </w:p>
        </w:tc>
      </w:tr>
      <w:tr w:rsidR="007B4843" w:rsidRPr="007B4843" w14:paraId="18A223BB" w14:textId="77777777" w:rsidTr="007B4843">
        <w:trPr>
          <w:trHeight w:val="300"/>
        </w:trPr>
        <w:tc>
          <w:tcPr>
            <w:tcW w:w="1667" w:type="dxa"/>
            <w:tcBorders>
              <w:top w:val="nil"/>
              <w:left w:val="single" w:sz="4" w:space="0" w:color="875C02"/>
              <w:bottom w:val="single" w:sz="4" w:space="0" w:color="875C02"/>
              <w:right w:val="nil"/>
            </w:tcBorders>
            <w:noWrap/>
            <w:vAlign w:val="bottom"/>
            <w:hideMark/>
          </w:tcPr>
          <w:p w14:paraId="43FDA3BC"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nil"/>
              <w:left w:val="nil"/>
              <w:bottom w:val="single" w:sz="4" w:space="0" w:color="875C02"/>
              <w:right w:val="nil"/>
            </w:tcBorders>
            <w:noWrap/>
            <w:vAlign w:val="bottom"/>
            <w:hideMark/>
          </w:tcPr>
          <w:p w14:paraId="747F3F3B"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25" w:type="dxa"/>
            <w:tcBorders>
              <w:top w:val="nil"/>
              <w:left w:val="nil"/>
              <w:bottom w:val="single" w:sz="4" w:space="0" w:color="875C02"/>
              <w:right w:val="nil"/>
            </w:tcBorders>
            <w:noWrap/>
            <w:vAlign w:val="bottom"/>
            <w:hideMark/>
          </w:tcPr>
          <w:p w14:paraId="50A9B5C4"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nil"/>
              <w:left w:val="nil"/>
              <w:bottom w:val="single" w:sz="4" w:space="0" w:color="875C02"/>
              <w:right w:val="nil"/>
            </w:tcBorders>
            <w:noWrap/>
            <w:vAlign w:val="bottom"/>
            <w:hideMark/>
          </w:tcPr>
          <w:p w14:paraId="19AEF972"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467" w:type="dxa"/>
            <w:tcBorders>
              <w:top w:val="nil"/>
              <w:left w:val="nil"/>
              <w:bottom w:val="single" w:sz="4" w:space="0" w:color="875C02"/>
              <w:right w:val="nil"/>
            </w:tcBorders>
            <w:noWrap/>
            <w:vAlign w:val="bottom"/>
            <w:hideMark/>
          </w:tcPr>
          <w:p w14:paraId="68A44AB3"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362" w:type="dxa"/>
            <w:tcBorders>
              <w:top w:val="nil"/>
              <w:left w:val="nil"/>
              <w:bottom w:val="single" w:sz="4" w:space="0" w:color="875C02"/>
              <w:right w:val="nil"/>
            </w:tcBorders>
            <w:noWrap/>
            <w:vAlign w:val="bottom"/>
            <w:hideMark/>
          </w:tcPr>
          <w:p w14:paraId="01D2AF64"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nil"/>
              <w:left w:val="nil"/>
              <w:bottom w:val="single" w:sz="4" w:space="0" w:color="875C02"/>
              <w:right w:val="single" w:sz="4" w:space="0" w:color="875C02"/>
            </w:tcBorders>
            <w:noWrap/>
            <w:vAlign w:val="bottom"/>
            <w:hideMark/>
          </w:tcPr>
          <w:p w14:paraId="0A9F3432"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r>
      <w:tr w:rsidR="007B4843" w:rsidRPr="007B4843" w14:paraId="17234F69" w14:textId="77777777" w:rsidTr="007B4843">
        <w:trPr>
          <w:trHeight w:val="300"/>
        </w:trPr>
        <w:tc>
          <w:tcPr>
            <w:tcW w:w="1667" w:type="dxa"/>
            <w:tcBorders>
              <w:top w:val="nil"/>
              <w:left w:val="single" w:sz="4" w:space="0" w:color="875C02"/>
              <w:bottom w:val="nil"/>
              <w:right w:val="single" w:sz="4" w:space="0" w:color="875C02"/>
            </w:tcBorders>
            <w:noWrap/>
            <w:vAlign w:val="bottom"/>
            <w:hideMark/>
          </w:tcPr>
          <w:p w14:paraId="1F4184EF"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Number of</w:t>
            </w:r>
          </w:p>
        </w:tc>
        <w:tc>
          <w:tcPr>
            <w:tcW w:w="1693" w:type="dxa"/>
            <w:tcBorders>
              <w:top w:val="nil"/>
              <w:left w:val="nil"/>
              <w:bottom w:val="nil"/>
              <w:right w:val="single" w:sz="4" w:space="0" w:color="875C02"/>
            </w:tcBorders>
            <w:noWrap/>
            <w:vAlign w:val="bottom"/>
            <w:hideMark/>
          </w:tcPr>
          <w:p w14:paraId="2F957E68"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25" w:type="dxa"/>
            <w:tcBorders>
              <w:top w:val="nil"/>
              <w:left w:val="nil"/>
              <w:bottom w:val="nil"/>
              <w:right w:val="single" w:sz="4" w:space="0" w:color="875C02"/>
            </w:tcBorders>
            <w:noWrap/>
            <w:vAlign w:val="bottom"/>
            <w:hideMark/>
          </w:tcPr>
          <w:p w14:paraId="151F391B"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nil"/>
              <w:left w:val="nil"/>
              <w:bottom w:val="nil"/>
              <w:right w:val="single" w:sz="4" w:space="0" w:color="875C02"/>
            </w:tcBorders>
            <w:noWrap/>
            <w:vAlign w:val="bottom"/>
            <w:hideMark/>
          </w:tcPr>
          <w:p w14:paraId="69DE906B"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467" w:type="dxa"/>
            <w:tcBorders>
              <w:top w:val="nil"/>
              <w:left w:val="nil"/>
              <w:bottom w:val="nil"/>
              <w:right w:val="single" w:sz="4" w:space="0" w:color="875C02"/>
            </w:tcBorders>
            <w:noWrap/>
            <w:vAlign w:val="bottom"/>
            <w:hideMark/>
          </w:tcPr>
          <w:p w14:paraId="1A5745A2"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362" w:type="dxa"/>
            <w:tcBorders>
              <w:top w:val="nil"/>
              <w:left w:val="nil"/>
              <w:bottom w:val="nil"/>
              <w:right w:val="single" w:sz="4" w:space="0" w:color="875C02"/>
            </w:tcBorders>
            <w:noWrap/>
            <w:vAlign w:val="bottom"/>
            <w:hideMark/>
          </w:tcPr>
          <w:p w14:paraId="21171119"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nil"/>
              <w:left w:val="nil"/>
              <w:bottom w:val="nil"/>
              <w:right w:val="single" w:sz="4" w:space="0" w:color="875C02"/>
            </w:tcBorders>
            <w:noWrap/>
            <w:vAlign w:val="bottom"/>
            <w:hideMark/>
          </w:tcPr>
          <w:p w14:paraId="0CF7BD3C"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r>
      <w:tr w:rsidR="007B4843" w:rsidRPr="007B4843" w14:paraId="4D6FDBA7" w14:textId="77777777" w:rsidTr="007B4843">
        <w:trPr>
          <w:trHeight w:val="300"/>
        </w:trPr>
        <w:tc>
          <w:tcPr>
            <w:tcW w:w="1667" w:type="dxa"/>
            <w:tcBorders>
              <w:top w:val="nil"/>
              <w:left w:val="single" w:sz="4" w:space="0" w:color="875C02"/>
              <w:bottom w:val="single" w:sz="4" w:space="0" w:color="875C02"/>
              <w:right w:val="single" w:sz="4" w:space="0" w:color="875C02"/>
            </w:tcBorders>
            <w:noWrap/>
            <w:vAlign w:val="bottom"/>
            <w:hideMark/>
          </w:tcPr>
          <w:p w14:paraId="40AA33DB"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Subcontracts</w:t>
            </w:r>
          </w:p>
        </w:tc>
        <w:tc>
          <w:tcPr>
            <w:tcW w:w="1693" w:type="dxa"/>
            <w:tcBorders>
              <w:top w:val="nil"/>
              <w:left w:val="nil"/>
              <w:bottom w:val="single" w:sz="4" w:space="0" w:color="875C02"/>
              <w:right w:val="single" w:sz="4" w:space="0" w:color="875C02"/>
            </w:tcBorders>
            <w:noWrap/>
            <w:vAlign w:val="bottom"/>
            <w:hideMark/>
          </w:tcPr>
          <w:p w14:paraId="5C9421B0" w14:textId="77777777" w:rsidR="007B4843" w:rsidRPr="007B4843" w:rsidRDefault="007B4843" w:rsidP="00596BC0">
            <w:pPr>
              <w:spacing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9</w:t>
            </w:r>
          </w:p>
        </w:tc>
        <w:tc>
          <w:tcPr>
            <w:tcW w:w="1625" w:type="dxa"/>
            <w:tcBorders>
              <w:top w:val="nil"/>
              <w:left w:val="nil"/>
              <w:bottom w:val="single" w:sz="4" w:space="0" w:color="875C02"/>
              <w:right w:val="single" w:sz="4" w:space="0" w:color="875C02"/>
            </w:tcBorders>
            <w:noWrap/>
            <w:vAlign w:val="bottom"/>
            <w:hideMark/>
          </w:tcPr>
          <w:p w14:paraId="39DD4191" w14:textId="77777777" w:rsidR="007B4843" w:rsidRPr="007B4843" w:rsidRDefault="007B4843" w:rsidP="00596BC0">
            <w:pPr>
              <w:spacing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0</w:t>
            </w:r>
          </w:p>
        </w:tc>
        <w:tc>
          <w:tcPr>
            <w:tcW w:w="1693" w:type="dxa"/>
            <w:tcBorders>
              <w:top w:val="nil"/>
              <w:left w:val="nil"/>
              <w:bottom w:val="single" w:sz="4" w:space="0" w:color="875C02"/>
              <w:right w:val="single" w:sz="4" w:space="0" w:color="875C02"/>
            </w:tcBorders>
            <w:noWrap/>
            <w:vAlign w:val="bottom"/>
            <w:hideMark/>
          </w:tcPr>
          <w:p w14:paraId="78292F57" w14:textId="77777777" w:rsidR="007B4843" w:rsidRPr="007B4843" w:rsidRDefault="007B4843" w:rsidP="00596BC0">
            <w:pPr>
              <w:spacing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0</w:t>
            </w:r>
          </w:p>
        </w:tc>
        <w:tc>
          <w:tcPr>
            <w:tcW w:w="1467" w:type="dxa"/>
            <w:tcBorders>
              <w:top w:val="nil"/>
              <w:left w:val="nil"/>
              <w:bottom w:val="single" w:sz="4" w:space="0" w:color="875C02"/>
              <w:right w:val="single" w:sz="4" w:space="0" w:color="875C02"/>
            </w:tcBorders>
            <w:noWrap/>
            <w:vAlign w:val="bottom"/>
            <w:hideMark/>
          </w:tcPr>
          <w:p w14:paraId="5F0A0A60" w14:textId="77777777" w:rsidR="007B4843" w:rsidRPr="007B4843" w:rsidRDefault="007B4843" w:rsidP="00596BC0">
            <w:pPr>
              <w:spacing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0</w:t>
            </w:r>
          </w:p>
        </w:tc>
        <w:tc>
          <w:tcPr>
            <w:tcW w:w="1362" w:type="dxa"/>
            <w:tcBorders>
              <w:top w:val="nil"/>
              <w:left w:val="nil"/>
              <w:bottom w:val="single" w:sz="4" w:space="0" w:color="875C02"/>
              <w:right w:val="single" w:sz="4" w:space="0" w:color="875C02"/>
            </w:tcBorders>
            <w:noWrap/>
            <w:vAlign w:val="bottom"/>
            <w:hideMark/>
          </w:tcPr>
          <w:p w14:paraId="1F3CE2C3" w14:textId="77777777" w:rsidR="007B4843" w:rsidRPr="007B4843" w:rsidRDefault="007B4843" w:rsidP="00596BC0">
            <w:pPr>
              <w:spacing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0</w:t>
            </w:r>
          </w:p>
        </w:tc>
        <w:tc>
          <w:tcPr>
            <w:tcW w:w="1693" w:type="dxa"/>
            <w:tcBorders>
              <w:top w:val="nil"/>
              <w:left w:val="nil"/>
              <w:bottom w:val="single" w:sz="4" w:space="0" w:color="875C02"/>
              <w:right w:val="single" w:sz="4" w:space="0" w:color="875C02"/>
            </w:tcBorders>
            <w:noWrap/>
            <w:vAlign w:val="bottom"/>
            <w:hideMark/>
          </w:tcPr>
          <w:p w14:paraId="7DD41D2A" w14:textId="77777777" w:rsidR="007B4843" w:rsidRPr="007B4843" w:rsidRDefault="007B4843" w:rsidP="00596BC0">
            <w:pPr>
              <w:spacing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9</w:t>
            </w:r>
          </w:p>
        </w:tc>
      </w:tr>
      <w:tr w:rsidR="007B4843" w:rsidRPr="007B4843" w14:paraId="118ECC3A" w14:textId="77777777" w:rsidTr="007B4843">
        <w:trPr>
          <w:trHeight w:val="300"/>
        </w:trPr>
        <w:tc>
          <w:tcPr>
            <w:tcW w:w="1667" w:type="dxa"/>
            <w:tcBorders>
              <w:top w:val="nil"/>
              <w:left w:val="single" w:sz="4" w:space="0" w:color="875C02"/>
              <w:bottom w:val="single" w:sz="4" w:space="0" w:color="875C02"/>
              <w:right w:val="single" w:sz="4" w:space="0" w:color="875C02"/>
            </w:tcBorders>
            <w:shd w:val="clear" w:color="000000" w:fill="FDEECD"/>
            <w:noWrap/>
            <w:vAlign w:val="bottom"/>
            <w:hideMark/>
          </w:tcPr>
          <w:p w14:paraId="574A7833" w14:textId="77777777" w:rsidR="007B4843" w:rsidRPr="007B4843" w:rsidRDefault="007B4843" w:rsidP="00596BC0">
            <w:pPr>
              <w:spacing w:before="120" w:after="120"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Dollar Amounts</w:t>
            </w:r>
          </w:p>
        </w:tc>
        <w:tc>
          <w:tcPr>
            <w:tcW w:w="1693" w:type="dxa"/>
            <w:tcBorders>
              <w:top w:val="nil"/>
              <w:left w:val="nil"/>
              <w:bottom w:val="single" w:sz="4" w:space="0" w:color="875C02"/>
              <w:right w:val="single" w:sz="4" w:space="0" w:color="875C02"/>
            </w:tcBorders>
            <w:shd w:val="clear" w:color="000000" w:fill="FDEECD"/>
            <w:noWrap/>
            <w:vAlign w:val="bottom"/>
            <w:hideMark/>
          </w:tcPr>
          <w:p w14:paraId="5EF210E5"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$8,540,798.79</w:t>
            </w:r>
          </w:p>
        </w:tc>
        <w:tc>
          <w:tcPr>
            <w:tcW w:w="1625" w:type="dxa"/>
            <w:tcBorders>
              <w:top w:val="nil"/>
              <w:left w:val="nil"/>
              <w:bottom w:val="single" w:sz="4" w:space="0" w:color="875C02"/>
              <w:right w:val="single" w:sz="4" w:space="0" w:color="875C02"/>
            </w:tcBorders>
            <w:shd w:val="clear" w:color="000000" w:fill="FDEECD"/>
            <w:noWrap/>
            <w:vAlign w:val="bottom"/>
            <w:hideMark/>
          </w:tcPr>
          <w:p w14:paraId="077F0F44"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$0.00</w:t>
            </w:r>
          </w:p>
        </w:tc>
        <w:tc>
          <w:tcPr>
            <w:tcW w:w="1693" w:type="dxa"/>
            <w:tcBorders>
              <w:top w:val="nil"/>
              <w:left w:val="nil"/>
              <w:bottom w:val="single" w:sz="4" w:space="0" w:color="875C02"/>
              <w:right w:val="single" w:sz="4" w:space="0" w:color="875C02"/>
            </w:tcBorders>
            <w:shd w:val="clear" w:color="000000" w:fill="FDEECD"/>
            <w:noWrap/>
            <w:vAlign w:val="bottom"/>
            <w:hideMark/>
          </w:tcPr>
          <w:p w14:paraId="307950A9"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$0.00</w:t>
            </w:r>
          </w:p>
        </w:tc>
        <w:tc>
          <w:tcPr>
            <w:tcW w:w="1467" w:type="dxa"/>
            <w:tcBorders>
              <w:top w:val="nil"/>
              <w:left w:val="nil"/>
              <w:bottom w:val="single" w:sz="4" w:space="0" w:color="875C02"/>
              <w:right w:val="single" w:sz="4" w:space="0" w:color="875C02"/>
            </w:tcBorders>
            <w:shd w:val="clear" w:color="000000" w:fill="FDEECD"/>
            <w:noWrap/>
            <w:vAlign w:val="bottom"/>
            <w:hideMark/>
          </w:tcPr>
          <w:p w14:paraId="39183CA3"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$0.00</w:t>
            </w:r>
          </w:p>
        </w:tc>
        <w:tc>
          <w:tcPr>
            <w:tcW w:w="1362" w:type="dxa"/>
            <w:tcBorders>
              <w:top w:val="nil"/>
              <w:left w:val="nil"/>
              <w:bottom w:val="single" w:sz="4" w:space="0" w:color="875C02"/>
              <w:right w:val="single" w:sz="4" w:space="0" w:color="875C02"/>
            </w:tcBorders>
            <w:shd w:val="clear" w:color="000000" w:fill="FDEECD"/>
            <w:noWrap/>
            <w:vAlign w:val="bottom"/>
            <w:hideMark/>
          </w:tcPr>
          <w:p w14:paraId="71DAF980"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$407,660.00</w:t>
            </w:r>
          </w:p>
        </w:tc>
        <w:tc>
          <w:tcPr>
            <w:tcW w:w="1693" w:type="dxa"/>
            <w:tcBorders>
              <w:top w:val="nil"/>
              <w:left w:val="nil"/>
              <w:bottom w:val="single" w:sz="4" w:space="0" w:color="875C02"/>
              <w:right w:val="single" w:sz="4" w:space="0" w:color="875C02"/>
            </w:tcBorders>
            <w:shd w:val="clear" w:color="000000" w:fill="FDEECD"/>
            <w:noWrap/>
            <w:vAlign w:val="bottom"/>
            <w:hideMark/>
          </w:tcPr>
          <w:p w14:paraId="78A29DDB"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$8,133,138.79</w:t>
            </w:r>
          </w:p>
        </w:tc>
      </w:tr>
      <w:tr w:rsidR="007B4843" w:rsidRPr="007B4843" w14:paraId="6F31D319" w14:textId="77777777" w:rsidTr="007B4843">
        <w:trPr>
          <w:trHeight w:val="300"/>
        </w:trPr>
        <w:tc>
          <w:tcPr>
            <w:tcW w:w="1667" w:type="dxa"/>
            <w:tcBorders>
              <w:top w:val="nil"/>
              <w:left w:val="nil"/>
              <w:bottom w:val="nil"/>
              <w:right w:val="nil"/>
            </w:tcBorders>
            <w:noWrap/>
            <w:vAlign w:val="bottom"/>
            <w:hideMark/>
          </w:tcPr>
          <w:p w14:paraId="2E3D95AD" w14:textId="77777777" w:rsidR="007B4843" w:rsidRPr="007B4843" w:rsidRDefault="007B4843" w:rsidP="007B4843">
            <w:pPr>
              <w:spacing w:line="240" w:lineRule="auto"/>
              <w:jc w:val="right"/>
              <w:rPr>
                <w:rFonts w:eastAsia="Times New Roman" w:cs="Helvetica"/>
                <w:kern w:val="0"/>
                <w:sz w:val="20"/>
                <w:szCs w:val="20"/>
                <w14:ligatures w14:val="none"/>
              </w:rPr>
            </w:pPr>
          </w:p>
        </w:tc>
        <w:tc>
          <w:tcPr>
            <w:tcW w:w="1693" w:type="dxa"/>
            <w:tcBorders>
              <w:top w:val="nil"/>
              <w:left w:val="nil"/>
              <w:bottom w:val="nil"/>
              <w:right w:val="nil"/>
            </w:tcBorders>
            <w:noWrap/>
            <w:vAlign w:val="bottom"/>
            <w:hideMark/>
          </w:tcPr>
          <w:p w14:paraId="0BA3E811"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c>
          <w:tcPr>
            <w:tcW w:w="1625" w:type="dxa"/>
            <w:tcBorders>
              <w:top w:val="nil"/>
              <w:left w:val="nil"/>
              <w:bottom w:val="nil"/>
              <w:right w:val="nil"/>
            </w:tcBorders>
            <w:noWrap/>
            <w:vAlign w:val="bottom"/>
            <w:hideMark/>
          </w:tcPr>
          <w:p w14:paraId="2A0A7BF7"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c>
          <w:tcPr>
            <w:tcW w:w="1693" w:type="dxa"/>
            <w:tcBorders>
              <w:top w:val="nil"/>
              <w:left w:val="nil"/>
              <w:bottom w:val="nil"/>
              <w:right w:val="nil"/>
            </w:tcBorders>
            <w:noWrap/>
            <w:vAlign w:val="bottom"/>
            <w:hideMark/>
          </w:tcPr>
          <w:p w14:paraId="6F427783"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c>
          <w:tcPr>
            <w:tcW w:w="1467" w:type="dxa"/>
            <w:tcBorders>
              <w:top w:val="nil"/>
              <w:left w:val="nil"/>
              <w:bottom w:val="nil"/>
              <w:right w:val="nil"/>
            </w:tcBorders>
            <w:noWrap/>
            <w:vAlign w:val="bottom"/>
            <w:hideMark/>
          </w:tcPr>
          <w:p w14:paraId="63EFD30D"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c>
          <w:tcPr>
            <w:tcW w:w="1362" w:type="dxa"/>
            <w:tcBorders>
              <w:top w:val="nil"/>
              <w:left w:val="nil"/>
              <w:bottom w:val="nil"/>
              <w:right w:val="nil"/>
            </w:tcBorders>
            <w:noWrap/>
            <w:vAlign w:val="bottom"/>
            <w:hideMark/>
          </w:tcPr>
          <w:p w14:paraId="02807A4F"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c>
          <w:tcPr>
            <w:tcW w:w="1693" w:type="dxa"/>
            <w:tcBorders>
              <w:top w:val="nil"/>
              <w:left w:val="nil"/>
              <w:bottom w:val="nil"/>
              <w:right w:val="nil"/>
            </w:tcBorders>
            <w:noWrap/>
            <w:vAlign w:val="bottom"/>
            <w:hideMark/>
          </w:tcPr>
          <w:p w14:paraId="15E0E159"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r>
      <w:tr w:rsidR="007B4843" w:rsidRPr="007B4843" w14:paraId="2572CB00" w14:textId="77777777" w:rsidTr="007B4843">
        <w:trPr>
          <w:trHeight w:val="300"/>
        </w:trPr>
        <w:tc>
          <w:tcPr>
            <w:tcW w:w="1667" w:type="dxa"/>
            <w:tcBorders>
              <w:top w:val="single" w:sz="4" w:space="0" w:color="875C02"/>
              <w:left w:val="single" w:sz="4" w:space="0" w:color="875C02"/>
              <w:bottom w:val="nil"/>
              <w:right w:val="single" w:sz="4" w:space="0" w:color="875C02"/>
            </w:tcBorders>
            <w:shd w:val="clear" w:color="000000" w:fill="FFFFFF"/>
            <w:noWrap/>
            <w:vAlign w:val="bottom"/>
            <w:hideMark/>
          </w:tcPr>
          <w:p w14:paraId="657C46AA"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single" w:sz="4" w:space="0" w:color="875C02"/>
              <w:left w:val="nil"/>
              <w:bottom w:val="nil"/>
              <w:right w:val="single" w:sz="4" w:space="0" w:color="875C02"/>
            </w:tcBorders>
            <w:shd w:val="clear" w:color="000000" w:fill="FDEECD"/>
            <w:noWrap/>
            <w:vAlign w:val="bottom"/>
            <w:hideMark/>
          </w:tcPr>
          <w:p w14:paraId="6BAFC6D7"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25" w:type="dxa"/>
            <w:tcBorders>
              <w:top w:val="single" w:sz="4" w:space="0" w:color="875C02"/>
              <w:left w:val="nil"/>
              <w:bottom w:val="nil"/>
              <w:right w:val="single" w:sz="4" w:space="0" w:color="875C02"/>
            </w:tcBorders>
            <w:shd w:val="clear" w:color="000000" w:fill="FDEECD"/>
            <w:noWrap/>
            <w:vAlign w:val="bottom"/>
            <w:hideMark/>
          </w:tcPr>
          <w:p w14:paraId="516C1333"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Women</w:t>
            </w:r>
          </w:p>
        </w:tc>
        <w:tc>
          <w:tcPr>
            <w:tcW w:w="1693" w:type="dxa"/>
            <w:tcBorders>
              <w:top w:val="single" w:sz="4" w:space="0" w:color="875C02"/>
              <w:left w:val="nil"/>
              <w:bottom w:val="nil"/>
              <w:right w:val="single" w:sz="4" w:space="0" w:color="875C02"/>
            </w:tcBorders>
            <w:shd w:val="clear" w:color="000000" w:fill="FDEECD"/>
            <w:noWrap/>
            <w:vAlign w:val="bottom"/>
            <w:hideMark/>
          </w:tcPr>
          <w:p w14:paraId="3A29775A"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Male</w:t>
            </w:r>
          </w:p>
        </w:tc>
        <w:tc>
          <w:tcPr>
            <w:tcW w:w="1467" w:type="dxa"/>
            <w:tcBorders>
              <w:top w:val="nil"/>
              <w:left w:val="nil"/>
              <w:bottom w:val="nil"/>
              <w:right w:val="nil"/>
            </w:tcBorders>
            <w:noWrap/>
            <w:vAlign w:val="bottom"/>
            <w:hideMark/>
          </w:tcPr>
          <w:p w14:paraId="63D479C8" w14:textId="77777777" w:rsidR="007B4843" w:rsidRPr="007B4843" w:rsidRDefault="007B4843" w:rsidP="007B4843">
            <w:pPr>
              <w:spacing w:line="240" w:lineRule="auto"/>
              <w:jc w:val="center"/>
              <w:rPr>
                <w:rFonts w:eastAsia="Times New Roman" w:cs="Helvetica"/>
                <w:kern w:val="0"/>
                <w:sz w:val="20"/>
                <w:szCs w:val="20"/>
                <w14:ligatures w14:val="none"/>
              </w:rPr>
            </w:pPr>
          </w:p>
        </w:tc>
        <w:tc>
          <w:tcPr>
            <w:tcW w:w="1362" w:type="dxa"/>
            <w:tcBorders>
              <w:top w:val="nil"/>
              <w:left w:val="nil"/>
              <w:bottom w:val="nil"/>
              <w:right w:val="nil"/>
            </w:tcBorders>
            <w:noWrap/>
            <w:vAlign w:val="bottom"/>
            <w:hideMark/>
          </w:tcPr>
          <w:p w14:paraId="6950CF6F"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c>
          <w:tcPr>
            <w:tcW w:w="1693" w:type="dxa"/>
            <w:tcBorders>
              <w:top w:val="nil"/>
              <w:left w:val="nil"/>
              <w:bottom w:val="nil"/>
              <w:right w:val="nil"/>
            </w:tcBorders>
            <w:noWrap/>
            <w:vAlign w:val="bottom"/>
            <w:hideMark/>
          </w:tcPr>
          <w:p w14:paraId="5C32D719"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r>
      <w:tr w:rsidR="007B4843" w:rsidRPr="007B4843" w14:paraId="1BE2CEDA" w14:textId="77777777" w:rsidTr="007B4843">
        <w:trPr>
          <w:trHeight w:val="300"/>
        </w:trPr>
        <w:tc>
          <w:tcPr>
            <w:tcW w:w="1667" w:type="dxa"/>
            <w:tcBorders>
              <w:top w:val="nil"/>
              <w:left w:val="single" w:sz="4" w:space="0" w:color="875C02"/>
              <w:bottom w:val="nil"/>
              <w:right w:val="single" w:sz="4" w:space="0" w:color="875C02"/>
            </w:tcBorders>
            <w:shd w:val="clear" w:color="000000" w:fill="FFFFFF"/>
            <w:noWrap/>
            <w:vAlign w:val="bottom"/>
            <w:hideMark/>
          </w:tcPr>
          <w:p w14:paraId="3FE28E93"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nil"/>
              <w:left w:val="nil"/>
              <w:bottom w:val="nil"/>
              <w:right w:val="single" w:sz="4" w:space="0" w:color="875C02"/>
            </w:tcBorders>
            <w:shd w:val="clear" w:color="000000" w:fill="FDEECD"/>
            <w:noWrap/>
            <w:vAlign w:val="bottom"/>
            <w:hideMark/>
          </w:tcPr>
          <w:p w14:paraId="7184737E" w14:textId="77777777" w:rsidR="007B4843" w:rsidRPr="007B4843" w:rsidRDefault="007B4843" w:rsidP="007B4843">
            <w:pPr>
              <w:spacing w:line="240" w:lineRule="auto"/>
              <w:jc w:val="center"/>
              <w:rPr>
                <w:rFonts w:eastAsia="Times New Roman" w:cs="Helvetica"/>
                <w:b/>
                <w:bCs/>
                <w:kern w:val="0"/>
                <w:sz w:val="20"/>
                <w:szCs w:val="20"/>
                <w14:ligatures w14:val="none"/>
              </w:rPr>
            </w:pPr>
            <w:r w:rsidRPr="007B4843">
              <w:rPr>
                <w:rFonts w:eastAsia="Times New Roman" w:cs="Helvetica"/>
                <w:b/>
                <w:bCs/>
                <w:kern w:val="0"/>
                <w:sz w:val="20"/>
                <w:szCs w:val="20"/>
                <w14:ligatures w14:val="none"/>
              </w:rPr>
              <w:t>Total</w:t>
            </w:r>
          </w:p>
        </w:tc>
        <w:tc>
          <w:tcPr>
            <w:tcW w:w="1625" w:type="dxa"/>
            <w:tcBorders>
              <w:top w:val="nil"/>
              <w:left w:val="nil"/>
              <w:bottom w:val="nil"/>
              <w:right w:val="single" w:sz="4" w:space="0" w:color="875C02"/>
            </w:tcBorders>
            <w:shd w:val="clear" w:color="000000" w:fill="FDEECD"/>
            <w:noWrap/>
            <w:vAlign w:val="bottom"/>
            <w:hideMark/>
          </w:tcPr>
          <w:p w14:paraId="014F9DAA"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Business</w:t>
            </w:r>
          </w:p>
        </w:tc>
        <w:tc>
          <w:tcPr>
            <w:tcW w:w="1693" w:type="dxa"/>
            <w:tcBorders>
              <w:top w:val="nil"/>
              <w:left w:val="nil"/>
              <w:bottom w:val="nil"/>
              <w:right w:val="single" w:sz="4" w:space="0" w:color="875C02"/>
            </w:tcBorders>
            <w:shd w:val="clear" w:color="000000" w:fill="FDEECD"/>
            <w:noWrap/>
            <w:vAlign w:val="bottom"/>
            <w:hideMark/>
          </w:tcPr>
          <w:p w14:paraId="66604405"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Business</w:t>
            </w:r>
          </w:p>
        </w:tc>
        <w:tc>
          <w:tcPr>
            <w:tcW w:w="1467" w:type="dxa"/>
            <w:tcBorders>
              <w:top w:val="nil"/>
              <w:left w:val="nil"/>
              <w:bottom w:val="nil"/>
              <w:right w:val="nil"/>
            </w:tcBorders>
            <w:noWrap/>
            <w:vAlign w:val="bottom"/>
            <w:hideMark/>
          </w:tcPr>
          <w:p w14:paraId="161E55AD" w14:textId="77777777" w:rsidR="007B4843" w:rsidRPr="007B4843" w:rsidRDefault="007B4843" w:rsidP="007B4843">
            <w:pPr>
              <w:spacing w:line="240" w:lineRule="auto"/>
              <w:jc w:val="center"/>
              <w:rPr>
                <w:rFonts w:eastAsia="Times New Roman" w:cs="Helvetica"/>
                <w:kern w:val="0"/>
                <w:sz w:val="20"/>
                <w:szCs w:val="20"/>
                <w14:ligatures w14:val="none"/>
              </w:rPr>
            </w:pPr>
          </w:p>
        </w:tc>
        <w:tc>
          <w:tcPr>
            <w:tcW w:w="1362" w:type="dxa"/>
            <w:tcBorders>
              <w:top w:val="nil"/>
              <w:left w:val="nil"/>
              <w:bottom w:val="nil"/>
              <w:right w:val="nil"/>
            </w:tcBorders>
            <w:noWrap/>
            <w:vAlign w:val="bottom"/>
            <w:hideMark/>
          </w:tcPr>
          <w:p w14:paraId="24C99555"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c>
          <w:tcPr>
            <w:tcW w:w="1693" w:type="dxa"/>
            <w:tcBorders>
              <w:top w:val="nil"/>
              <w:left w:val="nil"/>
              <w:bottom w:val="nil"/>
              <w:right w:val="nil"/>
            </w:tcBorders>
            <w:noWrap/>
            <w:vAlign w:val="bottom"/>
            <w:hideMark/>
          </w:tcPr>
          <w:p w14:paraId="64729C4B"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r>
      <w:tr w:rsidR="007B4843" w:rsidRPr="007B4843" w14:paraId="39E0F385" w14:textId="77777777" w:rsidTr="007B4843">
        <w:trPr>
          <w:trHeight w:val="300"/>
        </w:trPr>
        <w:tc>
          <w:tcPr>
            <w:tcW w:w="1667" w:type="dxa"/>
            <w:tcBorders>
              <w:top w:val="nil"/>
              <w:left w:val="single" w:sz="4" w:space="0" w:color="875C02"/>
              <w:bottom w:val="single" w:sz="4" w:space="0" w:color="875C02"/>
              <w:right w:val="single" w:sz="4" w:space="0" w:color="875C02"/>
            </w:tcBorders>
            <w:shd w:val="clear" w:color="000000" w:fill="FFFFFF"/>
            <w:noWrap/>
            <w:vAlign w:val="bottom"/>
            <w:hideMark/>
          </w:tcPr>
          <w:p w14:paraId="6726405C"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nil"/>
              <w:left w:val="nil"/>
              <w:bottom w:val="single" w:sz="4" w:space="0" w:color="875C02"/>
              <w:right w:val="single" w:sz="4" w:space="0" w:color="875C02"/>
            </w:tcBorders>
            <w:shd w:val="clear" w:color="000000" w:fill="FDEECD"/>
            <w:noWrap/>
            <w:vAlign w:val="bottom"/>
            <w:hideMark/>
          </w:tcPr>
          <w:p w14:paraId="417FE7FB"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25" w:type="dxa"/>
            <w:tcBorders>
              <w:top w:val="nil"/>
              <w:left w:val="nil"/>
              <w:bottom w:val="single" w:sz="4" w:space="0" w:color="875C02"/>
              <w:right w:val="single" w:sz="4" w:space="0" w:color="875C02"/>
            </w:tcBorders>
            <w:shd w:val="clear" w:color="000000" w:fill="FDEECD"/>
            <w:noWrap/>
            <w:vAlign w:val="bottom"/>
            <w:hideMark/>
          </w:tcPr>
          <w:p w14:paraId="62F36ADD"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Enterprises</w:t>
            </w:r>
          </w:p>
        </w:tc>
        <w:tc>
          <w:tcPr>
            <w:tcW w:w="1693" w:type="dxa"/>
            <w:tcBorders>
              <w:top w:val="nil"/>
              <w:left w:val="nil"/>
              <w:bottom w:val="single" w:sz="4" w:space="0" w:color="875C02"/>
              <w:right w:val="single" w:sz="4" w:space="0" w:color="875C02"/>
            </w:tcBorders>
            <w:shd w:val="clear" w:color="000000" w:fill="FDEECD"/>
            <w:noWrap/>
            <w:vAlign w:val="bottom"/>
            <w:hideMark/>
          </w:tcPr>
          <w:p w14:paraId="2F578298" w14:textId="77777777" w:rsidR="007B4843" w:rsidRPr="007B4843" w:rsidRDefault="007B4843" w:rsidP="007B4843">
            <w:pPr>
              <w:spacing w:line="240" w:lineRule="auto"/>
              <w:jc w:val="center"/>
              <w:rPr>
                <w:rFonts w:eastAsia="Times New Roman" w:cs="Helvetica"/>
                <w:kern w:val="0"/>
                <w:sz w:val="20"/>
                <w:szCs w:val="20"/>
                <w14:ligatures w14:val="none"/>
              </w:rPr>
            </w:pPr>
            <w:r w:rsidRPr="007B4843">
              <w:rPr>
                <w:rFonts w:eastAsia="Times New Roman" w:cs="Helvetica"/>
                <w:kern w:val="0"/>
                <w:sz w:val="20"/>
                <w:szCs w:val="20"/>
                <w14:ligatures w14:val="none"/>
              </w:rPr>
              <w:t>Enterprises</w:t>
            </w:r>
          </w:p>
        </w:tc>
        <w:tc>
          <w:tcPr>
            <w:tcW w:w="1467" w:type="dxa"/>
            <w:tcBorders>
              <w:top w:val="nil"/>
              <w:left w:val="nil"/>
              <w:bottom w:val="nil"/>
              <w:right w:val="nil"/>
            </w:tcBorders>
            <w:noWrap/>
            <w:vAlign w:val="bottom"/>
            <w:hideMark/>
          </w:tcPr>
          <w:p w14:paraId="4B39C0AF" w14:textId="77777777" w:rsidR="007B4843" w:rsidRPr="007B4843" w:rsidRDefault="007B4843" w:rsidP="007B4843">
            <w:pPr>
              <w:spacing w:line="240" w:lineRule="auto"/>
              <w:jc w:val="center"/>
              <w:rPr>
                <w:rFonts w:eastAsia="Times New Roman" w:cs="Helvetica"/>
                <w:kern w:val="0"/>
                <w:sz w:val="20"/>
                <w:szCs w:val="20"/>
                <w14:ligatures w14:val="none"/>
              </w:rPr>
            </w:pPr>
          </w:p>
        </w:tc>
        <w:tc>
          <w:tcPr>
            <w:tcW w:w="1362" w:type="dxa"/>
            <w:tcBorders>
              <w:top w:val="nil"/>
              <w:left w:val="nil"/>
              <w:bottom w:val="nil"/>
              <w:right w:val="nil"/>
            </w:tcBorders>
            <w:noWrap/>
            <w:vAlign w:val="bottom"/>
            <w:hideMark/>
          </w:tcPr>
          <w:p w14:paraId="01A1CDA6"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c>
          <w:tcPr>
            <w:tcW w:w="1693" w:type="dxa"/>
            <w:tcBorders>
              <w:top w:val="nil"/>
              <w:left w:val="nil"/>
              <w:bottom w:val="nil"/>
              <w:right w:val="nil"/>
            </w:tcBorders>
            <w:noWrap/>
            <w:vAlign w:val="bottom"/>
            <w:hideMark/>
          </w:tcPr>
          <w:p w14:paraId="375B0523"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r>
      <w:tr w:rsidR="007B4843" w:rsidRPr="007B4843" w14:paraId="05D98348" w14:textId="77777777" w:rsidTr="007B4843">
        <w:trPr>
          <w:trHeight w:val="300"/>
        </w:trPr>
        <w:tc>
          <w:tcPr>
            <w:tcW w:w="1667" w:type="dxa"/>
            <w:tcBorders>
              <w:top w:val="nil"/>
              <w:left w:val="single" w:sz="4" w:space="0" w:color="875C02"/>
              <w:bottom w:val="nil"/>
              <w:right w:val="single" w:sz="4" w:space="0" w:color="875C02"/>
            </w:tcBorders>
            <w:noWrap/>
            <w:vAlign w:val="bottom"/>
            <w:hideMark/>
          </w:tcPr>
          <w:p w14:paraId="05EB1886"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xml:space="preserve">Number of </w:t>
            </w:r>
          </w:p>
        </w:tc>
        <w:tc>
          <w:tcPr>
            <w:tcW w:w="1693" w:type="dxa"/>
            <w:tcBorders>
              <w:top w:val="nil"/>
              <w:left w:val="nil"/>
              <w:bottom w:val="nil"/>
              <w:right w:val="single" w:sz="4" w:space="0" w:color="875C02"/>
            </w:tcBorders>
            <w:noWrap/>
            <w:vAlign w:val="bottom"/>
            <w:hideMark/>
          </w:tcPr>
          <w:p w14:paraId="2718930A"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25" w:type="dxa"/>
            <w:tcBorders>
              <w:top w:val="nil"/>
              <w:left w:val="nil"/>
              <w:bottom w:val="nil"/>
              <w:right w:val="single" w:sz="4" w:space="0" w:color="875C02"/>
            </w:tcBorders>
            <w:noWrap/>
            <w:vAlign w:val="bottom"/>
            <w:hideMark/>
          </w:tcPr>
          <w:p w14:paraId="74CDAF9C"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nil"/>
              <w:left w:val="nil"/>
              <w:bottom w:val="nil"/>
              <w:right w:val="single" w:sz="4" w:space="0" w:color="875C02"/>
            </w:tcBorders>
            <w:noWrap/>
            <w:vAlign w:val="bottom"/>
            <w:hideMark/>
          </w:tcPr>
          <w:p w14:paraId="11D6F0BB"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467" w:type="dxa"/>
            <w:tcBorders>
              <w:top w:val="nil"/>
              <w:left w:val="nil"/>
              <w:bottom w:val="nil"/>
              <w:right w:val="nil"/>
            </w:tcBorders>
            <w:noWrap/>
            <w:vAlign w:val="bottom"/>
            <w:hideMark/>
          </w:tcPr>
          <w:p w14:paraId="7DDDEF8D" w14:textId="77777777" w:rsidR="007B4843" w:rsidRPr="007B4843" w:rsidRDefault="007B4843" w:rsidP="007B4843">
            <w:pPr>
              <w:spacing w:line="240" w:lineRule="auto"/>
              <w:rPr>
                <w:rFonts w:eastAsia="Times New Roman" w:cs="Helvetica"/>
                <w:kern w:val="0"/>
                <w:sz w:val="20"/>
                <w:szCs w:val="20"/>
                <w14:ligatures w14:val="none"/>
              </w:rPr>
            </w:pPr>
          </w:p>
        </w:tc>
        <w:tc>
          <w:tcPr>
            <w:tcW w:w="1362" w:type="dxa"/>
            <w:tcBorders>
              <w:top w:val="nil"/>
              <w:left w:val="nil"/>
              <w:bottom w:val="nil"/>
              <w:right w:val="nil"/>
            </w:tcBorders>
            <w:noWrap/>
            <w:vAlign w:val="bottom"/>
            <w:hideMark/>
          </w:tcPr>
          <w:p w14:paraId="463BE836"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c>
          <w:tcPr>
            <w:tcW w:w="1693" w:type="dxa"/>
            <w:tcBorders>
              <w:top w:val="nil"/>
              <w:left w:val="nil"/>
              <w:bottom w:val="nil"/>
              <w:right w:val="nil"/>
            </w:tcBorders>
            <w:noWrap/>
            <w:vAlign w:val="bottom"/>
            <w:hideMark/>
          </w:tcPr>
          <w:p w14:paraId="0348405B"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r>
      <w:tr w:rsidR="007B4843" w:rsidRPr="007B4843" w14:paraId="559848F0" w14:textId="77777777" w:rsidTr="007B4843">
        <w:trPr>
          <w:trHeight w:val="300"/>
        </w:trPr>
        <w:tc>
          <w:tcPr>
            <w:tcW w:w="1667" w:type="dxa"/>
            <w:tcBorders>
              <w:top w:val="nil"/>
              <w:left w:val="single" w:sz="4" w:space="0" w:color="875C02"/>
              <w:bottom w:val="single" w:sz="4" w:space="0" w:color="875C02"/>
              <w:right w:val="single" w:sz="4" w:space="0" w:color="875C02"/>
            </w:tcBorders>
            <w:noWrap/>
            <w:vAlign w:val="bottom"/>
            <w:hideMark/>
          </w:tcPr>
          <w:p w14:paraId="048E18AF"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Contracts</w:t>
            </w:r>
          </w:p>
        </w:tc>
        <w:tc>
          <w:tcPr>
            <w:tcW w:w="1693" w:type="dxa"/>
            <w:tcBorders>
              <w:top w:val="nil"/>
              <w:left w:val="nil"/>
              <w:bottom w:val="nil"/>
              <w:right w:val="single" w:sz="4" w:space="0" w:color="875C02"/>
            </w:tcBorders>
            <w:noWrap/>
            <w:vAlign w:val="bottom"/>
            <w:hideMark/>
          </w:tcPr>
          <w:p w14:paraId="5A55AC88" w14:textId="77777777" w:rsidR="007B4843" w:rsidRPr="007B4843" w:rsidRDefault="007B4843" w:rsidP="00596BC0">
            <w:pPr>
              <w:spacing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43</w:t>
            </w:r>
          </w:p>
        </w:tc>
        <w:tc>
          <w:tcPr>
            <w:tcW w:w="1625" w:type="dxa"/>
            <w:tcBorders>
              <w:top w:val="nil"/>
              <w:left w:val="nil"/>
              <w:bottom w:val="nil"/>
              <w:right w:val="single" w:sz="4" w:space="0" w:color="875C02"/>
            </w:tcBorders>
            <w:noWrap/>
            <w:vAlign w:val="bottom"/>
            <w:hideMark/>
          </w:tcPr>
          <w:p w14:paraId="23C8CC7B" w14:textId="77777777" w:rsidR="007B4843" w:rsidRPr="007B4843" w:rsidRDefault="007B4843" w:rsidP="00596BC0">
            <w:pPr>
              <w:spacing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0</w:t>
            </w:r>
          </w:p>
        </w:tc>
        <w:tc>
          <w:tcPr>
            <w:tcW w:w="1693" w:type="dxa"/>
            <w:tcBorders>
              <w:top w:val="nil"/>
              <w:left w:val="nil"/>
              <w:bottom w:val="nil"/>
              <w:right w:val="single" w:sz="4" w:space="0" w:color="875C02"/>
            </w:tcBorders>
            <w:noWrap/>
            <w:vAlign w:val="bottom"/>
            <w:hideMark/>
          </w:tcPr>
          <w:p w14:paraId="69594CEB" w14:textId="77777777" w:rsidR="007B4843" w:rsidRPr="007B4843" w:rsidRDefault="007B4843" w:rsidP="00596BC0">
            <w:pPr>
              <w:spacing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43</w:t>
            </w:r>
          </w:p>
        </w:tc>
        <w:tc>
          <w:tcPr>
            <w:tcW w:w="1467" w:type="dxa"/>
            <w:tcBorders>
              <w:top w:val="nil"/>
              <w:left w:val="nil"/>
              <w:bottom w:val="nil"/>
              <w:right w:val="nil"/>
            </w:tcBorders>
            <w:noWrap/>
            <w:vAlign w:val="bottom"/>
            <w:hideMark/>
          </w:tcPr>
          <w:p w14:paraId="21E8C317" w14:textId="77777777" w:rsidR="007B4843" w:rsidRPr="007B4843" w:rsidRDefault="007B4843" w:rsidP="007B4843">
            <w:pPr>
              <w:spacing w:line="240" w:lineRule="auto"/>
              <w:jc w:val="right"/>
              <w:rPr>
                <w:rFonts w:eastAsia="Times New Roman" w:cs="Helvetica"/>
                <w:kern w:val="0"/>
                <w:sz w:val="20"/>
                <w:szCs w:val="20"/>
                <w14:ligatures w14:val="none"/>
              </w:rPr>
            </w:pPr>
          </w:p>
        </w:tc>
        <w:tc>
          <w:tcPr>
            <w:tcW w:w="1362" w:type="dxa"/>
            <w:tcBorders>
              <w:top w:val="nil"/>
              <w:left w:val="nil"/>
              <w:bottom w:val="nil"/>
              <w:right w:val="nil"/>
            </w:tcBorders>
            <w:noWrap/>
            <w:vAlign w:val="bottom"/>
            <w:hideMark/>
          </w:tcPr>
          <w:p w14:paraId="79911C86"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c>
          <w:tcPr>
            <w:tcW w:w="1693" w:type="dxa"/>
            <w:tcBorders>
              <w:top w:val="nil"/>
              <w:left w:val="nil"/>
              <w:bottom w:val="nil"/>
              <w:right w:val="nil"/>
            </w:tcBorders>
            <w:noWrap/>
            <w:vAlign w:val="bottom"/>
            <w:hideMark/>
          </w:tcPr>
          <w:p w14:paraId="4F003258"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r>
      <w:tr w:rsidR="007B4843" w:rsidRPr="007B4843" w14:paraId="1C1274CD" w14:textId="77777777" w:rsidTr="007B4843">
        <w:trPr>
          <w:trHeight w:val="300"/>
        </w:trPr>
        <w:tc>
          <w:tcPr>
            <w:tcW w:w="1667" w:type="dxa"/>
            <w:tcBorders>
              <w:top w:val="nil"/>
              <w:left w:val="single" w:sz="4" w:space="0" w:color="875C02"/>
              <w:bottom w:val="single" w:sz="4" w:space="0" w:color="875C02"/>
              <w:right w:val="single" w:sz="4" w:space="0" w:color="875C02"/>
            </w:tcBorders>
            <w:shd w:val="clear" w:color="000000" w:fill="FDEECD"/>
            <w:noWrap/>
            <w:vAlign w:val="bottom"/>
            <w:hideMark/>
          </w:tcPr>
          <w:p w14:paraId="4E32F967" w14:textId="77777777" w:rsidR="007B4843" w:rsidRPr="007B4843" w:rsidRDefault="007B4843" w:rsidP="00596BC0">
            <w:pPr>
              <w:spacing w:before="120" w:after="120"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Dollar Amounts</w:t>
            </w:r>
          </w:p>
        </w:tc>
        <w:tc>
          <w:tcPr>
            <w:tcW w:w="1693" w:type="dxa"/>
            <w:tcBorders>
              <w:top w:val="single" w:sz="4" w:space="0" w:color="875C02"/>
              <w:left w:val="nil"/>
              <w:bottom w:val="single" w:sz="4" w:space="0" w:color="875C02"/>
              <w:right w:val="single" w:sz="4" w:space="0" w:color="875C02"/>
            </w:tcBorders>
            <w:shd w:val="clear" w:color="000000" w:fill="FDEECD"/>
            <w:noWrap/>
            <w:vAlign w:val="bottom"/>
            <w:hideMark/>
          </w:tcPr>
          <w:p w14:paraId="1496B292"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$21,444,365.39</w:t>
            </w:r>
          </w:p>
        </w:tc>
        <w:tc>
          <w:tcPr>
            <w:tcW w:w="1625" w:type="dxa"/>
            <w:tcBorders>
              <w:top w:val="single" w:sz="4" w:space="0" w:color="875C02"/>
              <w:left w:val="nil"/>
              <w:bottom w:val="single" w:sz="4" w:space="0" w:color="875C02"/>
              <w:right w:val="single" w:sz="4" w:space="0" w:color="875C02"/>
            </w:tcBorders>
            <w:shd w:val="clear" w:color="000000" w:fill="FDEECD"/>
            <w:noWrap/>
            <w:vAlign w:val="bottom"/>
            <w:hideMark/>
          </w:tcPr>
          <w:p w14:paraId="744D4FD2"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$0.00</w:t>
            </w:r>
          </w:p>
        </w:tc>
        <w:tc>
          <w:tcPr>
            <w:tcW w:w="1693" w:type="dxa"/>
            <w:tcBorders>
              <w:top w:val="single" w:sz="4" w:space="0" w:color="875C02"/>
              <w:left w:val="nil"/>
              <w:bottom w:val="single" w:sz="4" w:space="0" w:color="875C02"/>
              <w:right w:val="single" w:sz="4" w:space="0" w:color="875C02"/>
            </w:tcBorders>
            <w:shd w:val="clear" w:color="000000" w:fill="FDEECD"/>
            <w:noWrap/>
            <w:vAlign w:val="bottom"/>
            <w:hideMark/>
          </w:tcPr>
          <w:p w14:paraId="54FC21C0"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$21,444,365.39</w:t>
            </w:r>
          </w:p>
        </w:tc>
        <w:tc>
          <w:tcPr>
            <w:tcW w:w="1467" w:type="dxa"/>
            <w:tcBorders>
              <w:top w:val="nil"/>
              <w:left w:val="nil"/>
              <w:bottom w:val="nil"/>
              <w:right w:val="nil"/>
            </w:tcBorders>
            <w:noWrap/>
            <w:vAlign w:val="bottom"/>
            <w:hideMark/>
          </w:tcPr>
          <w:p w14:paraId="67A7A355" w14:textId="77777777" w:rsidR="007B4843" w:rsidRPr="007B4843" w:rsidRDefault="007B4843" w:rsidP="007B4843">
            <w:pPr>
              <w:spacing w:line="240" w:lineRule="auto"/>
              <w:jc w:val="right"/>
              <w:rPr>
                <w:rFonts w:eastAsia="Times New Roman" w:cs="Helvetica"/>
                <w:kern w:val="0"/>
                <w:sz w:val="20"/>
                <w:szCs w:val="20"/>
                <w14:ligatures w14:val="none"/>
              </w:rPr>
            </w:pPr>
          </w:p>
        </w:tc>
        <w:tc>
          <w:tcPr>
            <w:tcW w:w="1362" w:type="dxa"/>
            <w:tcBorders>
              <w:top w:val="nil"/>
              <w:left w:val="nil"/>
              <w:bottom w:val="nil"/>
              <w:right w:val="nil"/>
            </w:tcBorders>
            <w:noWrap/>
            <w:vAlign w:val="bottom"/>
            <w:hideMark/>
          </w:tcPr>
          <w:p w14:paraId="2531D2E4"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c>
          <w:tcPr>
            <w:tcW w:w="1693" w:type="dxa"/>
            <w:tcBorders>
              <w:top w:val="nil"/>
              <w:left w:val="nil"/>
              <w:bottom w:val="nil"/>
              <w:right w:val="nil"/>
            </w:tcBorders>
            <w:noWrap/>
            <w:vAlign w:val="bottom"/>
            <w:hideMark/>
          </w:tcPr>
          <w:p w14:paraId="03743499"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r>
      <w:tr w:rsidR="007B4843" w:rsidRPr="007B4843" w14:paraId="174C5B07" w14:textId="77777777" w:rsidTr="007B4843">
        <w:trPr>
          <w:trHeight w:val="300"/>
        </w:trPr>
        <w:tc>
          <w:tcPr>
            <w:tcW w:w="1667" w:type="dxa"/>
            <w:tcBorders>
              <w:top w:val="nil"/>
              <w:left w:val="single" w:sz="4" w:space="0" w:color="875C02"/>
              <w:bottom w:val="single" w:sz="4" w:space="0" w:color="875C02"/>
              <w:right w:val="nil"/>
            </w:tcBorders>
            <w:noWrap/>
            <w:vAlign w:val="bottom"/>
            <w:hideMark/>
          </w:tcPr>
          <w:p w14:paraId="0B179E30"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nil"/>
              <w:left w:val="nil"/>
              <w:bottom w:val="single" w:sz="4" w:space="0" w:color="875C02"/>
              <w:right w:val="nil"/>
            </w:tcBorders>
            <w:noWrap/>
            <w:vAlign w:val="bottom"/>
            <w:hideMark/>
          </w:tcPr>
          <w:p w14:paraId="241C5661"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25" w:type="dxa"/>
            <w:tcBorders>
              <w:top w:val="nil"/>
              <w:left w:val="nil"/>
              <w:bottom w:val="single" w:sz="4" w:space="0" w:color="875C02"/>
              <w:right w:val="nil"/>
            </w:tcBorders>
            <w:noWrap/>
            <w:vAlign w:val="bottom"/>
            <w:hideMark/>
          </w:tcPr>
          <w:p w14:paraId="6E2A90E4"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nil"/>
              <w:left w:val="nil"/>
              <w:bottom w:val="single" w:sz="4" w:space="0" w:color="875C02"/>
              <w:right w:val="single" w:sz="4" w:space="0" w:color="875C02"/>
            </w:tcBorders>
            <w:noWrap/>
            <w:vAlign w:val="bottom"/>
            <w:hideMark/>
          </w:tcPr>
          <w:p w14:paraId="720569DE"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467" w:type="dxa"/>
            <w:tcBorders>
              <w:top w:val="nil"/>
              <w:left w:val="nil"/>
              <w:bottom w:val="nil"/>
              <w:right w:val="nil"/>
            </w:tcBorders>
            <w:noWrap/>
            <w:vAlign w:val="bottom"/>
            <w:hideMark/>
          </w:tcPr>
          <w:p w14:paraId="54BB7158" w14:textId="77777777" w:rsidR="007B4843" w:rsidRPr="007B4843" w:rsidRDefault="007B4843" w:rsidP="007B4843">
            <w:pPr>
              <w:spacing w:line="240" w:lineRule="auto"/>
              <w:rPr>
                <w:rFonts w:eastAsia="Times New Roman" w:cs="Helvetica"/>
                <w:kern w:val="0"/>
                <w:sz w:val="20"/>
                <w:szCs w:val="20"/>
                <w14:ligatures w14:val="none"/>
              </w:rPr>
            </w:pPr>
          </w:p>
        </w:tc>
        <w:tc>
          <w:tcPr>
            <w:tcW w:w="1362" w:type="dxa"/>
            <w:tcBorders>
              <w:top w:val="nil"/>
              <w:left w:val="nil"/>
              <w:bottom w:val="nil"/>
              <w:right w:val="nil"/>
            </w:tcBorders>
            <w:noWrap/>
            <w:vAlign w:val="bottom"/>
            <w:hideMark/>
          </w:tcPr>
          <w:p w14:paraId="35F81503"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c>
          <w:tcPr>
            <w:tcW w:w="1693" w:type="dxa"/>
            <w:tcBorders>
              <w:top w:val="nil"/>
              <w:left w:val="nil"/>
              <w:bottom w:val="nil"/>
              <w:right w:val="nil"/>
            </w:tcBorders>
            <w:noWrap/>
            <w:vAlign w:val="bottom"/>
            <w:hideMark/>
          </w:tcPr>
          <w:p w14:paraId="094AD7FB"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r>
      <w:tr w:rsidR="007B4843" w:rsidRPr="007B4843" w14:paraId="5422CA97" w14:textId="77777777" w:rsidTr="007B4843">
        <w:trPr>
          <w:trHeight w:val="300"/>
        </w:trPr>
        <w:tc>
          <w:tcPr>
            <w:tcW w:w="1667" w:type="dxa"/>
            <w:tcBorders>
              <w:top w:val="nil"/>
              <w:left w:val="single" w:sz="4" w:space="0" w:color="875C02"/>
              <w:bottom w:val="nil"/>
              <w:right w:val="single" w:sz="4" w:space="0" w:color="875C02"/>
            </w:tcBorders>
            <w:noWrap/>
            <w:vAlign w:val="bottom"/>
            <w:hideMark/>
          </w:tcPr>
          <w:p w14:paraId="674CE0C6"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Number of</w:t>
            </w:r>
          </w:p>
        </w:tc>
        <w:tc>
          <w:tcPr>
            <w:tcW w:w="1693" w:type="dxa"/>
            <w:tcBorders>
              <w:top w:val="nil"/>
              <w:left w:val="nil"/>
              <w:bottom w:val="nil"/>
              <w:right w:val="single" w:sz="4" w:space="0" w:color="875C02"/>
            </w:tcBorders>
            <w:noWrap/>
            <w:vAlign w:val="bottom"/>
            <w:hideMark/>
          </w:tcPr>
          <w:p w14:paraId="0B5805D7"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25" w:type="dxa"/>
            <w:tcBorders>
              <w:top w:val="nil"/>
              <w:left w:val="nil"/>
              <w:bottom w:val="nil"/>
              <w:right w:val="single" w:sz="4" w:space="0" w:color="875C02"/>
            </w:tcBorders>
            <w:noWrap/>
            <w:vAlign w:val="bottom"/>
            <w:hideMark/>
          </w:tcPr>
          <w:p w14:paraId="4AE4D0E3"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693" w:type="dxa"/>
            <w:tcBorders>
              <w:top w:val="nil"/>
              <w:left w:val="nil"/>
              <w:bottom w:val="nil"/>
              <w:right w:val="single" w:sz="4" w:space="0" w:color="875C02"/>
            </w:tcBorders>
            <w:noWrap/>
            <w:vAlign w:val="bottom"/>
            <w:hideMark/>
          </w:tcPr>
          <w:p w14:paraId="472E6EC1"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 </w:t>
            </w:r>
          </w:p>
        </w:tc>
        <w:tc>
          <w:tcPr>
            <w:tcW w:w="1467" w:type="dxa"/>
            <w:tcBorders>
              <w:top w:val="nil"/>
              <w:left w:val="nil"/>
              <w:bottom w:val="nil"/>
              <w:right w:val="nil"/>
            </w:tcBorders>
            <w:noWrap/>
            <w:vAlign w:val="bottom"/>
            <w:hideMark/>
          </w:tcPr>
          <w:p w14:paraId="5B5BB73B" w14:textId="77777777" w:rsidR="007B4843" w:rsidRPr="007B4843" w:rsidRDefault="007B4843" w:rsidP="007B4843">
            <w:pPr>
              <w:spacing w:line="240" w:lineRule="auto"/>
              <w:rPr>
                <w:rFonts w:eastAsia="Times New Roman" w:cs="Helvetica"/>
                <w:kern w:val="0"/>
                <w:sz w:val="20"/>
                <w:szCs w:val="20"/>
                <w14:ligatures w14:val="none"/>
              </w:rPr>
            </w:pPr>
          </w:p>
        </w:tc>
        <w:tc>
          <w:tcPr>
            <w:tcW w:w="1362" w:type="dxa"/>
            <w:tcBorders>
              <w:top w:val="nil"/>
              <w:left w:val="nil"/>
              <w:bottom w:val="nil"/>
              <w:right w:val="nil"/>
            </w:tcBorders>
            <w:noWrap/>
            <w:vAlign w:val="bottom"/>
            <w:hideMark/>
          </w:tcPr>
          <w:p w14:paraId="68913975"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c>
          <w:tcPr>
            <w:tcW w:w="1693" w:type="dxa"/>
            <w:tcBorders>
              <w:top w:val="nil"/>
              <w:left w:val="nil"/>
              <w:bottom w:val="nil"/>
              <w:right w:val="nil"/>
            </w:tcBorders>
            <w:noWrap/>
            <w:vAlign w:val="bottom"/>
            <w:hideMark/>
          </w:tcPr>
          <w:p w14:paraId="26563458"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r>
      <w:tr w:rsidR="007B4843" w:rsidRPr="007B4843" w14:paraId="575E66D4" w14:textId="77777777" w:rsidTr="007B4843">
        <w:trPr>
          <w:trHeight w:val="300"/>
        </w:trPr>
        <w:tc>
          <w:tcPr>
            <w:tcW w:w="1667" w:type="dxa"/>
            <w:tcBorders>
              <w:top w:val="nil"/>
              <w:left w:val="single" w:sz="4" w:space="0" w:color="875C02"/>
              <w:bottom w:val="single" w:sz="4" w:space="0" w:color="875C02"/>
              <w:right w:val="single" w:sz="4" w:space="0" w:color="875C02"/>
            </w:tcBorders>
            <w:noWrap/>
            <w:vAlign w:val="bottom"/>
            <w:hideMark/>
          </w:tcPr>
          <w:p w14:paraId="55C2ECA7" w14:textId="77777777" w:rsidR="007B4843" w:rsidRPr="007B4843" w:rsidRDefault="007B4843" w:rsidP="007B4843">
            <w:pPr>
              <w:spacing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Subcontracts</w:t>
            </w:r>
          </w:p>
        </w:tc>
        <w:tc>
          <w:tcPr>
            <w:tcW w:w="1693" w:type="dxa"/>
            <w:tcBorders>
              <w:top w:val="nil"/>
              <w:left w:val="nil"/>
              <w:bottom w:val="nil"/>
              <w:right w:val="single" w:sz="4" w:space="0" w:color="875C02"/>
            </w:tcBorders>
            <w:noWrap/>
            <w:vAlign w:val="bottom"/>
            <w:hideMark/>
          </w:tcPr>
          <w:p w14:paraId="31FDAECA" w14:textId="77777777" w:rsidR="007B4843" w:rsidRPr="007B4843" w:rsidRDefault="007B4843" w:rsidP="007B4843">
            <w:pPr>
              <w:spacing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9</w:t>
            </w:r>
          </w:p>
        </w:tc>
        <w:tc>
          <w:tcPr>
            <w:tcW w:w="1625" w:type="dxa"/>
            <w:tcBorders>
              <w:top w:val="nil"/>
              <w:left w:val="nil"/>
              <w:bottom w:val="nil"/>
              <w:right w:val="single" w:sz="4" w:space="0" w:color="875C02"/>
            </w:tcBorders>
            <w:noWrap/>
            <w:vAlign w:val="bottom"/>
            <w:hideMark/>
          </w:tcPr>
          <w:p w14:paraId="6C275957" w14:textId="77777777" w:rsidR="007B4843" w:rsidRPr="007B4843" w:rsidRDefault="007B4843" w:rsidP="007B4843">
            <w:pPr>
              <w:spacing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3</w:t>
            </w:r>
          </w:p>
        </w:tc>
        <w:tc>
          <w:tcPr>
            <w:tcW w:w="1693" w:type="dxa"/>
            <w:tcBorders>
              <w:top w:val="nil"/>
              <w:left w:val="nil"/>
              <w:bottom w:val="nil"/>
              <w:right w:val="single" w:sz="4" w:space="0" w:color="875C02"/>
            </w:tcBorders>
            <w:noWrap/>
            <w:vAlign w:val="bottom"/>
            <w:hideMark/>
          </w:tcPr>
          <w:p w14:paraId="3C9B5644" w14:textId="77777777" w:rsidR="007B4843" w:rsidRPr="007B4843" w:rsidRDefault="007B4843" w:rsidP="007B4843">
            <w:pPr>
              <w:spacing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6</w:t>
            </w:r>
          </w:p>
        </w:tc>
        <w:tc>
          <w:tcPr>
            <w:tcW w:w="1467" w:type="dxa"/>
            <w:tcBorders>
              <w:top w:val="nil"/>
              <w:left w:val="nil"/>
              <w:bottom w:val="nil"/>
              <w:right w:val="nil"/>
            </w:tcBorders>
            <w:noWrap/>
            <w:vAlign w:val="bottom"/>
            <w:hideMark/>
          </w:tcPr>
          <w:p w14:paraId="2E494BB1" w14:textId="77777777" w:rsidR="007B4843" w:rsidRPr="007B4843" w:rsidRDefault="007B4843" w:rsidP="007B4843">
            <w:pPr>
              <w:spacing w:line="240" w:lineRule="auto"/>
              <w:jc w:val="right"/>
              <w:rPr>
                <w:rFonts w:eastAsia="Times New Roman" w:cs="Helvetica"/>
                <w:kern w:val="0"/>
                <w:sz w:val="20"/>
                <w:szCs w:val="20"/>
                <w14:ligatures w14:val="none"/>
              </w:rPr>
            </w:pPr>
          </w:p>
        </w:tc>
        <w:tc>
          <w:tcPr>
            <w:tcW w:w="1362" w:type="dxa"/>
            <w:tcBorders>
              <w:top w:val="nil"/>
              <w:left w:val="nil"/>
              <w:bottom w:val="nil"/>
              <w:right w:val="nil"/>
            </w:tcBorders>
            <w:noWrap/>
            <w:vAlign w:val="bottom"/>
            <w:hideMark/>
          </w:tcPr>
          <w:p w14:paraId="4CE988BC"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c>
          <w:tcPr>
            <w:tcW w:w="1693" w:type="dxa"/>
            <w:tcBorders>
              <w:top w:val="nil"/>
              <w:left w:val="nil"/>
              <w:bottom w:val="nil"/>
              <w:right w:val="nil"/>
            </w:tcBorders>
            <w:noWrap/>
            <w:vAlign w:val="bottom"/>
            <w:hideMark/>
          </w:tcPr>
          <w:p w14:paraId="362F806B"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r>
      <w:tr w:rsidR="007B4843" w:rsidRPr="007B4843" w14:paraId="0F72D5E4" w14:textId="77777777" w:rsidTr="007B4843">
        <w:trPr>
          <w:trHeight w:val="300"/>
        </w:trPr>
        <w:tc>
          <w:tcPr>
            <w:tcW w:w="1667" w:type="dxa"/>
            <w:tcBorders>
              <w:top w:val="nil"/>
              <w:left w:val="single" w:sz="4" w:space="0" w:color="875C02"/>
              <w:bottom w:val="single" w:sz="4" w:space="0" w:color="875C02"/>
              <w:right w:val="single" w:sz="4" w:space="0" w:color="875C02"/>
            </w:tcBorders>
            <w:shd w:val="clear" w:color="000000" w:fill="FDEECD"/>
            <w:noWrap/>
            <w:vAlign w:val="bottom"/>
            <w:hideMark/>
          </w:tcPr>
          <w:p w14:paraId="5B9BCAAD" w14:textId="77777777" w:rsidR="007B4843" w:rsidRPr="007B4843" w:rsidRDefault="007B4843" w:rsidP="00596BC0">
            <w:pPr>
              <w:spacing w:before="120" w:after="120" w:line="240" w:lineRule="auto"/>
              <w:rPr>
                <w:rFonts w:eastAsia="Times New Roman" w:cs="Helvetica"/>
                <w:kern w:val="0"/>
                <w:sz w:val="20"/>
                <w:szCs w:val="20"/>
                <w14:ligatures w14:val="none"/>
              </w:rPr>
            </w:pPr>
            <w:r w:rsidRPr="007B4843">
              <w:rPr>
                <w:rFonts w:eastAsia="Times New Roman" w:cs="Helvetica"/>
                <w:kern w:val="0"/>
                <w:sz w:val="20"/>
                <w:szCs w:val="20"/>
                <w14:ligatures w14:val="none"/>
              </w:rPr>
              <w:t>Dollar Amounts</w:t>
            </w:r>
          </w:p>
        </w:tc>
        <w:tc>
          <w:tcPr>
            <w:tcW w:w="1693" w:type="dxa"/>
            <w:tcBorders>
              <w:top w:val="single" w:sz="4" w:space="0" w:color="875C02"/>
              <w:left w:val="nil"/>
              <w:bottom w:val="single" w:sz="4" w:space="0" w:color="875C02"/>
              <w:right w:val="single" w:sz="4" w:space="0" w:color="875C02"/>
            </w:tcBorders>
            <w:shd w:val="clear" w:color="000000" w:fill="FDEECD"/>
            <w:noWrap/>
            <w:vAlign w:val="bottom"/>
            <w:hideMark/>
          </w:tcPr>
          <w:p w14:paraId="02BB2BC3"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$8,540,798.79</w:t>
            </w:r>
          </w:p>
        </w:tc>
        <w:tc>
          <w:tcPr>
            <w:tcW w:w="1625" w:type="dxa"/>
            <w:tcBorders>
              <w:top w:val="single" w:sz="4" w:space="0" w:color="875C02"/>
              <w:left w:val="nil"/>
              <w:bottom w:val="single" w:sz="4" w:space="0" w:color="875C02"/>
              <w:right w:val="single" w:sz="4" w:space="0" w:color="875C02"/>
            </w:tcBorders>
            <w:shd w:val="clear" w:color="000000" w:fill="FDEECD"/>
            <w:noWrap/>
            <w:vAlign w:val="bottom"/>
            <w:hideMark/>
          </w:tcPr>
          <w:p w14:paraId="618A944E"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$103,000.00</w:t>
            </w:r>
          </w:p>
        </w:tc>
        <w:tc>
          <w:tcPr>
            <w:tcW w:w="1693" w:type="dxa"/>
            <w:tcBorders>
              <w:top w:val="single" w:sz="4" w:space="0" w:color="875C02"/>
              <w:left w:val="nil"/>
              <w:bottom w:val="single" w:sz="4" w:space="0" w:color="875C02"/>
              <w:right w:val="single" w:sz="4" w:space="0" w:color="875C02"/>
            </w:tcBorders>
            <w:shd w:val="clear" w:color="000000" w:fill="FDEECD"/>
            <w:noWrap/>
            <w:vAlign w:val="bottom"/>
            <w:hideMark/>
          </w:tcPr>
          <w:p w14:paraId="1C686495" w14:textId="77777777" w:rsidR="007B4843" w:rsidRPr="007B4843" w:rsidRDefault="007B4843" w:rsidP="00596BC0">
            <w:pPr>
              <w:spacing w:before="120" w:after="120" w:line="240" w:lineRule="auto"/>
              <w:jc w:val="right"/>
              <w:rPr>
                <w:rFonts w:eastAsia="Times New Roman" w:cs="Helvetica"/>
                <w:kern w:val="0"/>
                <w:sz w:val="20"/>
                <w:szCs w:val="20"/>
                <w14:ligatures w14:val="none"/>
              </w:rPr>
            </w:pPr>
            <w:r w:rsidRPr="007B4843">
              <w:rPr>
                <w:rFonts w:eastAsia="Times New Roman" w:cs="Helvetica"/>
                <w:kern w:val="0"/>
                <w:sz w:val="20"/>
                <w:szCs w:val="20"/>
                <w14:ligatures w14:val="none"/>
              </w:rPr>
              <w:t>$8,437,798.79</w:t>
            </w:r>
          </w:p>
        </w:tc>
        <w:tc>
          <w:tcPr>
            <w:tcW w:w="1467" w:type="dxa"/>
            <w:tcBorders>
              <w:top w:val="nil"/>
              <w:left w:val="nil"/>
              <w:bottom w:val="nil"/>
              <w:right w:val="nil"/>
            </w:tcBorders>
            <w:noWrap/>
            <w:vAlign w:val="bottom"/>
            <w:hideMark/>
          </w:tcPr>
          <w:p w14:paraId="6BE7765A" w14:textId="77777777" w:rsidR="007B4843" w:rsidRPr="007B4843" w:rsidRDefault="007B4843" w:rsidP="007B4843">
            <w:pPr>
              <w:spacing w:line="240" w:lineRule="auto"/>
              <w:jc w:val="right"/>
              <w:rPr>
                <w:rFonts w:eastAsia="Times New Roman" w:cs="Helvetica"/>
                <w:kern w:val="0"/>
                <w:sz w:val="20"/>
                <w:szCs w:val="20"/>
                <w14:ligatures w14:val="none"/>
              </w:rPr>
            </w:pPr>
          </w:p>
        </w:tc>
        <w:tc>
          <w:tcPr>
            <w:tcW w:w="1362" w:type="dxa"/>
            <w:tcBorders>
              <w:top w:val="nil"/>
              <w:left w:val="nil"/>
              <w:bottom w:val="nil"/>
              <w:right w:val="nil"/>
            </w:tcBorders>
            <w:noWrap/>
            <w:vAlign w:val="bottom"/>
            <w:hideMark/>
          </w:tcPr>
          <w:p w14:paraId="29B44CD0"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c>
          <w:tcPr>
            <w:tcW w:w="1693" w:type="dxa"/>
            <w:tcBorders>
              <w:top w:val="nil"/>
              <w:left w:val="nil"/>
              <w:bottom w:val="nil"/>
              <w:right w:val="nil"/>
            </w:tcBorders>
            <w:noWrap/>
            <w:vAlign w:val="bottom"/>
            <w:hideMark/>
          </w:tcPr>
          <w:p w14:paraId="04F3939E" w14:textId="77777777" w:rsidR="007B4843" w:rsidRPr="007B4843" w:rsidRDefault="007B4843" w:rsidP="007B4843">
            <w:pPr>
              <w:spacing w:line="240" w:lineRule="auto"/>
              <w:rPr>
                <w:rFonts w:ascii="Times New Roman" w:eastAsia="Times New Roman" w:hAnsi="Times New Roman" w:cs="Times New Roman"/>
                <w:color w:val="auto"/>
                <w:kern w:val="0"/>
                <w:sz w:val="20"/>
                <w:szCs w:val="20"/>
                <w14:ligatures w14:val="none"/>
              </w:rPr>
            </w:pPr>
          </w:p>
        </w:tc>
      </w:tr>
    </w:tbl>
    <w:p w14:paraId="2A28CEAC" w14:textId="667EF6BA" w:rsidR="007D4F9A" w:rsidRPr="007D4F9A" w:rsidRDefault="5A8A173E" w:rsidP="00597A3F">
      <w:pPr>
        <w:spacing w:before="120"/>
      </w:pPr>
      <w:r>
        <w:t xml:space="preserve">Source: Form HUD-2516 for </w:t>
      </w:r>
      <w:r w:rsidR="1C8CAF7D">
        <w:t xml:space="preserve">Periods </w:t>
      </w:r>
      <w:r w:rsidR="385BEB0A">
        <w:t xml:space="preserve">April </w:t>
      </w:r>
      <w:r>
        <w:t>1</w:t>
      </w:r>
      <w:r w:rsidR="385BEB0A">
        <w:t xml:space="preserve">, </w:t>
      </w:r>
      <w:r w:rsidR="2BE2B1CF">
        <w:t>2025</w:t>
      </w:r>
      <w:r>
        <w:t>-</w:t>
      </w:r>
      <w:r w:rsidR="385BEB0A">
        <w:t xml:space="preserve">Sept. </w:t>
      </w:r>
      <w:r>
        <w:t>30</w:t>
      </w:r>
      <w:r w:rsidR="385BEB0A">
        <w:t xml:space="preserve">, </w:t>
      </w:r>
      <w:proofErr w:type="gramStart"/>
      <w:r w:rsidR="2BE2B1CF">
        <w:t>2025</w:t>
      </w:r>
      <w:proofErr w:type="gramEnd"/>
      <w:r w:rsidR="2BE2B1CF">
        <w:t xml:space="preserve"> </w:t>
      </w:r>
      <w:r>
        <w:t xml:space="preserve">and </w:t>
      </w:r>
      <w:r w:rsidR="385BEB0A">
        <w:t xml:space="preserve">Oct. </w:t>
      </w:r>
      <w:r>
        <w:t>1</w:t>
      </w:r>
      <w:r w:rsidR="385BEB0A">
        <w:t xml:space="preserve">, </w:t>
      </w:r>
      <w:r w:rsidR="2BE2B1CF">
        <w:t xml:space="preserve">2025 </w:t>
      </w:r>
      <w:r>
        <w:t>-</w:t>
      </w:r>
      <w:r w:rsidR="385BEB0A">
        <w:t xml:space="preserve">March </w:t>
      </w:r>
      <w:r>
        <w:t>31</w:t>
      </w:r>
      <w:r w:rsidR="385BEB0A">
        <w:t xml:space="preserve">, </w:t>
      </w:r>
      <w:r w:rsidR="2BE2B1CF">
        <w:t>2026</w:t>
      </w:r>
    </w:p>
    <w:p w14:paraId="3CF8EDEF" w14:textId="452C951C" w:rsidR="00597A3F" w:rsidRDefault="00597A3F">
      <w:pPr>
        <w:spacing w:line="240" w:lineRule="auto"/>
        <w:rPr>
          <w:rFonts w:eastAsiaTheme="majorEastAsia" w:cstheme="majorBidi"/>
          <w:i/>
          <w:iCs/>
          <w:color w:val="2F628F"/>
        </w:rPr>
      </w:pPr>
      <w:bookmarkStart w:id="30" w:name="_Toc192853792"/>
    </w:p>
    <w:p w14:paraId="1043ACE9" w14:textId="1D82C62A" w:rsidR="00BB746E" w:rsidRPr="00B363C7" w:rsidRDefault="00BB746E" w:rsidP="00367551">
      <w:pPr>
        <w:pStyle w:val="Heading8"/>
      </w:pPr>
      <w:bookmarkStart w:id="31" w:name="_Toc231824155"/>
      <w:r w:rsidRPr="00B363C7">
        <w:t xml:space="preserve">Table </w:t>
      </w:r>
      <w:r w:rsidR="00342A91" w:rsidRPr="00B363C7">
        <w:t>6</w:t>
      </w:r>
      <w:r w:rsidRPr="00B363C7">
        <w:t xml:space="preserve"> </w:t>
      </w:r>
      <w:r w:rsidR="0003148F" w:rsidRPr="00B363C7">
        <w:t>—</w:t>
      </w:r>
      <w:r w:rsidRPr="00B363C7">
        <w:t xml:space="preserve"> Minority Owners of Rental Property</w:t>
      </w:r>
      <w:bookmarkEnd w:id="30"/>
      <w:bookmarkEnd w:id="31"/>
    </w:p>
    <w:tbl>
      <w:tblPr>
        <w:tblW w:w="11200" w:type="dxa"/>
        <w:tblInd w:w="-815" w:type="dxa"/>
        <w:tblLook w:val="04A0" w:firstRow="1" w:lastRow="0" w:firstColumn="1" w:lastColumn="0" w:noHBand="0" w:noVBand="1"/>
      </w:tblPr>
      <w:tblGrid>
        <w:gridCol w:w="2298"/>
        <w:gridCol w:w="833"/>
        <w:gridCol w:w="2043"/>
        <w:gridCol w:w="1144"/>
        <w:gridCol w:w="1844"/>
        <w:gridCol w:w="1194"/>
        <w:gridCol w:w="1844"/>
      </w:tblGrid>
      <w:tr w:rsidR="007B4843" w14:paraId="64A9E74F" w14:textId="77777777" w:rsidTr="007B4843">
        <w:trPr>
          <w:trHeight w:val="315"/>
        </w:trPr>
        <w:tc>
          <w:tcPr>
            <w:tcW w:w="11200" w:type="dxa"/>
            <w:gridSpan w:val="7"/>
            <w:tcBorders>
              <w:top w:val="single" w:sz="4" w:space="0" w:color="875C02"/>
              <w:left w:val="single" w:sz="4" w:space="0" w:color="875C02"/>
              <w:bottom w:val="nil"/>
              <w:right w:val="single" w:sz="4" w:space="0" w:color="875C02"/>
            </w:tcBorders>
            <w:noWrap/>
            <w:vAlign w:val="bottom"/>
            <w:hideMark/>
          </w:tcPr>
          <w:p w14:paraId="2DE5D1AF" w14:textId="77777777" w:rsidR="007B4843" w:rsidRDefault="007B4843">
            <w:pPr>
              <w:spacing w:line="240" w:lineRule="auto"/>
              <w:rPr>
                <w:rFonts w:cs="Helvetica"/>
                <w:b/>
                <w:bCs/>
              </w:rPr>
            </w:pPr>
            <w:r>
              <w:rPr>
                <w:rFonts w:cs="Helvetica"/>
                <w:b/>
                <w:bCs/>
              </w:rPr>
              <w:t xml:space="preserve">Minority owners of rental property — Indicate the number of HOME-assisted rental property </w:t>
            </w:r>
          </w:p>
        </w:tc>
      </w:tr>
      <w:tr w:rsidR="007B4843" w14:paraId="1C5319BF" w14:textId="77777777" w:rsidTr="007B4843">
        <w:trPr>
          <w:trHeight w:val="315"/>
        </w:trPr>
        <w:tc>
          <w:tcPr>
            <w:tcW w:w="9356" w:type="dxa"/>
            <w:gridSpan w:val="6"/>
            <w:tcBorders>
              <w:top w:val="nil"/>
              <w:left w:val="single" w:sz="4" w:space="0" w:color="875C02"/>
              <w:bottom w:val="nil"/>
              <w:right w:val="nil"/>
            </w:tcBorders>
            <w:noWrap/>
            <w:vAlign w:val="bottom"/>
            <w:hideMark/>
          </w:tcPr>
          <w:p w14:paraId="651BBF80" w14:textId="77777777" w:rsidR="007B4843" w:rsidRDefault="007B4843">
            <w:pPr>
              <w:rPr>
                <w:rFonts w:cs="Helvetica"/>
                <w:b/>
                <w:bCs/>
              </w:rPr>
            </w:pPr>
            <w:r>
              <w:rPr>
                <w:rFonts w:cs="Helvetica"/>
                <w:b/>
                <w:bCs/>
              </w:rPr>
              <w:t>owners and the total amount of HOME funds in these rental properties assisted.</w:t>
            </w:r>
          </w:p>
        </w:tc>
        <w:tc>
          <w:tcPr>
            <w:tcW w:w="1844" w:type="dxa"/>
            <w:tcBorders>
              <w:top w:val="nil"/>
              <w:left w:val="nil"/>
              <w:bottom w:val="nil"/>
              <w:right w:val="single" w:sz="4" w:space="0" w:color="875C02"/>
            </w:tcBorders>
            <w:noWrap/>
            <w:vAlign w:val="bottom"/>
            <w:hideMark/>
          </w:tcPr>
          <w:p w14:paraId="748E90BA" w14:textId="77777777" w:rsidR="007B4843" w:rsidRDefault="007B4843">
            <w:pPr>
              <w:rPr>
                <w:rFonts w:cs="Helvetica"/>
              </w:rPr>
            </w:pPr>
            <w:r>
              <w:rPr>
                <w:rFonts w:cs="Helvetica"/>
              </w:rPr>
              <w:t> </w:t>
            </w:r>
          </w:p>
        </w:tc>
      </w:tr>
      <w:tr w:rsidR="007B4843" w14:paraId="54E0A44F" w14:textId="77777777" w:rsidTr="007B4843">
        <w:trPr>
          <w:trHeight w:val="300"/>
        </w:trPr>
        <w:tc>
          <w:tcPr>
            <w:tcW w:w="2298" w:type="dxa"/>
            <w:tcBorders>
              <w:top w:val="single" w:sz="4" w:space="0" w:color="875C02"/>
              <w:left w:val="single" w:sz="4" w:space="0" w:color="875C02"/>
              <w:bottom w:val="nil"/>
              <w:right w:val="single" w:sz="4" w:space="0" w:color="875C02"/>
            </w:tcBorders>
            <w:noWrap/>
            <w:vAlign w:val="bottom"/>
            <w:hideMark/>
          </w:tcPr>
          <w:p w14:paraId="3B0F76B3" w14:textId="77777777" w:rsidR="007B4843" w:rsidRDefault="007B4843">
            <w:pPr>
              <w:rPr>
                <w:rFonts w:cs="Helvetica"/>
                <w:sz w:val="22"/>
                <w:szCs w:val="22"/>
              </w:rPr>
            </w:pPr>
            <w:r>
              <w:rPr>
                <w:rFonts w:cs="Helvetica"/>
                <w:sz w:val="22"/>
                <w:szCs w:val="22"/>
              </w:rPr>
              <w:t> </w:t>
            </w:r>
          </w:p>
        </w:tc>
        <w:tc>
          <w:tcPr>
            <w:tcW w:w="833" w:type="dxa"/>
            <w:tcBorders>
              <w:top w:val="single" w:sz="4" w:space="0" w:color="875C02"/>
              <w:left w:val="nil"/>
              <w:bottom w:val="nil"/>
              <w:right w:val="single" w:sz="4" w:space="0" w:color="875C02"/>
            </w:tcBorders>
            <w:shd w:val="clear" w:color="000000" w:fill="FDEECD"/>
            <w:noWrap/>
            <w:vAlign w:val="bottom"/>
            <w:hideMark/>
          </w:tcPr>
          <w:p w14:paraId="5B498159" w14:textId="77777777" w:rsidR="007B4843" w:rsidRDefault="007B4843">
            <w:pPr>
              <w:rPr>
                <w:rFonts w:cs="Helvetica"/>
                <w:sz w:val="22"/>
                <w:szCs w:val="22"/>
              </w:rPr>
            </w:pPr>
            <w:r>
              <w:rPr>
                <w:rFonts w:cs="Helvetica"/>
                <w:sz w:val="22"/>
                <w:szCs w:val="22"/>
              </w:rPr>
              <w:t> </w:t>
            </w:r>
          </w:p>
        </w:tc>
        <w:tc>
          <w:tcPr>
            <w:tcW w:w="2043" w:type="dxa"/>
            <w:tcBorders>
              <w:top w:val="single" w:sz="4" w:space="0" w:color="875C02"/>
              <w:left w:val="nil"/>
              <w:bottom w:val="nil"/>
              <w:right w:val="single" w:sz="4" w:space="0" w:color="875C02"/>
            </w:tcBorders>
            <w:shd w:val="clear" w:color="000000" w:fill="FDEECD"/>
            <w:noWrap/>
            <w:vAlign w:val="bottom"/>
            <w:hideMark/>
          </w:tcPr>
          <w:p w14:paraId="2DF428BF" w14:textId="77777777" w:rsidR="007B4843" w:rsidRPr="00596BC0" w:rsidRDefault="007B4843" w:rsidP="00596BC0">
            <w:pPr>
              <w:spacing w:before="120"/>
              <w:jc w:val="center"/>
              <w:rPr>
                <w:rFonts w:cs="Helvetica"/>
                <w:sz w:val="22"/>
                <w:szCs w:val="22"/>
              </w:rPr>
            </w:pPr>
            <w:r w:rsidRPr="00596BC0">
              <w:rPr>
                <w:rFonts w:cs="Helvetica"/>
                <w:sz w:val="22"/>
                <w:szCs w:val="22"/>
              </w:rPr>
              <w:t>Alaskan Native</w:t>
            </w:r>
          </w:p>
        </w:tc>
        <w:tc>
          <w:tcPr>
            <w:tcW w:w="1144" w:type="dxa"/>
            <w:tcBorders>
              <w:top w:val="single" w:sz="4" w:space="0" w:color="875C02"/>
              <w:left w:val="nil"/>
              <w:bottom w:val="nil"/>
              <w:right w:val="single" w:sz="4" w:space="0" w:color="875C02"/>
            </w:tcBorders>
            <w:shd w:val="clear" w:color="000000" w:fill="FDEECD"/>
            <w:noWrap/>
            <w:vAlign w:val="bottom"/>
            <w:hideMark/>
          </w:tcPr>
          <w:p w14:paraId="0ACBF311" w14:textId="77777777" w:rsidR="007B4843" w:rsidRPr="00596BC0" w:rsidRDefault="007B4843" w:rsidP="00596BC0">
            <w:pPr>
              <w:spacing w:before="120"/>
              <w:jc w:val="center"/>
              <w:rPr>
                <w:rFonts w:cs="Helvetica"/>
                <w:sz w:val="22"/>
                <w:szCs w:val="22"/>
              </w:rPr>
            </w:pPr>
            <w:r w:rsidRPr="00596BC0">
              <w:rPr>
                <w:rFonts w:cs="Helvetica"/>
                <w:sz w:val="22"/>
                <w:szCs w:val="22"/>
              </w:rPr>
              <w:t>Asian or</w:t>
            </w:r>
          </w:p>
        </w:tc>
        <w:tc>
          <w:tcPr>
            <w:tcW w:w="1844" w:type="dxa"/>
            <w:tcBorders>
              <w:top w:val="single" w:sz="4" w:space="0" w:color="875C02"/>
              <w:left w:val="nil"/>
              <w:bottom w:val="nil"/>
              <w:right w:val="single" w:sz="4" w:space="0" w:color="875C02"/>
            </w:tcBorders>
            <w:shd w:val="clear" w:color="000000" w:fill="FDEECD"/>
            <w:noWrap/>
            <w:vAlign w:val="bottom"/>
            <w:hideMark/>
          </w:tcPr>
          <w:p w14:paraId="4D38982F" w14:textId="77777777" w:rsidR="007B4843" w:rsidRPr="00596BC0" w:rsidRDefault="007B4843" w:rsidP="00596BC0">
            <w:pPr>
              <w:spacing w:before="120"/>
              <w:jc w:val="center"/>
              <w:rPr>
                <w:rFonts w:cs="Helvetica"/>
                <w:sz w:val="22"/>
                <w:szCs w:val="22"/>
              </w:rPr>
            </w:pPr>
            <w:r w:rsidRPr="00596BC0">
              <w:rPr>
                <w:rFonts w:cs="Helvetica"/>
                <w:sz w:val="22"/>
                <w:szCs w:val="22"/>
              </w:rPr>
              <w:t>Black</w:t>
            </w:r>
          </w:p>
        </w:tc>
        <w:tc>
          <w:tcPr>
            <w:tcW w:w="1194" w:type="dxa"/>
            <w:tcBorders>
              <w:top w:val="single" w:sz="4" w:space="0" w:color="875C02"/>
              <w:left w:val="nil"/>
              <w:bottom w:val="nil"/>
              <w:right w:val="single" w:sz="4" w:space="0" w:color="875C02"/>
            </w:tcBorders>
            <w:shd w:val="clear" w:color="000000" w:fill="FDEECD"/>
            <w:noWrap/>
            <w:vAlign w:val="bottom"/>
            <w:hideMark/>
          </w:tcPr>
          <w:p w14:paraId="0F332815" w14:textId="77777777" w:rsidR="007B4843" w:rsidRPr="00596BC0" w:rsidRDefault="007B4843" w:rsidP="00596BC0">
            <w:pPr>
              <w:spacing w:before="120"/>
              <w:jc w:val="center"/>
              <w:rPr>
                <w:rFonts w:cs="Helvetica"/>
                <w:sz w:val="22"/>
                <w:szCs w:val="22"/>
              </w:rPr>
            </w:pPr>
            <w:r w:rsidRPr="00596BC0">
              <w:rPr>
                <w:rFonts w:cs="Helvetica"/>
                <w:sz w:val="22"/>
                <w:szCs w:val="22"/>
              </w:rPr>
              <w:t> </w:t>
            </w:r>
          </w:p>
        </w:tc>
        <w:tc>
          <w:tcPr>
            <w:tcW w:w="1844" w:type="dxa"/>
            <w:tcBorders>
              <w:top w:val="single" w:sz="4" w:space="0" w:color="875C02"/>
              <w:left w:val="nil"/>
              <w:bottom w:val="nil"/>
              <w:right w:val="single" w:sz="4" w:space="0" w:color="875C02"/>
            </w:tcBorders>
            <w:shd w:val="clear" w:color="000000" w:fill="FDEECD"/>
            <w:noWrap/>
            <w:vAlign w:val="bottom"/>
            <w:hideMark/>
          </w:tcPr>
          <w:p w14:paraId="38955B69" w14:textId="77777777" w:rsidR="007B4843" w:rsidRPr="00596BC0" w:rsidRDefault="007B4843" w:rsidP="00596BC0">
            <w:pPr>
              <w:spacing w:before="120"/>
              <w:jc w:val="center"/>
              <w:rPr>
                <w:rFonts w:cs="Helvetica"/>
                <w:sz w:val="22"/>
                <w:szCs w:val="22"/>
              </w:rPr>
            </w:pPr>
            <w:r w:rsidRPr="00596BC0">
              <w:rPr>
                <w:rFonts w:cs="Helvetica"/>
                <w:sz w:val="22"/>
                <w:szCs w:val="22"/>
              </w:rPr>
              <w:t>White</w:t>
            </w:r>
          </w:p>
        </w:tc>
      </w:tr>
      <w:tr w:rsidR="007B4843" w14:paraId="6582C9F7" w14:textId="77777777" w:rsidTr="007B4843">
        <w:trPr>
          <w:trHeight w:val="300"/>
        </w:trPr>
        <w:tc>
          <w:tcPr>
            <w:tcW w:w="2298" w:type="dxa"/>
            <w:tcBorders>
              <w:top w:val="nil"/>
              <w:left w:val="single" w:sz="4" w:space="0" w:color="875C02"/>
              <w:bottom w:val="nil"/>
              <w:right w:val="single" w:sz="4" w:space="0" w:color="875C02"/>
            </w:tcBorders>
            <w:noWrap/>
            <w:vAlign w:val="bottom"/>
            <w:hideMark/>
          </w:tcPr>
          <w:p w14:paraId="490C4A62" w14:textId="77777777" w:rsidR="007B4843" w:rsidRDefault="007B4843">
            <w:pPr>
              <w:rPr>
                <w:rFonts w:cs="Helvetica"/>
                <w:sz w:val="22"/>
                <w:szCs w:val="22"/>
              </w:rPr>
            </w:pPr>
            <w:r>
              <w:rPr>
                <w:rFonts w:cs="Helvetica"/>
                <w:sz w:val="22"/>
                <w:szCs w:val="22"/>
              </w:rPr>
              <w:t> </w:t>
            </w:r>
          </w:p>
        </w:tc>
        <w:tc>
          <w:tcPr>
            <w:tcW w:w="833" w:type="dxa"/>
            <w:tcBorders>
              <w:top w:val="nil"/>
              <w:left w:val="nil"/>
              <w:bottom w:val="nil"/>
              <w:right w:val="single" w:sz="4" w:space="0" w:color="875C02"/>
            </w:tcBorders>
            <w:shd w:val="clear" w:color="000000" w:fill="FDEECD"/>
            <w:noWrap/>
            <w:vAlign w:val="bottom"/>
            <w:hideMark/>
          </w:tcPr>
          <w:p w14:paraId="778E69B7" w14:textId="77777777" w:rsidR="007B4843" w:rsidRDefault="007B4843">
            <w:pPr>
              <w:jc w:val="center"/>
              <w:rPr>
                <w:rFonts w:cs="Helvetica"/>
                <w:b/>
                <w:bCs/>
                <w:sz w:val="22"/>
                <w:szCs w:val="22"/>
              </w:rPr>
            </w:pPr>
            <w:r>
              <w:rPr>
                <w:rFonts w:cs="Helvetica"/>
                <w:b/>
                <w:bCs/>
                <w:sz w:val="22"/>
                <w:szCs w:val="22"/>
              </w:rPr>
              <w:t>Total</w:t>
            </w:r>
          </w:p>
        </w:tc>
        <w:tc>
          <w:tcPr>
            <w:tcW w:w="2043" w:type="dxa"/>
            <w:tcBorders>
              <w:top w:val="nil"/>
              <w:left w:val="nil"/>
              <w:bottom w:val="nil"/>
              <w:right w:val="single" w:sz="4" w:space="0" w:color="875C02"/>
            </w:tcBorders>
            <w:shd w:val="clear" w:color="000000" w:fill="FDEECD"/>
            <w:noWrap/>
            <w:vAlign w:val="bottom"/>
            <w:hideMark/>
          </w:tcPr>
          <w:p w14:paraId="2D7A82B3" w14:textId="77777777" w:rsidR="007B4843" w:rsidRPr="00596BC0" w:rsidRDefault="007B4843">
            <w:pPr>
              <w:jc w:val="center"/>
              <w:rPr>
                <w:rFonts w:cs="Helvetica"/>
                <w:sz w:val="22"/>
                <w:szCs w:val="22"/>
              </w:rPr>
            </w:pPr>
            <w:r w:rsidRPr="00596BC0">
              <w:rPr>
                <w:rFonts w:cs="Helvetica"/>
                <w:sz w:val="22"/>
                <w:szCs w:val="22"/>
              </w:rPr>
              <w:t>or American</w:t>
            </w:r>
          </w:p>
        </w:tc>
        <w:tc>
          <w:tcPr>
            <w:tcW w:w="1144" w:type="dxa"/>
            <w:tcBorders>
              <w:top w:val="nil"/>
              <w:left w:val="nil"/>
              <w:bottom w:val="nil"/>
              <w:right w:val="single" w:sz="4" w:space="0" w:color="875C02"/>
            </w:tcBorders>
            <w:shd w:val="clear" w:color="000000" w:fill="FDEECD"/>
            <w:noWrap/>
            <w:vAlign w:val="bottom"/>
            <w:hideMark/>
          </w:tcPr>
          <w:p w14:paraId="4FF4D22F" w14:textId="77777777" w:rsidR="007B4843" w:rsidRPr="00596BC0" w:rsidRDefault="007B4843">
            <w:pPr>
              <w:jc w:val="center"/>
              <w:rPr>
                <w:rFonts w:cs="Helvetica"/>
                <w:sz w:val="22"/>
                <w:szCs w:val="22"/>
              </w:rPr>
            </w:pPr>
            <w:r w:rsidRPr="00596BC0">
              <w:rPr>
                <w:rFonts w:cs="Helvetica"/>
                <w:sz w:val="22"/>
                <w:szCs w:val="22"/>
              </w:rPr>
              <w:t>Pacific</w:t>
            </w:r>
          </w:p>
        </w:tc>
        <w:tc>
          <w:tcPr>
            <w:tcW w:w="1844" w:type="dxa"/>
            <w:tcBorders>
              <w:top w:val="nil"/>
              <w:left w:val="nil"/>
              <w:bottom w:val="nil"/>
              <w:right w:val="single" w:sz="4" w:space="0" w:color="875C02"/>
            </w:tcBorders>
            <w:shd w:val="clear" w:color="000000" w:fill="FDEECD"/>
            <w:noWrap/>
            <w:vAlign w:val="bottom"/>
            <w:hideMark/>
          </w:tcPr>
          <w:p w14:paraId="7E304803" w14:textId="77777777" w:rsidR="007B4843" w:rsidRPr="00596BC0" w:rsidRDefault="007B4843">
            <w:pPr>
              <w:jc w:val="center"/>
              <w:rPr>
                <w:rFonts w:cs="Helvetica"/>
                <w:sz w:val="22"/>
                <w:szCs w:val="22"/>
              </w:rPr>
            </w:pPr>
            <w:r w:rsidRPr="00596BC0">
              <w:rPr>
                <w:rFonts w:cs="Helvetica"/>
                <w:sz w:val="22"/>
                <w:szCs w:val="22"/>
              </w:rPr>
              <w:t>Non-Hispanic</w:t>
            </w:r>
          </w:p>
        </w:tc>
        <w:tc>
          <w:tcPr>
            <w:tcW w:w="1194" w:type="dxa"/>
            <w:tcBorders>
              <w:top w:val="nil"/>
              <w:left w:val="nil"/>
              <w:bottom w:val="nil"/>
              <w:right w:val="single" w:sz="4" w:space="0" w:color="875C02"/>
            </w:tcBorders>
            <w:shd w:val="clear" w:color="000000" w:fill="FDEECD"/>
            <w:noWrap/>
            <w:vAlign w:val="bottom"/>
            <w:hideMark/>
          </w:tcPr>
          <w:p w14:paraId="1D478D5C" w14:textId="77777777" w:rsidR="007B4843" w:rsidRPr="00596BC0" w:rsidRDefault="007B4843">
            <w:pPr>
              <w:jc w:val="center"/>
              <w:rPr>
                <w:rFonts w:cs="Helvetica"/>
                <w:sz w:val="22"/>
                <w:szCs w:val="22"/>
              </w:rPr>
            </w:pPr>
            <w:r w:rsidRPr="00596BC0">
              <w:rPr>
                <w:rFonts w:cs="Helvetica"/>
                <w:sz w:val="22"/>
                <w:szCs w:val="22"/>
              </w:rPr>
              <w:t>Hispanic</w:t>
            </w:r>
          </w:p>
        </w:tc>
        <w:tc>
          <w:tcPr>
            <w:tcW w:w="1844" w:type="dxa"/>
            <w:tcBorders>
              <w:top w:val="nil"/>
              <w:left w:val="nil"/>
              <w:bottom w:val="nil"/>
              <w:right w:val="single" w:sz="4" w:space="0" w:color="875C02"/>
            </w:tcBorders>
            <w:shd w:val="clear" w:color="000000" w:fill="FDEECD"/>
            <w:noWrap/>
            <w:vAlign w:val="bottom"/>
            <w:hideMark/>
          </w:tcPr>
          <w:p w14:paraId="5D06B60C" w14:textId="77777777" w:rsidR="007B4843" w:rsidRPr="00596BC0" w:rsidRDefault="007B4843">
            <w:pPr>
              <w:jc w:val="center"/>
              <w:rPr>
                <w:rFonts w:cs="Helvetica"/>
                <w:sz w:val="22"/>
                <w:szCs w:val="22"/>
              </w:rPr>
            </w:pPr>
            <w:r w:rsidRPr="00596BC0">
              <w:rPr>
                <w:rFonts w:cs="Helvetica"/>
                <w:sz w:val="22"/>
                <w:szCs w:val="22"/>
              </w:rPr>
              <w:t>Non-Hispanic</w:t>
            </w:r>
          </w:p>
        </w:tc>
      </w:tr>
      <w:tr w:rsidR="007B4843" w14:paraId="54F4A72C" w14:textId="77777777" w:rsidTr="007B4843">
        <w:trPr>
          <w:trHeight w:val="300"/>
        </w:trPr>
        <w:tc>
          <w:tcPr>
            <w:tcW w:w="2298" w:type="dxa"/>
            <w:tcBorders>
              <w:top w:val="nil"/>
              <w:left w:val="single" w:sz="4" w:space="0" w:color="875C02"/>
              <w:bottom w:val="single" w:sz="4" w:space="0" w:color="875C02"/>
              <w:right w:val="single" w:sz="4" w:space="0" w:color="875C02"/>
            </w:tcBorders>
            <w:noWrap/>
            <w:vAlign w:val="bottom"/>
            <w:hideMark/>
          </w:tcPr>
          <w:p w14:paraId="658B003D" w14:textId="77777777" w:rsidR="007B4843" w:rsidRDefault="007B4843">
            <w:pPr>
              <w:rPr>
                <w:rFonts w:cs="Helvetica"/>
                <w:sz w:val="22"/>
                <w:szCs w:val="22"/>
              </w:rPr>
            </w:pPr>
            <w:r>
              <w:rPr>
                <w:rFonts w:cs="Helvetica"/>
                <w:sz w:val="22"/>
                <w:szCs w:val="22"/>
              </w:rPr>
              <w:t> </w:t>
            </w:r>
          </w:p>
        </w:tc>
        <w:tc>
          <w:tcPr>
            <w:tcW w:w="833" w:type="dxa"/>
            <w:tcBorders>
              <w:top w:val="nil"/>
              <w:left w:val="nil"/>
              <w:bottom w:val="single" w:sz="4" w:space="0" w:color="875C02"/>
              <w:right w:val="single" w:sz="4" w:space="0" w:color="875C02"/>
            </w:tcBorders>
            <w:shd w:val="clear" w:color="000000" w:fill="FDEECD"/>
            <w:noWrap/>
            <w:vAlign w:val="bottom"/>
            <w:hideMark/>
          </w:tcPr>
          <w:p w14:paraId="20951980" w14:textId="77777777" w:rsidR="007B4843" w:rsidRDefault="007B4843">
            <w:pPr>
              <w:rPr>
                <w:rFonts w:cs="Helvetica"/>
                <w:sz w:val="22"/>
                <w:szCs w:val="22"/>
              </w:rPr>
            </w:pPr>
            <w:r>
              <w:rPr>
                <w:rFonts w:cs="Helvetica"/>
                <w:sz w:val="22"/>
                <w:szCs w:val="22"/>
              </w:rPr>
              <w:t> </w:t>
            </w:r>
          </w:p>
        </w:tc>
        <w:tc>
          <w:tcPr>
            <w:tcW w:w="2043" w:type="dxa"/>
            <w:tcBorders>
              <w:top w:val="nil"/>
              <w:left w:val="nil"/>
              <w:bottom w:val="single" w:sz="4" w:space="0" w:color="875C02"/>
              <w:right w:val="single" w:sz="4" w:space="0" w:color="875C02"/>
            </w:tcBorders>
            <w:shd w:val="clear" w:color="000000" w:fill="FDEECD"/>
            <w:noWrap/>
            <w:vAlign w:val="bottom"/>
            <w:hideMark/>
          </w:tcPr>
          <w:p w14:paraId="13000836" w14:textId="77777777" w:rsidR="007B4843" w:rsidRPr="00596BC0" w:rsidRDefault="007B4843">
            <w:pPr>
              <w:jc w:val="center"/>
              <w:rPr>
                <w:rFonts w:cs="Helvetica"/>
                <w:sz w:val="22"/>
                <w:szCs w:val="22"/>
              </w:rPr>
            </w:pPr>
            <w:r w:rsidRPr="00596BC0">
              <w:rPr>
                <w:rFonts w:cs="Helvetica"/>
                <w:sz w:val="22"/>
                <w:szCs w:val="22"/>
              </w:rPr>
              <w:t>Indian</w:t>
            </w:r>
          </w:p>
        </w:tc>
        <w:tc>
          <w:tcPr>
            <w:tcW w:w="1144" w:type="dxa"/>
            <w:tcBorders>
              <w:top w:val="nil"/>
              <w:left w:val="nil"/>
              <w:bottom w:val="single" w:sz="4" w:space="0" w:color="875C02"/>
              <w:right w:val="single" w:sz="4" w:space="0" w:color="875C02"/>
            </w:tcBorders>
            <w:shd w:val="clear" w:color="000000" w:fill="FDEECD"/>
            <w:noWrap/>
            <w:vAlign w:val="bottom"/>
            <w:hideMark/>
          </w:tcPr>
          <w:p w14:paraId="0347C8C0" w14:textId="77777777" w:rsidR="007B4843" w:rsidRPr="00596BC0" w:rsidRDefault="007B4843">
            <w:pPr>
              <w:jc w:val="center"/>
              <w:rPr>
                <w:rFonts w:cs="Helvetica"/>
                <w:sz w:val="22"/>
                <w:szCs w:val="22"/>
              </w:rPr>
            </w:pPr>
            <w:r w:rsidRPr="00596BC0">
              <w:rPr>
                <w:rFonts w:cs="Helvetica"/>
                <w:sz w:val="22"/>
                <w:szCs w:val="22"/>
              </w:rPr>
              <w:t>Islander</w:t>
            </w:r>
          </w:p>
        </w:tc>
        <w:tc>
          <w:tcPr>
            <w:tcW w:w="1844" w:type="dxa"/>
            <w:tcBorders>
              <w:top w:val="nil"/>
              <w:left w:val="nil"/>
              <w:bottom w:val="single" w:sz="4" w:space="0" w:color="875C02"/>
              <w:right w:val="single" w:sz="4" w:space="0" w:color="875C02"/>
            </w:tcBorders>
            <w:shd w:val="clear" w:color="000000" w:fill="FDEECD"/>
            <w:noWrap/>
            <w:vAlign w:val="bottom"/>
            <w:hideMark/>
          </w:tcPr>
          <w:p w14:paraId="73ED2C03" w14:textId="77777777" w:rsidR="007B4843" w:rsidRPr="00596BC0" w:rsidRDefault="007B4843">
            <w:pPr>
              <w:jc w:val="center"/>
              <w:rPr>
                <w:rFonts w:cs="Helvetica"/>
                <w:sz w:val="22"/>
                <w:szCs w:val="22"/>
              </w:rPr>
            </w:pPr>
            <w:r w:rsidRPr="00596BC0">
              <w:rPr>
                <w:rFonts w:cs="Helvetica"/>
                <w:sz w:val="22"/>
                <w:szCs w:val="22"/>
              </w:rPr>
              <w:t> </w:t>
            </w:r>
          </w:p>
        </w:tc>
        <w:tc>
          <w:tcPr>
            <w:tcW w:w="1194" w:type="dxa"/>
            <w:tcBorders>
              <w:top w:val="nil"/>
              <w:left w:val="nil"/>
              <w:bottom w:val="single" w:sz="4" w:space="0" w:color="875C02"/>
              <w:right w:val="single" w:sz="4" w:space="0" w:color="875C02"/>
            </w:tcBorders>
            <w:shd w:val="clear" w:color="000000" w:fill="FDEECD"/>
            <w:noWrap/>
            <w:vAlign w:val="bottom"/>
            <w:hideMark/>
          </w:tcPr>
          <w:p w14:paraId="6CBE6D1F" w14:textId="77777777" w:rsidR="007B4843" w:rsidRPr="00596BC0" w:rsidRDefault="007B4843">
            <w:pPr>
              <w:jc w:val="center"/>
              <w:rPr>
                <w:rFonts w:cs="Helvetica"/>
                <w:sz w:val="22"/>
                <w:szCs w:val="22"/>
              </w:rPr>
            </w:pPr>
            <w:r w:rsidRPr="00596BC0">
              <w:rPr>
                <w:rFonts w:cs="Helvetica"/>
                <w:sz w:val="22"/>
                <w:szCs w:val="22"/>
              </w:rPr>
              <w:t> </w:t>
            </w:r>
          </w:p>
        </w:tc>
        <w:tc>
          <w:tcPr>
            <w:tcW w:w="1844" w:type="dxa"/>
            <w:tcBorders>
              <w:top w:val="nil"/>
              <w:left w:val="nil"/>
              <w:bottom w:val="single" w:sz="4" w:space="0" w:color="875C02"/>
              <w:right w:val="single" w:sz="4" w:space="0" w:color="875C02"/>
            </w:tcBorders>
            <w:shd w:val="clear" w:color="000000" w:fill="FDEECD"/>
            <w:noWrap/>
            <w:vAlign w:val="bottom"/>
            <w:hideMark/>
          </w:tcPr>
          <w:p w14:paraId="606D1CBF" w14:textId="77777777" w:rsidR="007B4843" w:rsidRPr="00596BC0" w:rsidRDefault="007B4843">
            <w:pPr>
              <w:jc w:val="center"/>
              <w:rPr>
                <w:rFonts w:cs="Helvetica"/>
                <w:sz w:val="22"/>
                <w:szCs w:val="22"/>
              </w:rPr>
            </w:pPr>
            <w:r w:rsidRPr="00596BC0">
              <w:rPr>
                <w:rFonts w:cs="Helvetica"/>
                <w:sz w:val="22"/>
                <w:szCs w:val="22"/>
              </w:rPr>
              <w:t> </w:t>
            </w:r>
          </w:p>
        </w:tc>
      </w:tr>
      <w:tr w:rsidR="007B4843" w14:paraId="37E8F4A5" w14:textId="77777777" w:rsidTr="007B4843">
        <w:trPr>
          <w:trHeight w:val="300"/>
        </w:trPr>
        <w:tc>
          <w:tcPr>
            <w:tcW w:w="2298" w:type="dxa"/>
            <w:tcBorders>
              <w:top w:val="nil"/>
              <w:left w:val="single" w:sz="4" w:space="0" w:color="875C02"/>
              <w:bottom w:val="single" w:sz="4" w:space="0" w:color="875C02"/>
              <w:right w:val="single" w:sz="4" w:space="0" w:color="875C02"/>
            </w:tcBorders>
            <w:noWrap/>
            <w:vAlign w:val="bottom"/>
            <w:hideMark/>
          </w:tcPr>
          <w:p w14:paraId="48BE3061" w14:textId="77777777" w:rsidR="007B4843" w:rsidRDefault="007B4843" w:rsidP="00596BC0">
            <w:pPr>
              <w:spacing w:before="120"/>
              <w:rPr>
                <w:rFonts w:cs="Helvetica"/>
                <w:sz w:val="22"/>
                <w:szCs w:val="22"/>
              </w:rPr>
            </w:pPr>
            <w:r>
              <w:rPr>
                <w:rFonts w:cs="Helvetica"/>
                <w:sz w:val="22"/>
                <w:szCs w:val="22"/>
              </w:rPr>
              <w:t>Number</w:t>
            </w:r>
          </w:p>
        </w:tc>
        <w:tc>
          <w:tcPr>
            <w:tcW w:w="833" w:type="dxa"/>
            <w:tcBorders>
              <w:top w:val="nil"/>
              <w:left w:val="nil"/>
              <w:bottom w:val="single" w:sz="4" w:space="0" w:color="875C02"/>
              <w:right w:val="single" w:sz="4" w:space="0" w:color="875C02"/>
            </w:tcBorders>
            <w:noWrap/>
            <w:vAlign w:val="bottom"/>
            <w:hideMark/>
          </w:tcPr>
          <w:p w14:paraId="4352DA92" w14:textId="77777777" w:rsidR="007B4843" w:rsidRDefault="007B4843" w:rsidP="00596BC0">
            <w:pPr>
              <w:spacing w:before="120"/>
              <w:jc w:val="right"/>
              <w:rPr>
                <w:rFonts w:cs="Helvetica"/>
                <w:sz w:val="22"/>
                <w:szCs w:val="22"/>
              </w:rPr>
            </w:pPr>
            <w:r>
              <w:rPr>
                <w:rFonts w:cs="Helvetica"/>
                <w:sz w:val="22"/>
                <w:szCs w:val="22"/>
              </w:rPr>
              <w:t>0</w:t>
            </w:r>
          </w:p>
        </w:tc>
        <w:tc>
          <w:tcPr>
            <w:tcW w:w="2043" w:type="dxa"/>
            <w:tcBorders>
              <w:top w:val="nil"/>
              <w:left w:val="nil"/>
              <w:bottom w:val="single" w:sz="4" w:space="0" w:color="875C02"/>
              <w:right w:val="single" w:sz="4" w:space="0" w:color="875C02"/>
            </w:tcBorders>
            <w:noWrap/>
            <w:vAlign w:val="bottom"/>
            <w:hideMark/>
          </w:tcPr>
          <w:p w14:paraId="5C97EB01" w14:textId="77777777" w:rsidR="007B4843" w:rsidRDefault="007B4843" w:rsidP="00596BC0">
            <w:pPr>
              <w:spacing w:before="120"/>
              <w:jc w:val="right"/>
              <w:rPr>
                <w:rFonts w:cs="Helvetica"/>
                <w:sz w:val="22"/>
                <w:szCs w:val="22"/>
              </w:rPr>
            </w:pPr>
            <w:r>
              <w:rPr>
                <w:rFonts w:cs="Helvetica"/>
                <w:sz w:val="22"/>
                <w:szCs w:val="22"/>
              </w:rPr>
              <w:t>0</w:t>
            </w:r>
          </w:p>
        </w:tc>
        <w:tc>
          <w:tcPr>
            <w:tcW w:w="1144" w:type="dxa"/>
            <w:tcBorders>
              <w:top w:val="nil"/>
              <w:left w:val="nil"/>
              <w:bottom w:val="single" w:sz="4" w:space="0" w:color="875C02"/>
              <w:right w:val="single" w:sz="4" w:space="0" w:color="875C02"/>
            </w:tcBorders>
            <w:noWrap/>
            <w:vAlign w:val="bottom"/>
            <w:hideMark/>
          </w:tcPr>
          <w:p w14:paraId="4B1F68A5" w14:textId="77777777" w:rsidR="007B4843" w:rsidRDefault="007B4843" w:rsidP="00596BC0">
            <w:pPr>
              <w:spacing w:before="120"/>
              <w:jc w:val="right"/>
              <w:rPr>
                <w:rFonts w:cs="Helvetica"/>
                <w:sz w:val="22"/>
                <w:szCs w:val="22"/>
              </w:rPr>
            </w:pPr>
            <w:r>
              <w:rPr>
                <w:rFonts w:cs="Helvetica"/>
                <w:sz w:val="22"/>
                <w:szCs w:val="22"/>
              </w:rPr>
              <w:t>0</w:t>
            </w:r>
          </w:p>
        </w:tc>
        <w:tc>
          <w:tcPr>
            <w:tcW w:w="1844" w:type="dxa"/>
            <w:tcBorders>
              <w:top w:val="nil"/>
              <w:left w:val="nil"/>
              <w:bottom w:val="single" w:sz="4" w:space="0" w:color="875C02"/>
              <w:right w:val="single" w:sz="4" w:space="0" w:color="875C02"/>
            </w:tcBorders>
            <w:noWrap/>
            <w:vAlign w:val="bottom"/>
            <w:hideMark/>
          </w:tcPr>
          <w:p w14:paraId="0EFE4F45" w14:textId="77777777" w:rsidR="007B4843" w:rsidRDefault="007B4843" w:rsidP="00596BC0">
            <w:pPr>
              <w:spacing w:before="120"/>
              <w:jc w:val="right"/>
              <w:rPr>
                <w:rFonts w:cs="Helvetica"/>
                <w:sz w:val="22"/>
                <w:szCs w:val="22"/>
              </w:rPr>
            </w:pPr>
            <w:r>
              <w:rPr>
                <w:rFonts w:cs="Helvetica"/>
                <w:sz w:val="22"/>
                <w:szCs w:val="22"/>
              </w:rPr>
              <w:t>0</w:t>
            </w:r>
          </w:p>
        </w:tc>
        <w:tc>
          <w:tcPr>
            <w:tcW w:w="1194" w:type="dxa"/>
            <w:tcBorders>
              <w:top w:val="nil"/>
              <w:left w:val="nil"/>
              <w:bottom w:val="single" w:sz="4" w:space="0" w:color="875C02"/>
              <w:right w:val="single" w:sz="4" w:space="0" w:color="875C02"/>
            </w:tcBorders>
            <w:noWrap/>
            <w:vAlign w:val="bottom"/>
            <w:hideMark/>
          </w:tcPr>
          <w:p w14:paraId="4D33CEED" w14:textId="77777777" w:rsidR="007B4843" w:rsidRDefault="007B4843" w:rsidP="00596BC0">
            <w:pPr>
              <w:spacing w:before="120"/>
              <w:jc w:val="right"/>
              <w:rPr>
                <w:rFonts w:cs="Helvetica"/>
                <w:sz w:val="22"/>
                <w:szCs w:val="22"/>
              </w:rPr>
            </w:pPr>
            <w:r>
              <w:rPr>
                <w:rFonts w:cs="Helvetica"/>
                <w:sz w:val="22"/>
                <w:szCs w:val="22"/>
              </w:rPr>
              <w:t>0</w:t>
            </w:r>
          </w:p>
        </w:tc>
        <w:tc>
          <w:tcPr>
            <w:tcW w:w="1844" w:type="dxa"/>
            <w:tcBorders>
              <w:top w:val="nil"/>
              <w:left w:val="nil"/>
              <w:bottom w:val="single" w:sz="4" w:space="0" w:color="875C02"/>
              <w:right w:val="single" w:sz="4" w:space="0" w:color="875C02"/>
            </w:tcBorders>
            <w:noWrap/>
            <w:vAlign w:val="bottom"/>
            <w:hideMark/>
          </w:tcPr>
          <w:p w14:paraId="5796312A" w14:textId="77777777" w:rsidR="007B4843" w:rsidRDefault="007B4843" w:rsidP="00596BC0">
            <w:pPr>
              <w:spacing w:before="120"/>
              <w:jc w:val="right"/>
              <w:rPr>
                <w:rFonts w:cs="Helvetica"/>
                <w:sz w:val="22"/>
                <w:szCs w:val="22"/>
              </w:rPr>
            </w:pPr>
            <w:r>
              <w:rPr>
                <w:rFonts w:cs="Helvetica"/>
                <w:sz w:val="22"/>
                <w:szCs w:val="22"/>
              </w:rPr>
              <w:t>0</w:t>
            </w:r>
          </w:p>
        </w:tc>
      </w:tr>
      <w:tr w:rsidR="007B4843" w14:paraId="60DEBD8C" w14:textId="77777777" w:rsidTr="007B4843">
        <w:trPr>
          <w:trHeight w:val="300"/>
        </w:trPr>
        <w:tc>
          <w:tcPr>
            <w:tcW w:w="2298" w:type="dxa"/>
            <w:tcBorders>
              <w:top w:val="nil"/>
              <w:left w:val="single" w:sz="4" w:space="0" w:color="875C02"/>
              <w:bottom w:val="single" w:sz="4" w:space="0" w:color="875C02"/>
              <w:right w:val="single" w:sz="4" w:space="0" w:color="875C02"/>
            </w:tcBorders>
            <w:shd w:val="clear" w:color="000000" w:fill="FDEECD"/>
            <w:noWrap/>
            <w:vAlign w:val="bottom"/>
            <w:hideMark/>
          </w:tcPr>
          <w:p w14:paraId="7EFE365A" w14:textId="77777777" w:rsidR="007B4843" w:rsidRDefault="007B4843" w:rsidP="00596BC0">
            <w:pPr>
              <w:spacing w:before="120"/>
              <w:rPr>
                <w:rFonts w:cs="Helvetica"/>
                <w:sz w:val="22"/>
                <w:szCs w:val="22"/>
              </w:rPr>
            </w:pPr>
            <w:r>
              <w:rPr>
                <w:rFonts w:cs="Helvetica"/>
                <w:sz w:val="22"/>
                <w:szCs w:val="22"/>
              </w:rPr>
              <w:t>Dollar Amounts</w:t>
            </w:r>
          </w:p>
        </w:tc>
        <w:tc>
          <w:tcPr>
            <w:tcW w:w="833" w:type="dxa"/>
            <w:tcBorders>
              <w:top w:val="nil"/>
              <w:left w:val="nil"/>
              <w:bottom w:val="single" w:sz="4" w:space="0" w:color="875C02"/>
              <w:right w:val="single" w:sz="4" w:space="0" w:color="875C02"/>
            </w:tcBorders>
            <w:shd w:val="clear" w:color="000000" w:fill="FDEECD"/>
            <w:noWrap/>
            <w:vAlign w:val="bottom"/>
            <w:hideMark/>
          </w:tcPr>
          <w:p w14:paraId="797827C8" w14:textId="77777777" w:rsidR="007B4843" w:rsidRDefault="007B4843" w:rsidP="00596BC0">
            <w:pPr>
              <w:spacing w:before="120"/>
              <w:jc w:val="right"/>
              <w:rPr>
                <w:rFonts w:cs="Helvetica"/>
                <w:sz w:val="22"/>
                <w:szCs w:val="22"/>
              </w:rPr>
            </w:pPr>
            <w:r>
              <w:rPr>
                <w:rFonts w:cs="Helvetica"/>
                <w:sz w:val="22"/>
                <w:szCs w:val="22"/>
              </w:rPr>
              <w:t>$0</w:t>
            </w:r>
          </w:p>
        </w:tc>
        <w:tc>
          <w:tcPr>
            <w:tcW w:w="2043" w:type="dxa"/>
            <w:tcBorders>
              <w:top w:val="nil"/>
              <w:left w:val="nil"/>
              <w:bottom w:val="single" w:sz="4" w:space="0" w:color="875C02"/>
              <w:right w:val="single" w:sz="4" w:space="0" w:color="875C02"/>
            </w:tcBorders>
            <w:shd w:val="clear" w:color="000000" w:fill="FDEECD"/>
            <w:noWrap/>
            <w:vAlign w:val="bottom"/>
            <w:hideMark/>
          </w:tcPr>
          <w:p w14:paraId="119B2510" w14:textId="77777777" w:rsidR="007B4843" w:rsidRDefault="007B4843" w:rsidP="00596BC0">
            <w:pPr>
              <w:spacing w:before="120"/>
              <w:jc w:val="right"/>
              <w:rPr>
                <w:rFonts w:cs="Helvetica"/>
                <w:sz w:val="22"/>
                <w:szCs w:val="22"/>
              </w:rPr>
            </w:pPr>
            <w:r>
              <w:rPr>
                <w:rFonts w:cs="Helvetica"/>
                <w:sz w:val="22"/>
                <w:szCs w:val="22"/>
              </w:rPr>
              <w:t>$0</w:t>
            </w:r>
          </w:p>
        </w:tc>
        <w:tc>
          <w:tcPr>
            <w:tcW w:w="1144" w:type="dxa"/>
            <w:tcBorders>
              <w:top w:val="nil"/>
              <w:left w:val="nil"/>
              <w:bottom w:val="single" w:sz="4" w:space="0" w:color="875C02"/>
              <w:right w:val="single" w:sz="4" w:space="0" w:color="875C02"/>
            </w:tcBorders>
            <w:shd w:val="clear" w:color="000000" w:fill="FDEECD"/>
            <w:noWrap/>
            <w:vAlign w:val="bottom"/>
            <w:hideMark/>
          </w:tcPr>
          <w:p w14:paraId="07E97E9A" w14:textId="77777777" w:rsidR="007B4843" w:rsidRDefault="007B4843" w:rsidP="00596BC0">
            <w:pPr>
              <w:spacing w:before="120"/>
              <w:jc w:val="right"/>
              <w:rPr>
                <w:rFonts w:cs="Helvetica"/>
                <w:sz w:val="22"/>
                <w:szCs w:val="22"/>
              </w:rPr>
            </w:pPr>
            <w:r>
              <w:rPr>
                <w:rFonts w:cs="Helvetica"/>
                <w:sz w:val="22"/>
                <w:szCs w:val="22"/>
              </w:rPr>
              <w:t>$0</w:t>
            </w:r>
          </w:p>
        </w:tc>
        <w:tc>
          <w:tcPr>
            <w:tcW w:w="1844" w:type="dxa"/>
            <w:tcBorders>
              <w:top w:val="nil"/>
              <w:left w:val="nil"/>
              <w:bottom w:val="single" w:sz="4" w:space="0" w:color="875C02"/>
              <w:right w:val="single" w:sz="4" w:space="0" w:color="875C02"/>
            </w:tcBorders>
            <w:shd w:val="clear" w:color="000000" w:fill="FDEECD"/>
            <w:noWrap/>
            <w:vAlign w:val="bottom"/>
            <w:hideMark/>
          </w:tcPr>
          <w:p w14:paraId="23AA9EBB" w14:textId="77777777" w:rsidR="007B4843" w:rsidRDefault="007B4843" w:rsidP="00596BC0">
            <w:pPr>
              <w:spacing w:before="120"/>
              <w:jc w:val="right"/>
              <w:rPr>
                <w:rFonts w:cs="Helvetica"/>
                <w:sz w:val="22"/>
                <w:szCs w:val="22"/>
              </w:rPr>
            </w:pPr>
            <w:r>
              <w:rPr>
                <w:rFonts w:cs="Helvetica"/>
                <w:sz w:val="22"/>
                <w:szCs w:val="22"/>
              </w:rPr>
              <w:t>$0</w:t>
            </w:r>
          </w:p>
        </w:tc>
        <w:tc>
          <w:tcPr>
            <w:tcW w:w="1194" w:type="dxa"/>
            <w:tcBorders>
              <w:top w:val="nil"/>
              <w:left w:val="nil"/>
              <w:bottom w:val="single" w:sz="4" w:space="0" w:color="875C02"/>
              <w:right w:val="single" w:sz="4" w:space="0" w:color="875C02"/>
            </w:tcBorders>
            <w:shd w:val="clear" w:color="000000" w:fill="FDEECD"/>
            <w:noWrap/>
            <w:vAlign w:val="bottom"/>
            <w:hideMark/>
          </w:tcPr>
          <w:p w14:paraId="63983C08" w14:textId="77777777" w:rsidR="007B4843" w:rsidRDefault="007B4843" w:rsidP="00596BC0">
            <w:pPr>
              <w:spacing w:before="120"/>
              <w:jc w:val="right"/>
              <w:rPr>
                <w:rFonts w:cs="Helvetica"/>
                <w:sz w:val="22"/>
                <w:szCs w:val="22"/>
              </w:rPr>
            </w:pPr>
            <w:r>
              <w:rPr>
                <w:rFonts w:cs="Helvetica"/>
                <w:sz w:val="22"/>
                <w:szCs w:val="22"/>
              </w:rPr>
              <w:t>$0</w:t>
            </w:r>
          </w:p>
        </w:tc>
        <w:tc>
          <w:tcPr>
            <w:tcW w:w="1844" w:type="dxa"/>
            <w:tcBorders>
              <w:top w:val="nil"/>
              <w:left w:val="nil"/>
              <w:bottom w:val="single" w:sz="4" w:space="0" w:color="875C02"/>
              <w:right w:val="single" w:sz="4" w:space="0" w:color="875C02"/>
            </w:tcBorders>
            <w:shd w:val="clear" w:color="000000" w:fill="FDEECD"/>
            <w:noWrap/>
            <w:vAlign w:val="bottom"/>
            <w:hideMark/>
          </w:tcPr>
          <w:p w14:paraId="6243DF6A" w14:textId="77777777" w:rsidR="007B4843" w:rsidRDefault="007B4843" w:rsidP="00596BC0">
            <w:pPr>
              <w:spacing w:before="120"/>
              <w:jc w:val="right"/>
              <w:rPr>
                <w:rFonts w:cs="Helvetica"/>
                <w:sz w:val="22"/>
                <w:szCs w:val="22"/>
              </w:rPr>
            </w:pPr>
            <w:r>
              <w:rPr>
                <w:rFonts w:cs="Helvetica"/>
                <w:sz w:val="22"/>
                <w:szCs w:val="22"/>
              </w:rPr>
              <w:t>$0</w:t>
            </w:r>
          </w:p>
        </w:tc>
      </w:tr>
    </w:tbl>
    <w:p w14:paraId="0B1217C0" w14:textId="7742B5E7" w:rsidR="00BB746E" w:rsidRDefault="4BBF370D" w:rsidP="00BB746E">
      <w:r>
        <w:lastRenderedPageBreak/>
        <w:t xml:space="preserve">During </w:t>
      </w:r>
      <w:r w:rsidR="00791AB0">
        <w:t>P</w:t>
      </w:r>
      <w:r w:rsidR="21FD49E9">
        <w:t xml:space="preserve">lan </w:t>
      </w:r>
      <w:r w:rsidR="009C2DBF">
        <w:t>Y</w:t>
      </w:r>
      <w:r w:rsidR="21FD49E9">
        <w:t>ear</w:t>
      </w:r>
      <w:r>
        <w:t xml:space="preserve"> </w:t>
      </w:r>
      <w:r w:rsidR="66FB9514">
        <w:t>1</w:t>
      </w:r>
      <w:r>
        <w:t>, no parcels were acquired, no businesses were displaced</w:t>
      </w:r>
      <w:r w:rsidR="74E832CE">
        <w:t>,</w:t>
      </w:r>
      <w:r>
        <w:t xml:space="preserve"> no nonprofit organizations were </w:t>
      </w:r>
      <w:proofErr w:type="gramStart"/>
      <w:r>
        <w:t>displaced</w:t>
      </w:r>
      <w:proofErr w:type="gramEnd"/>
      <w:r w:rsidR="74739289">
        <w:t xml:space="preserve"> </w:t>
      </w:r>
      <w:r w:rsidR="6D66CEEF">
        <w:t>a</w:t>
      </w:r>
      <w:r w:rsidR="74739289">
        <w:t xml:space="preserve">nd </w:t>
      </w:r>
      <w:r w:rsidR="4F1171AE">
        <w:t>n</w:t>
      </w:r>
      <w:r w:rsidR="561B8E1F">
        <w:t xml:space="preserve">o </w:t>
      </w:r>
      <w:r>
        <w:t xml:space="preserve">households were displaced during the program year. Households were temporarily relocated </w:t>
      </w:r>
      <w:r w:rsidR="3BF3752C">
        <w:t xml:space="preserve">within and from </w:t>
      </w:r>
      <w:r>
        <w:t xml:space="preserve">rental properties during rehabilitation; all were </w:t>
      </w:r>
      <w:proofErr w:type="gramStart"/>
      <w:r>
        <w:t>provided</w:t>
      </w:r>
      <w:proofErr w:type="gramEnd"/>
      <w:r>
        <w:t xml:space="preserve"> </w:t>
      </w:r>
      <w:r w:rsidR="21FD49E9">
        <w:t>general information notices</w:t>
      </w:r>
      <w:r w:rsidR="086B699C">
        <w:t xml:space="preserve"> </w:t>
      </w:r>
      <w:r w:rsidR="4B52D5C9">
        <w:t>and</w:t>
      </w:r>
      <w:r>
        <w:t xml:space="preserve"> </w:t>
      </w:r>
      <w:r w:rsidR="08D035BC">
        <w:t>assisted with moving belongings</w:t>
      </w:r>
      <w:r w:rsidR="4B52D5C9">
        <w:t>,</w:t>
      </w:r>
      <w:r>
        <w:t xml:space="preserve"> and none were permanently displaced. </w:t>
      </w:r>
    </w:p>
    <w:p w14:paraId="21CD9B58" w14:textId="6A8B5B25" w:rsidR="00BB746E" w:rsidRDefault="00BB746E" w:rsidP="007B4843">
      <w:pPr>
        <w:pStyle w:val="Heading2"/>
      </w:pPr>
      <w:bookmarkStart w:id="32" w:name="_Toc192853794"/>
      <w:bookmarkStart w:id="33" w:name="_Toc231824156"/>
      <w:r>
        <w:t xml:space="preserve">CR-20 </w:t>
      </w:r>
      <w:r w:rsidR="0003148F">
        <w:t>—</w:t>
      </w:r>
      <w:r>
        <w:t xml:space="preserve"> Affordable Housing 91.520(b)</w:t>
      </w:r>
      <w:bookmarkEnd w:id="32"/>
      <w:bookmarkEnd w:id="33"/>
    </w:p>
    <w:p w14:paraId="67CD3A29" w14:textId="0EF23608" w:rsidR="00BB746E" w:rsidRDefault="211BFEF0" w:rsidP="001B2721">
      <w:pPr>
        <w:rPr>
          <w:color w:val="2F628F"/>
        </w:rPr>
      </w:pPr>
      <w:r w:rsidRPr="00A37856">
        <w:rPr>
          <w:color w:val="2F628F"/>
        </w:rPr>
        <w:t>Evaluation of the jurisdiction</w:t>
      </w:r>
      <w:r w:rsidR="3B5E0B2D" w:rsidRPr="00A37856">
        <w:rPr>
          <w:color w:val="2F628F"/>
        </w:rPr>
        <w:t>’</w:t>
      </w:r>
      <w:r w:rsidRPr="00A37856">
        <w:rPr>
          <w:color w:val="2F628F"/>
        </w:rPr>
        <w:t>s progress in providing affordable housing, including the number and types of families served, the number of extremely low-income, low-income, moderate-income</w:t>
      </w:r>
      <w:r w:rsidR="5B80F571" w:rsidRPr="00A37856">
        <w:rPr>
          <w:color w:val="2F628F"/>
        </w:rPr>
        <w:t xml:space="preserve"> and</w:t>
      </w:r>
      <w:r w:rsidRPr="00A37856">
        <w:rPr>
          <w:color w:val="2F628F"/>
        </w:rPr>
        <w:t xml:space="preserve"> middle-income </w:t>
      </w:r>
      <w:proofErr w:type="gramStart"/>
      <w:r w:rsidRPr="00A37856">
        <w:rPr>
          <w:color w:val="2F628F"/>
        </w:rPr>
        <w:t>persons</w:t>
      </w:r>
      <w:proofErr w:type="gramEnd"/>
      <w:r w:rsidRPr="00A37856">
        <w:rPr>
          <w:color w:val="2F628F"/>
        </w:rPr>
        <w:t xml:space="preserve"> served. </w:t>
      </w:r>
    </w:p>
    <w:p w14:paraId="7E01AE27" w14:textId="77777777" w:rsidR="001B2721" w:rsidRPr="003A1750" w:rsidRDefault="001B2721" w:rsidP="00A37856"/>
    <w:p w14:paraId="79F9B127" w14:textId="34CCB7E7" w:rsidR="2973F738" w:rsidRDefault="2973F738" w:rsidP="00367551">
      <w:pPr>
        <w:pStyle w:val="Heading8"/>
      </w:pPr>
      <w:bookmarkStart w:id="34" w:name="_Toc231824157"/>
      <w:r w:rsidRPr="7B4DA79D">
        <w:t>Table 7 — Number of Households Served</w:t>
      </w:r>
      <w:bookmarkEnd w:id="34"/>
      <w:r w:rsidRPr="7B4DA79D">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291"/>
        <w:gridCol w:w="2595"/>
        <w:gridCol w:w="2508"/>
      </w:tblGrid>
      <w:tr w:rsidR="7B4DA79D" w14:paraId="117EA7FD" w14:textId="77777777" w:rsidTr="00A8332D">
        <w:trPr>
          <w:trHeight w:val="300"/>
        </w:trPr>
        <w:tc>
          <w:tcPr>
            <w:tcW w:w="4291" w:type="dxa"/>
            <w:tcBorders>
              <w:top w:val="single" w:sz="8" w:space="0" w:color="875C02"/>
              <w:left w:val="single" w:sz="8" w:space="0" w:color="875C02"/>
              <w:bottom w:val="single" w:sz="8" w:space="0" w:color="875C02"/>
              <w:right w:val="single" w:sz="8" w:space="0" w:color="875C02"/>
            </w:tcBorders>
            <w:vAlign w:val="center"/>
          </w:tcPr>
          <w:p w14:paraId="71D67228" w14:textId="5FD70A94" w:rsidR="7B4DA79D" w:rsidRDefault="7B4DA79D" w:rsidP="00A8332D">
            <w:pPr>
              <w:jc w:val="center"/>
              <w:rPr>
                <w:rFonts w:eastAsia="Helvetica" w:cs="Helvetica"/>
                <w:b/>
                <w:bCs/>
              </w:rPr>
            </w:pPr>
            <w:r w:rsidRPr="7B4DA79D">
              <w:rPr>
                <w:rFonts w:eastAsia="Helvetica" w:cs="Helvetica"/>
                <w:b/>
                <w:bCs/>
              </w:rPr>
              <w:t xml:space="preserve">Type of </w:t>
            </w:r>
            <w:r w:rsidR="009B5F1F">
              <w:rPr>
                <w:rFonts w:eastAsia="Helvetica" w:cs="Helvetica"/>
                <w:b/>
                <w:bCs/>
              </w:rPr>
              <w:t>H</w:t>
            </w:r>
            <w:r w:rsidRPr="7B4DA79D">
              <w:rPr>
                <w:rFonts w:eastAsia="Helvetica" w:cs="Helvetica"/>
                <w:b/>
                <w:bCs/>
              </w:rPr>
              <w:t xml:space="preserve">ouseholds </w:t>
            </w:r>
            <w:r w:rsidR="009B5F1F">
              <w:rPr>
                <w:rFonts w:eastAsia="Helvetica" w:cs="Helvetica"/>
                <w:b/>
                <w:bCs/>
              </w:rPr>
              <w:t>S</w:t>
            </w:r>
            <w:r w:rsidRPr="7B4DA79D">
              <w:rPr>
                <w:rFonts w:eastAsia="Helvetica" w:cs="Helvetica"/>
                <w:b/>
                <w:bCs/>
              </w:rPr>
              <w:t xml:space="preserve">erved </w:t>
            </w:r>
          </w:p>
        </w:tc>
        <w:tc>
          <w:tcPr>
            <w:tcW w:w="2595" w:type="dxa"/>
            <w:tcBorders>
              <w:top w:val="single" w:sz="8" w:space="0" w:color="875C02"/>
              <w:left w:val="single" w:sz="8" w:space="0" w:color="875C02"/>
              <w:bottom w:val="single" w:sz="8" w:space="0" w:color="875C02"/>
              <w:right w:val="single" w:sz="8" w:space="0" w:color="875C02"/>
            </w:tcBorders>
            <w:vAlign w:val="center"/>
          </w:tcPr>
          <w:p w14:paraId="56A1A353" w14:textId="7D5A4B7A" w:rsidR="7B4DA79D" w:rsidRDefault="7B4DA79D" w:rsidP="00A8332D">
            <w:pPr>
              <w:jc w:val="center"/>
              <w:rPr>
                <w:rFonts w:eastAsia="Helvetica" w:cs="Helvetica"/>
                <w:b/>
                <w:bCs/>
              </w:rPr>
            </w:pPr>
            <w:r w:rsidRPr="7B4DA79D">
              <w:rPr>
                <w:rFonts w:eastAsia="Helvetica" w:cs="Helvetica"/>
                <w:b/>
                <w:bCs/>
              </w:rPr>
              <w:t>One-Year Goal</w:t>
            </w:r>
          </w:p>
        </w:tc>
        <w:tc>
          <w:tcPr>
            <w:tcW w:w="2508" w:type="dxa"/>
            <w:tcBorders>
              <w:top w:val="single" w:sz="8" w:space="0" w:color="875C02"/>
              <w:left w:val="single" w:sz="8" w:space="0" w:color="875C02"/>
              <w:bottom w:val="single" w:sz="8" w:space="0" w:color="875C02"/>
              <w:right w:val="single" w:sz="8" w:space="0" w:color="875C02"/>
            </w:tcBorders>
            <w:vAlign w:val="center"/>
          </w:tcPr>
          <w:p w14:paraId="28429263" w14:textId="67B9197A" w:rsidR="7B4DA79D" w:rsidRDefault="7B4DA79D" w:rsidP="00A8332D">
            <w:pPr>
              <w:jc w:val="center"/>
              <w:rPr>
                <w:rFonts w:eastAsia="Helvetica" w:cs="Helvetica"/>
                <w:b/>
                <w:bCs/>
              </w:rPr>
            </w:pPr>
            <w:r w:rsidRPr="7B4DA79D">
              <w:rPr>
                <w:rFonts w:eastAsia="Helvetica" w:cs="Helvetica"/>
                <w:b/>
                <w:bCs/>
              </w:rPr>
              <w:t>Actual</w:t>
            </w:r>
          </w:p>
        </w:tc>
      </w:tr>
      <w:tr w:rsidR="7B4DA79D" w14:paraId="22847E14" w14:textId="77777777" w:rsidTr="00A8332D">
        <w:trPr>
          <w:trHeight w:val="300"/>
        </w:trPr>
        <w:tc>
          <w:tcPr>
            <w:tcW w:w="4291" w:type="dxa"/>
            <w:tcBorders>
              <w:top w:val="single" w:sz="8" w:space="0" w:color="875C02"/>
              <w:left w:val="single" w:sz="8" w:space="0" w:color="875C02"/>
              <w:bottom w:val="single" w:sz="8" w:space="0" w:color="875C02"/>
              <w:right w:val="single" w:sz="8" w:space="0" w:color="875C02"/>
            </w:tcBorders>
            <w:shd w:val="clear" w:color="auto" w:fill="FDEECD"/>
          </w:tcPr>
          <w:p w14:paraId="6535EADE" w14:textId="5D31D0F3" w:rsidR="7B4DA79D" w:rsidRDefault="7B4DA79D">
            <w:pPr>
              <w:rPr>
                <w:rFonts w:eastAsia="Helvetica" w:cs="Helvetica"/>
              </w:rPr>
            </w:pPr>
            <w:r w:rsidRPr="7B4DA79D">
              <w:rPr>
                <w:rFonts w:eastAsia="Helvetica" w:cs="Helvetica"/>
              </w:rPr>
              <w:t xml:space="preserve">Number of homeless households to be </w:t>
            </w:r>
            <w:proofErr w:type="gramStart"/>
            <w:r w:rsidRPr="7B4DA79D">
              <w:rPr>
                <w:rFonts w:eastAsia="Helvetica" w:cs="Helvetica"/>
              </w:rPr>
              <w:t>provided</w:t>
            </w:r>
            <w:proofErr w:type="gramEnd"/>
            <w:r w:rsidRPr="7B4DA79D">
              <w:rPr>
                <w:rFonts w:eastAsia="Helvetica" w:cs="Helvetica"/>
              </w:rPr>
              <w:t xml:space="preserve"> affordable housing units</w:t>
            </w:r>
          </w:p>
        </w:tc>
        <w:tc>
          <w:tcPr>
            <w:tcW w:w="25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084C4B6" w14:textId="52150D7E" w:rsidR="7B4DA79D" w:rsidRDefault="7B4DA79D" w:rsidP="00A8332D">
            <w:pPr>
              <w:jc w:val="center"/>
              <w:rPr>
                <w:rFonts w:eastAsia="Helvetica" w:cs="Helvetica"/>
              </w:rPr>
            </w:pPr>
            <w:r w:rsidRPr="7B4DA79D">
              <w:rPr>
                <w:rFonts w:eastAsia="Helvetica" w:cs="Helvetica"/>
              </w:rPr>
              <w:t>345</w:t>
            </w:r>
          </w:p>
        </w:tc>
        <w:tc>
          <w:tcPr>
            <w:tcW w:w="250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FADF418" w14:textId="71B88893" w:rsidR="789B90E7" w:rsidRDefault="6628C370" w:rsidP="00A8332D">
            <w:pPr>
              <w:jc w:val="center"/>
              <w:rPr>
                <w:rFonts w:eastAsia="Helvetica" w:cs="Helvetica"/>
              </w:rPr>
            </w:pPr>
            <w:r w:rsidRPr="7B4DA79D">
              <w:rPr>
                <w:rFonts w:eastAsia="Helvetica" w:cs="Helvetica"/>
              </w:rPr>
              <w:t>255</w:t>
            </w:r>
          </w:p>
        </w:tc>
      </w:tr>
      <w:tr w:rsidR="7B4DA79D" w14:paraId="0C26669D" w14:textId="77777777" w:rsidTr="00A8332D">
        <w:trPr>
          <w:trHeight w:val="300"/>
        </w:trPr>
        <w:tc>
          <w:tcPr>
            <w:tcW w:w="4291" w:type="dxa"/>
            <w:tcBorders>
              <w:top w:val="single" w:sz="8" w:space="0" w:color="875C02"/>
              <w:left w:val="single" w:sz="8" w:space="0" w:color="875C02"/>
              <w:bottom w:val="single" w:sz="8" w:space="0" w:color="875C02"/>
              <w:right w:val="single" w:sz="8" w:space="0" w:color="875C02"/>
            </w:tcBorders>
          </w:tcPr>
          <w:p w14:paraId="68DD4AE2" w14:textId="150125AA" w:rsidR="7B4DA79D" w:rsidRDefault="7B4DA79D">
            <w:pPr>
              <w:rPr>
                <w:rFonts w:eastAsia="Helvetica" w:cs="Helvetica"/>
              </w:rPr>
            </w:pPr>
            <w:r w:rsidRPr="7B4DA79D">
              <w:rPr>
                <w:rFonts w:eastAsia="Helvetica" w:cs="Helvetica"/>
              </w:rPr>
              <w:t xml:space="preserve">Number of non-homeless households to be </w:t>
            </w:r>
            <w:proofErr w:type="gramStart"/>
            <w:r w:rsidRPr="7B4DA79D">
              <w:rPr>
                <w:rFonts w:eastAsia="Helvetica" w:cs="Helvetica"/>
              </w:rPr>
              <w:t>provided</w:t>
            </w:r>
            <w:proofErr w:type="gramEnd"/>
            <w:r w:rsidRPr="7B4DA79D">
              <w:rPr>
                <w:rFonts w:eastAsia="Helvetica" w:cs="Helvetica"/>
              </w:rPr>
              <w:t xml:space="preserve"> affordable housing units</w:t>
            </w:r>
          </w:p>
        </w:tc>
        <w:tc>
          <w:tcPr>
            <w:tcW w:w="2595" w:type="dxa"/>
            <w:tcBorders>
              <w:top w:val="single" w:sz="8" w:space="0" w:color="875C02"/>
              <w:left w:val="single" w:sz="8" w:space="0" w:color="875C02"/>
              <w:bottom w:val="single" w:sz="8" w:space="0" w:color="875C02"/>
              <w:right w:val="single" w:sz="8" w:space="0" w:color="875C02"/>
            </w:tcBorders>
            <w:vAlign w:val="center"/>
          </w:tcPr>
          <w:p w14:paraId="3CEBB5A0" w14:textId="1E18E7EC" w:rsidR="7B4DA79D" w:rsidRDefault="7B4DA79D" w:rsidP="00A8332D">
            <w:pPr>
              <w:jc w:val="center"/>
              <w:rPr>
                <w:rFonts w:eastAsia="Helvetica" w:cs="Helvetica"/>
              </w:rPr>
            </w:pPr>
            <w:r w:rsidRPr="7B4DA79D">
              <w:rPr>
                <w:rFonts w:eastAsia="Helvetica" w:cs="Helvetica"/>
              </w:rPr>
              <w:t>260</w:t>
            </w:r>
          </w:p>
        </w:tc>
        <w:tc>
          <w:tcPr>
            <w:tcW w:w="2508" w:type="dxa"/>
            <w:tcBorders>
              <w:top w:val="single" w:sz="8" w:space="0" w:color="875C02"/>
              <w:left w:val="single" w:sz="8" w:space="0" w:color="875C02"/>
              <w:bottom w:val="single" w:sz="8" w:space="0" w:color="875C02"/>
              <w:right w:val="single" w:sz="8" w:space="0" w:color="875C02"/>
            </w:tcBorders>
            <w:vAlign w:val="center"/>
          </w:tcPr>
          <w:p w14:paraId="287CF71B" w14:textId="5497F14C" w:rsidR="67350F95" w:rsidRDefault="0A5AE2C7" w:rsidP="00A8332D">
            <w:pPr>
              <w:jc w:val="center"/>
              <w:rPr>
                <w:rFonts w:eastAsia="Helvetica" w:cs="Helvetica"/>
              </w:rPr>
            </w:pPr>
            <w:r w:rsidRPr="7B4DA79D">
              <w:rPr>
                <w:rFonts w:eastAsia="Helvetica" w:cs="Helvetica"/>
              </w:rPr>
              <w:t>151</w:t>
            </w:r>
          </w:p>
        </w:tc>
      </w:tr>
      <w:tr w:rsidR="7B4DA79D" w14:paraId="590D5A96" w14:textId="77777777" w:rsidTr="00A8332D">
        <w:trPr>
          <w:trHeight w:val="300"/>
        </w:trPr>
        <w:tc>
          <w:tcPr>
            <w:tcW w:w="4291" w:type="dxa"/>
            <w:tcBorders>
              <w:top w:val="single" w:sz="8" w:space="0" w:color="875C02"/>
              <w:left w:val="single" w:sz="8" w:space="0" w:color="875C02"/>
              <w:bottom w:val="single" w:sz="8" w:space="0" w:color="875C02"/>
              <w:right w:val="single" w:sz="8" w:space="0" w:color="875C02"/>
            </w:tcBorders>
            <w:shd w:val="clear" w:color="auto" w:fill="FDEECD"/>
          </w:tcPr>
          <w:p w14:paraId="331CEA17" w14:textId="47B05475" w:rsidR="7B4DA79D" w:rsidRDefault="7B4DA79D">
            <w:pPr>
              <w:rPr>
                <w:rFonts w:eastAsia="Helvetica" w:cs="Helvetica"/>
              </w:rPr>
            </w:pPr>
            <w:r w:rsidRPr="7B4DA79D">
              <w:rPr>
                <w:rFonts w:eastAsia="Helvetica" w:cs="Helvetica"/>
              </w:rPr>
              <w:t xml:space="preserve">Number of special-needs households to be </w:t>
            </w:r>
            <w:proofErr w:type="gramStart"/>
            <w:r w:rsidRPr="7B4DA79D">
              <w:rPr>
                <w:rFonts w:eastAsia="Helvetica" w:cs="Helvetica"/>
              </w:rPr>
              <w:t>provided</w:t>
            </w:r>
            <w:proofErr w:type="gramEnd"/>
            <w:r w:rsidRPr="7B4DA79D">
              <w:rPr>
                <w:rFonts w:eastAsia="Helvetica" w:cs="Helvetica"/>
              </w:rPr>
              <w:t xml:space="preserve"> affordable housing units</w:t>
            </w:r>
          </w:p>
        </w:tc>
        <w:tc>
          <w:tcPr>
            <w:tcW w:w="25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176DFEC" w14:textId="6785330F" w:rsidR="7B4DA79D" w:rsidRDefault="7B4DA79D" w:rsidP="00A8332D">
            <w:pPr>
              <w:jc w:val="center"/>
              <w:rPr>
                <w:rFonts w:eastAsia="Helvetica" w:cs="Helvetica"/>
              </w:rPr>
            </w:pPr>
            <w:r w:rsidRPr="7B4DA79D">
              <w:rPr>
                <w:rFonts w:eastAsia="Helvetica" w:cs="Helvetica"/>
              </w:rPr>
              <w:t>10</w:t>
            </w:r>
          </w:p>
        </w:tc>
        <w:tc>
          <w:tcPr>
            <w:tcW w:w="250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59286DC" w14:textId="661F288A" w:rsidR="7B4DA79D" w:rsidRDefault="18176D05" w:rsidP="00A8332D">
            <w:pPr>
              <w:jc w:val="center"/>
              <w:rPr>
                <w:rFonts w:eastAsia="Helvetica" w:cs="Helvetica"/>
              </w:rPr>
            </w:pPr>
            <w:r w:rsidRPr="7B4DA79D">
              <w:rPr>
                <w:rFonts w:eastAsia="Helvetica" w:cs="Helvetica"/>
              </w:rPr>
              <w:t>12</w:t>
            </w:r>
          </w:p>
        </w:tc>
      </w:tr>
      <w:tr w:rsidR="7B4DA79D" w14:paraId="37F7CC26" w14:textId="77777777" w:rsidTr="00A8332D">
        <w:trPr>
          <w:trHeight w:val="300"/>
        </w:trPr>
        <w:tc>
          <w:tcPr>
            <w:tcW w:w="4291" w:type="dxa"/>
            <w:tcBorders>
              <w:top w:val="single" w:sz="8" w:space="0" w:color="875C02"/>
              <w:left w:val="single" w:sz="8" w:space="0" w:color="875C02"/>
              <w:bottom w:val="single" w:sz="8" w:space="0" w:color="875C02"/>
              <w:right w:val="single" w:sz="8" w:space="0" w:color="875C02"/>
            </w:tcBorders>
          </w:tcPr>
          <w:p w14:paraId="1FD90584" w14:textId="116FD5FD" w:rsidR="7B4DA79D" w:rsidRPr="00A8332D" w:rsidRDefault="7B4DA79D">
            <w:pPr>
              <w:rPr>
                <w:rFonts w:eastAsia="Helvetica" w:cs="Helvetica"/>
                <w:b/>
                <w:bCs/>
              </w:rPr>
            </w:pPr>
            <w:r w:rsidRPr="00A8332D">
              <w:rPr>
                <w:rFonts w:eastAsia="Helvetica" w:cs="Helvetica"/>
                <w:b/>
                <w:bCs/>
              </w:rPr>
              <w:t>Total</w:t>
            </w:r>
          </w:p>
        </w:tc>
        <w:tc>
          <w:tcPr>
            <w:tcW w:w="2595" w:type="dxa"/>
            <w:tcBorders>
              <w:top w:val="single" w:sz="8" w:space="0" w:color="875C02"/>
              <w:left w:val="single" w:sz="8" w:space="0" w:color="875C02"/>
              <w:bottom w:val="single" w:sz="8" w:space="0" w:color="875C02"/>
              <w:right w:val="single" w:sz="8" w:space="0" w:color="875C02"/>
            </w:tcBorders>
            <w:vAlign w:val="center"/>
          </w:tcPr>
          <w:p w14:paraId="77351D2C" w14:textId="32361DC3" w:rsidR="7B4DA79D" w:rsidRPr="00A8332D" w:rsidRDefault="7B4DA79D" w:rsidP="00A8332D">
            <w:pPr>
              <w:jc w:val="center"/>
              <w:rPr>
                <w:rFonts w:eastAsia="Helvetica" w:cs="Helvetica"/>
                <w:b/>
                <w:bCs/>
              </w:rPr>
            </w:pPr>
            <w:r w:rsidRPr="00A8332D">
              <w:rPr>
                <w:rFonts w:eastAsia="Helvetica" w:cs="Helvetica"/>
                <w:b/>
                <w:bCs/>
              </w:rPr>
              <w:t>615</w:t>
            </w:r>
          </w:p>
        </w:tc>
        <w:tc>
          <w:tcPr>
            <w:tcW w:w="2508" w:type="dxa"/>
            <w:tcBorders>
              <w:top w:val="single" w:sz="8" w:space="0" w:color="875C02"/>
              <w:left w:val="single" w:sz="8" w:space="0" w:color="875C02"/>
              <w:bottom w:val="single" w:sz="8" w:space="0" w:color="875C02"/>
              <w:right w:val="single" w:sz="8" w:space="0" w:color="875C02"/>
            </w:tcBorders>
            <w:vAlign w:val="center"/>
          </w:tcPr>
          <w:p w14:paraId="0B5656D2" w14:textId="4D2C34AD" w:rsidR="28CC8125" w:rsidRPr="00A8332D" w:rsidRDefault="28CC8125" w:rsidP="00A8332D">
            <w:pPr>
              <w:jc w:val="center"/>
              <w:rPr>
                <w:rFonts w:eastAsia="Helvetica" w:cs="Helvetica"/>
                <w:b/>
                <w:bCs/>
              </w:rPr>
            </w:pPr>
            <w:r w:rsidRPr="7B4DA79D">
              <w:rPr>
                <w:rFonts w:eastAsia="Helvetica" w:cs="Helvetica"/>
                <w:b/>
                <w:bCs/>
              </w:rPr>
              <w:t>418</w:t>
            </w:r>
          </w:p>
        </w:tc>
      </w:tr>
    </w:tbl>
    <w:p w14:paraId="24C41E7E" w14:textId="141C5553" w:rsidR="2973F738" w:rsidRDefault="2973F738" w:rsidP="00597A3F">
      <w:pPr>
        <w:spacing w:before="120"/>
        <w:rPr>
          <w:rFonts w:eastAsia="Helvetica" w:cs="Helvetica"/>
        </w:rPr>
      </w:pPr>
      <w:r w:rsidRPr="7B4DA79D">
        <w:rPr>
          <w:rFonts w:eastAsia="Helvetica" w:cs="Helvetica"/>
        </w:rPr>
        <w:t>Source: IDIS Report PR23 — CDBG Summary of Accomplishments; IDIS Report R23 — HOME Summary of Accomplishments; IDIS report PR103 — HTF Program and Beneficiary Characteristics for Completed Units; PR104 — HTF High Priority Performance Goals; IDIS Project Level Data</w:t>
      </w:r>
    </w:p>
    <w:p w14:paraId="672A8F87" w14:textId="356D9012" w:rsidR="7B4DA79D" w:rsidRDefault="7B4DA79D" w:rsidP="7B4DA79D"/>
    <w:p w14:paraId="6AF58A97" w14:textId="0EACC5B4" w:rsidR="59C65FFB" w:rsidRDefault="2C5FD7C1" w:rsidP="7B4DA79D">
      <w:pPr>
        <w:rPr>
          <w:rFonts w:eastAsia="Helvetica" w:cs="Helvetica"/>
        </w:rPr>
      </w:pPr>
      <w:r w:rsidRPr="7B4DA79D">
        <w:rPr>
          <w:rFonts w:eastAsia="Helvetica" w:cs="Helvetica"/>
        </w:rPr>
        <w:t>The one-year goal for Montana was to provide 345 homeless households with affordable housing units. In the 2025-</w:t>
      </w:r>
      <w:r w:rsidR="15415925" w:rsidRPr="7B4DA79D">
        <w:rPr>
          <w:rFonts w:eastAsia="Helvetica" w:cs="Helvetica"/>
        </w:rPr>
        <w:t>20</w:t>
      </w:r>
      <w:r w:rsidRPr="7B4DA79D">
        <w:rPr>
          <w:rFonts w:eastAsia="Helvetica" w:cs="Helvetica"/>
        </w:rPr>
        <w:t xml:space="preserve">26 </w:t>
      </w:r>
      <w:r w:rsidR="46FF0E1B" w:rsidRPr="7B4DA79D">
        <w:rPr>
          <w:rFonts w:eastAsia="Helvetica" w:cs="Helvetica"/>
        </w:rPr>
        <w:t>p</w:t>
      </w:r>
      <w:r w:rsidRPr="7B4DA79D">
        <w:rPr>
          <w:rFonts w:eastAsia="Helvetica" w:cs="Helvetica"/>
        </w:rPr>
        <w:t xml:space="preserve">rogram </w:t>
      </w:r>
      <w:r w:rsidR="4CADC483" w:rsidRPr="7B4DA79D">
        <w:rPr>
          <w:rFonts w:eastAsia="Helvetica" w:cs="Helvetica"/>
        </w:rPr>
        <w:t>y</w:t>
      </w:r>
      <w:r w:rsidRPr="7B4DA79D">
        <w:rPr>
          <w:rFonts w:eastAsia="Helvetica" w:cs="Helvetica"/>
        </w:rPr>
        <w:t xml:space="preserve">ear, </w:t>
      </w:r>
      <w:r w:rsidR="3AE838B5" w:rsidRPr="7B4DA79D">
        <w:rPr>
          <w:rFonts w:eastAsia="Helvetica" w:cs="Helvetica"/>
        </w:rPr>
        <w:t>255</w:t>
      </w:r>
      <w:r w:rsidRPr="7B4DA79D">
        <w:rPr>
          <w:rFonts w:eastAsia="Helvetica" w:cs="Helvetica"/>
        </w:rPr>
        <w:t xml:space="preserve"> households were </w:t>
      </w:r>
      <w:proofErr w:type="gramStart"/>
      <w:r w:rsidRPr="7B4DA79D">
        <w:rPr>
          <w:rFonts w:eastAsia="Helvetica" w:cs="Helvetica"/>
        </w:rPr>
        <w:t>provided</w:t>
      </w:r>
      <w:proofErr w:type="gramEnd"/>
      <w:r w:rsidRPr="7B4DA79D">
        <w:rPr>
          <w:rFonts w:eastAsia="Helvetica" w:cs="Helvetica"/>
        </w:rPr>
        <w:t xml:space="preserve"> housing. The goal for non-homeless households was to provide affordable housing units to 260 households, and </w:t>
      </w:r>
      <w:r w:rsidR="75934A48" w:rsidRPr="7B4DA79D">
        <w:rPr>
          <w:rFonts w:eastAsia="Helvetica" w:cs="Helvetica"/>
        </w:rPr>
        <w:t>151</w:t>
      </w:r>
      <w:r w:rsidRPr="7B4DA79D">
        <w:rPr>
          <w:rFonts w:eastAsia="Helvetica" w:cs="Helvetica"/>
        </w:rPr>
        <w:t xml:space="preserve"> were provided. The goal for special needs households was to </w:t>
      </w:r>
      <w:r w:rsidRPr="7B4DA79D">
        <w:rPr>
          <w:rFonts w:eastAsia="Helvetica" w:cs="Helvetica"/>
        </w:rPr>
        <w:lastRenderedPageBreak/>
        <w:t xml:space="preserve">provide affordable housing units </w:t>
      </w:r>
      <w:proofErr w:type="gramStart"/>
      <w:r w:rsidRPr="7B4DA79D">
        <w:rPr>
          <w:rFonts w:eastAsia="Helvetica" w:cs="Helvetica"/>
        </w:rPr>
        <w:t>to</w:t>
      </w:r>
      <w:proofErr w:type="gramEnd"/>
      <w:r w:rsidRPr="7B4DA79D">
        <w:rPr>
          <w:rFonts w:eastAsia="Helvetica" w:cs="Helvetica"/>
        </w:rPr>
        <w:t xml:space="preserve"> </w:t>
      </w:r>
      <w:r w:rsidR="00367551">
        <w:rPr>
          <w:rFonts w:eastAsia="Helvetica" w:cs="Helvetica"/>
        </w:rPr>
        <w:t>10</w:t>
      </w:r>
      <w:r w:rsidR="00367551" w:rsidRPr="7B4DA79D">
        <w:rPr>
          <w:rFonts w:eastAsia="Helvetica" w:cs="Helvetica"/>
        </w:rPr>
        <w:t xml:space="preserve"> </w:t>
      </w:r>
      <w:r w:rsidRPr="7B4DA79D">
        <w:rPr>
          <w:rFonts w:eastAsia="Helvetica" w:cs="Helvetica"/>
        </w:rPr>
        <w:t xml:space="preserve">households, and </w:t>
      </w:r>
      <w:r w:rsidR="7EB8205A" w:rsidRPr="7B4DA79D">
        <w:rPr>
          <w:rFonts w:eastAsia="Helvetica" w:cs="Helvetica"/>
        </w:rPr>
        <w:t xml:space="preserve">12 </w:t>
      </w:r>
      <w:r w:rsidRPr="7B4DA79D">
        <w:rPr>
          <w:rFonts w:eastAsia="Helvetica" w:cs="Helvetica"/>
        </w:rPr>
        <w:t xml:space="preserve">were provided. Another way to break down the number of affordable housing units developed in the planning year is by type. The goal for the number of households to support through rental assistance was 550, </w:t>
      </w:r>
      <w:r w:rsidR="071132DC" w:rsidRPr="7B4DA79D">
        <w:rPr>
          <w:rFonts w:eastAsia="Helvetica" w:cs="Helvetica"/>
        </w:rPr>
        <w:t xml:space="preserve">and </w:t>
      </w:r>
      <w:r w:rsidR="5AC34730" w:rsidRPr="7B4DA79D">
        <w:rPr>
          <w:rFonts w:eastAsia="Helvetica" w:cs="Helvetica"/>
        </w:rPr>
        <w:t>370</w:t>
      </w:r>
      <w:r w:rsidRPr="7B4DA79D">
        <w:rPr>
          <w:rFonts w:eastAsia="Helvetica" w:cs="Helvetica"/>
        </w:rPr>
        <w:t xml:space="preserve"> households received assistance this year. The goal for the number of households supported through the production of new units was </w:t>
      </w:r>
      <w:r w:rsidR="009C2DBF">
        <w:rPr>
          <w:rFonts w:eastAsia="Helvetica" w:cs="Helvetica"/>
        </w:rPr>
        <w:t>twenty-seven</w:t>
      </w:r>
      <w:r w:rsidRPr="7B4DA79D">
        <w:rPr>
          <w:rFonts w:eastAsia="Helvetica" w:cs="Helvetica"/>
        </w:rPr>
        <w:t xml:space="preserve">, and </w:t>
      </w:r>
      <w:r w:rsidR="2D4FB18D" w:rsidRPr="7B4DA79D">
        <w:rPr>
          <w:rFonts w:eastAsia="Helvetica" w:cs="Helvetica"/>
        </w:rPr>
        <w:t>four</w:t>
      </w:r>
      <w:r w:rsidRPr="7B4DA79D">
        <w:rPr>
          <w:rFonts w:eastAsia="Helvetica" w:cs="Helvetica"/>
        </w:rPr>
        <w:t xml:space="preserve"> were provided. The goal for the number of households supported through rehab of existing units was 28, and </w:t>
      </w:r>
      <w:r w:rsidR="2A6B8FEE" w:rsidRPr="7B4DA79D">
        <w:rPr>
          <w:rFonts w:eastAsia="Helvetica" w:cs="Helvetica"/>
        </w:rPr>
        <w:t>24</w:t>
      </w:r>
      <w:r w:rsidRPr="7B4DA79D">
        <w:rPr>
          <w:rFonts w:eastAsia="Helvetica" w:cs="Helvetica"/>
        </w:rPr>
        <w:t xml:space="preserve"> households were supported. The goal for the number of households supported through the acquisition of existing units was </w:t>
      </w:r>
      <w:r w:rsidR="000A61A3">
        <w:rPr>
          <w:rFonts w:eastAsia="Helvetica" w:cs="Helvetica"/>
        </w:rPr>
        <w:t>10</w:t>
      </w:r>
      <w:r w:rsidRPr="7B4DA79D">
        <w:rPr>
          <w:rFonts w:eastAsia="Helvetica" w:cs="Helvetica"/>
        </w:rPr>
        <w:t>, and 20 were provided.</w:t>
      </w:r>
    </w:p>
    <w:p w14:paraId="0C1F66BD" w14:textId="196A7116" w:rsidR="7B4DA79D" w:rsidRDefault="7B4DA79D" w:rsidP="7B4DA79D">
      <w:pPr>
        <w:rPr>
          <w:rFonts w:eastAsia="Helvetica" w:cs="Helvetica"/>
        </w:rPr>
      </w:pPr>
    </w:p>
    <w:p w14:paraId="013BF567" w14:textId="15B1B0B7" w:rsidR="2C7E5A4E" w:rsidRDefault="2C7E5A4E" w:rsidP="00367551">
      <w:pPr>
        <w:pStyle w:val="Heading8"/>
      </w:pPr>
      <w:bookmarkStart w:id="35" w:name="_Toc231824158"/>
      <w:r w:rsidRPr="7B4DA79D">
        <w:t>Table 8 — Number of Households Supported</w:t>
      </w:r>
      <w:bookmarkEnd w:id="35"/>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291"/>
        <w:gridCol w:w="2595"/>
        <w:gridCol w:w="2508"/>
      </w:tblGrid>
      <w:tr w:rsidR="7B4DA79D" w14:paraId="0038CF01" w14:textId="77777777" w:rsidTr="7B4DA79D">
        <w:trPr>
          <w:trHeight w:val="300"/>
        </w:trPr>
        <w:tc>
          <w:tcPr>
            <w:tcW w:w="4291" w:type="dxa"/>
            <w:tcBorders>
              <w:top w:val="single" w:sz="8" w:space="0" w:color="875C02"/>
              <w:left w:val="single" w:sz="8" w:space="0" w:color="875C02"/>
              <w:bottom w:val="single" w:sz="8" w:space="0" w:color="875C02"/>
              <w:right w:val="single" w:sz="8" w:space="0" w:color="875C02"/>
            </w:tcBorders>
            <w:vAlign w:val="center"/>
          </w:tcPr>
          <w:p w14:paraId="6546EC65" w14:textId="40CA4D57" w:rsidR="7B4DA79D" w:rsidRDefault="7B4DA79D" w:rsidP="7B4DA79D">
            <w:pPr>
              <w:jc w:val="center"/>
              <w:rPr>
                <w:rFonts w:eastAsia="Helvetica" w:cs="Helvetica"/>
                <w:b/>
                <w:bCs/>
              </w:rPr>
            </w:pPr>
            <w:r w:rsidRPr="7B4DA79D">
              <w:rPr>
                <w:rFonts w:eastAsia="Helvetica" w:cs="Helvetica"/>
                <w:b/>
                <w:bCs/>
              </w:rPr>
              <w:t xml:space="preserve">Number of </w:t>
            </w:r>
            <w:r w:rsidR="009B5F1F">
              <w:rPr>
                <w:rFonts w:eastAsia="Helvetica" w:cs="Helvetica"/>
                <w:b/>
                <w:bCs/>
              </w:rPr>
              <w:t>H</w:t>
            </w:r>
            <w:r w:rsidRPr="7B4DA79D">
              <w:rPr>
                <w:rFonts w:eastAsia="Helvetica" w:cs="Helvetica"/>
                <w:b/>
                <w:bCs/>
              </w:rPr>
              <w:t xml:space="preserve">ouseholds </w:t>
            </w:r>
            <w:r w:rsidR="009B5F1F">
              <w:rPr>
                <w:rFonts w:eastAsia="Helvetica" w:cs="Helvetica"/>
                <w:b/>
                <w:bCs/>
              </w:rPr>
              <w:t>S</w:t>
            </w:r>
            <w:r w:rsidRPr="7B4DA79D">
              <w:rPr>
                <w:rFonts w:eastAsia="Helvetica" w:cs="Helvetica"/>
                <w:b/>
                <w:bCs/>
              </w:rPr>
              <w:t xml:space="preserve">erved </w:t>
            </w:r>
          </w:p>
        </w:tc>
        <w:tc>
          <w:tcPr>
            <w:tcW w:w="2595" w:type="dxa"/>
            <w:tcBorders>
              <w:top w:val="single" w:sz="8" w:space="0" w:color="875C02"/>
              <w:left w:val="single" w:sz="8" w:space="0" w:color="875C02"/>
              <w:bottom w:val="single" w:sz="8" w:space="0" w:color="875C02"/>
              <w:right w:val="single" w:sz="8" w:space="0" w:color="875C02"/>
            </w:tcBorders>
            <w:vAlign w:val="center"/>
          </w:tcPr>
          <w:p w14:paraId="4E584977" w14:textId="2D88A84A" w:rsidR="7B4DA79D" w:rsidRDefault="7B4DA79D" w:rsidP="7B4DA79D">
            <w:pPr>
              <w:jc w:val="center"/>
              <w:rPr>
                <w:rFonts w:eastAsia="Helvetica" w:cs="Helvetica"/>
                <w:b/>
                <w:bCs/>
              </w:rPr>
            </w:pPr>
            <w:r w:rsidRPr="7B4DA79D">
              <w:rPr>
                <w:rFonts w:eastAsia="Helvetica" w:cs="Helvetica"/>
                <w:b/>
                <w:bCs/>
              </w:rPr>
              <w:t>One-Year Goal</w:t>
            </w:r>
          </w:p>
        </w:tc>
        <w:tc>
          <w:tcPr>
            <w:tcW w:w="2508" w:type="dxa"/>
            <w:tcBorders>
              <w:top w:val="single" w:sz="8" w:space="0" w:color="875C02"/>
              <w:left w:val="single" w:sz="8" w:space="0" w:color="875C02"/>
              <w:bottom w:val="single" w:sz="8" w:space="0" w:color="875C02"/>
              <w:right w:val="single" w:sz="8" w:space="0" w:color="875C02"/>
            </w:tcBorders>
            <w:vAlign w:val="center"/>
          </w:tcPr>
          <w:p w14:paraId="5AC76A76" w14:textId="7D7940E7" w:rsidR="7B4DA79D" w:rsidRDefault="7B4DA79D" w:rsidP="7B4DA79D">
            <w:pPr>
              <w:jc w:val="center"/>
              <w:rPr>
                <w:rFonts w:eastAsia="Helvetica" w:cs="Helvetica"/>
                <w:b/>
                <w:bCs/>
              </w:rPr>
            </w:pPr>
            <w:r w:rsidRPr="7B4DA79D">
              <w:rPr>
                <w:rFonts w:eastAsia="Helvetica" w:cs="Helvetica"/>
                <w:b/>
                <w:bCs/>
              </w:rPr>
              <w:t>Actual</w:t>
            </w:r>
          </w:p>
        </w:tc>
      </w:tr>
      <w:tr w:rsidR="7B4DA79D" w14:paraId="6FE323F5" w14:textId="77777777" w:rsidTr="7B4DA79D">
        <w:trPr>
          <w:trHeight w:val="300"/>
        </w:trPr>
        <w:tc>
          <w:tcPr>
            <w:tcW w:w="4291"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31A7B658" w14:textId="6CC6AAD0" w:rsidR="7B4DA79D" w:rsidRDefault="7B4DA79D" w:rsidP="7B4DA79D">
            <w:pPr>
              <w:rPr>
                <w:rFonts w:eastAsia="Helvetica" w:cs="Helvetica"/>
              </w:rPr>
            </w:pPr>
            <w:r w:rsidRPr="7B4DA79D">
              <w:rPr>
                <w:rFonts w:eastAsia="Helvetica" w:cs="Helvetica"/>
              </w:rPr>
              <w:t>Number of households supported through rental assistance</w:t>
            </w:r>
          </w:p>
        </w:tc>
        <w:tc>
          <w:tcPr>
            <w:tcW w:w="2595"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01901683" w14:textId="0A2D2079" w:rsidR="7B4DA79D" w:rsidRDefault="7B4DA79D" w:rsidP="7B4DA79D">
            <w:pPr>
              <w:jc w:val="center"/>
              <w:rPr>
                <w:rFonts w:eastAsia="Helvetica" w:cs="Helvetica"/>
              </w:rPr>
            </w:pPr>
            <w:r w:rsidRPr="7B4DA79D">
              <w:rPr>
                <w:rFonts w:eastAsia="Helvetica" w:cs="Helvetica"/>
              </w:rPr>
              <w:t>550</w:t>
            </w:r>
          </w:p>
        </w:tc>
        <w:tc>
          <w:tcPr>
            <w:tcW w:w="2508"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0340DF64" w14:textId="6E81A308" w:rsidR="796090D6" w:rsidRDefault="1EEBDDB0" w:rsidP="7B4DA79D">
            <w:pPr>
              <w:jc w:val="center"/>
              <w:rPr>
                <w:rFonts w:eastAsia="Helvetica" w:cs="Helvetica"/>
              </w:rPr>
            </w:pPr>
            <w:r w:rsidRPr="7B4DA79D">
              <w:rPr>
                <w:rFonts w:eastAsia="Helvetica" w:cs="Helvetica"/>
              </w:rPr>
              <w:t>370</w:t>
            </w:r>
          </w:p>
        </w:tc>
      </w:tr>
      <w:tr w:rsidR="7B4DA79D" w14:paraId="7F582820" w14:textId="77777777" w:rsidTr="7B4DA79D">
        <w:trPr>
          <w:trHeight w:val="300"/>
        </w:trPr>
        <w:tc>
          <w:tcPr>
            <w:tcW w:w="4291" w:type="dxa"/>
            <w:tcBorders>
              <w:top w:val="single" w:sz="8" w:space="0" w:color="875C02"/>
              <w:left w:val="single" w:sz="8" w:space="0" w:color="875C02"/>
              <w:bottom w:val="single" w:sz="8" w:space="0" w:color="875C02"/>
              <w:right w:val="single" w:sz="8" w:space="0" w:color="875C02"/>
            </w:tcBorders>
            <w:vAlign w:val="bottom"/>
          </w:tcPr>
          <w:p w14:paraId="02490601" w14:textId="78571E5C" w:rsidR="7B4DA79D" w:rsidRDefault="7B4DA79D" w:rsidP="7B4DA79D">
            <w:pPr>
              <w:rPr>
                <w:rFonts w:eastAsia="Helvetica" w:cs="Helvetica"/>
              </w:rPr>
            </w:pPr>
            <w:r w:rsidRPr="7B4DA79D">
              <w:rPr>
                <w:rFonts w:eastAsia="Helvetica" w:cs="Helvetica"/>
              </w:rPr>
              <w:t>Number of households supported through the production of new units</w:t>
            </w:r>
          </w:p>
        </w:tc>
        <w:tc>
          <w:tcPr>
            <w:tcW w:w="2595" w:type="dxa"/>
            <w:tcBorders>
              <w:top w:val="single" w:sz="8" w:space="0" w:color="875C02"/>
              <w:left w:val="single" w:sz="8" w:space="0" w:color="875C02"/>
              <w:bottom w:val="single" w:sz="8" w:space="0" w:color="875C02"/>
              <w:right w:val="single" w:sz="8" w:space="0" w:color="875C02"/>
            </w:tcBorders>
            <w:vAlign w:val="bottom"/>
          </w:tcPr>
          <w:p w14:paraId="0AFF7570" w14:textId="0D41B881" w:rsidR="7B4DA79D" w:rsidRDefault="7B4DA79D" w:rsidP="7B4DA79D">
            <w:pPr>
              <w:jc w:val="center"/>
              <w:rPr>
                <w:rFonts w:eastAsia="Helvetica" w:cs="Helvetica"/>
              </w:rPr>
            </w:pPr>
            <w:r w:rsidRPr="7B4DA79D">
              <w:rPr>
                <w:rFonts w:eastAsia="Helvetica" w:cs="Helvetica"/>
              </w:rPr>
              <w:t>27</w:t>
            </w:r>
          </w:p>
        </w:tc>
        <w:tc>
          <w:tcPr>
            <w:tcW w:w="2508" w:type="dxa"/>
            <w:tcBorders>
              <w:top w:val="single" w:sz="8" w:space="0" w:color="875C02"/>
              <w:left w:val="single" w:sz="8" w:space="0" w:color="875C02"/>
              <w:bottom w:val="single" w:sz="8" w:space="0" w:color="875C02"/>
              <w:right w:val="single" w:sz="8" w:space="0" w:color="875C02"/>
            </w:tcBorders>
            <w:vAlign w:val="bottom"/>
          </w:tcPr>
          <w:p w14:paraId="6784A354" w14:textId="38D54935" w:rsidR="7B4DA79D" w:rsidRDefault="7B4DA79D" w:rsidP="7B4DA79D">
            <w:pPr>
              <w:jc w:val="center"/>
              <w:rPr>
                <w:rFonts w:eastAsia="Helvetica" w:cs="Helvetica"/>
              </w:rPr>
            </w:pPr>
            <w:r w:rsidRPr="7B4DA79D">
              <w:rPr>
                <w:rFonts w:eastAsia="Helvetica" w:cs="Helvetica"/>
              </w:rPr>
              <w:t>4</w:t>
            </w:r>
          </w:p>
        </w:tc>
      </w:tr>
      <w:tr w:rsidR="7B4DA79D" w14:paraId="5A132A6C" w14:textId="77777777" w:rsidTr="7B4DA79D">
        <w:trPr>
          <w:trHeight w:val="300"/>
        </w:trPr>
        <w:tc>
          <w:tcPr>
            <w:tcW w:w="4291"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145F05B8" w14:textId="400BD9FC" w:rsidR="7B4DA79D" w:rsidRDefault="7B4DA79D" w:rsidP="7B4DA79D">
            <w:pPr>
              <w:rPr>
                <w:rFonts w:eastAsia="Helvetica" w:cs="Helvetica"/>
              </w:rPr>
            </w:pPr>
            <w:r w:rsidRPr="7B4DA79D">
              <w:rPr>
                <w:rFonts w:eastAsia="Helvetica" w:cs="Helvetica"/>
              </w:rPr>
              <w:t>Number of households supported through rehab of existing units</w:t>
            </w:r>
          </w:p>
        </w:tc>
        <w:tc>
          <w:tcPr>
            <w:tcW w:w="2595"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6F727204" w14:textId="2B56CE74" w:rsidR="7B4DA79D" w:rsidRDefault="7B4DA79D" w:rsidP="7B4DA79D">
            <w:pPr>
              <w:jc w:val="center"/>
              <w:rPr>
                <w:rFonts w:eastAsia="Helvetica" w:cs="Helvetica"/>
              </w:rPr>
            </w:pPr>
            <w:r w:rsidRPr="7B4DA79D">
              <w:rPr>
                <w:rFonts w:eastAsia="Helvetica" w:cs="Helvetica"/>
              </w:rPr>
              <w:t>28</w:t>
            </w:r>
          </w:p>
        </w:tc>
        <w:tc>
          <w:tcPr>
            <w:tcW w:w="2508"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5E52949B" w14:textId="77F4D473" w:rsidR="7B4DA79D" w:rsidRDefault="7B4DA79D" w:rsidP="7B4DA79D">
            <w:pPr>
              <w:jc w:val="center"/>
              <w:rPr>
                <w:rFonts w:eastAsia="Helvetica" w:cs="Helvetica"/>
              </w:rPr>
            </w:pPr>
            <w:r w:rsidRPr="7B4DA79D">
              <w:rPr>
                <w:rFonts w:eastAsia="Helvetica" w:cs="Helvetica"/>
              </w:rPr>
              <w:t>24</w:t>
            </w:r>
          </w:p>
        </w:tc>
      </w:tr>
      <w:tr w:rsidR="7B4DA79D" w14:paraId="198CDC82" w14:textId="77777777" w:rsidTr="7B4DA79D">
        <w:trPr>
          <w:trHeight w:val="300"/>
        </w:trPr>
        <w:tc>
          <w:tcPr>
            <w:tcW w:w="4291"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5A055FDB" w14:textId="48E776F5" w:rsidR="7B4DA79D" w:rsidRDefault="7B4DA79D" w:rsidP="7B4DA79D">
            <w:pPr>
              <w:rPr>
                <w:rFonts w:eastAsia="Helvetica" w:cs="Helvetica"/>
              </w:rPr>
            </w:pPr>
            <w:r w:rsidRPr="7B4DA79D">
              <w:rPr>
                <w:rFonts w:eastAsia="Helvetica" w:cs="Helvetica"/>
              </w:rPr>
              <w:t>Number of households supported through acquisition of existing units</w:t>
            </w:r>
          </w:p>
        </w:tc>
        <w:tc>
          <w:tcPr>
            <w:tcW w:w="2595"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49DDA9D8" w14:textId="55F42BC5" w:rsidR="7B4DA79D" w:rsidRDefault="7B4DA79D" w:rsidP="7B4DA79D">
            <w:pPr>
              <w:jc w:val="center"/>
              <w:rPr>
                <w:rFonts w:eastAsia="Helvetica" w:cs="Helvetica"/>
              </w:rPr>
            </w:pPr>
            <w:r w:rsidRPr="7B4DA79D">
              <w:rPr>
                <w:rFonts w:eastAsia="Helvetica" w:cs="Helvetica"/>
              </w:rPr>
              <w:t>10</w:t>
            </w:r>
          </w:p>
        </w:tc>
        <w:tc>
          <w:tcPr>
            <w:tcW w:w="2508"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001B0CC5" w14:textId="5DFACB74" w:rsidR="7B4DA79D" w:rsidRDefault="7B4DA79D" w:rsidP="7B4DA79D">
            <w:pPr>
              <w:jc w:val="center"/>
              <w:rPr>
                <w:rFonts w:eastAsia="Helvetica" w:cs="Helvetica"/>
              </w:rPr>
            </w:pPr>
            <w:r w:rsidRPr="7B4DA79D">
              <w:rPr>
                <w:rFonts w:eastAsia="Helvetica" w:cs="Helvetica"/>
              </w:rPr>
              <w:t>20</w:t>
            </w:r>
          </w:p>
        </w:tc>
      </w:tr>
      <w:tr w:rsidR="7B4DA79D" w14:paraId="4EAB81E2" w14:textId="77777777" w:rsidTr="7B4DA79D">
        <w:trPr>
          <w:trHeight w:val="300"/>
        </w:trPr>
        <w:tc>
          <w:tcPr>
            <w:tcW w:w="4291" w:type="dxa"/>
            <w:tcBorders>
              <w:top w:val="single" w:sz="8" w:space="0" w:color="875C02"/>
              <w:left w:val="single" w:sz="8" w:space="0" w:color="875C02"/>
              <w:bottom w:val="single" w:sz="8" w:space="0" w:color="875C02"/>
              <w:right w:val="single" w:sz="8" w:space="0" w:color="875C02"/>
            </w:tcBorders>
          </w:tcPr>
          <w:p w14:paraId="15CCFABA" w14:textId="4A5FF016" w:rsidR="7B4DA79D" w:rsidRDefault="7B4DA79D" w:rsidP="7B4DA79D">
            <w:pPr>
              <w:rPr>
                <w:rFonts w:eastAsia="Helvetica" w:cs="Helvetica"/>
                <w:b/>
                <w:bCs/>
              </w:rPr>
            </w:pPr>
            <w:r w:rsidRPr="7B4DA79D">
              <w:rPr>
                <w:rFonts w:eastAsia="Helvetica" w:cs="Helvetica"/>
                <w:b/>
                <w:bCs/>
              </w:rPr>
              <w:t>Total</w:t>
            </w:r>
          </w:p>
        </w:tc>
        <w:tc>
          <w:tcPr>
            <w:tcW w:w="2595" w:type="dxa"/>
            <w:tcBorders>
              <w:top w:val="single" w:sz="8" w:space="0" w:color="875C02"/>
              <w:left w:val="single" w:sz="8" w:space="0" w:color="875C02"/>
              <w:bottom w:val="single" w:sz="8" w:space="0" w:color="875C02"/>
              <w:right w:val="single" w:sz="8" w:space="0" w:color="875C02"/>
            </w:tcBorders>
            <w:vAlign w:val="center"/>
          </w:tcPr>
          <w:p w14:paraId="4EA742C2" w14:textId="5773B4F8" w:rsidR="7B4DA79D" w:rsidRDefault="7B4DA79D" w:rsidP="7B4DA79D">
            <w:pPr>
              <w:jc w:val="center"/>
              <w:rPr>
                <w:rFonts w:eastAsia="Helvetica" w:cs="Helvetica"/>
                <w:b/>
                <w:bCs/>
              </w:rPr>
            </w:pPr>
            <w:r w:rsidRPr="7B4DA79D">
              <w:rPr>
                <w:rFonts w:eastAsia="Helvetica" w:cs="Helvetica"/>
                <w:b/>
                <w:bCs/>
              </w:rPr>
              <w:t>615</w:t>
            </w:r>
          </w:p>
        </w:tc>
        <w:tc>
          <w:tcPr>
            <w:tcW w:w="2508" w:type="dxa"/>
            <w:tcBorders>
              <w:top w:val="single" w:sz="8" w:space="0" w:color="875C02"/>
              <w:left w:val="single" w:sz="8" w:space="0" w:color="875C02"/>
              <w:bottom w:val="single" w:sz="8" w:space="0" w:color="875C02"/>
              <w:right w:val="single" w:sz="8" w:space="0" w:color="875C02"/>
            </w:tcBorders>
            <w:vAlign w:val="center"/>
          </w:tcPr>
          <w:p w14:paraId="1A565B5F" w14:textId="2AB52C6B" w:rsidR="5C92E3F4" w:rsidRDefault="5C92E3F4" w:rsidP="7B4DA79D">
            <w:pPr>
              <w:jc w:val="center"/>
              <w:rPr>
                <w:rFonts w:eastAsia="Helvetica" w:cs="Helvetica"/>
                <w:b/>
                <w:bCs/>
              </w:rPr>
            </w:pPr>
            <w:r w:rsidRPr="7B4DA79D">
              <w:rPr>
                <w:rFonts w:eastAsia="Helvetica" w:cs="Helvetica"/>
                <w:b/>
                <w:bCs/>
              </w:rPr>
              <w:t>418</w:t>
            </w:r>
          </w:p>
        </w:tc>
      </w:tr>
    </w:tbl>
    <w:p w14:paraId="3C1A9A10" w14:textId="47CC6838" w:rsidR="2C7E5A4E" w:rsidRDefault="2C7E5A4E" w:rsidP="7B4DA79D">
      <w:pPr>
        <w:rPr>
          <w:rFonts w:eastAsia="Helvetica" w:cs="Helvetica"/>
        </w:rPr>
      </w:pPr>
      <w:r w:rsidRPr="7B4DA79D">
        <w:rPr>
          <w:rFonts w:eastAsia="Helvetica" w:cs="Helvetica"/>
        </w:rPr>
        <w:t>Source: IDIS Report PR23 — CDBG Summary of Accomplishments; IDIS Report R23 — HOME Summary of Accomplishments; IDIS report PR103 — HTF Program and Beneficiary Characteristics for Completed Units; PR104 — HTF High Priority Performance Goals; IDIS Project Level Data</w:t>
      </w:r>
    </w:p>
    <w:p w14:paraId="700A9A29" w14:textId="4F9D2EE0" w:rsidR="00342A91" w:rsidRPr="007B4843" w:rsidRDefault="00342A91" w:rsidP="007B4843">
      <w:pPr>
        <w:spacing w:after="160" w:line="240" w:lineRule="auto"/>
        <w:rPr>
          <w:rFonts w:eastAsiaTheme="majorEastAsia" w:cstheme="majorBidi"/>
          <w:color w:val="2F628F"/>
        </w:rPr>
      </w:pPr>
      <w:bookmarkStart w:id="36" w:name="_Toc192853795"/>
    </w:p>
    <w:bookmarkEnd w:id="36"/>
    <w:p w14:paraId="6B40AD09" w14:textId="77777777" w:rsidR="00BB746E" w:rsidRDefault="00BB746E" w:rsidP="001B2721">
      <w:pPr>
        <w:rPr>
          <w:color w:val="2F628F"/>
        </w:rPr>
      </w:pPr>
      <w:r w:rsidRPr="00A37856">
        <w:rPr>
          <w:color w:val="2F628F"/>
        </w:rPr>
        <w:t>Discuss the difference between goals and outcomes and problems encountered in meeting these goals.</w:t>
      </w:r>
    </w:p>
    <w:p w14:paraId="0A2B97A4" w14:textId="77777777" w:rsidR="001B2721" w:rsidRPr="003A1750" w:rsidRDefault="001B2721" w:rsidP="00A37856"/>
    <w:p w14:paraId="2B3B1840" w14:textId="41798A01" w:rsidR="00BB746E" w:rsidRDefault="68232500" w:rsidP="28ED8C97">
      <w:r>
        <w:t xml:space="preserve">The </w:t>
      </w:r>
      <w:r w:rsidR="56B16923">
        <w:t xml:space="preserve">state </w:t>
      </w:r>
      <w:r>
        <w:t xml:space="preserve">made progress towards reaching the goals and objectives identified in the </w:t>
      </w:r>
      <w:r w:rsidR="45094FA7">
        <w:t xml:space="preserve">2025-2029 </w:t>
      </w:r>
      <w:r w:rsidR="7DD84CC4">
        <w:t>Consolidated Plan</w:t>
      </w:r>
      <w:r w:rsidR="56B16923">
        <w:t xml:space="preserve"> </w:t>
      </w:r>
      <w:r>
        <w:t xml:space="preserve">and </w:t>
      </w:r>
      <w:r w:rsidR="45094FA7">
        <w:t xml:space="preserve">2025-2026 </w:t>
      </w:r>
      <w:r>
        <w:t xml:space="preserve">AAP. During </w:t>
      </w:r>
      <w:r w:rsidR="00D363FE">
        <w:t>P</w:t>
      </w:r>
      <w:r w:rsidR="729D6BCE">
        <w:t xml:space="preserve">lan </w:t>
      </w:r>
      <w:r w:rsidR="009C2DBF">
        <w:t>Y</w:t>
      </w:r>
      <w:r w:rsidR="729D6BCE">
        <w:t xml:space="preserve">ear </w:t>
      </w:r>
      <w:r w:rsidR="2D9381CA">
        <w:t>1</w:t>
      </w:r>
      <w:r>
        <w:t xml:space="preserve">, Commerce </w:t>
      </w:r>
      <w:r>
        <w:lastRenderedPageBreak/>
        <w:t>awarded CDBG, HOME</w:t>
      </w:r>
      <w:r w:rsidR="667BDA68">
        <w:t xml:space="preserve"> and</w:t>
      </w:r>
      <w:r>
        <w:t xml:space="preserve"> HTF funds to activities that addressed </w:t>
      </w:r>
      <w:r w:rsidR="56B16923">
        <w:t xml:space="preserve">goals </w:t>
      </w:r>
      <w:r w:rsidR="00155E37">
        <w:t>1</w:t>
      </w:r>
      <w:r>
        <w:t xml:space="preserve"> </w:t>
      </w:r>
      <w:r w:rsidR="15861774">
        <w:t xml:space="preserve">and </w:t>
      </w:r>
      <w:r w:rsidR="00155E37">
        <w:t>5</w:t>
      </w:r>
      <w:r w:rsidR="10D2DE52">
        <w:t xml:space="preserve"> to </w:t>
      </w:r>
      <w:r w:rsidR="2AEF5E94">
        <w:t>p</w:t>
      </w:r>
      <w:r w:rsidR="10D2DE52">
        <w:t xml:space="preserve">reserve and </w:t>
      </w:r>
      <w:r w:rsidR="0EDA0A12">
        <w:t>c</w:t>
      </w:r>
      <w:r w:rsidR="10D2DE52">
        <w:t xml:space="preserve">onstruct </w:t>
      </w:r>
      <w:r w:rsidR="009A3D2F">
        <w:t>a</w:t>
      </w:r>
      <w:r w:rsidR="10D2DE52">
        <w:t xml:space="preserve">ffordable </w:t>
      </w:r>
      <w:r w:rsidR="065B5005">
        <w:t>h</w:t>
      </w:r>
      <w:r w:rsidR="329E8D57">
        <w:t xml:space="preserve">ousing and to </w:t>
      </w:r>
      <w:r w:rsidR="490A2E33">
        <w:t>r</w:t>
      </w:r>
      <w:r w:rsidR="329E8D57">
        <w:t xml:space="preserve">educe </w:t>
      </w:r>
      <w:r w:rsidR="77128E2F">
        <w:t>h</w:t>
      </w:r>
      <w:r w:rsidR="329E8D57">
        <w:t>omelessness</w:t>
      </w:r>
      <w:r w:rsidR="5DA06017">
        <w:t>.</w:t>
      </w:r>
      <w:r w:rsidR="1CEE7E32">
        <w:t xml:space="preserve"> DPHHS used ESG funds to provide rental assistance to address </w:t>
      </w:r>
      <w:r w:rsidR="00155E37">
        <w:t>G</w:t>
      </w:r>
      <w:r w:rsidR="56B16923">
        <w:t>oal</w:t>
      </w:r>
      <w:r w:rsidR="00155E37">
        <w:t xml:space="preserve"> </w:t>
      </w:r>
      <w:proofErr w:type="gramStart"/>
      <w:r w:rsidR="00155E37">
        <w:t>5</w:t>
      </w:r>
      <w:r w:rsidR="56B16923">
        <w:t xml:space="preserve"> </w:t>
      </w:r>
      <w:r w:rsidR="1CEE7E32">
        <w:t>.</w:t>
      </w:r>
      <w:proofErr w:type="gramEnd"/>
      <w:r>
        <w:t xml:space="preserve"> </w:t>
      </w:r>
      <w:r w:rsidR="1CEE7E32">
        <w:t xml:space="preserve">DPHHS provided rental assistance to more households for rental housing than planned. </w:t>
      </w:r>
      <w:r>
        <w:t xml:space="preserve">Commerce </w:t>
      </w:r>
      <w:r w:rsidR="1E1CB651">
        <w:t xml:space="preserve">exceeded </w:t>
      </w:r>
      <w:r>
        <w:t xml:space="preserve">its goals for the number of </w:t>
      </w:r>
      <w:r w:rsidR="1CEE7E32">
        <w:t xml:space="preserve">special needs </w:t>
      </w:r>
      <w:r>
        <w:t xml:space="preserve">households assisted by projects completed during </w:t>
      </w:r>
      <w:r w:rsidR="00D363FE">
        <w:t>P</w:t>
      </w:r>
      <w:r w:rsidR="729D6BCE">
        <w:t xml:space="preserve">lan </w:t>
      </w:r>
      <w:r w:rsidR="00155E37">
        <w:t>Y</w:t>
      </w:r>
      <w:r w:rsidR="729D6BCE">
        <w:t xml:space="preserve">ear </w:t>
      </w:r>
      <w:r w:rsidR="2D9381CA">
        <w:t>1</w:t>
      </w:r>
      <w:r w:rsidR="3D425B4A">
        <w:t xml:space="preserve">, assisting </w:t>
      </w:r>
      <w:r w:rsidR="7F2CF5FF">
        <w:t xml:space="preserve">12 </w:t>
      </w:r>
      <w:r w:rsidR="3D425B4A">
        <w:t>households ver</w:t>
      </w:r>
      <w:r w:rsidR="51961461">
        <w:t>s</w:t>
      </w:r>
      <w:r w:rsidR="3D425B4A">
        <w:t xml:space="preserve">us the </w:t>
      </w:r>
      <w:r w:rsidR="007918DD">
        <w:t xml:space="preserve">10 </w:t>
      </w:r>
      <w:r w:rsidR="3D425B4A">
        <w:t>planned for.</w:t>
      </w:r>
      <w:r w:rsidR="1CEE7E32">
        <w:t xml:space="preserve"> </w:t>
      </w:r>
      <w:r w:rsidR="11F8CA96">
        <w:t xml:space="preserve">Commerce </w:t>
      </w:r>
      <w:r w:rsidR="3A403FDC">
        <w:t xml:space="preserve">was below </w:t>
      </w:r>
      <w:r w:rsidR="11F8CA96">
        <w:t xml:space="preserve">its goal for the rehabilitation of existing units, completing </w:t>
      </w:r>
      <w:r w:rsidR="288EDB67">
        <w:t>24</w:t>
      </w:r>
      <w:r w:rsidR="11F8CA96">
        <w:t xml:space="preserve"> units with 28 units planned</w:t>
      </w:r>
      <w:r>
        <w:t xml:space="preserve">. </w:t>
      </w:r>
      <w:r w:rsidR="5B246927">
        <w:t xml:space="preserve">Commerce </w:t>
      </w:r>
      <w:r w:rsidR="6CEFCF27">
        <w:t xml:space="preserve">fell short of </w:t>
      </w:r>
      <w:r w:rsidR="5079BDAD">
        <w:t>its</w:t>
      </w:r>
      <w:r w:rsidR="5B246927">
        <w:t xml:space="preserve"> goal for production of new units</w:t>
      </w:r>
      <w:r w:rsidR="6DD32D7E">
        <w:t>,</w:t>
      </w:r>
      <w:r w:rsidR="5B246927">
        <w:t xml:space="preserve"> with </w:t>
      </w:r>
      <w:r w:rsidR="6227C878">
        <w:t>four</w:t>
      </w:r>
      <w:r w:rsidR="5B246927">
        <w:t xml:space="preserve"> units completed and a goal of </w:t>
      </w:r>
      <w:r w:rsidR="00155E37">
        <w:t>twenty-seven</w:t>
      </w:r>
      <w:r w:rsidR="5B246927">
        <w:t>.</w:t>
      </w:r>
      <w:r w:rsidR="10BCDCCA">
        <w:t xml:space="preserve"> </w:t>
      </w:r>
      <w:r>
        <w:t>HOME-funded activities provided critical affordable housing development</w:t>
      </w:r>
      <w:r w:rsidR="781437F3">
        <w:t>,</w:t>
      </w:r>
      <w:r>
        <w:t xml:space="preserve"> with </w:t>
      </w:r>
      <w:r w:rsidR="3FD64F73">
        <w:t xml:space="preserve">construction and rehabilitation </w:t>
      </w:r>
      <w:r>
        <w:t xml:space="preserve">of </w:t>
      </w:r>
      <w:r w:rsidR="00155E37">
        <w:t>fifteen</w:t>
      </w:r>
      <w:r>
        <w:t xml:space="preserve"> HOME-assisted units in </w:t>
      </w:r>
      <w:r w:rsidR="07C5ABF9">
        <w:t>three</w:t>
      </w:r>
      <w:r>
        <w:t xml:space="preserve"> rental properties and </w:t>
      </w:r>
      <w:r w:rsidR="472593B4">
        <w:t>exceed</w:t>
      </w:r>
      <w:r w:rsidR="10BC5A70">
        <w:t>ed</w:t>
      </w:r>
      <w:r w:rsidR="472593B4">
        <w:t xml:space="preserve"> the goal to </w:t>
      </w:r>
      <w:r w:rsidR="24B536F8">
        <w:t xml:space="preserve">provide </w:t>
      </w:r>
      <w:r>
        <w:t xml:space="preserve">downpayment and closing cost assistance to </w:t>
      </w:r>
      <w:r w:rsidR="00155E37">
        <w:t>twenty</w:t>
      </w:r>
      <w:r>
        <w:t xml:space="preserve"> households. HTF-funded activities provided critical affordable housing development to </w:t>
      </w:r>
      <w:r w:rsidR="00155E37">
        <w:t>twelve</w:t>
      </w:r>
      <w:r>
        <w:t xml:space="preserve"> households</w:t>
      </w:r>
      <w:r w:rsidR="62DA6186">
        <w:t xml:space="preserve"> </w:t>
      </w:r>
      <w:r w:rsidR="6F336B6A">
        <w:t>through rehabilitation</w:t>
      </w:r>
      <w:r w:rsidR="0F53E539">
        <w:t>, including</w:t>
      </w:r>
      <w:r w:rsidR="6F336B6A">
        <w:t xml:space="preserve"> </w:t>
      </w:r>
      <w:r w:rsidR="62DA6186">
        <w:t>one senior project</w:t>
      </w:r>
      <w:r w:rsidR="255EA0E6">
        <w:t>.</w:t>
      </w:r>
      <w:r>
        <w:t xml:space="preserve"> </w:t>
      </w:r>
      <w:r w:rsidR="14840ADE">
        <w:t xml:space="preserve">CDBG </w:t>
      </w:r>
      <w:r w:rsidR="6F022AE2">
        <w:t>H</w:t>
      </w:r>
      <w:r w:rsidR="14840ADE">
        <w:t>ousing funds provi</w:t>
      </w:r>
      <w:r w:rsidR="29CC30A8">
        <w:t>ded</w:t>
      </w:r>
      <w:r w:rsidR="14840ADE">
        <w:t xml:space="preserve"> rehabilitation for one homeowner household. </w:t>
      </w:r>
      <w:r w:rsidR="00355FE4">
        <w:t>Not included in Tables 7 and 8 is the first complete</w:t>
      </w:r>
      <w:r w:rsidR="296C0548">
        <w:t>d</w:t>
      </w:r>
      <w:r w:rsidR="00355FE4">
        <w:t xml:space="preserve"> </w:t>
      </w:r>
      <w:r w:rsidR="14840ADE">
        <w:t xml:space="preserve">HOME-ARP </w:t>
      </w:r>
      <w:r w:rsidR="19B1F39A">
        <w:t xml:space="preserve">project, which </w:t>
      </w:r>
      <w:r w:rsidR="14840ADE">
        <w:t xml:space="preserve">provided rental rehabilitation for eight households. </w:t>
      </w:r>
      <w:r>
        <w:t xml:space="preserve">ESG-funded activities </w:t>
      </w:r>
      <w:proofErr w:type="gramStart"/>
      <w:r>
        <w:t>provided assistance to</w:t>
      </w:r>
      <w:proofErr w:type="gramEnd"/>
      <w:r w:rsidR="7118778B">
        <w:t xml:space="preserve"> </w:t>
      </w:r>
      <w:r w:rsidR="36C9520B">
        <w:t>1,</w:t>
      </w:r>
      <w:r w:rsidR="1FE77B7C">
        <w:t>976</w:t>
      </w:r>
      <w:r>
        <w:t xml:space="preserve"> individuals in </w:t>
      </w:r>
      <w:r w:rsidR="36C9520B">
        <w:t>1,</w:t>
      </w:r>
      <w:r w:rsidR="78C0E817">
        <w:t>486</w:t>
      </w:r>
      <w:r w:rsidR="36C9520B">
        <w:t xml:space="preserve"> </w:t>
      </w:r>
      <w:r>
        <w:t>households</w:t>
      </w:r>
      <w:r w:rsidR="1CEE7E32">
        <w:t xml:space="preserve"> through </w:t>
      </w:r>
      <w:proofErr w:type="gramStart"/>
      <w:r w:rsidR="1CEE7E32">
        <w:t>all of</w:t>
      </w:r>
      <w:proofErr w:type="gramEnd"/>
      <w:r w:rsidR="1CEE7E32">
        <w:t xml:space="preserve"> its activities, as detailed in CR-25</w:t>
      </w:r>
      <w:r>
        <w:t xml:space="preserve">. </w:t>
      </w:r>
      <w:r w:rsidR="210B9726">
        <w:t xml:space="preserve">Of that number assisted, </w:t>
      </w:r>
      <w:r w:rsidR="16AA7948">
        <w:t xml:space="preserve">ESG </w:t>
      </w:r>
      <w:r w:rsidR="4FF40EE7">
        <w:t xml:space="preserve">rental assistance </w:t>
      </w:r>
      <w:r w:rsidR="21E71DCD">
        <w:t xml:space="preserve">was </w:t>
      </w:r>
      <w:r w:rsidR="4FF40EE7">
        <w:t xml:space="preserve">provided </w:t>
      </w:r>
      <w:r w:rsidR="262B78A7">
        <w:t>to</w:t>
      </w:r>
      <w:r w:rsidR="4FF40EE7">
        <w:t xml:space="preserve"> </w:t>
      </w:r>
      <w:r w:rsidR="36C9520B">
        <w:t>2</w:t>
      </w:r>
      <w:r w:rsidR="364F5767">
        <w:t>24</w:t>
      </w:r>
      <w:r w:rsidR="4FF40EE7">
        <w:t xml:space="preserve"> households</w:t>
      </w:r>
      <w:r w:rsidR="2651A571">
        <w:t xml:space="preserve"> experiencing homelessness</w:t>
      </w:r>
      <w:r w:rsidR="04E145F4">
        <w:t xml:space="preserve">, and 126 households, or 229 individuals, assisted with homeless prevention. </w:t>
      </w:r>
      <w:r w:rsidR="4CB87A63">
        <w:t>An additional 1,415 individuals were served through shelter operation support.</w:t>
      </w:r>
    </w:p>
    <w:p w14:paraId="151E0AF9" w14:textId="77777777" w:rsidR="00BB746E" w:rsidRDefault="00BB746E" w:rsidP="00BB746E"/>
    <w:p w14:paraId="3C979D04" w14:textId="6EB025DF" w:rsidR="00BB746E" w:rsidRDefault="36C9520B" w:rsidP="00BB746E">
      <w:r>
        <w:t>For this program year with ESG, subrecipients utilize</w:t>
      </w:r>
      <w:r w:rsidR="138FFC8D">
        <w:t>d</w:t>
      </w:r>
      <w:r>
        <w:t xml:space="preserve"> </w:t>
      </w:r>
      <w:r w:rsidR="7F1E967B">
        <w:t>FY2</w:t>
      </w:r>
      <w:r w:rsidR="37DD1B1D">
        <w:t>4</w:t>
      </w:r>
      <w:r>
        <w:t xml:space="preserve"> funds to assist as many participants as possible. With the ending of ESG-CV and </w:t>
      </w:r>
      <w:r w:rsidR="338A5AA6">
        <w:t>Montana</w:t>
      </w:r>
      <w:r w:rsidR="309306A3">
        <w:t>’</w:t>
      </w:r>
      <w:r w:rsidR="338A5AA6">
        <w:t xml:space="preserve">s </w:t>
      </w:r>
      <w:r w:rsidR="661B7B35">
        <w:t>Emergency Rental Assistance</w:t>
      </w:r>
      <w:r w:rsidR="058F8B31">
        <w:t xml:space="preserve"> </w:t>
      </w:r>
      <w:r>
        <w:t>funds</w:t>
      </w:r>
      <w:r w:rsidR="75AAD652">
        <w:t xml:space="preserve"> provided for in the American Rescue Plan Act</w:t>
      </w:r>
      <w:r>
        <w:t>, there was a rise in need.</w:t>
      </w:r>
      <w:r w:rsidR="781A475A">
        <w:t xml:space="preserve"> CDBG-CV funds </w:t>
      </w:r>
      <w:r w:rsidR="3F7CE594">
        <w:t xml:space="preserve">were directed towards two single-unit residential </w:t>
      </w:r>
      <w:r w:rsidR="59B2E720">
        <w:t>rehabilitations but</w:t>
      </w:r>
      <w:r w:rsidR="3F7CE594">
        <w:t xml:space="preserve"> were not yet complete at the end of</w:t>
      </w:r>
      <w:r w:rsidR="781A475A">
        <w:t xml:space="preserve"> </w:t>
      </w:r>
      <w:r w:rsidR="469ABA86">
        <w:t xml:space="preserve">plan </w:t>
      </w:r>
      <w:r w:rsidR="00155E37">
        <w:t>Y</w:t>
      </w:r>
      <w:r w:rsidR="469ABA86">
        <w:t>ear</w:t>
      </w:r>
      <w:r w:rsidR="781A475A">
        <w:t xml:space="preserve"> </w:t>
      </w:r>
      <w:r w:rsidR="66D2356D">
        <w:t>1</w:t>
      </w:r>
      <w:r w:rsidR="781A475A">
        <w:t>.</w:t>
      </w:r>
    </w:p>
    <w:p w14:paraId="1F6F82E3" w14:textId="77777777" w:rsidR="00BB746E" w:rsidRDefault="00BB746E" w:rsidP="00BB746E"/>
    <w:p w14:paraId="13FD0F8A" w14:textId="4F75AA11" w:rsidR="00BB746E" w:rsidRDefault="1209D47A" w:rsidP="00BB746E">
      <w:r>
        <w:t>D</w:t>
      </w:r>
      <w:r w:rsidR="1274B755">
        <w:t>uring</w:t>
      </w:r>
      <w:r w:rsidR="211D4A41">
        <w:t xml:space="preserve"> </w:t>
      </w:r>
      <w:r w:rsidR="00D363FE">
        <w:t>P</w:t>
      </w:r>
      <w:r w:rsidR="00C54086">
        <w:t xml:space="preserve">lan </w:t>
      </w:r>
      <w:r w:rsidR="00155E37">
        <w:t>Y</w:t>
      </w:r>
      <w:r w:rsidR="00C54086">
        <w:t xml:space="preserve">ear </w:t>
      </w:r>
      <w:r w:rsidR="049A6F55">
        <w:t>1</w:t>
      </w:r>
      <w:r w:rsidR="211D4A41">
        <w:t xml:space="preserve">, </w:t>
      </w:r>
      <w:r w:rsidR="70C0FFEE">
        <w:t xml:space="preserve">one </w:t>
      </w:r>
      <w:r>
        <w:t xml:space="preserve">completed </w:t>
      </w:r>
      <w:r w:rsidR="70C0FFEE">
        <w:t xml:space="preserve">HTF project </w:t>
      </w:r>
      <w:r w:rsidR="3275D02D">
        <w:t>serve</w:t>
      </w:r>
      <w:r w:rsidR="36EB1867">
        <w:t>s</w:t>
      </w:r>
      <w:r w:rsidR="3275D02D">
        <w:t xml:space="preserve"> seniors and </w:t>
      </w:r>
      <w:r w:rsidR="183E8D3E">
        <w:t xml:space="preserve">extremely low-income </w:t>
      </w:r>
      <w:r w:rsidR="3275D02D">
        <w:t>households</w:t>
      </w:r>
      <w:r w:rsidR="25003780">
        <w:t>.</w:t>
      </w:r>
      <w:r w:rsidR="05FE683F">
        <w:t xml:space="preserve"> </w:t>
      </w:r>
      <w:r w:rsidR="47F78077">
        <w:t>A</w:t>
      </w:r>
      <w:r w:rsidR="05FE683F">
        <w:t xml:space="preserve">nother </w:t>
      </w:r>
      <w:r w:rsidR="05ADB813">
        <w:t xml:space="preserve">completed </w:t>
      </w:r>
      <w:r w:rsidR="05FE683F">
        <w:t xml:space="preserve">project </w:t>
      </w:r>
      <w:r w:rsidR="7158A8EB">
        <w:t xml:space="preserve">financed </w:t>
      </w:r>
      <w:proofErr w:type="gramStart"/>
      <w:r w:rsidR="7158A8EB">
        <w:t>with</w:t>
      </w:r>
      <w:proofErr w:type="gramEnd"/>
      <w:r w:rsidR="7158A8EB">
        <w:t xml:space="preserve"> </w:t>
      </w:r>
      <w:r w:rsidR="05FE683F">
        <w:t xml:space="preserve">both </w:t>
      </w:r>
      <w:r w:rsidR="00DDD21A">
        <w:t xml:space="preserve">HOME </w:t>
      </w:r>
      <w:r w:rsidR="05FE683F">
        <w:t>and HTF</w:t>
      </w:r>
      <w:r w:rsidR="0CA92167">
        <w:t xml:space="preserve"> </w:t>
      </w:r>
      <w:r w:rsidR="00DDD21A">
        <w:t>provides</w:t>
      </w:r>
      <w:r w:rsidR="3883994A">
        <w:t xml:space="preserve"> housing</w:t>
      </w:r>
      <w:r w:rsidR="00DDD21A">
        <w:t xml:space="preserve"> for those experiencing homelessness.</w:t>
      </w:r>
      <w:r w:rsidR="211D4A41">
        <w:t xml:space="preserve"> </w:t>
      </w:r>
      <w:r w:rsidR="0322E984">
        <w:t>Two additional HOME pr</w:t>
      </w:r>
      <w:r w:rsidR="2E71C7E3">
        <w:t>o</w:t>
      </w:r>
      <w:r w:rsidR="0322E984">
        <w:t xml:space="preserve">jects </w:t>
      </w:r>
      <w:r w:rsidR="0322E984">
        <w:lastRenderedPageBreak/>
        <w:t>were completed during</w:t>
      </w:r>
      <w:r w:rsidR="002A76A7">
        <w:t xml:space="preserve"> </w:t>
      </w:r>
      <w:r w:rsidR="00D363FE">
        <w:t>P</w:t>
      </w:r>
      <w:r w:rsidR="002A76A7">
        <w:t xml:space="preserve">lan </w:t>
      </w:r>
      <w:r w:rsidR="00155E37">
        <w:t>Y</w:t>
      </w:r>
      <w:r w:rsidR="002A76A7">
        <w:t xml:space="preserve">ear </w:t>
      </w:r>
      <w:r w:rsidR="0322E984">
        <w:t>1 and include rehabilitation of eight units serving adults with disabilities and new construction of four HOME-assisted units for seniors.</w:t>
      </w:r>
    </w:p>
    <w:p w14:paraId="2E60DD24" w14:textId="77777777" w:rsidR="00BB746E" w:rsidRDefault="00BB746E" w:rsidP="001B2721">
      <w:pPr>
        <w:pStyle w:val="Subtitle"/>
      </w:pPr>
    </w:p>
    <w:p w14:paraId="2481D2E9" w14:textId="724DD13C" w:rsidR="00BB746E" w:rsidRDefault="00BB746E" w:rsidP="001B2721">
      <w:pPr>
        <w:rPr>
          <w:color w:val="2F628F"/>
        </w:rPr>
      </w:pPr>
      <w:r w:rsidRPr="00A37856">
        <w:rPr>
          <w:color w:val="2F628F"/>
        </w:rPr>
        <w:t xml:space="preserve">Discuss how these outcomes will impact future annual action plans. </w:t>
      </w:r>
    </w:p>
    <w:p w14:paraId="68B49713" w14:textId="77777777" w:rsidR="001B2721" w:rsidRPr="003A1750" w:rsidRDefault="001B2721" w:rsidP="00A37856"/>
    <w:p w14:paraId="2384FD67" w14:textId="09C7DF40" w:rsidR="00BB746E" w:rsidRDefault="4B014B6D" w:rsidP="00BB746E">
      <w:r>
        <w:t>Commerce and DPHHS will continue to improve grant processes to successfully report the accomplishments of the CDBG, CDBG-CV, HOME, HOME-ARP, ESG</w:t>
      </w:r>
      <w:r w:rsidR="669D8959">
        <w:t xml:space="preserve"> and</w:t>
      </w:r>
      <w:r>
        <w:t xml:space="preserve"> HTF programs and measure progress made towards reaching long- and short-term goals and objectives. The </w:t>
      </w:r>
      <w:r w:rsidR="007918DD">
        <w:t>one-year goals</w:t>
      </w:r>
      <w:r w:rsidR="071EC9E6">
        <w:t xml:space="preserve"> </w:t>
      </w:r>
      <w:r>
        <w:t>for our regular HUD CPD programs</w:t>
      </w:r>
      <w:r w:rsidR="020D449B">
        <w:t xml:space="preserve"> </w:t>
      </w:r>
      <w:r w:rsidR="00B2707E">
        <w:t>—</w:t>
      </w:r>
      <w:r w:rsidR="020D449B">
        <w:t xml:space="preserve"> </w:t>
      </w:r>
      <w:r>
        <w:t>CDBG, HOME</w:t>
      </w:r>
      <w:r w:rsidR="007918DD">
        <w:t xml:space="preserve"> and</w:t>
      </w:r>
      <w:r>
        <w:t xml:space="preserve"> HTF</w:t>
      </w:r>
      <w:r w:rsidR="033D2C5F">
        <w:t xml:space="preserve"> </w:t>
      </w:r>
      <w:r w:rsidR="00B2707E">
        <w:t>—</w:t>
      </w:r>
      <w:r>
        <w:t xml:space="preserve"> were developed under our </w:t>
      </w:r>
      <w:r w:rsidR="01FB9795">
        <w:t>2025-2029</w:t>
      </w:r>
      <w:r>
        <w:t xml:space="preserve"> </w:t>
      </w:r>
      <w:r w:rsidR="496018D2">
        <w:t>Consolidated Plan</w:t>
      </w:r>
      <w:r w:rsidR="071EC9E6">
        <w:t xml:space="preserve"> and related </w:t>
      </w:r>
      <w:r w:rsidR="00155E37">
        <w:t>a</w:t>
      </w:r>
      <w:r w:rsidR="496018D2">
        <w:t xml:space="preserve">nnual </w:t>
      </w:r>
      <w:r w:rsidR="00155E37">
        <w:t>a</w:t>
      </w:r>
      <w:r w:rsidR="496018D2">
        <w:t xml:space="preserve">ction </w:t>
      </w:r>
      <w:r w:rsidR="00155E37">
        <w:t>p</w:t>
      </w:r>
      <w:r w:rsidR="496018D2">
        <w:t>lans</w:t>
      </w:r>
      <w:r w:rsidR="071EC9E6">
        <w:t xml:space="preserve"> </w:t>
      </w:r>
      <w:r>
        <w:t xml:space="preserve">for each program year. </w:t>
      </w:r>
      <w:r w:rsidR="6956C89E">
        <w:t xml:space="preserve">Commerce has seen success in recent years in reaching many of its housing goals and has numerous projects in various stages of completion. </w:t>
      </w:r>
      <w:r w:rsidR="1AF4A4DC">
        <w:t xml:space="preserve">Rental unit rehabilitation and first-time homebuyer assistance exceeded their one-year goals. </w:t>
      </w:r>
      <w:r w:rsidR="45A98D37">
        <w:t>W</w:t>
      </w:r>
      <w:r w:rsidR="1AF4A4DC">
        <w:t>hile new unit co</w:t>
      </w:r>
      <w:r w:rsidR="3FA2B031">
        <w:t>nstruction did not keep pace with the one-year goals, signi</w:t>
      </w:r>
      <w:r w:rsidR="025FE1F9">
        <w:t xml:space="preserve">ficant </w:t>
      </w:r>
      <w:r w:rsidR="3FA2B031">
        <w:t>progress has been made</w:t>
      </w:r>
      <w:r w:rsidR="36C15C27">
        <w:t>, and Commerce expects to reach these goals with current and future projects.</w:t>
      </w:r>
      <w:r w:rsidR="1AF4A4DC">
        <w:t xml:space="preserve"> </w:t>
      </w:r>
      <w:proofErr w:type="gramStart"/>
      <w:r w:rsidR="6956C89E">
        <w:t>In light of</w:t>
      </w:r>
      <w:proofErr w:type="gramEnd"/>
      <w:r w:rsidR="6956C89E">
        <w:t xml:space="preserve"> th</w:t>
      </w:r>
      <w:r w:rsidR="09FA610B">
        <w:t>ese successes</w:t>
      </w:r>
      <w:r w:rsidR="6956C89E">
        <w:t>, Commerce i</w:t>
      </w:r>
      <w:r w:rsidR="2F9101A0">
        <w:t xml:space="preserve">ntends to continue to undertake project selection </w:t>
      </w:r>
      <w:r w:rsidR="47C822E6">
        <w:t xml:space="preserve">and program management </w:t>
      </w:r>
      <w:r w:rsidR="2F9101A0">
        <w:t xml:space="preserve">in a similar manner. </w:t>
      </w:r>
    </w:p>
    <w:p w14:paraId="3FFA1A35" w14:textId="77777777" w:rsidR="00BB746E" w:rsidRDefault="00BB746E" w:rsidP="00BB746E"/>
    <w:p w14:paraId="78CC2929" w14:textId="5E0B5E8B" w:rsidR="00BB746E" w:rsidRDefault="4C199585" w:rsidP="00BB746E">
      <w:r>
        <w:t>However, a</w:t>
      </w:r>
      <w:r w:rsidR="3FA3CC27">
        <w:t xml:space="preserve">s a means of </w:t>
      </w:r>
      <w:r w:rsidR="15E67AC1">
        <w:t>continuing to improve</w:t>
      </w:r>
      <w:r w:rsidR="3FA3CC27">
        <w:t xml:space="preserve"> performance</w:t>
      </w:r>
      <w:r w:rsidR="00B2707E">
        <w:t xml:space="preserve"> </w:t>
      </w:r>
      <w:r w:rsidR="23EED188">
        <w:t xml:space="preserve">outcomes </w:t>
      </w:r>
      <w:r w:rsidR="3FA3CC27">
        <w:t xml:space="preserve">going forward, Commerce </w:t>
      </w:r>
      <w:r w:rsidR="01BB07A0">
        <w:t>actively applies</w:t>
      </w:r>
      <w:r w:rsidR="3FA3CC27">
        <w:t xml:space="preserve"> lessons learned and feedback from our </w:t>
      </w:r>
      <w:r w:rsidR="0FD9D9F7">
        <w:t xml:space="preserve">awardees </w:t>
      </w:r>
      <w:r w:rsidR="3FA3CC27">
        <w:t>as we consider revisions to our grant administration manuals</w:t>
      </w:r>
      <w:r w:rsidR="0FD9D9F7">
        <w:t xml:space="preserve"> and </w:t>
      </w:r>
      <w:r w:rsidR="3FA3CC27">
        <w:t xml:space="preserve">processes and as we develop our next AAP. </w:t>
      </w:r>
    </w:p>
    <w:p w14:paraId="718F49D7" w14:textId="77777777" w:rsidR="00BB746E" w:rsidRDefault="00BB746E" w:rsidP="00BB746E"/>
    <w:p w14:paraId="4F61D722" w14:textId="49075526" w:rsidR="00BB746E" w:rsidRDefault="00BB746E" w:rsidP="001B2721">
      <w:pPr>
        <w:rPr>
          <w:color w:val="2F628F"/>
        </w:rPr>
      </w:pPr>
      <w:r w:rsidRPr="00A37856">
        <w:rPr>
          <w:color w:val="2F628F"/>
        </w:rPr>
        <w:t>Include the number of extremely low-income, low-income</w:t>
      </w:r>
      <w:r w:rsidR="00731FD7" w:rsidRPr="00A37856">
        <w:rPr>
          <w:color w:val="2F628F"/>
        </w:rPr>
        <w:t xml:space="preserve"> and</w:t>
      </w:r>
      <w:r w:rsidRPr="00A37856">
        <w:rPr>
          <w:color w:val="2F628F"/>
        </w:rPr>
        <w:t xml:space="preserve"> moderate-income </w:t>
      </w:r>
      <w:proofErr w:type="gramStart"/>
      <w:r w:rsidRPr="00A37856">
        <w:rPr>
          <w:color w:val="2F628F"/>
        </w:rPr>
        <w:t>persons</w:t>
      </w:r>
      <w:proofErr w:type="gramEnd"/>
      <w:r w:rsidRPr="00A37856">
        <w:rPr>
          <w:color w:val="2F628F"/>
        </w:rPr>
        <w:t xml:space="preserve"> served by each activity where information on income by family size is required to determine the eligibility of the activity.</w:t>
      </w:r>
    </w:p>
    <w:p w14:paraId="28F68D7E" w14:textId="77777777" w:rsidR="001B2721" w:rsidRPr="003A1750" w:rsidRDefault="001B2721" w:rsidP="00A37856"/>
    <w:p w14:paraId="70865784" w14:textId="1200D7F0" w:rsidR="006C2EA1" w:rsidRDefault="0043F186" w:rsidP="00367551">
      <w:pPr>
        <w:pStyle w:val="Heading8"/>
      </w:pPr>
      <w:bookmarkStart w:id="37" w:name="_Toc192853797"/>
      <w:bookmarkStart w:id="38" w:name="_Toc231824159"/>
      <w:r>
        <w:lastRenderedPageBreak/>
        <w:t xml:space="preserve">Table </w:t>
      </w:r>
      <w:r w:rsidR="2651735C">
        <w:t>9</w:t>
      </w:r>
      <w:r>
        <w:t xml:space="preserve"> </w:t>
      </w:r>
      <w:r w:rsidR="30E69DE2">
        <w:t>—</w:t>
      </w:r>
      <w:r>
        <w:t xml:space="preserve"> Number of Households Served</w:t>
      </w:r>
      <w:bookmarkEnd w:id="37"/>
      <w:bookmarkEnd w:id="38"/>
    </w:p>
    <w:tbl>
      <w:tblPr>
        <w:tblStyle w:val="CommerceTableStyle"/>
        <w:tblW w:w="0" w:type="auto"/>
        <w:tblLook w:val="04A0" w:firstRow="1" w:lastRow="0" w:firstColumn="1" w:lastColumn="0" w:noHBand="0" w:noVBand="1"/>
      </w:tblPr>
      <w:tblGrid>
        <w:gridCol w:w="3775"/>
        <w:gridCol w:w="1800"/>
        <w:gridCol w:w="1980"/>
        <w:gridCol w:w="1795"/>
      </w:tblGrid>
      <w:tr w:rsidR="006C2EA1" w14:paraId="7A88FEF2" w14:textId="77777777" w:rsidTr="45254B50">
        <w:trPr>
          <w:cnfStyle w:val="100000000000" w:firstRow="1" w:lastRow="0" w:firstColumn="0" w:lastColumn="0" w:oddVBand="0" w:evenVBand="0" w:oddHBand="0" w:evenHBand="0" w:firstRowFirstColumn="0" w:firstRowLastColumn="0" w:lastRowFirstColumn="0" w:lastRowLastColumn="0"/>
          <w:tblHeader/>
        </w:trPr>
        <w:tc>
          <w:tcPr>
            <w:tcW w:w="0" w:type="dxa"/>
          </w:tcPr>
          <w:p w14:paraId="6CD860FB" w14:textId="2A7C7F4B" w:rsidR="006C2EA1" w:rsidRDefault="006C2EA1">
            <w:r>
              <w:t xml:space="preserve">Number of </w:t>
            </w:r>
            <w:r w:rsidR="009B5F1F">
              <w:t>H</w:t>
            </w:r>
            <w:r w:rsidR="00FB4276">
              <w:t xml:space="preserve">ouseholds </w:t>
            </w:r>
            <w:r w:rsidR="009B5F1F">
              <w:t>S</w:t>
            </w:r>
            <w:r w:rsidR="00FB4276">
              <w:t>erved</w:t>
            </w:r>
          </w:p>
        </w:tc>
        <w:tc>
          <w:tcPr>
            <w:tcW w:w="0" w:type="dxa"/>
          </w:tcPr>
          <w:p w14:paraId="440D6B1A" w14:textId="7536F513" w:rsidR="006C2EA1" w:rsidRDefault="006C2EA1">
            <w:r>
              <w:t xml:space="preserve">CDBG </w:t>
            </w:r>
            <w:r w:rsidR="009B5F1F">
              <w:t>A</w:t>
            </w:r>
            <w:r w:rsidR="00FB4276">
              <w:t xml:space="preserve">ctual </w:t>
            </w:r>
            <w:r w:rsidR="00B2707E">
              <w:t>—</w:t>
            </w:r>
            <w:r w:rsidR="00596BC0">
              <w:t xml:space="preserve"> </w:t>
            </w:r>
            <w:r w:rsidR="002E0560">
              <w:t>Housing</w:t>
            </w:r>
          </w:p>
        </w:tc>
        <w:tc>
          <w:tcPr>
            <w:tcW w:w="0" w:type="dxa"/>
          </w:tcPr>
          <w:p w14:paraId="51D2B044" w14:textId="39D73B3A" w:rsidR="006C2EA1" w:rsidRDefault="006C2EA1">
            <w:r>
              <w:t xml:space="preserve">HOME </w:t>
            </w:r>
            <w:r w:rsidR="009B5F1F">
              <w:t>A</w:t>
            </w:r>
            <w:r w:rsidR="00FB4276">
              <w:t>ctual</w:t>
            </w:r>
          </w:p>
        </w:tc>
        <w:tc>
          <w:tcPr>
            <w:tcW w:w="0" w:type="dxa"/>
          </w:tcPr>
          <w:p w14:paraId="1AC10928" w14:textId="017F478B" w:rsidR="006C2EA1" w:rsidRDefault="006C2EA1">
            <w:r>
              <w:t xml:space="preserve">HTF </w:t>
            </w:r>
            <w:r w:rsidR="009B5F1F">
              <w:t>A</w:t>
            </w:r>
            <w:r w:rsidR="00FB4276">
              <w:t>ctual</w:t>
            </w:r>
          </w:p>
        </w:tc>
      </w:tr>
      <w:tr w:rsidR="006C2EA1" w14:paraId="318837D5" w14:textId="77777777" w:rsidTr="45254B50">
        <w:trPr>
          <w:cnfStyle w:val="000000100000" w:firstRow="0" w:lastRow="0" w:firstColumn="0" w:lastColumn="0" w:oddVBand="0" w:evenVBand="0" w:oddHBand="1" w:evenHBand="0" w:firstRowFirstColumn="0" w:firstRowLastColumn="0" w:lastRowFirstColumn="0" w:lastRowLastColumn="0"/>
          <w:trHeight w:val="300"/>
        </w:trPr>
        <w:tc>
          <w:tcPr>
            <w:tcW w:w="3775" w:type="dxa"/>
          </w:tcPr>
          <w:p w14:paraId="74A98BB0" w14:textId="4D9FB880" w:rsidR="006C2EA1" w:rsidRDefault="006C2EA1">
            <w:r>
              <w:t xml:space="preserve">Extremely </w:t>
            </w:r>
            <w:r w:rsidR="00247544">
              <w:t>low</w:t>
            </w:r>
            <w:r>
              <w:t>-income</w:t>
            </w:r>
          </w:p>
        </w:tc>
        <w:tc>
          <w:tcPr>
            <w:tcW w:w="1800" w:type="dxa"/>
          </w:tcPr>
          <w:p w14:paraId="2760CFDB" w14:textId="23AAC35E" w:rsidR="006C2EA1" w:rsidRDefault="6DEFD535" w:rsidP="00056574">
            <w:pPr>
              <w:jc w:val="center"/>
            </w:pPr>
            <w:r>
              <w:t>0</w:t>
            </w:r>
          </w:p>
        </w:tc>
        <w:tc>
          <w:tcPr>
            <w:tcW w:w="1980" w:type="dxa"/>
          </w:tcPr>
          <w:p w14:paraId="4812D435" w14:textId="60F77A34" w:rsidR="006C2EA1" w:rsidRDefault="51A2665D" w:rsidP="45254B50">
            <w:pPr>
              <w:jc w:val="center"/>
            </w:pPr>
            <w:r>
              <w:t>8</w:t>
            </w:r>
          </w:p>
        </w:tc>
        <w:tc>
          <w:tcPr>
            <w:tcW w:w="1795" w:type="dxa"/>
          </w:tcPr>
          <w:p w14:paraId="1563D251" w14:textId="0818D5AD" w:rsidR="006C2EA1" w:rsidRDefault="2A42E5A3" w:rsidP="07917C9D">
            <w:pPr>
              <w:jc w:val="center"/>
            </w:pPr>
            <w:r>
              <w:t>12</w:t>
            </w:r>
          </w:p>
        </w:tc>
      </w:tr>
      <w:tr w:rsidR="006C2EA1" w14:paraId="3ECA083B" w14:textId="77777777" w:rsidTr="45254B50">
        <w:trPr>
          <w:trHeight w:val="300"/>
        </w:trPr>
        <w:tc>
          <w:tcPr>
            <w:tcW w:w="3775" w:type="dxa"/>
          </w:tcPr>
          <w:p w14:paraId="51D2A804" w14:textId="77777777" w:rsidR="006C2EA1" w:rsidRDefault="006C2EA1">
            <w:r>
              <w:t>Low-income</w:t>
            </w:r>
          </w:p>
        </w:tc>
        <w:tc>
          <w:tcPr>
            <w:tcW w:w="1800" w:type="dxa"/>
          </w:tcPr>
          <w:p w14:paraId="19847FCA" w14:textId="78BC72AF" w:rsidR="006C2EA1" w:rsidRDefault="4B5573EB" w:rsidP="00056574">
            <w:pPr>
              <w:jc w:val="center"/>
            </w:pPr>
            <w:r>
              <w:t>0</w:t>
            </w:r>
          </w:p>
        </w:tc>
        <w:tc>
          <w:tcPr>
            <w:tcW w:w="1980" w:type="dxa"/>
          </w:tcPr>
          <w:p w14:paraId="0B273629" w14:textId="098B86D0" w:rsidR="006C2EA1" w:rsidRDefault="6A62BB11" w:rsidP="07917C9D">
            <w:pPr>
              <w:jc w:val="center"/>
            </w:pPr>
            <w:r>
              <w:t>12</w:t>
            </w:r>
          </w:p>
        </w:tc>
        <w:tc>
          <w:tcPr>
            <w:tcW w:w="1795" w:type="dxa"/>
          </w:tcPr>
          <w:p w14:paraId="7A558B32" w14:textId="44AE7B58" w:rsidR="006C2EA1" w:rsidRDefault="1377CAC0" w:rsidP="07917C9D">
            <w:pPr>
              <w:jc w:val="center"/>
            </w:pPr>
            <w:r>
              <w:t>N/A</w:t>
            </w:r>
          </w:p>
        </w:tc>
      </w:tr>
      <w:tr w:rsidR="006C2EA1" w14:paraId="6A3C7276" w14:textId="77777777" w:rsidTr="45254B50">
        <w:trPr>
          <w:cnfStyle w:val="000000100000" w:firstRow="0" w:lastRow="0" w:firstColumn="0" w:lastColumn="0" w:oddVBand="0" w:evenVBand="0" w:oddHBand="1" w:evenHBand="0" w:firstRowFirstColumn="0" w:firstRowLastColumn="0" w:lastRowFirstColumn="0" w:lastRowLastColumn="0"/>
          <w:trHeight w:val="300"/>
        </w:trPr>
        <w:tc>
          <w:tcPr>
            <w:tcW w:w="3775" w:type="dxa"/>
          </w:tcPr>
          <w:p w14:paraId="67AA9E11" w14:textId="77777777" w:rsidR="006C2EA1" w:rsidRDefault="006C2EA1">
            <w:r>
              <w:t>Moderate-income</w:t>
            </w:r>
          </w:p>
        </w:tc>
        <w:tc>
          <w:tcPr>
            <w:tcW w:w="1800" w:type="dxa"/>
          </w:tcPr>
          <w:p w14:paraId="177EDBD4" w14:textId="6B56D32F" w:rsidR="006C2EA1" w:rsidRDefault="404353C5" w:rsidP="00056574">
            <w:pPr>
              <w:jc w:val="center"/>
            </w:pPr>
            <w:r>
              <w:t>1</w:t>
            </w:r>
          </w:p>
        </w:tc>
        <w:tc>
          <w:tcPr>
            <w:tcW w:w="1980" w:type="dxa"/>
          </w:tcPr>
          <w:p w14:paraId="78C40BD6" w14:textId="1BB7C0E4" w:rsidR="006C2EA1" w:rsidRDefault="3DAC6D08" w:rsidP="07917C9D">
            <w:pPr>
              <w:jc w:val="center"/>
            </w:pPr>
            <w:r>
              <w:t>1</w:t>
            </w:r>
            <w:r w:rsidR="47F1E357">
              <w:t>5</w:t>
            </w:r>
          </w:p>
        </w:tc>
        <w:tc>
          <w:tcPr>
            <w:tcW w:w="1795" w:type="dxa"/>
          </w:tcPr>
          <w:p w14:paraId="1406F6F3" w14:textId="623152B2" w:rsidR="006C2EA1" w:rsidRDefault="294B39AB" w:rsidP="07917C9D">
            <w:pPr>
              <w:jc w:val="center"/>
            </w:pPr>
            <w:r>
              <w:t>N/A</w:t>
            </w:r>
          </w:p>
        </w:tc>
      </w:tr>
      <w:tr w:rsidR="006C2EA1" w14:paraId="2EE1DA48" w14:textId="77777777" w:rsidTr="45254B50">
        <w:trPr>
          <w:trHeight w:val="300"/>
        </w:trPr>
        <w:tc>
          <w:tcPr>
            <w:tcW w:w="3775" w:type="dxa"/>
          </w:tcPr>
          <w:p w14:paraId="2BFFFCD3" w14:textId="77777777" w:rsidR="006C2EA1" w:rsidRDefault="006C2EA1">
            <w:r>
              <w:t>Total</w:t>
            </w:r>
          </w:p>
        </w:tc>
        <w:tc>
          <w:tcPr>
            <w:tcW w:w="1800" w:type="dxa"/>
          </w:tcPr>
          <w:p w14:paraId="1692E9F8" w14:textId="22BD565E" w:rsidR="006C2EA1" w:rsidRDefault="25846A32" w:rsidP="00056574">
            <w:pPr>
              <w:jc w:val="center"/>
            </w:pPr>
            <w:r>
              <w:t>1</w:t>
            </w:r>
          </w:p>
        </w:tc>
        <w:tc>
          <w:tcPr>
            <w:tcW w:w="1980" w:type="dxa"/>
          </w:tcPr>
          <w:p w14:paraId="1D26953B" w14:textId="2F25E6D9" w:rsidR="006C2EA1" w:rsidRDefault="329BB9D6" w:rsidP="07917C9D">
            <w:pPr>
              <w:jc w:val="center"/>
            </w:pPr>
            <w:r>
              <w:t>3</w:t>
            </w:r>
            <w:r w:rsidR="530EDAD0">
              <w:t>5</w:t>
            </w:r>
          </w:p>
        </w:tc>
        <w:tc>
          <w:tcPr>
            <w:tcW w:w="1795" w:type="dxa"/>
          </w:tcPr>
          <w:p w14:paraId="6C37AC82" w14:textId="52A30ED3" w:rsidR="006C2EA1" w:rsidRDefault="0A07E54D" w:rsidP="07917C9D">
            <w:pPr>
              <w:jc w:val="center"/>
            </w:pPr>
            <w:r>
              <w:t>12</w:t>
            </w:r>
          </w:p>
        </w:tc>
      </w:tr>
    </w:tbl>
    <w:p w14:paraId="297FDB18" w14:textId="673C4AAA" w:rsidR="006C2EA1" w:rsidRPr="006C2EA1" w:rsidRDefault="384FF03A" w:rsidP="006C2EA1">
      <w:r>
        <w:t>Source:</w:t>
      </w:r>
      <w:r w:rsidR="7D68CB05">
        <w:t xml:space="preserve"> </w:t>
      </w:r>
      <w:r>
        <w:t xml:space="preserve">IDIS </w:t>
      </w:r>
      <w:r w:rsidR="1C8CAF7D">
        <w:t xml:space="preserve">Report </w:t>
      </w:r>
      <w:r>
        <w:t xml:space="preserve">PR23 </w:t>
      </w:r>
      <w:r w:rsidR="385BEB0A">
        <w:t>—</w:t>
      </w:r>
      <w:r>
        <w:t xml:space="preserve"> CDBG </w:t>
      </w:r>
      <w:r w:rsidR="1C8CAF7D">
        <w:t xml:space="preserve">Summary </w:t>
      </w:r>
      <w:r w:rsidR="445E75BE">
        <w:t xml:space="preserve">of </w:t>
      </w:r>
      <w:r w:rsidR="1C8CAF7D">
        <w:t>Accomplishments</w:t>
      </w:r>
      <w:r>
        <w:t xml:space="preserve">; IDIS </w:t>
      </w:r>
      <w:r w:rsidR="1C8CAF7D">
        <w:t xml:space="preserve">Report </w:t>
      </w:r>
      <w:r>
        <w:t xml:space="preserve">PR23 </w:t>
      </w:r>
      <w:r w:rsidR="385BEB0A">
        <w:t>—</w:t>
      </w:r>
      <w:r>
        <w:t xml:space="preserve"> HOME </w:t>
      </w:r>
      <w:r w:rsidR="1C8CAF7D">
        <w:t xml:space="preserve">Summary </w:t>
      </w:r>
      <w:r w:rsidR="445E75BE">
        <w:t xml:space="preserve">of </w:t>
      </w:r>
      <w:r w:rsidR="1C8CAF7D">
        <w:t>Accomplishments</w:t>
      </w:r>
      <w:r>
        <w:t xml:space="preserve">; IDIS </w:t>
      </w:r>
      <w:r w:rsidR="445E75BE">
        <w:t xml:space="preserve">report </w:t>
      </w:r>
      <w:r>
        <w:t xml:space="preserve">PR103 </w:t>
      </w:r>
      <w:r w:rsidR="385BEB0A">
        <w:t>—</w:t>
      </w:r>
      <w:r>
        <w:t xml:space="preserve"> HTF </w:t>
      </w:r>
      <w:r w:rsidR="1C8CAF7D">
        <w:t xml:space="preserve">Program </w:t>
      </w:r>
      <w:r w:rsidR="445E75BE">
        <w:t xml:space="preserve">and </w:t>
      </w:r>
      <w:r w:rsidR="1C8CAF7D">
        <w:t xml:space="preserve">Beneficiary Characteristics </w:t>
      </w:r>
      <w:r w:rsidR="445E75BE">
        <w:t xml:space="preserve">for </w:t>
      </w:r>
      <w:r w:rsidR="1C8CAF7D">
        <w:t>Completed Units</w:t>
      </w:r>
      <w:r w:rsidR="5979945D">
        <w:t xml:space="preserve">; PR104 </w:t>
      </w:r>
      <w:r w:rsidR="385BEB0A">
        <w:t>—</w:t>
      </w:r>
      <w:r w:rsidR="5979945D">
        <w:t xml:space="preserve"> HTF </w:t>
      </w:r>
      <w:r w:rsidR="1C8CAF7D">
        <w:t>High Priority Performance Goals</w:t>
      </w:r>
      <w:r w:rsidR="1CBC4F82">
        <w:t>; IDIS Project Level Data</w:t>
      </w:r>
    </w:p>
    <w:p w14:paraId="579ECC71" w14:textId="77777777" w:rsidR="006C2EA1" w:rsidRDefault="006C2EA1" w:rsidP="007B4843">
      <w:pPr>
        <w:pStyle w:val="Heading3"/>
      </w:pPr>
      <w:bookmarkStart w:id="39" w:name="_Toc192853798"/>
      <w:bookmarkStart w:id="40" w:name="_Toc231824160"/>
      <w:r>
        <w:t>Narrative Information</w:t>
      </w:r>
      <w:bookmarkEnd w:id="39"/>
      <w:bookmarkEnd w:id="40"/>
    </w:p>
    <w:p w14:paraId="0215E558" w14:textId="56D64BC5" w:rsidR="006C2EA1" w:rsidRDefault="0043F186" w:rsidP="006C2EA1">
      <w:r>
        <w:t xml:space="preserve">CPD resources are used to address the needs of individuals who are homeless or at risk of homelessness, extremely low-income seniors and </w:t>
      </w:r>
      <w:proofErr w:type="gramStart"/>
      <w:r>
        <w:t>persons</w:t>
      </w:r>
      <w:proofErr w:type="gramEnd"/>
      <w:r>
        <w:t xml:space="preserve"> with disabilities</w:t>
      </w:r>
      <w:r w:rsidR="6BE4717A">
        <w:t xml:space="preserve"> and</w:t>
      </w:r>
      <w:r>
        <w:t xml:space="preserve"> households who are rent-burdened or live in substandard housing. Commerce encourages all applicants to develop affordable housing that address</w:t>
      </w:r>
      <w:r w:rsidR="007918DD">
        <w:t>es</w:t>
      </w:r>
      <w:r>
        <w:t xml:space="preserve"> the needs of their community</w:t>
      </w:r>
      <w:r w:rsidR="309306A3">
        <w:t>’</w:t>
      </w:r>
      <w:r>
        <w:t>s most vulnerable families and individuals; however, Commerce does not mandate the types or locations of projects that are submitted. Commerce accepts applications from all eligible entities working to meet the highest and most critical housing needs in local communities. Projects awarded are detailed in Table CR-</w:t>
      </w:r>
      <w:r w:rsidR="28063C37">
        <w:t>1</w:t>
      </w:r>
      <w:r>
        <w:t>. All awards will address the highest and most critical housing needs of families and individuals in Montana.</w:t>
      </w:r>
      <w:r w:rsidR="4693BD25">
        <w:t xml:space="preserve"> </w:t>
      </w:r>
    </w:p>
    <w:p w14:paraId="1D0C0FBA" w14:textId="77777777" w:rsidR="006C2EA1" w:rsidRDefault="006C2EA1" w:rsidP="006C2EA1"/>
    <w:p w14:paraId="72C4133C" w14:textId="7B0B22FF" w:rsidR="006C2EA1" w:rsidRDefault="02D1C8F2" w:rsidP="45254B50">
      <w:r>
        <w:t xml:space="preserve">CDBG Housing assisted one moderate-income household with </w:t>
      </w:r>
      <w:r w:rsidR="08629D30">
        <w:t>homeowner</w:t>
      </w:r>
      <w:r>
        <w:t xml:space="preserve"> housing rehabilitation during the 2025-2026 program year. </w:t>
      </w:r>
      <w:r w:rsidR="002BD1F6">
        <w:t xml:space="preserve">HOME assisted </w:t>
      </w:r>
      <w:r w:rsidR="03AEAB93">
        <w:t>eight</w:t>
      </w:r>
      <w:r w:rsidR="002BD1F6">
        <w:t xml:space="preserve"> extremely low-income households</w:t>
      </w:r>
      <w:r w:rsidR="57322E8C">
        <w:t xml:space="preserve">, </w:t>
      </w:r>
      <w:r w:rsidR="00155E37">
        <w:t>twelve</w:t>
      </w:r>
      <w:r w:rsidR="57322E8C">
        <w:t xml:space="preserve"> low-income households</w:t>
      </w:r>
      <w:r w:rsidR="000A61A3">
        <w:t xml:space="preserve"> and</w:t>
      </w:r>
      <w:r w:rsidR="57322E8C">
        <w:t xml:space="preserve"> </w:t>
      </w:r>
      <w:r w:rsidR="00155E37">
        <w:t>fifteen</w:t>
      </w:r>
      <w:r w:rsidR="57322E8C">
        <w:t xml:space="preserve"> moderate-income households. </w:t>
      </w:r>
      <w:r w:rsidR="002BD1F6">
        <w:t xml:space="preserve">Of the </w:t>
      </w:r>
      <w:r w:rsidR="00155E37">
        <w:t>twenty</w:t>
      </w:r>
      <w:r w:rsidR="002BD1F6">
        <w:t xml:space="preserve"> homebuyers assisted, </w:t>
      </w:r>
      <w:r w:rsidR="5A81828B">
        <w:t>six</w:t>
      </w:r>
      <w:r w:rsidR="002BD1F6">
        <w:t xml:space="preserve"> households had incomes below 50% AMI, </w:t>
      </w:r>
      <w:r w:rsidR="7AA1CBB6">
        <w:t>four</w:t>
      </w:r>
      <w:r w:rsidR="002BD1F6">
        <w:t xml:space="preserve"> with incomes between 51% and 60%</w:t>
      </w:r>
      <w:r w:rsidR="26E79DFC">
        <w:t xml:space="preserve"> and</w:t>
      </w:r>
      <w:r w:rsidR="002BD1F6">
        <w:t xml:space="preserve"> the remaining </w:t>
      </w:r>
      <w:r w:rsidR="00155E37">
        <w:t>ten</w:t>
      </w:r>
      <w:r w:rsidR="000A61A3">
        <w:t xml:space="preserve"> </w:t>
      </w:r>
      <w:r w:rsidR="18135A51">
        <w:t>with</w:t>
      </w:r>
      <w:r w:rsidR="002BD1F6">
        <w:t xml:space="preserve"> incomes between 61% and 80%. </w:t>
      </w:r>
      <w:r w:rsidR="0B241C70">
        <w:t xml:space="preserve">HOME-ARP assisted eight households that were experiencing </w:t>
      </w:r>
      <w:r w:rsidR="0B241C70">
        <w:lastRenderedPageBreak/>
        <w:t xml:space="preserve">homelessness through rental housing rehabilitation. </w:t>
      </w:r>
      <w:r w:rsidR="002BD1F6">
        <w:t xml:space="preserve">HTF assisted </w:t>
      </w:r>
      <w:r w:rsidR="00155E37">
        <w:t>twelve</w:t>
      </w:r>
      <w:r w:rsidR="002BD1F6">
        <w:t xml:space="preserve"> extremely low-income </w:t>
      </w:r>
      <w:r w:rsidR="12F8DDB7">
        <w:t xml:space="preserve">households, four of which were </w:t>
      </w:r>
      <w:r w:rsidR="3736F458">
        <w:t xml:space="preserve">senior </w:t>
      </w:r>
      <w:r w:rsidR="002BD1F6">
        <w:t xml:space="preserve">households </w:t>
      </w:r>
      <w:r w:rsidR="7B475C83">
        <w:t xml:space="preserve">in one </w:t>
      </w:r>
      <w:r w:rsidR="002BD1F6">
        <w:t>rental rehabilitation project</w:t>
      </w:r>
      <w:r w:rsidR="08A7EFBD">
        <w:t xml:space="preserve"> </w:t>
      </w:r>
      <w:r w:rsidR="60261E9F">
        <w:t xml:space="preserve">and </w:t>
      </w:r>
      <w:r w:rsidR="7F781E1B">
        <w:t xml:space="preserve">the other eight </w:t>
      </w:r>
      <w:r w:rsidR="26F75182">
        <w:t xml:space="preserve">were experiencing homelessness before securing housing at the other HTF-assisted rental property </w:t>
      </w:r>
      <w:r w:rsidR="08A7EFBD">
        <w:t xml:space="preserve">that was completed during </w:t>
      </w:r>
      <w:r w:rsidR="00D363FE">
        <w:t>P</w:t>
      </w:r>
      <w:r w:rsidR="75CB486E">
        <w:t xml:space="preserve">lan </w:t>
      </w:r>
      <w:r w:rsidR="00155E37">
        <w:t>Y</w:t>
      </w:r>
      <w:r w:rsidR="75CB486E">
        <w:t>ear</w:t>
      </w:r>
      <w:r w:rsidR="08A7EFBD">
        <w:t xml:space="preserve"> </w:t>
      </w:r>
      <w:r w:rsidR="2F545A30">
        <w:t>1</w:t>
      </w:r>
      <w:r w:rsidR="002BD1F6">
        <w:t>.</w:t>
      </w:r>
      <w:r w:rsidR="55AE4DAE">
        <w:t xml:space="preserve"> </w:t>
      </w:r>
      <w:r w:rsidR="555668E0">
        <w:t xml:space="preserve">While </w:t>
      </w:r>
      <w:r w:rsidR="176DC681">
        <w:t>a few</w:t>
      </w:r>
      <w:r w:rsidR="555668E0">
        <w:t xml:space="preserve"> of the objectives for the 2025-2026 program year fell short of the goals, there are </w:t>
      </w:r>
      <w:r w:rsidR="57FC4874">
        <w:t xml:space="preserve">over a dozen </w:t>
      </w:r>
      <w:r w:rsidR="555668E0">
        <w:t xml:space="preserve">projects </w:t>
      </w:r>
      <w:r w:rsidR="6630E11D">
        <w:t xml:space="preserve">expected to be completed during </w:t>
      </w:r>
      <w:r w:rsidR="00D363FE">
        <w:t>P</w:t>
      </w:r>
      <w:r w:rsidR="75CB486E">
        <w:t xml:space="preserve">lan </w:t>
      </w:r>
      <w:r w:rsidR="00380C9D">
        <w:t>Y</w:t>
      </w:r>
      <w:r w:rsidR="75CB486E">
        <w:t>ear</w:t>
      </w:r>
      <w:r w:rsidR="6630E11D">
        <w:t xml:space="preserve"> 2</w:t>
      </w:r>
      <w:r w:rsidR="555668E0">
        <w:t>. Due to the complexity and timeline of these projects, Comme</w:t>
      </w:r>
      <w:r w:rsidR="056B599C">
        <w:t>r</w:t>
      </w:r>
      <w:r w:rsidR="555668E0">
        <w:t>ce expects that the five-year goa</w:t>
      </w:r>
      <w:r w:rsidR="359F38CE">
        <w:t>ls will be met and annual goals will exceed expectations when projects are completed.</w:t>
      </w:r>
    </w:p>
    <w:p w14:paraId="6722CC45" w14:textId="1CB56A74" w:rsidR="006C2EA1" w:rsidRDefault="006C2EA1" w:rsidP="007B4843">
      <w:pPr>
        <w:pStyle w:val="Heading2"/>
      </w:pPr>
      <w:bookmarkStart w:id="41" w:name="_Toc192853799"/>
      <w:bookmarkStart w:id="42" w:name="_Toc231824161"/>
      <w:r>
        <w:t xml:space="preserve">CR-25 </w:t>
      </w:r>
      <w:r w:rsidR="0003148F">
        <w:t>—</w:t>
      </w:r>
      <w:r>
        <w:t xml:space="preserve"> Homeless and Other Special Needs 91.220(d, e); 91.320(d, e); 91.520(c)</w:t>
      </w:r>
      <w:bookmarkEnd w:id="41"/>
      <w:bookmarkEnd w:id="42"/>
    </w:p>
    <w:p w14:paraId="3D036D6D" w14:textId="48B9F01B" w:rsidR="006C2EA1" w:rsidRPr="00A37856" w:rsidRDefault="006C2EA1" w:rsidP="001B2721">
      <w:pPr>
        <w:rPr>
          <w:b/>
          <w:bCs/>
          <w:color w:val="2F628F"/>
        </w:rPr>
      </w:pPr>
      <w:r w:rsidRPr="00A37856">
        <w:rPr>
          <w:b/>
          <w:bCs/>
          <w:color w:val="2F628F"/>
        </w:rPr>
        <w:t>Evaluate the jurisdiction</w:t>
      </w:r>
      <w:r w:rsidR="005D69DC" w:rsidRPr="00A37856">
        <w:rPr>
          <w:b/>
          <w:bCs/>
          <w:color w:val="2F628F"/>
        </w:rPr>
        <w:t>’</w:t>
      </w:r>
      <w:r w:rsidRPr="00A37856">
        <w:rPr>
          <w:b/>
          <w:bCs/>
          <w:color w:val="2F628F"/>
        </w:rPr>
        <w:t>s progress in meeting its specific objectives for reducing and ending homelessness through:</w:t>
      </w:r>
    </w:p>
    <w:p w14:paraId="4789B9D3" w14:textId="77777777" w:rsidR="006C2EA1" w:rsidRPr="00A37856" w:rsidRDefault="006C2EA1" w:rsidP="001B2721">
      <w:pPr>
        <w:rPr>
          <w:color w:val="2F628F"/>
        </w:rPr>
      </w:pPr>
    </w:p>
    <w:p w14:paraId="09AABB95" w14:textId="69A3FE7E" w:rsidR="006C2EA1" w:rsidRDefault="006C2EA1" w:rsidP="001B2721">
      <w:pPr>
        <w:rPr>
          <w:rStyle w:val="Strong"/>
          <w:b w:val="0"/>
          <w:bCs w:val="0"/>
          <w:color w:val="2F628F"/>
        </w:rPr>
      </w:pPr>
      <w:r w:rsidRPr="00A37856">
        <w:rPr>
          <w:rStyle w:val="Strong"/>
          <w:b w:val="0"/>
          <w:bCs w:val="0"/>
          <w:color w:val="2F628F"/>
        </w:rPr>
        <w:t xml:space="preserve">Reaching out to homeless </w:t>
      </w:r>
      <w:proofErr w:type="gramStart"/>
      <w:r w:rsidRPr="00A37856">
        <w:rPr>
          <w:rStyle w:val="Strong"/>
          <w:b w:val="0"/>
          <w:bCs w:val="0"/>
          <w:color w:val="2F628F"/>
        </w:rPr>
        <w:t>persons</w:t>
      </w:r>
      <w:proofErr w:type="gramEnd"/>
      <w:r w:rsidRPr="00A37856">
        <w:rPr>
          <w:rStyle w:val="Strong"/>
          <w:b w:val="0"/>
          <w:bCs w:val="0"/>
          <w:color w:val="2F628F"/>
        </w:rPr>
        <w:t xml:space="preserve"> (especially unsheltered </w:t>
      </w:r>
      <w:proofErr w:type="gramStart"/>
      <w:r w:rsidRPr="00A37856">
        <w:rPr>
          <w:rStyle w:val="Strong"/>
          <w:b w:val="0"/>
          <w:bCs w:val="0"/>
          <w:color w:val="2F628F"/>
        </w:rPr>
        <w:t>persons</w:t>
      </w:r>
      <w:proofErr w:type="gramEnd"/>
      <w:r w:rsidRPr="00A37856">
        <w:rPr>
          <w:rStyle w:val="Strong"/>
          <w:b w:val="0"/>
          <w:bCs w:val="0"/>
          <w:color w:val="2F628F"/>
        </w:rPr>
        <w:t>) and assessing their individual needs</w:t>
      </w:r>
      <w:r w:rsidR="00510302" w:rsidRPr="00A37856">
        <w:rPr>
          <w:rStyle w:val="Strong"/>
          <w:b w:val="0"/>
          <w:bCs w:val="0"/>
          <w:color w:val="2F628F"/>
        </w:rPr>
        <w:t>.</w:t>
      </w:r>
    </w:p>
    <w:p w14:paraId="1C51E323" w14:textId="77777777" w:rsidR="001B2721" w:rsidRPr="00A37856" w:rsidRDefault="001B2721" w:rsidP="00A37856">
      <w:pPr>
        <w:rPr>
          <w:rStyle w:val="Strong"/>
          <w:b w:val="0"/>
          <w:bCs w:val="0"/>
          <w:color w:val="2F628F"/>
        </w:rPr>
      </w:pPr>
    </w:p>
    <w:p w14:paraId="2EB2642F" w14:textId="15D71430" w:rsidR="006C2EA1" w:rsidRDefault="007918DD" w:rsidP="7B4DA79D">
      <w:r>
        <w:t>DPHHS</w:t>
      </w:r>
      <w:r w:rsidR="6E3884F3">
        <w:t xml:space="preserve"> coordinates</w:t>
      </w:r>
      <w:r>
        <w:t xml:space="preserve"> </w:t>
      </w:r>
      <w:r w:rsidR="6E3884F3">
        <w:t>and aligns its Emergency Solutions Grant goals with the efforts of the Montana</w:t>
      </w:r>
      <w:r w:rsidR="007B4843">
        <w:t xml:space="preserve"> </w:t>
      </w:r>
      <w:r w:rsidR="6E3884F3">
        <w:t xml:space="preserve">Continuum of Care. The continued role of the </w:t>
      </w:r>
      <w:proofErr w:type="spellStart"/>
      <w:r>
        <w:t>MTCoC</w:t>
      </w:r>
      <w:proofErr w:type="spellEnd"/>
      <w:r>
        <w:t xml:space="preserve"> </w:t>
      </w:r>
      <w:r w:rsidR="6E3884F3">
        <w:t>is</w:t>
      </w:r>
      <w:r w:rsidR="007B4843">
        <w:t xml:space="preserve"> </w:t>
      </w:r>
      <w:r w:rsidR="6E3884F3">
        <w:t>critical to effectively addressing the needs of individuals and families experiencing</w:t>
      </w:r>
      <w:r w:rsidR="007B4843">
        <w:t xml:space="preserve"> </w:t>
      </w:r>
      <w:r w:rsidR="6E3884F3">
        <w:t>homelessness across Montana.</w:t>
      </w:r>
    </w:p>
    <w:p w14:paraId="6DCFACCA" w14:textId="30CE5ECE" w:rsidR="006C2EA1" w:rsidRDefault="6E3884F3" w:rsidP="7B4DA79D">
      <w:r>
        <w:t xml:space="preserve"> </w:t>
      </w:r>
    </w:p>
    <w:p w14:paraId="75326BC4" w14:textId="444883A0" w:rsidR="006C2EA1" w:rsidRDefault="6E3884F3" w:rsidP="7B4DA79D">
      <w:r>
        <w:t xml:space="preserve">The </w:t>
      </w:r>
      <w:proofErr w:type="spellStart"/>
      <w:r>
        <w:t>MTCoC</w:t>
      </w:r>
      <w:proofErr w:type="spellEnd"/>
      <w:r>
        <w:t xml:space="preserve"> works to integrate and leverage federal, state</w:t>
      </w:r>
      <w:r w:rsidR="000A61A3">
        <w:t xml:space="preserve"> and</w:t>
      </w:r>
      <w:r>
        <w:t xml:space="preserve"> local resources to</w:t>
      </w:r>
      <w:r w:rsidR="007918DD">
        <w:t xml:space="preserve"> </w:t>
      </w:r>
      <w:r>
        <w:t>maximize impact. It promotes access to services through coordinated entry systems,</w:t>
      </w:r>
    </w:p>
    <w:p w14:paraId="457F3D9E" w14:textId="20CC7683" w:rsidR="006C2EA1" w:rsidRDefault="6E3884F3" w:rsidP="7B4DA79D">
      <w:r>
        <w:t>comprehensive case management</w:t>
      </w:r>
      <w:r w:rsidR="000A61A3">
        <w:t xml:space="preserve"> and</w:t>
      </w:r>
      <w:r>
        <w:t xml:space="preserve"> service delivery at the local level. This is</w:t>
      </w:r>
      <w:r w:rsidR="007918DD">
        <w:t xml:space="preserve"> </w:t>
      </w:r>
      <w:r>
        <w:t xml:space="preserve">achieved by fostering strong local </w:t>
      </w:r>
      <w:r w:rsidR="00D363FE">
        <w:t>c</w:t>
      </w:r>
      <w:r>
        <w:t xml:space="preserve">ontinuum of </w:t>
      </w:r>
      <w:r w:rsidR="00D363FE">
        <w:t>c</w:t>
      </w:r>
      <w:r>
        <w:t>are networks that convene homeless</w:t>
      </w:r>
      <w:r w:rsidR="007918DD">
        <w:t xml:space="preserve"> </w:t>
      </w:r>
      <w:r>
        <w:t>service providers to identify community needs, address service gaps, coordinate care</w:t>
      </w:r>
      <w:r w:rsidR="007918DD">
        <w:t xml:space="preserve"> </w:t>
      </w:r>
      <w:r>
        <w:t>across programs</w:t>
      </w:r>
      <w:r w:rsidR="000A61A3">
        <w:t xml:space="preserve"> and</w:t>
      </w:r>
      <w:r>
        <w:t xml:space="preserve"> develop innovative strategies to reduce and ultimately end</w:t>
      </w:r>
      <w:r w:rsidR="007918DD">
        <w:t xml:space="preserve"> </w:t>
      </w:r>
      <w:r>
        <w:t>homelessness.</w:t>
      </w:r>
    </w:p>
    <w:p w14:paraId="123516F5" w14:textId="13834A8D" w:rsidR="006C2EA1" w:rsidRDefault="6E3884F3" w:rsidP="7B4DA79D">
      <w:r>
        <w:t xml:space="preserve"> </w:t>
      </w:r>
    </w:p>
    <w:p w14:paraId="31D5BDBF" w14:textId="3ED2203E" w:rsidR="006C2EA1" w:rsidRDefault="6E3884F3" w:rsidP="7B4DA79D">
      <w:r>
        <w:lastRenderedPageBreak/>
        <w:t>Outreach efforts</w:t>
      </w:r>
      <w:r w:rsidR="000A61A3">
        <w:t xml:space="preserve"> </w:t>
      </w:r>
      <w:r>
        <w:t>—</w:t>
      </w:r>
      <w:r w:rsidR="000A61A3">
        <w:t xml:space="preserve"> </w:t>
      </w:r>
      <w:r>
        <w:t>particularly to unsheltered individuals</w:t>
      </w:r>
      <w:r w:rsidR="000A61A3">
        <w:t xml:space="preserve"> </w:t>
      </w:r>
      <w:r>
        <w:t>—</w:t>
      </w:r>
      <w:r w:rsidR="000A61A3">
        <w:t xml:space="preserve"> </w:t>
      </w:r>
      <w:r>
        <w:t>are primarily conducted</w:t>
      </w:r>
      <w:r w:rsidR="007918DD">
        <w:t xml:space="preserve"> </w:t>
      </w:r>
      <w:r>
        <w:t>through emergency shelter providers, veteran-serving organizations, faith-based</w:t>
      </w:r>
      <w:r w:rsidR="007918DD">
        <w:t xml:space="preserve"> </w:t>
      </w:r>
      <w:r>
        <w:t>groups</w:t>
      </w:r>
      <w:r w:rsidR="000A61A3">
        <w:t xml:space="preserve"> and</w:t>
      </w:r>
      <w:r>
        <w:t xml:space="preserve"> other local programs. While ESG funding can support street outreach</w:t>
      </w:r>
      <w:r w:rsidR="007918DD">
        <w:t xml:space="preserve"> </w:t>
      </w:r>
      <w:r>
        <w:t>activities, due to identified needs in local communities and limited ESG funding, ESG</w:t>
      </w:r>
      <w:r w:rsidR="007918DD">
        <w:t xml:space="preserve"> </w:t>
      </w:r>
      <w:r>
        <w:t xml:space="preserve">funds were not used to support </w:t>
      </w:r>
      <w:r w:rsidR="007918DD">
        <w:t xml:space="preserve">street outreach </w:t>
      </w:r>
      <w:r>
        <w:t>activities.</w:t>
      </w:r>
    </w:p>
    <w:p w14:paraId="017C281D" w14:textId="5A7BF0A0" w:rsidR="006C2EA1" w:rsidRDefault="6E3884F3" w:rsidP="7B4DA79D">
      <w:r>
        <w:t xml:space="preserve"> </w:t>
      </w:r>
    </w:p>
    <w:p w14:paraId="5D751E7E" w14:textId="05F56670" w:rsidR="006C2EA1" w:rsidRDefault="6E3884F3" w:rsidP="7B4DA79D">
      <w:r>
        <w:t xml:space="preserve">Coordinated </w:t>
      </w:r>
      <w:r w:rsidR="00380C9D">
        <w:t>e</w:t>
      </w:r>
      <w:r>
        <w:t xml:space="preserve">ntry </w:t>
      </w:r>
      <w:r w:rsidR="00380C9D">
        <w:t>s</w:t>
      </w:r>
      <w:r>
        <w:t>ystems implemented statewide ensure a standardized approach to</w:t>
      </w:r>
      <w:r w:rsidR="007918DD">
        <w:t xml:space="preserve"> </w:t>
      </w:r>
      <w:r>
        <w:t>intake and assessment. These systems utilize common assessment tools and case</w:t>
      </w:r>
      <w:r w:rsidR="007918DD">
        <w:t xml:space="preserve"> </w:t>
      </w:r>
      <w:r>
        <w:t>conferencing processes to evaluate vulnerability and prioritize individuals and families</w:t>
      </w:r>
      <w:r w:rsidR="007918DD">
        <w:t xml:space="preserve"> </w:t>
      </w:r>
      <w:r>
        <w:t xml:space="preserve">with the greatest needs for available housing and supportive services. </w:t>
      </w:r>
    </w:p>
    <w:p w14:paraId="3E5E83FF" w14:textId="6B59D9B7" w:rsidR="7B4DA79D" w:rsidRDefault="7B4DA79D" w:rsidP="001B2721">
      <w:pPr>
        <w:pStyle w:val="Subtitle"/>
        <w:rPr>
          <w:rStyle w:val="Strong"/>
          <w:b w:val="0"/>
          <w:bCs w:val="0"/>
        </w:rPr>
      </w:pPr>
    </w:p>
    <w:p w14:paraId="711FA6DB" w14:textId="2D1BF0C7" w:rsidR="006C2EA1" w:rsidRDefault="006C2EA1" w:rsidP="001B2721">
      <w:pPr>
        <w:rPr>
          <w:rStyle w:val="Strong"/>
          <w:b w:val="0"/>
          <w:bCs w:val="0"/>
          <w:color w:val="2F628F"/>
        </w:rPr>
      </w:pPr>
      <w:r w:rsidRPr="001B2721">
        <w:rPr>
          <w:rStyle w:val="Strong"/>
          <w:b w:val="0"/>
          <w:bCs w:val="0"/>
          <w:color w:val="2F628F"/>
        </w:rPr>
        <w:t xml:space="preserve">Addressing the emergency shelter and transitional housing needs for homeless </w:t>
      </w:r>
      <w:proofErr w:type="gramStart"/>
      <w:r w:rsidRPr="001B2721">
        <w:rPr>
          <w:rStyle w:val="Strong"/>
          <w:b w:val="0"/>
          <w:bCs w:val="0"/>
          <w:color w:val="2F628F"/>
        </w:rPr>
        <w:t>persons</w:t>
      </w:r>
      <w:proofErr w:type="gramEnd"/>
      <w:r w:rsidR="00DE44B2" w:rsidRPr="001B2721">
        <w:rPr>
          <w:rStyle w:val="Strong"/>
          <w:b w:val="0"/>
          <w:bCs w:val="0"/>
          <w:color w:val="2F628F"/>
        </w:rPr>
        <w:t>.</w:t>
      </w:r>
    </w:p>
    <w:p w14:paraId="30655BAA" w14:textId="77777777" w:rsidR="001B2721" w:rsidRPr="001B2721" w:rsidRDefault="001B2721" w:rsidP="00A37856">
      <w:pPr>
        <w:rPr>
          <w:rStyle w:val="Strong"/>
          <w:b w:val="0"/>
          <w:bCs w:val="0"/>
        </w:rPr>
      </w:pPr>
    </w:p>
    <w:p w14:paraId="3623B071" w14:textId="07AF34A0" w:rsidR="43C03E02" w:rsidRPr="00F90F55" w:rsidRDefault="6424C6DC" w:rsidP="14FE97D8">
      <w:pPr>
        <w:rPr>
          <w:rFonts w:eastAsia="Helvetica" w:cs="Helvetica"/>
        </w:rPr>
      </w:pPr>
      <w:r w:rsidRPr="7B4DA79D">
        <w:rPr>
          <w:rFonts w:eastAsia="Helvetica" w:cs="Helvetica"/>
        </w:rPr>
        <w:t xml:space="preserve">DPHHS utilized ESG funds to support emergency shelter operations in four facilities across the state. During the reporting period, these investments assisted 1,415 individuals in 1,116 households, contributing to the state’s capacity to provide immediate access to safe and stable shelter for </w:t>
      </w:r>
      <w:proofErr w:type="gramStart"/>
      <w:r w:rsidRPr="7B4DA79D">
        <w:rPr>
          <w:rFonts w:eastAsia="Helvetica" w:cs="Helvetica"/>
        </w:rPr>
        <w:t>persons</w:t>
      </w:r>
      <w:proofErr w:type="gramEnd"/>
      <w:r w:rsidRPr="7B4DA79D">
        <w:rPr>
          <w:rFonts w:eastAsia="Helvetica" w:cs="Helvetica"/>
        </w:rPr>
        <w:t xml:space="preserve"> experiencing homelessness.</w:t>
      </w:r>
    </w:p>
    <w:p w14:paraId="56139DD3" w14:textId="7045D4AD" w:rsidR="43C03E02" w:rsidRPr="00F90F55" w:rsidRDefault="6424C6DC" w:rsidP="7B4DA79D">
      <w:pPr>
        <w:rPr>
          <w:rFonts w:eastAsia="Helvetica" w:cs="Helvetica"/>
        </w:rPr>
      </w:pPr>
      <w:r w:rsidRPr="7B4DA79D">
        <w:rPr>
          <w:rFonts w:eastAsia="Helvetica" w:cs="Helvetica"/>
        </w:rPr>
        <w:t xml:space="preserve"> </w:t>
      </w:r>
    </w:p>
    <w:p w14:paraId="716EA7DC" w14:textId="1BDEBF5B" w:rsidR="43C03E02" w:rsidRPr="00F90F55" w:rsidRDefault="6424C6DC" w:rsidP="7B4DA79D">
      <w:pPr>
        <w:rPr>
          <w:rFonts w:eastAsia="Helvetica" w:cs="Helvetica"/>
        </w:rPr>
      </w:pPr>
      <w:r w:rsidRPr="7B4DA79D">
        <w:rPr>
          <w:rFonts w:eastAsia="Helvetica" w:cs="Helvetica"/>
        </w:rPr>
        <w:t>Emergency shelters play a critical role in stabilizing households in crisis and connecting</w:t>
      </w:r>
      <w:r w:rsidR="007918DD">
        <w:rPr>
          <w:rFonts w:eastAsia="Helvetica" w:cs="Helvetica"/>
        </w:rPr>
        <w:t xml:space="preserve"> </w:t>
      </w:r>
      <w:r w:rsidRPr="7B4DA79D">
        <w:rPr>
          <w:rFonts w:eastAsia="Helvetica" w:cs="Helvetica"/>
        </w:rPr>
        <w:t>them to coordinated entry, case management</w:t>
      </w:r>
      <w:r w:rsidR="000A61A3">
        <w:rPr>
          <w:rFonts w:eastAsia="Helvetica" w:cs="Helvetica"/>
        </w:rPr>
        <w:t xml:space="preserve"> and</w:t>
      </w:r>
      <w:r w:rsidRPr="7B4DA79D">
        <w:rPr>
          <w:rFonts w:eastAsia="Helvetica" w:cs="Helvetica"/>
        </w:rPr>
        <w:t xml:space="preserve"> housing-focused services that</w:t>
      </w:r>
      <w:r w:rsidR="007918DD">
        <w:rPr>
          <w:rFonts w:eastAsia="Helvetica" w:cs="Helvetica"/>
        </w:rPr>
        <w:t xml:space="preserve"> </w:t>
      </w:r>
      <w:r w:rsidRPr="7B4DA79D">
        <w:rPr>
          <w:rFonts w:eastAsia="Helvetica" w:cs="Helvetica"/>
        </w:rPr>
        <w:t>facilitate transitions to permanent housing.</w:t>
      </w:r>
    </w:p>
    <w:p w14:paraId="2CFE5EBA" w14:textId="5947D986" w:rsidR="43C03E02" w:rsidRPr="00F90F55" w:rsidRDefault="6424C6DC" w:rsidP="7B4DA79D">
      <w:pPr>
        <w:rPr>
          <w:rFonts w:eastAsia="Helvetica" w:cs="Helvetica"/>
        </w:rPr>
      </w:pPr>
      <w:r w:rsidRPr="7B4DA79D">
        <w:rPr>
          <w:rFonts w:eastAsia="Helvetica" w:cs="Helvetica"/>
        </w:rPr>
        <w:t xml:space="preserve"> </w:t>
      </w:r>
    </w:p>
    <w:p w14:paraId="4E5F4E7D" w14:textId="64F25178" w:rsidR="006C2EA1" w:rsidRPr="00D6452F" w:rsidRDefault="6424C6DC" w:rsidP="7B4DA79D">
      <w:pPr>
        <w:rPr>
          <w:rFonts w:eastAsia="Helvetica" w:cs="Helvetica"/>
        </w:rPr>
      </w:pPr>
      <w:r w:rsidRPr="7B4DA79D">
        <w:rPr>
          <w:rFonts w:eastAsia="Helvetica" w:cs="Helvetica"/>
        </w:rPr>
        <w:t>ESG resources remain limited relative to statewide need. As a result, the majority of</w:t>
      </w:r>
      <w:r w:rsidR="007918DD">
        <w:rPr>
          <w:rFonts w:eastAsia="Helvetica" w:cs="Helvetica"/>
        </w:rPr>
        <w:t xml:space="preserve"> </w:t>
      </w:r>
      <w:r w:rsidRPr="7B4DA79D">
        <w:rPr>
          <w:rFonts w:eastAsia="Helvetica" w:cs="Helvetica"/>
        </w:rPr>
        <w:t>ESG funds are prioritized for homelessness prevention and rapid rehousing activities,</w:t>
      </w:r>
      <w:r w:rsidR="007918DD">
        <w:rPr>
          <w:rFonts w:eastAsia="Helvetica" w:cs="Helvetica"/>
        </w:rPr>
        <w:t xml:space="preserve"> </w:t>
      </w:r>
      <w:r w:rsidRPr="7B4DA79D">
        <w:rPr>
          <w:rFonts w:eastAsia="Helvetica" w:cs="Helvetica"/>
        </w:rPr>
        <w:t>consistent with HUD’s emphasis on reducing inflow into homelessness and increasing</w:t>
      </w:r>
      <w:r w:rsidR="007918DD">
        <w:rPr>
          <w:rFonts w:eastAsia="Helvetica" w:cs="Helvetica"/>
        </w:rPr>
        <w:t xml:space="preserve"> </w:t>
      </w:r>
      <w:r w:rsidRPr="7B4DA79D">
        <w:rPr>
          <w:rFonts w:eastAsia="Helvetica" w:cs="Helvetica"/>
        </w:rPr>
        <w:t>exits to permanent housing. This prioritization supports system performance goals,</w:t>
      </w:r>
      <w:r w:rsidR="007918DD">
        <w:rPr>
          <w:rFonts w:eastAsia="Helvetica" w:cs="Helvetica"/>
        </w:rPr>
        <w:t xml:space="preserve"> </w:t>
      </w:r>
      <w:r w:rsidRPr="7B4DA79D">
        <w:rPr>
          <w:rFonts w:eastAsia="Helvetica" w:cs="Helvetica"/>
        </w:rPr>
        <w:t>including reducing the number of households entering homelessness and shortening</w:t>
      </w:r>
      <w:r w:rsidR="007918DD">
        <w:rPr>
          <w:rFonts w:eastAsia="Helvetica" w:cs="Helvetica"/>
        </w:rPr>
        <w:t xml:space="preserve"> </w:t>
      </w:r>
      <w:r w:rsidRPr="7B4DA79D">
        <w:rPr>
          <w:rFonts w:eastAsia="Helvetica" w:cs="Helvetica"/>
        </w:rPr>
        <w:t>the duration of homelessness.</w:t>
      </w:r>
    </w:p>
    <w:p w14:paraId="542673D2" w14:textId="7C2777F8" w:rsidR="7B4DA79D" w:rsidRDefault="7B4DA79D" w:rsidP="7B4DA79D">
      <w:pPr>
        <w:rPr>
          <w:rFonts w:eastAsia="Helvetica" w:cs="Helvetica"/>
        </w:rPr>
      </w:pPr>
    </w:p>
    <w:p w14:paraId="3952F9DC" w14:textId="49A04E12" w:rsidR="006C2EA1" w:rsidRPr="00D6452F" w:rsidRDefault="006C2EA1" w:rsidP="006C2EA1">
      <w:pPr>
        <w:rPr>
          <w:rStyle w:val="Strong"/>
          <w:b w:val="0"/>
          <w:bCs w:val="0"/>
        </w:rPr>
      </w:pPr>
      <w:r w:rsidRPr="160627A6">
        <w:rPr>
          <w:rStyle w:val="Strong"/>
          <w:b w:val="0"/>
          <w:bCs w:val="0"/>
        </w:rPr>
        <w:t xml:space="preserve">HOME-ARP resources are being used to develop non-congregate shelters, in addition to permanent supportive housing. Furthermore, </w:t>
      </w:r>
      <w:r w:rsidR="002553E0" w:rsidRPr="160627A6">
        <w:rPr>
          <w:rStyle w:val="Strong"/>
          <w:b w:val="0"/>
          <w:bCs w:val="0"/>
        </w:rPr>
        <w:t xml:space="preserve">Emergency Shelter Facilities Grant </w:t>
      </w:r>
      <w:r w:rsidRPr="160627A6">
        <w:rPr>
          <w:rStyle w:val="Strong"/>
          <w:b w:val="0"/>
          <w:bCs w:val="0"/>
        </w:rPr>
        <w:lastRenderedPageBreak/>
        <w:t xml:space="preserve">resources provided by the </w:t>
      </w:r>
      <w:r w:rsidR="00755DBB" w:rsidRPr="160627A6">
        <w:rPr>
          <w:rStyle w:val="Strong"/>
          <w:b w:val="0"/>
          <w:bCs w:val="0"/>
        </w:rPr>
        <w:t xml:space="preserve">state </w:t>
      </w:r>
      <w:r w:rsidRPr="160627A6">
        <w:rPr>
          <w:rStyle w:val="Strong"/>
          <w:b w:val="0"/>
          <w:bCs w:val="0"/>
        </w:rPr>
        <w:t xml:space="preserve">are being used in </w:t>
      </w:r>
      <w:r w:rsidR="001D1784" w:rsidRPr="160627A6">
        <w:rPr>
          <w:rStyle w:val="Strong"/>
          <w:b w:val="0"/>
          <w:bCs w:val="0"/>
        </w:rPr>
        <w:t>seven</w:t>
      </w:r>
      <w:r w:rsidRPr="160627A6">
        <w:rPr>
          <w:rStyle w:val="Strong"/>
          <w:b w:val="0"/>
          <w:bCs w:val="0"/>
        </w:rPr>
        <w:t xml:space="preserve"> Montana counties to develop or rehabilitate congregate and non-congregate emergency shelter facilities. </w:t>
      </w:r>
    </w:p>
    <w:p w14:paraId="3F484EB4" w14:textId="77777777" w:rsidR="006C2EA1" w:rsidRPr="00D6452F" w:rsidRDefault="006C2EA1" w:rsidP="006C2EA1">
      <w:pPr>
        <w:rPr>
          <w:rStyle w:val="Strong"/>
          <w:b w:val="0"/>
          <w:bCs w:val="0"/>
        </w:rPr>
      </w:pPr>
    </w:p>
    <w:p w14:paraId="54002ACD" w14:textId="57522AEA" w:rsidR="006C2EA1" w:rsidRDefault="006C2EA1" w:rsidP="006C2EA1">
      <w:pPr>
        <w:rPr>
          <w:rStyle w:val="Strong"/>
          <w:b w:val="0"/>
          <w:bCs w:val="0"/>
        </w:rPr>
      </w:pPr>
      <w:r w:rsidRPr="00D6452F">
        <w:rPr>
          <w:rStyle w:val="Strong"/>
        </w:rPr>
        <w:t>Transitional Housing</w:t>
      </w:r>
      <w:r w:rsidRPr="00D6452F">
        <w:rPr>
          <w:rStyle w:val="Strong"/>
          <w:b w:val="0"/>
          <w:bCs w:val="0"/>
        </w:rPr>
        <w:t xml:space="preserve">: ESG is not used to support transitional housing. The </w:t>
      </w:r>
      <w:r w:rsidR="00717E6F" w:rsidRPr="002553E0">
        <w:t>point-in-time</w:t>
      </w:r>
      <w:r w:rsidR="00755DBB" w:rsidRPr="00D6452F">
        <w:rPr>
          <w:rStyle w:val="Strong"/>
          <w:b w:val="0"/>
          <w:bCs w:val="0"/>
        </w:rPr>
        <w:t xml:space="preserve"> </w:t>
      </w:r>
      <w:r w:rsidRPr="00D6452F">
        <w:rPr>
          <w:rStyle w:val="Strong"/>
          <w:b w:val="0"/>
          <w:bCs w:val="0"/>
        </w:rPr>
        <w:t>counted individuals sheltered in transitional housing.</w:t>
      </w:r>
    </w:p>
    <w:p w14:paraId="2576EB64" w14:textId="77777777" w:rsidR="006C2EA1" w:rsidRDefault="006C2EA1" w:rsidP="006C2EA1">
      <w:pPr>
        <w:rPr>
          <w:rStyle w:val="Strong"/>
          <w:b w:val="0"/>
          <w:bCs w:val="0"/>
        </w:rPr>
      </w:pPr>
    </w:p>
    <w:p w14:paraId="5E312AE7" w14:textId="3F2C456E" w:rsidR="006C2EA1" w:rsidRDefault="006C2EA1" w:rsidP="001B2721">
      <w:pPr>
        <w:rPr>
          <w:rStyle w:val="Strong"/>
          <w:b w:val="0"/>
          <w:bCs w:val="0"/>
          <w:color w:val="2F628F"/>
        </w:rPr>
      </w:pPr>
      <w:r w:rsidRPr="00A37856">
        <w:rPr>
          <w:rStyle w:val="Strong"/>
          <w:b w:val="0"/>
          <w:bCs w:val="0"/>
          <w:color w:val="2F628F"/>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w:t>
      </w:r>
      <w:r w:rsidR="00731FD7" w:rsidRPr="00A37856">
        <w:rPr>
          <w:rStyle w:val="Strong"/>
          <w:b w:val="0"/>
          <w:bCs w:val="0"/>
          <w:color w:val="2F628F"/>
        </w:rPr>
        <w:t xml:space="preserve"> and</w:t>
      </w:r>
      <w:r w:rsidRPr="00A37856">
        <w:rPr>
          <w:rStyle w:val="Strong"/>
          <w:b w:val="0"/>
          <w:bCs w:val="0"/>
          <w:color w:val="2F628F"/>
        </w:rPr>
        <w:t xml:space="preserve"> corrections programs and institutions)</w:t>
      </w:r>
      <w:r w:rsidR="00755DBB" w:rsidRPr="00A37856">
        <w:rPr>
          <w:rStyle w:val="Strong"/>
          <w:b w:val="0"/>
          <w:bCs w:val="0"/>
          <w:color w:val="2F628F"/>
        </w:rPr>
        <w:t xml:space="preserve"> </w:t>
      </w:r>
      <w:r w:rsidRPr="00A37856">
        <w:rPr>
          <w:rStyle w:val="Strong"/>
          <w:b w:val="0"/>
          <w:bCs w:val="0"/>
          <w:color w:val="2F628F"/>
        </w:rPr>
        <w:t>and receiving assistance from public or private agencies that address housing, health, social services, employment, education or youth needs.</w:t>
      </w:r>
    </w:p>
    <w:p w14:paraId="15A32EDE" w14:textId="77777777" w:rsidR="001B2721" w:rsidRPr="00A37856" w:rsidRDefault="001B2721" w:rsidP="00A37856">
      <w:pPr>
        <w:rPr>
          <w:rStyle w:val="Strong"/>
          <w:b w:val="0"/>
          <w:bCs w:val="0"/>
          <w:color w:val="2F628F"/>
        </w:rPr>
      </w:pPr>
    </w:p>
    <w:p w14:paraId="7BD3D60C" w14:textId="207068D3" w:rsidR="5956A3FD" w:rsidRDefault="1798E429" w:rsidP="7B4DA79D">
      <w:pPr>
        <w:rPr>
          <w:rStyle w:val="Strong"/>
          <w:b w:val="0"/>
          <w:bCs w:val="0"/>
        </w:rPr>
      </w:pPr>
      <w:r w:rsidRPr="7B4DA79D">
        <w:rPr>
          <w:rStyle w:val="Strong"/>
          <w:b w:val="0"/>
          <w:bCs w:val="0"/>
        </w:rPr>
        <w:t>The DPHHS utilizes ESG funds to support homelessness prevention activities</w:t>
      </w:r>
      <w:r w:rsidR="007B4843">
        <w:rPr>
          <w:rStyle w:val="Strong"/>
          <w:b w:val="0"/>
          <w:bCs w:val="0"/>
        </w:rPr>
        <w:t xml:space="preserve"> </w:t>
      </w:r>
      <w:r w:rsidRPr="7B4DA79D">
        <w:rPr>
          <w:rStyle w:val="Strong"/>
          <w:b w:val="0"/>
          <w:bCs w:val="0"/>
        </w:rPr>
        <w:t>aimed at assisting households at imminent risk of homelessness. During the reporting</w:t>
      </w:r>
      <w:r w:rsidR="007B4843">
        <w:rPr>
          <w:rStyle w:val="Strong"/>
          <w:b w:val="0"/>
          <w:bCs w:val="0"/>
        </w:rPr>
        <w:t xml:space="preserve"> </w:t>
      </w:r>
      <w:r w:rsidRPr="7B4DA79D">
        <w:rPr>
          <w:rStyle w:val="Strong"/>
          <w:b w:val="0"/>
          <w:bCs w:val="0"/>
        </w:rPr>
        <w:t>period, 229 individuals in 126 households received homelessness prevention</w:t>
      </w:r>
      <w:r w:rsidR="007B4843">
        <w:rPr>
          <w:rStyle w:val="Strong"/>
          <w:b w:val="0"/>
          <w:bCs w:val="0"/>
        </w:rPr>
        <w:t xml:space="preserve"> </w:t>
      </w:r>
      <w:r w:rsidRPr="7B4DA79D">
        <w:rPr>
          <w:rStyle w:val="Strong"/>
          <w:b w:val="0"/>
          <w:bCs w:val="0"/>
        </w:rPr>
        <w:t>assistance, contributing to efforts to reduce inflow into the homeless system in</w:t>
      </w:r>
      <w:r w:rsidR="007B4843">
        <w:rPr>
          <w:rStyle w:val="Strong"/>
          <w:b w:val="0"/>
          <w:bCs w:val="0"/>
        </w:rPr>
        <w:t xml:space="preserve"> </w:t>
      </w:r>
      <w:r w:rsidRPr="7B4DA79D">
        <w:rPr>
          <w:rStyle w:val="Strong"/>
          <w:b w:val="0"/>
          <w:bCs w:val="0"/>
        </w:rPr>
        <w:t>alignment with HUD system performance measures.</w:t>
      </w:r>
    </w:p>
    <w:p w14:paraId="7668E13D" w14:textId="3C870CD5" w:rsidR="5956A3FD" w:rsidRDefault="1798E429" w:rsidP="7B4DA79D">
      <w:pPr>
        <w:rPr>
          <w:rStyle w:val="Strong"/>
          <w:b w:val="0"/>
          <w:bCs w:val="0"/>
        </w:rPr>
      </w:pPr>
      <w:r w:rsidRPr="7B4DA79D">
        <w:rPr>
          <w:rStyle w:val="Strong"/>
          <w:b w:val="0"/>
          <w:bCs w:val="0"/>
        </w:rPr>
        <w:t xml:space="preserve"> </w:t>
      </w:r>
    </w:p>
    <w:p w14:paraId="14A9619D" w14:textId="2A121B28" w:rsidR="5956A3FD" w:rsidRDefault="1798E429" w:rsidP="7B4DA79D">
      <w:pPr>
        <w:rPr>
          <w:rStyle w:val="Strong"/>
          <w:b w:val="0"/>
          <w:bCs w:val="0"/>
        </w:rPr>
      </w:pPr>
      <w:r w:rsidRPr="7B4DA79D">
        <w:rPr>
          <w:rStyle w:val="Strong"/>
          <w:b w:val="0"/>
          <w:bCs w:val="0"/>
        </w:rPr>
        <w:t>All ESG-funded programs are required to provide housing-focused case management</w:t>
      </w:r>
      <w:r w:rsidR="007918DD">
        <w:rPr>
          <w:rStyle w:val="Strong"/>
          <w:b w:val="0"/>
          <w:bCs w:val="0"/>
        </w:rPr>
        <w:t xml:space="preserve"> </w:t>
      </w:r>
      <w:r w:rsidRPr="7B4DA79D">
        <w:rPr>
          <w:rStyle w:val="Strong"/>
          <w:b w:val="0"/>
          <w:bCs w:val="0"/>
        </w:rPr>
        <w:t>and to connect participants with mainstream resources to promote housing stability.</w:t>
      </w:r>
      <w:r w:rsidR="007918DD">
        <w:rPr>
          <w:rStyle w:val="Strong"/>
          <w:b w:val="0"/>
          <w:bCs w:val="0"/>
        </w:rPr>
        <w:t xml:space="preserve"> </w:t>
      </w:r>
      <w:r w:rsidRPr="7B4DA79D">
        <w:rPr>
          <w:rStyle w:val="Strong"/>
          <w:b w:val="0"/>
          <w:bCs w:val="0"/>
        </w:rPr>
        <w:t>These efforts include assisting clients in accessing cash benefits such as Supplemental</w:t>
      </w:r>
      <w:r w:rsidR="007918DD">
        <w:rPr>
          <w:rStyle w:val="Strong"/>
          <w:b w:val="0"/>
          <w:bCs w:val="0"/>
        </w:rPr>
        <w:t xml:space="preserve"> </w:t>
      </w:r>
      <w:r w:rsidRPr="7B4DA79D">
        <w:rPr>
          <w:rStyle w:val="Strong"/>
          <w:b w:val="0"/>
          <w:bCs w:val="0"/>
        </w:rPr>
        <w:t>Security Income, Social Security Disability Insurance, Veterans’ Disability</w:t>
      </w:r>
      <w:r w:rsidR="007B4843">
        <w:rPr>
          <w:rStyle w:val="Strong"/>
          <w:b w:val="0"/>
          <w:bCs w:val="0"/>
        </w:rPr>
        <w:t xml:space="preserve"> </w:t>
      </w:r>
      <w:r w:rsidRPr="7B4DA79D">
        <w:rPr>
          <w:rStyle w:val="Strong"/>
          <w:b w:val="0"/>
          <w:bCs w:val="0"/>
        </w:rPr>
        <w:t>benefits, Temporary Assistance for Needy Families, retirement income,</w:t>
      </w:r>
      <w:r w:rsidR="007B4843">
        <w:rPr>
          <w:rStyle w:val="Strong"/>
          <w:b w:val="0"/>
          <w:bCs w:val="0"/>
        </w:rPr>
        <w:t xml:space="preserve"> </w:t>
      </w:r>
      <w:r w:rsidRPr="7B4DA79D">
        <w:rPr>
          <w:rStyle w:val="Strong"/>
          <w:b w:val="0"/>
          <w:bCs w:val="0"/>
        </w:rPr>
        <w:t>pensions</w:t>
      </w:r>
      <w:r w:rsidR="000A61A3">
        <w:rPr>
          <w:rStyle w:val="Strong"/>
          <w:b w:val="0"/>
          <w:bCs w:val="0"/>
        </w:rPr>
        <w:t xml:space="preserve"> and</w:t>
      </w:r>
      <w:r w:rsidRPr="7B4DA79D">
        <w:rPr>
          <w:rStyle w:val="Strong"/>
          <w:b w:val="0"/>
          <w:bCs w:val="0"/>
        </w:rPr>
        <w:t xml:space="preserve"> child support. Programs also facilitate access to non-cash benefits,</w:t>
      </w:r>
      <w:r w:rsidR="007B4843">
        <w:rPr>
          <w:rStyle w:val="Strong"/>
          <w:b w:val="0"/>
          <w:bCs w:val="0"/>
        </w:rPr>
        <w:t xml:space="preserve"> </w:t>
      </w:r>
      <w:r w:rsidRPr="7B4DA79D">
        <w:rPr>
          <w:rStyle w:val="Strong"/>
          <w:b w:val="0"/>
          <w:bCs w:val="0"/>
        </w:rPr>
        <w:t>including Medicaid</w:t>
      </w:r>
      <w:r w:rsidR="00000815">
        <w:rPr>
          <w:rStyle w:val="Strong"/>
          <w:b w:val="0"/>
          <w:bCs w:val="0"/>
        </w:rPr>
        <w:t>;</w:t>
      </w:r>
      <w:r w:rsidR="00000815" w:rsidRPr="7B4DA79D">
        <w:rPr>
          <w:rStyle w:val="Strong"/>
          <w:b w:val="0"/>
          <w:bCs w:val="0"/>
        </w:rPr>
        <w:t xml:space="preserve"> </w:t>
      </w:r>
      <w:r w:rsidRPr="7B4DA79D">
        <w:rPr>
          <w:rStyle w:val="Strong"/>
          <w:b w:val="0"/>
          <w:bCs w:val="0"/>
        </w:rPr>
        <w:t>Medicare</w:t>
      </w:r>
      <w:r w:rsidR="00000815">
        <w:rPr>
          <w:rStyle w:val="Strong"/>
          <w:b w:val="0"/>
          <w:bCs w:val="0"/>
        </w:rPr>
        <w:t>;</w:t>
      </w:r>
      <w:r w:rsidR="00000815" w:rsidRPr="7B4DA79D">
        <w:rPr>
          <w:rStyle w:val="Strong"/>
          <w:b w:val="0"/>
          <w:bCs w:val="0"/>
        </w:rPr>
        <w:t xml:space="preserve"> </w:t>
      </w:r>
      <w:r w:rsidRPr="7B4DA79D">
        <w:rPr>
          <w:rStyle w:val="Strong"/>
          <w:b w:val="0"/>
          <w:bCs w:val="0"/>
        </w:rPr>
        <w:t>the Children’s Health Insurance Program</w:t>
      </w:r>
      <w:r w:rsidR="00000815">
        <w:rPr>
          <w:rStyle w:val="Strong"/>
          <w:b w:val="0"/>
          <w:bCs w:val="0"/>
        </w:rPr>
        <w:t xml:space="preserve">; </w:t>
      </w:r>
      <w:r w:rsidRPr="7B4DA79D">
        <w:rPr>
          <w:rStyle w:val="Strong"/>
          <w:b w:val="0"/>
          <w:bCs w:val="0"/>
        </w:rPr>
        <w:t>Women, Infants</w:t>
      </w:r>
      <w:r w:rsidR="000A61A3">
        <w:rPr>
          <w:rStyle w:val="Strong"/>
          <w:b w:val="0"/>
          <w:bCs w:val="0"/>
        </w:rPr>
        <w:t xml:space="preserve"> and</w:t>
      </w:r>
      <w:r w:rsidRPr="7B4DA79D">
        <w:rPr>
          <w:rStyle w:val="Strong"/>
          <w:b w:val="0"/>
          <w:bCs w:val="0"/>
        </w:rPr>
        <w:t xml:space="preserve"> Children</w:t>
      </w:r>
      <w:r w:rsidR="00000815">
        <w:rPr>
          <w:rStyle w:val="Strong"/>
          <w:b w:val="0"/>
          <w:bCs w:val="0"/>
        </w:rPr>
        <w:t>;</w:t>
      </w:r>
      <w:r w:rsidR="00000815" w:rsidRPr="7B4DA79D">
        <w:rPr>
          <w:rStyle w:val="Strong"/>
          <w:b w:val="0"/>
          <w:bCs w:val="0"/>
        </w:rPr>
        <w:t xml:space="preserve"> </w:t>
      </w:r>
      <w:r w:rsidRPr="7B4DA79D">
        <w:rPr>
          <w:rStyle w:val="Strong"/>
          <w:b w:val="0"/>
          <w:bCs w:val="0"/>
        </w:rPr>
        <w:t>Veterans Affairs health services</w:t>
      </w:r>
      <w:r w:rsidR="00000815">
        <w:rPr>
          <w:rStyle w:val="Strong"/>
          <w:b w:val="0"/>
          <w:bCs w:val="0"/>
        </w:rPr>
        <w:t>;</w:t>
      </w:r>
      <w:r w:rsidR="00000815" w:rsidRPr="7B4DA79D">
        <w:rPr>
          <w:rStyle w:val="Strong"/>
          <w:b w:val="0"/>
          <w:bCs w:val="0"/>
        </w:rPr>
        <w:t xml:space="preserve"> </w:t>
      </w:r>
      <w:r w:rsidRPr="7B4DA79D">
        <w:rPr>
          <w:rStyle w:val="Strong"/>
          <w:b w:val="0"/>
          <w:bCs w:val="0"/>
        </w:rPr>
        <w:t>TANF-funded childcare</w:t>
      </w:r>
      <w:r w:rsidR="00000815">
        <w:rPr>
          <w:rStyle w:val="Strong"/>
          <w:b w:val="0"/>
          <w:bCs w:val="0"/>
        </w:rPr>
        <w:t>;</w:t>
      </w:r>
      <w:r w:rsidR="000A61A3">
        <w:rPr>
          <w:rStyle w:val="Strong"/>
          <w:b w:val="0"/>
          <w:bCs w:val="0"/>
        </w:rPr>
        <w:t xml:space="preserve"> and</w:t>
      </w:r>
      <w:r w:rsidRPr="7B4DA79D">
        <w:rPr>
          <w:rStyle w:val="Strong"/>
          <w:b w:val="0"/>
          <w:bCs w:val="0"/>
        </w:rPr>
        <w:t xml:space="preserve"> federal housing assistance programs such as Housing Choice</w:t>
      </w:r>
      <w:r w:rsidR="007B4843">
        <w:rPr>
          <w:rStyle w:val="Strong"/>
          <w:b w:val="0"/>
          <w:bCs w:val="0"/>
        </w:rPr>
        <w:t xml:space="preserve"> </w:t>
      </w:r>
      <w:r w:rsidRPr="7B4DA79D">
        <w:rPr>
          <w:rStyle w:val="Strong"/>
          <w:b w:val="0"/>
          <w:bCs w:val="0"/>
        </w:rPr>
        <w:t>Vouchers Section 8.</w:t>
      </w:r>
    </w:p>
    <w:p w14:paraId="7FAE0E85" w14:textId="78965373" w:rsidR="5956A3FD" w:rsidRDefault="1798E429" w:rsidP="7B4DA79D">
      <w:pPr>
        <w:rPr>
          <w:rStyle w:val="Strong"/>
          <w:b w:val="0"/>
          <w:bCs w:val="0"/>
        </w:rPr>
      </w:pPr>
      <w:r w:rsidRPr="7B4DA79D">
        <w:rPr>
          <w:rStyle w:val="Strong"/>
          <w:b w:val="0"/>
          <w:bCs w:val="0"/>
        </w:rPr>
        <w:t xml:space="preserve"> </w:t>
      </w:r>
    </w:p>
    <w:p w14:paraId="0C39F930" w14:textId="430DD407" w:rsidR="5956A3FD" w:rsidRDefault="1798E429" w:rsidP="7B4DA79D">
      <w:pPr>
        <w:rPr>
          <w:rStyle w:val="Strong"/>
          <w:b w:val="0"/>
          <w:bCs w:val="0"/>
        </w:rPr>
      </w:pPr>
      <w:r w:rsidRPr="7B4DA79D">
        <w:rPr>
          <w:rStyle w:val="Strong"/>
          <w:b w:val="0"/>
          <w:bCs w:val="0"/>
        </w:rPr>
        <w:lastRenderedPageBreak/>
        <w:t>Individuals being discharged from publicly funded institutions and systems of care are</w:t>
      </w:r>
      <w:r w:rsidR="00000815">
        <w:rPr>
          <w:rStyle w:val="Strong"/>
          <w:b w:val="0"/>
          <w:bCs w:val="0"/>
        </w:rPr>
        <w:t xml:space="preserve"> </w:t>
      </w:r>
      <w:r w:rsidRPr="7B4DA79D">
        <w:rPr>
          <w:rStyle w:val="Strong"/>
          <w:b w:val="0"/>
          <w:bCs w:val="0"/>
        </w:rPr>
        <w:t>served through both ESG- and Continuum of Care-funded rapid rehousing programs.</w:t>
      </w:r>
      <w:r w:rsidR="00000815">
        <w:rPr>
          <w:rStyle w:val="Strong"/>
          <w:b w:val="0"/>
          <w:bCs w:val="0"/>
        </w:rPr>
        <w:t xml:space="preserve"> </w:t>
      </w:r>
      <w:r w:rsidRPr="7B4DA79D">
        <w:rPr>
          <w:rStyle w:val="Strong"/>
          <w:b w:val="0"/>
          <w:bCs w:val="0"/>
        </w:rPr>
        <w:t xml:space="preserve">While the </w:t>
      </w:r>
      <w:proofErr w:type="spellStart"/>
      <w:r w:rsidRPr="7B4DA79D">
        <w:rPr>
          <w:rStyle w:val="Strong"/>
          <w:b w:val="0"/>
          <w:bCs w:val="0"/>
        </w:rPr>
        <w:t>MTCoC</w:t>
      </w:r>
      <w:proofErr w:type="spellEnd"/>
      <w:r w:rsidRPr="7B4DA79D">
        <w:rPr>
          <w:rStyle w:val="Strong"/>
          <w:b w:val="0"/>
          <w:bCs w:val="0"/>
        </w:rPr>
        <w:t xml:space="preserve"> does not dedicate specific funding</w:t>
      </w:r>
      <w:r w:rsidR="007B4843">
        <w:rPr>
          <w:rStyle w:val="Strong"/>
          <w:b w:val="0"/>
          <w:bCs w:val="0"/>
        </w:rPr>
        <w:t xml:space="preserve"> </w:t>
      </w:r>
      <w:r w:rsidRPr="7B4DA79D">
        <w:rPr>
          <w:rStyle w:val="Strong"/>
          <w:b w:val="0"/>
          <w:bCs w:val="0"/>
        </w:rPr>
        <w:t>exclusively to this population, all households are prioritized based on vulnerability</w:t>
      </w:r>
      <w:r w:rsidR="007B4843">
        <w:rPr>
          <w:rStyle w:val="Strong"/>
          <w:b w:val="0"/>
          <w:bCs w:val="0"/>
        </w:rPr>
        <w:t xml:space="preserve"> </w:t>
      </w:r>
      <w:r w:rsidRPr="7B4DA79D">
        <w:rPr>
          <w:rStyle w:val="Strong"/>
          <w:b w:val="0"/>
          <w:bCs w:val="0"/>
        </w:rPr>
        <w:t>through the Coordinated Entry System. Standardized assessment tools and case</w:t>
      </w:r>
      <w:r w:rsidR="007B4843">
        <w:rPr>
          <w:rStyle w:val="Strong"/>
          <w:b w:val="0"/>
          <w:bCs w:val="0"/>
        </w:rPr>
        <w:t xml:space="preserve"> </w:t>
      </w:r>
      <w:r w:rsidRPr="7B4DA79D">
        <w:rPr>
          <w:rStyle w:val="Strong"/>
          <w:b w:val="0"/>
          <w:bCs w:val="0"/>
        </w:rPr>
        <w:t>conferencing processes ensure that individuals at highest risk</w:t>
      </w:r>
      <w:r w:rsidR="000A61A3">
        <w:rPr>
          <w:rStyle w:val="Strong"/>
          <w:b w:val="0"/>
          <w:bCs w:val="0"/>
        </w:rPr>
        <w:t xml:space="preserve"> </w:t>
      </w:r>
      <w:r w:rsidRPr="7B4DA79D">
        <w:rPr>
          <w:rStyle w:val="Strong"/>
          <w:b w:val="0"/>
          <w:bCs w:val="0"/>
        </w:rPr>
        <w:t>—</w:t>
      </w:r>
      <w:r w:rsidR="000A61A3">
        <w:rPr>
          <w:rStyle w:val="Strong"/>
          <w:b w:val="0"/>
          <w:bCs w:val="0"/>
        </w:rPr>
        <w:t xml:space="preserve"> </w:t>
      </w:r>
      <w:r w:rsidRPr="7B4DA79D">
        <w:rPr>
          <w:rStyle w:val="Strong"/>
          <w:b w:val="0"/>
          <w:bCs w:val="0"/>
        </w:rPr>
        <w:t>including those exiting</w:t>
      </w:r>
      <w:r w:rsidR="007B4843">
        <w:rPr>
          <w:rStyle w:val="Strong"/>
          <w:b w:val="0"/>
          <w:bCs w:val="0"/>
        </w:rPr>
        <w:t xml:space="preserve"> </w:t>
      </w:r>
      <w:r w:rsidRPr="7B4DA79D">
        <w:rPr>
          <w:rStyle w:val="Strong"/>
          <w:b w:val="0"/>
          <w:bCs w:val="0"/>
        </w:rPr>
        <w:t>institutions</w:t>
      </w:r>
      <w:r w:rsidR="000A61A3">
        <w:rPr>
          <w:rStyle w:val="Strong"/>
          <w:b w:val="0"/>
          <w:bCs w:val="0"/>
        </w:rPr>
        <w:t xml:space="preserve"> </w:t>
      </w:r>
      <w:r w:rsidRPr="7B4DA79D">
        <w:rPr>
          <w:rStyle w:val="Strong"/>
          <w:b w:val="0"/>
          <w:bCs w:val="0"/>
        </w:rPr>
        <w:t>—</w:t>
      </w:r>
      <w:r w:rsidR="000A61A3">
        <w:rPr>
          <w:rStyle w:val="Strong"/>
          <w:b w:val="0"/>
          <w:bCs w:val="0"/>
        </w:rPr>
        <w:t xml:space="preserve"> </w:t>
      </w:r>
      <w:r w:rsidRPr="7B4DA79D">
        <w:rPr>
          <w:rStyle w:val="Strong"/>
          <w:b w:val="0"/>
          <w:bCs w:val="0"/>
        </w:rPr>
        <w:t>are prioritized for available housing resources.</w:t>
      </w:r>
    </w:p>
    <w:p w14:paraId="644704C7" w14:textId="17E4B7EA" w:rsidR="5956A3FD" w:rsidRDefault="1798E429" w:rsidP="7B4DA79D">
      <w:pPr>
        <w:rPr>
          <w:rStyle w:val="Strong"/>
          <w:b w:val="0"/>
          <w:bCs w:val="0"/>
        </w:rPr>
      </w:pPr>
      <w:r w:rsidRPr="7B4DA79D">
        <w:rPr>
          <w:rStyle w:val="Strong"/>
          <w:b w:val="0"/>
          <w:bCs w:val="0"/>
        </w:rPr>
        <w:t xml:space="preserve"> </w:t>
      </w:r>
    </w:p>
    <w:p w14:paraId="146B5773" w14:textId="05E52C33" w:rsidR="5956A3FD" w:rsidRDefault="1798E429" w:rsidP="7B4DA79D">
      <w:pPr>
        <w:rPr>
          <w:rStyle w:val="Strong"/>
          <w:b w:val="0"/>
          <w:bCs w:val="0"/>
        </w:rPr>
      </w:pPr>
      <w:r w:rsidRPr="7B4DA79D">
        <w:rPr>
          <w:rStyle w:val="Strong"/>
          <w:b w:val="0"/>
          <w:bCs w:val="0"/>
        </w:rPr>
        <w:t>The Montana Department of Corrections supports reentry planning for incarcerated</w:t>
      </w:r>
      <w:r w:rsidR="007B4843">
        <w:rPr>
          <w:rStyle w:val="Strong"/>
          <w:b w:val="0"/>
          <w:bCs w:val="0"/>
        </w:rPr>
        <w:t xml:space="preserve"> </w:t>
      </w:r>
      <w:r w:rsidRPr="7B4DA79D">
        <w:rPr>
          <w:rStyle w:val="Strong"/>
          <w:b w:val="0"/>
          <w:bCs w:val="0"/>
        </w:rPr>
        <w:t>individuals through the development of individualized reentry plans. These efforts</w:t>
      </w:r>
      <w:r w:rsidR="007B4843">
        <w:rPr>
          <w:rStyle w:val="Strong"/>
          <w:b w:val="0"/>
          <w:bCs w:val="0"/>
        </w:rPr>
        <w:t xml:space="preserve"> </w:t>
      </w:r>
      <w:r w:rsidRPr="7B4DA79D">
        <w:rPr>
          <w:rStyle w:val="Strong"/>
          <w:b w:val="0"/>
          <w:bCs w:val="0"/>
        </w:rPr>
        <w:t>include identifying housing options, engaging landlords, conducting site reviews to</w:t>
      </w:r>
      <w:r w:rsidR="007B4843">
        <w:rPr>
          <w:rStyle w:val="Strong"/>
          <w:b w:val="0"/>
          <w:bCs w:val="0"/>
        </w:rPr>
        <w:t xml:space="preserve"> </w:t>
      </w:r>
      <w:r w:rsidRPr="7B4DA79D">
        <w:rPr>
          <w:rStyle w:val="Strong"/>
          <w:b w:val="0"/>
          <w:bCs w:val="0"/>
        </w:rPr>
        <w:t>ensure safe and appropriate housing placements</w:t>
      </w:r>
      <w:r w:rsidR="000A61A3">
        <w:rPr>
          <w:rStyle w:val="Strong"/>
          <w:b w:val="0"/>
          <w:bCs w:val="0"/>
        </w:rPr>
        <w:t xml:space="preserve"> and</w:t>
      </w:r>
      <w:r w:rsidRPr="7B4DA79D">
        <w:rPr>
          <w:rStyle w:val="Strong"/>
          <w:b w:val="0"/>
          <w:bCs w:val="0"/>
        </w:rPr>
        <w:t xml:space="preserve"> coordinating with community-based service providers to support successful reintegration.</w:t>
      </w:r>
    </w:p>
    <w:p w14:paraId="0456550F" w14:textId="6E1C45AD" w:rsidR="5956A3FD" w:rsidRDefault="1798E429" w:rsidP="7B4DA79D">
      <w:pPr>
        <w:rPr>
          <w:rStyle w:val="Strong"/>
          <w:b w:val="0"/>
          <w:bCs w:val="0"/>
        </w:rPr>
      </w:pPr>
      <w:r w:rsidRPr="7B4DA79D">
        <w:rPr>
          <w:rStyle w:val="Strong"/>
          <w:b w:val="0"/>
          <w:bCs w:val="0"/>
        </w:rPr>
        <w:t xml:space="preserve"> </w:t>
      </w:r>
    </w:p>
    <w:p w14:paraId="51B172C9" w14:textId="43DD635D" w:rsidR="5956A3FD" w:rsidRDefault="1798E429" w:rsidP="7B4DA79D">
      <w:pPr>
        <w:rPr>
          <w:rStyle w:val="Strong"/>
          <w:b w:val="0"/>
          <w:bCs w:val="0"/>
        </w:rPr>
      </w:pPr>
      <w:r w:rsidRPr="7B4DA79D">
        <w:rPr>
          <w:rStyle w:val="Strong"/>
          <w:b w:val="0"/>
          <w:bCs w:val="0"/>
        </w:rPr>
        <w:t>Additionally, the Montana Statewide Reentry Task Force convenes stakeholders to</w:t>
      </w:r>
      <w:r w:rsidR="007B4843">
        <w:rPr>
          <w:rStyle w:val="Strong"/>
          <w:b w:val="0"/>
          <w:bCs w:val="0"/>
        </w:rPr>
        <w:t xml:space="preserve"> </w:t>
      </w:r>
      <w:r w:rsidRPr="7B4DA79D">
        <w:rPr>
          <w:rStyle w:val="Strong"/>
          <w:b w:val="0"/>
          <w:bCs w:val="0"/>
        </w:rPr>
        <w:t>review barriers and develop policy recommendations aimed at improving housing</w:t>
      </w:r>
      <w:r w:rsidR="00000815">
        <w:rPr>
          <w:rStyle w:val="Strong"/>
          <w:b w:val="0"/>
          <w:bCs w:val="0"/>
        </w:rPr>
        <w:t xml:space="preserve"> </w:t>
      </w:r>
      <w:r w:rsidRPr="7B4DA79D">
        <w:rPr>
          <w:rStyle w:val="Strong"/>
          <w:b w:val="0"/>
          <w:bCs w:val="0"/>
        </w:rPr>
        <w:t>stability and service access for individuals reentering communities after incarceration.</w:t>
      </w:r>
    </w:p>
    <w:p w14:paraId="261CDD6F" w14:textId="724B2132" w:rsidR="5956A3FD" w:rsidRDefault="1798E429" w:rsidP="7B4DA79D">
      <w:pPr>
        <w:rPr>
          <w:rStyle w:val="Strong"/>
          <w:b w:val="0"/>
          <w:bCs w:val="0"/>
        </w:rPr>
      </w:pPr>
      <w:r w:rsidRPr="7B4DA79D">
        <w:rPr>
          <w:rStyle w:val="Strong"/>
          <w:b w:val="0"/>
          <w:bCs w:val="0"/>
        </w:rPr>
        <w:t xml:space="preserve"> </w:t>
      </w:r>
    </w:p>
    <w:p w14:paraId="379EE6A9" w14:textId="000FE131" w:rsidR="5956A3FD" w:rsidRDefault="1798E429" w:rsidP="14FE97D8">
      <w:r w:rsidRPr="7B4DA79D">
        <w:rPr>
          <w:rStyle w:val="Strong"/>
          <w:b w:val="0"/>
          <w:bCs w:val="0"/>
        </w:rPr>
        <w:t>Together, these coordinated efforts support the state’s objectives of preventing</w:t>
      </w:r>
      <w:r w:rsidR="00000815">
        <w:rPr>
          <w:rStyle w:val="Strong"/>
          <w:b w:val="0"/>
          <w:bCs w:val="0"/>
        </w:rPr>
        <w:t xml:space="preserve"> </w:t>
      </w:r>
      <w:r w:rsidRPr="7B4DA79D">
        <w:rPr>
          <w:rStyle w:val="Strong"/>
          <w:b w:val="0"/>
          <w:bCs w:val="0"/>
        </w:rPr>
        <w:t>homelessness among low-income and extremely low-income households, including</w:t>
      </w:r>
      <w:r w:rsidR="00000815">
        <w:rPr>
          <w:rStyle w:val="Strong"/>
          <w:b w:val="0"/>
          <w:bCs w:val="0"/>
        </w:rPr>
        <w:t xml:space="preserve"> </w:t>
      </w:r>
      <w:r w:rsidRPr="7B4DA79D">
        <w:rPr>
          <w:rStyle w:val="Strong"/>
          <w:b w:val="0"/>
          <w:bCs w:val="0"/>
        </w:rPr>
        <w:t>those transitioning from institutional settings, while advancing HUD’s goals of reducing</w:t>
      </w:r>
      <w:r w:rsidR="00000815">
        <w:rPr>
          <w:rStyle w:val="Strong"/>
          <w:b w:val="0"/>
          <w:bCs w:val="0"/>
        </w:rPr>
        <w:t xml:space="preserve"> </w:t>
      </w:r>
      <w:r w:rsidRPr="7B4DA79D">
        <w:rPr>
          <w:rStyle w:val="Strong"/>
          <w:b w:val="0"/>
          <w:bCs w:val="0"/>
        </w:rPr>
        <w:t>entries into homelessness and promoting long-term housing stability.</w:t>
      </w:r>
    </w:p>
    <w:p w14:paraId="49073DDD" w14:textId="0285A9E0" w:rsidR="14FE97D8" w:rsidRDefault="14FE97D8" w:rsidP="14FE97D8">
      <w:pPr>
        <w:rPr>
          <w:rStyle w:val="Strong"/>
          <w:b w:val="0"/>
          <w:bCs w:val="0"/>
        </w:rPr>
      </w:pPr>
    </w:p>
    <w:p w14:paraId="2A08B0CE" w14:textId="21B09510" w:rsidR="06746CB6" w:rsidRDefault="085F5343" w:rsidP="5956A3FD">
      <w:pPr>
        <w:rPr>
          <w:rStyle w:val="Strong"/>
          <w:b w:val="0"/>
          <w:bCs w:val="0"/>
        </w:rPr>
      </w:pPr>
      <w:r w:rsidRPr="7B4DA79D">
        <w:rPr>
          <w:rStyle w:val="Strong"/>
          <w:b w:val="0"/>
          <w:bCs w:val="0"/>
        </w:rPr>
        <w:t xml:space="preserve">With its FY2026 PHA Administrative Plan, effective July 1, 2025, the statewide Commerce Public Housing Authority adopted a </w:t>
      </w:r>
      <w:r w:rsidR="74A79009" w:rsidRPr="7B4DA79D">
        <w:rPr>
          <w:rStyle w:val="Strong"/>
          <w:b w:val="0"/>
          <w:bCs w:val="0"/>
        </w:rPr>
        <w:t xml:space="preserve">local </w:t>
      </w:r>
      <w:r w:rsidRPr="7B4DA79D">
        <w:rPr>
          <w:rStyle w:val="Strong"/>
          <w:b w:val="0"/>
          <w:bCs w:val="0"/>
        </w:rPr>
        <w:t xml:space="preserve">waitlist preference for up to 75 persons </w:t>
      </w:r>
      <w:r w:rsidR="47C63963" w:rsidRPr="7B4DA79D">
        <w:rPr>
          <w:rStyle w:val="Strong"/>
          <w:b w:val="0"/>
          <w:bCs w:val="0"/>
        </w:rPr>
        <w:t xml:space="preserve">who are active participants in Montana’s </w:t>
      </w:r>
      <w:r w:rsidR="00380C9D">
        <w:rPr>
          <w:rStyle w:val="Strong"/>
          <w:b w:val="0"/>
          <w:bCs w:val="0"/>
        </w:rPr>
        <w:t>t</w:t>
      </w:r>
      <w:r w:rsidR="47C63963" w:rsidRPr="7B4DA79D">
        <w:rPr>
          <w:rStyle w:val="Strong"/>
          <w:b w:val="0"/>
          <w:bCs w:val="0"/>
        </w:rPr>
        <w:t xml:space="preserve">reatment </w:t>
      </w:r>
      <w:r w:rsidR="00380C9D">
        <w:rPr>
          <w:rStyle w:val="Strong"/>
          <w:b w:val="0"/>
          <w:bCs w:val="0"/>
        </w:rPr>
        <w:t>c</w:t>
      </w:r>
      <w:r w:rsidR="47C63963" w:rsidRPr="7B4DA79D">
        <w:rPr>
          <w:rStyle w:val="Strong"/>
          <w:b w:val="0"/>
          <w:bCs w:val="0"/>
        </w:rPr>
        <w:t xml:space="preserve">ourt system. To be eligible for the waitlist preference, the person must be actively enrolled in </w:t>
      </w:r>
      <w:r w:rsidR="00380C9D">
        <w:rPr>
          <w:rStyle w:val="Strong"/>
          <w:b w:val="0"/>
          <w:bCs w:val="0"/>
        </w:rPr>
        <w:t>t</w:t>
      </w:r>
      <w:r w:rsidR="47C63963" w:rsidRPr="7B4DA79D">
        <w:rPr>
          <w:rStyle w:val="Strong"/>
          <w:b w:val="0"/>
          <w:bCs w:val="0"/>
        </w:rPr>
        <w:t xml:space="preserve">reatment </w:t>
      </w:r>
      <w:r w:rsidR="00380C9D">
        <w:rPr>
          <w:rStyle w:val="Strong"/>
          <w:b w:val="0"/>
          <w:bCs w:val="0"/>
        </w:rPr>
        <w:t>c</w:t>
      </w:r>
      <w:r w:rsidR="47C63963" w:rsidRPr="7B4DA79D">
        <w:rPr>
          <w:rStyle w:val="Strong"/>
          <w:b w:val="0"/>
          <w:bCs w:val="0"/>
        </w:rPr>
        <w:t xml:space="preserve">ourt, provide written verification from an authorized Montana </w:t>
      </w:r>
      <w:r w:rsidR="00380C9D">
        <w:rPr>
          <w:rStyle w:val="Strong"/>
          <w:b w:val="0"/>
          <w:bCs w:val="0"/>
        </w:rPr>
        <w:t>t</w:t>
      </w:r>
      <w:r w:rsidR="47C63963" w:rsidRPr="7B4DA79D">
        <w:rPr>
          <w:rStyle w:val="Strong"/>
          <w:b w:val="0"/>
          <w:bCs w:val="0"/>
        </w:rPr>
        <w:t>reatment Court representative, and this written veri</w:t>
      </w:r>
      <w:r w:rsidR="56A83946" w:rsidRPr="7B4DA79D">
        <w:rPr>
          <w:rStyle w:val="Strong"/>
          <w:b w:val="0"/>
          <w:bCs w:val="0"/>
        </w:rPr>
        <w:t xml:space="preserve">fication must indicate that the person is in good standing and in compliance with all Montana </w:t>
      </w:r>
      <w:r w:rsidR="00380C9D">
        <w:rPr>
          <w:rStyle w:val="Strong"/>
          <w:b w:val="0"/>
          <w:bCs w:val="0"/>
        </w:rPr>
        <w:t>t</w:t>
      </w:r>
      <w:r w:rsidR="56A83946" w:rsidRPr="7B4DA79D">
        <w:rPr>
          <w:rStyle w:val="Strong"/>
          <w:b w:val="0"/>
          <w:bCs w:val="0"/>
        </w:rPr>
        <w:t xml:space="preserve">reatment </w:t>
      </w:r>
      <w:r w:rsidR="00380C9D">
        <w:rPr>
          <w:rStyle w:val="Strong"/>
          <w:b w:val="0"/>
          <w:bCs w:val="0"/>
        </w:rPr>
        <w:t>c</w:t>
      </w:r>
      <w:r w:rsidR="56A83946" w:rsidRPr="7B4DA79D">
        <w:rPr>
          <w:rStyle w:val="Strong"/>
          <w:b w:val="0"/>
          <w:bCs w:val="0"/>
        </w:rPr>
        <w:t xml:space="preserve">ourt requirements. </w:t>
      </w:r>
      <w:r w:rsidR="7B7E7779" w:rsidRPr="7B4DA79D">
        <w:rPr>
          <w:rStyle w:val="Strong"/>
          <w:b w:val="0"/>
          <w:bCs w:val="0"/>
        </w:rPr>
        <w:t>As of May 2026, three participants have successfully used their voucher</w:t>
      </w:r>
      <w:r w:rsidR="00380C9D">
        <w:rPr>
          <w:rStyle w:val="Strong"/>
          <w:b w:val="0"/>
          <w:bCs w:val="0"/>
        </w:rPr>
        <w:t>s</w:t>
      </w:r>
      <w:r w:rsidR="7B7E7779" w:rsidRPr="7B4DA79D">
        <w:rPr>
          <w:rStyle w:val="Strong"/>
          <w:b w:val="0"/>
          <w:bCs w:val="0"/>
        </w:rPr>
        <w:t xml:space="preserve"> to lease a rental home on the private </w:t>
      </w:r>
      <w:r w:rsidR="7B7E7779" w:rsidRPr="7B4DA79D">
        <w:rPr>
          <w:rStyle w:val="Strong"/>
          <w:b w:val="0"/>
          <w:bCs w:val="0"/>
        </w:rPr>
        <w:lastRenderedPageBreak/>
        <w:t xml:space="preserve">market, and three applicants are currently searching </w:t>
      </w:r>
      <w:proofErr w:type="gramStart"/>
      <w:r w:rsidR="7B7E7779" w:rsidRPr="7B4DA79D">
        <w:rPr>
          <w:rStyle w:val="Strong"/>
          <w:b w:val="0"/>
          <w:bCs w:val="0"/>
        </w:rPr>
        <w:t>for  unit</w:t>
      </w:r>
      <w:r w:rsidR="00380C9D">
        <w:rPr>
          <w:rStyle w:val="Strong"/>
          <w:b w:val="0"/>
          <w:bCs w:val="0"/>
        </w:rPr>
        <w:t>s</w:t>
      </w:r>
      <w:proofErr w:type="gramEnd"/>
      <w:r w:rsidR="7B7E7779" w:rsidRPr="7B4DA79D">
        <w:rPr>
          <w:rStyle w:val="Strong"/>
          <w:b w:val="0"/>
          <w:bCs w:val="0"/>
        </w:rPr>
        <w:t xml:space="preserve">. Commerce PHA staff are engaging </w:t>
      </w:r>
      <w:r w:rsidR="00380C9D">
        <w:rPr>
          <w:rStyle w:val="Strong"/>
          <w:b w:val="0"/>
          <w:bCs w:val="0"/>
        </w:rPr>
        <w:t>t</w:t>
      </w:r>
      <w:r w:rsidR="0E505453" w:rsidRPr="7B4DA79D">
        <w:rPr>
          <w:rStyle w:val="Strong"/>
          <w:b w:val="0"/>
          <w:bCs w:val="0"/>
        </w:rPr>
        <w:t xml:space="preserve">reatment </w:t>
      </w:r>
      <w:r w:rsidR="00380C9D">
        <w:rPr>
          <w:rStyle w:val="Strong"/>
          <w:b w:val="0"/>
          <w:bCs w:val="0"/>
        </w:rPr>
        <w:t>c</w:t>
      </w:r>
      <w:r w:rsidR="0E505453" w:rsidRPr="7B4DA79D">
        <w:rPr>
          <w:rStyle w:val="Strong"/>
          <w:b w:val="0"/>
          <w:bCs w:val="0"/>
        </w:rPr>
        <w:t xml:space="preserve">ourt staff to encourage </w:t>
      </w:r>
      <w:r w:rsidR="00380C9D">
        <w:rPr>
          <w:rStyle w:val="Strong"/>
          <w:b w:val="0"/>
          <w:bCs w:val="0"/>
        </w:rPr>
        <w:t>t</w:t>
      </w:r>
      <w:r w:rsidR="0E505453" w:rsidRPr="7B4DA79D">
        <w:rPr>
          <w:rStyle w:val="Strong"/>
          <w:b w:val="0"/>
          <w:bCs w:val="0"/>
        </w:rPr>
        <w:t xml:space="preserve">reatment </w:t>
      </w:r>
      <w:r w:rsidR="00380C9D">
        <w:rPr>
          <w:rStyle w:val="Strong"/>
          <w:b w:val="0"/>
          <w:bCs w:val="0"/>
        </w:rPr>
        <w:t>c</w:t>
      </w:r>
      <w:r w:rsidR="0E505453" w:rsidRPr="7B4DA79D">
        <w:rPr>
          <w:rStyle w:val="Strong"/>
          <w:b w:val="0"/>
          <w:bCs w:val="0"/>
        </w:rPr>
        <w:t xml:space="preserve">ourt case managers to be proactive in assisting their clients through the process to increase the success of this waitlist preference. </w:t>
      </w:r>
    </w:p>
    <w:p w14:paraId="18F8DDC3" w14:textId="77777777" w:rsidR="006C2EA1" w:rsidRDefault="006C2EA1" w:rsidP="006C2EA1">
      <w:pPr>
        <w:rPr>
          <w:rStyle w:val="Strong"/>
          <w:b w:val="0"/>
          <w:bCs w:val="0"/>
        </w:rPr>
      </w:pPr>
    </w:p>
    <w:p w14:paraId="2061766E" w14:textId="443593EF" w:rsidR="00A043BC" w:rsidRPr="00A37856" w:rsidRDefault="006C2EA1" w:rsidP="001B2721">
      <w:pPr>
        <w:rPr>
          <w:rStyle w:val="SubtitleChar"/>
          <w:spacing w:val="0"/>
        </w:rPr>
      </w:pPr>
      <w:r w:rsidRPr="00A37856">
        <w:rPr>
          <w:rStyle w:val="SubtitleChar"/>
          <w:spacing w:val="0"/>
        </w:rPr>
        <w:t>Helping homeless persons (especially chronically homeless individuals and families, families with children, veterans and their families</w:t>
      </w:r>
      <w:r w:rsidR="00731FD7" w:rsidRPr="00A37856">
        <w:rPr>
          <w:rStyle w:val="SubtitleChar"/>
          <w:spacing w:val="0"/>
        </w:rPr>
        <w:t xml:space="preserve"> and</w:t>
      </w:r>
      <w:r w:rsidRPr="00A37856">
        <w:rPr>
          <w:rStyle w:val="SubtitleChar"/>
          <w:spacing w:val="0"/>
        </w:rPr>
        <w:t xml:space="preserve"> unaccompanied youth) make the transition to permanent housing and independent living, including shortening the period of time that individuals and families experience homelessness, facilitating access for homeless individuals and families to affordable housing units</w:t>
      </w:r>
      <w:r w:rsidR="00731FD7" w:rsidRPr="00A37856">
        <w:rPr>
          <w:rStyle w:val="SubtitleChar"/>
          <w:spacing w:val="0"/>
        </w:rPr>
        <w:t xml:space="preserve"> and</w:t>
      </w:r>
      <w:r w:rsidRPr="00A37856">
        <w:rPr>
          <w:rStyle w:val="SubtitleChar"/>
          <w:spacing w:val="0"/>
        </w:rPr>
        <w:t xml:space="preserve"> preventing individuals and families who were recently homeless from becoming homeless again</w:t>
      </w:r>
      <w:r w:rsidR="003B31C1" w:rsidRPr="00A37856">
        <w:rPr>
          <w:rStyle w:val="SubtitleChar"/>
          <w:spacing w:val="0"/>
        </w:rPr>
        <w:t>.</w:t>
      </w:r>
    </w:p>
    <w:p w14:paraId="7F6055CB" w14:textId="77777777" w:rsidR="001A0EDF" w:rsidRDefault="001A0EDF" w:rsidP="006C2EA1">
      <w:pPr>
        <w:rPr>
          <w:rStyle w:val="Strong"/>
          <w:b w:val="0"/>
          <w:bCs w:val="0"/>
        </w:rPr>
      </w:pPr>
    </w:p>
    <w:p w14:paraId="798EFB3C" w14:textId="2B3B5DFC" w:rsidR="006C2EA1" w:rsidRPr="00352255" w:rsidRDefault="51C98735" w:rsidP="7B4DA79D">
      <w:pPr>
        <w:rPr>
          <w:rStyle w:val="Strong"/>
          <w:b w:val="0"/>
          <w:bCs w:val="0"/>
        </w:rPr>
      </w:pPr>
      <w:r w:rsidRPr="7B4DA79D">
        <w:rPr>
          <w:rStyle w:val="Strong"/>
          <w:b w:val="0"/>
          <w:bCs w:val="0"/>
        </w:rPr>
        <w:t>DPHHS ensures that</w:t>
      </w:r>
      <w:r w:rsidR="007B4843">
        <w:rPr>
          <w:rStyle w:val="Strong"/>
          <w:b w:val="0"/>
          <w:bCs w:val="0"/>
        </w:rPr>
        <w:t xml:space="preserve"> </w:t>
      </w:r>
      <w:r w:rsidRPr="7B4DA79D">
        <w:rPr>
          <w:rStyle w:val="Strong"/>
          <w:b w:val="0"/>
          <w:bCs w:val="0"/>
        </w:rPr>
        <w:t xml:space="preserve">all ESG subrecipients actively participate in the </w:t>
      </w:r>
      <w:proofErr w:type="spellStart"/>
      <w:r w:rsidRPr="7B4DA79D">
        <w:rPr>
          <w:rStyle w:val="Strong"/>
          <w:b w:val="0"/>
          <w:bCs w:val="0"/>
        </w:rPr>
        <w:t>MTCoC</w:t>
      </w:r>
      <w:proofErr w:type="spellEnd"/>
      <w:r w:rsidRPr="7B4DA79D">
        <w:rPr>
          <w:rStyle w:val="Strong"/>
          <w:b w:val="0"/>
          <w:bCs w:val="0"/>
        </w:rPr>
        <w:t>,</w:t>
      </w:r>
      <w:r w:rsidR="007B4843">
        <w:rPr>
          <w:rStyle w:val="Strong"/>
          <w:b w:val="0"/>
          <w:bCs w:val="0"/>
        </w:rPr>
        <w:t xml:space="preserve"> </w:t>
      </w:r>
      <w:r w:rsidRPr="7B4DA79D">
        <w:rPr>
          <w:rStyle w:val="Strong"/>
          <w:b w:val="0"/>
          <w:bCs w:val="0"/>
        </w:rPr>
        <w:t>supporting a coordinated, statewide approach to reducing and ending homelessness.</w:t>
      </w:r>
      <w:r w:rsidR="00000815">
        <w:rPr>
          <w:rStyle w:val="Strong"/>
          <w:b w:val="0"/>
          <w:bCs w:val="0"/>
        </w:rPr>
        <w:t xml:space="preserve"> </w:t>
      </w:r>
      <w:r w:rsidRPr="7B4DA79D">
        <w:rPr>
          <w:rStyle w:val="Strong"/>
          <w:b w:val="0"/>
          <w:bCs w:val="0"/>
        </w:rPr>
        <w:t>Through this collaboration, stakeholders consistently identify the shortage of affordable</w:t>
      </w:r>
      <w:r w:rsidR="00000815">
        <w:rPr>
          <w:rStyle w:val="Strong"/>
          <w:b w:val="0"/>
          <w:bCs w:val="0"/>
        </w:rPr>
        <w:t xml:space="preserve"> </w:t>
      </w:r>
      <w:r w:rsidRPr="7B4DA79D">
        <w:rPr>
          <w:rStyle w:val="Strong"/>
          <w:b w:val="0"/>
          <w:bCs w:val="0"/>
        </w:rPr>
        <w:t>housing as the most significant barrier to achieving positive housing outcomes, followed</w:t>
      </w:r>
      <w:r w:rsidR="00000815">
        <w:rPr>
          <w:rStyle w:val="Strong"/>
          <w:b w:val="0"/>
          <w:bCs w:val="0"/>
        </w:rPr>
        <w:t xml:space="preserve"> </w:t>
      </w:r>
      <w:r w:rsidRPr="7B4DA79D">
        <w:rPr>
          <w:rStyle w:val="Strong"/>
          <w:b w:val="0"/>
          <w:bCs w:val="0"/>
        </w:rPr>
        <w:t>by the need for increased investment in permanent supportive housing.</w:t>
      </w:r>
    </w:p>
    <w:p w14:paraId="1ABAE461" w14:textId="5E82478A" w:rsidR="006C2EA1" w:rsidRPr="00352255" w:rsidRDefault="51C98735" w:rsidP="7B4DA79D">
      <w:pPr>
        <w:rPr>
          <w:rStyle w:val="Strong"/>
          <w:b w:val="0"/>
          <w:bCs w:val="0"/>
        </w:rPr>
      </w:pPr>
      <w:r w:rsidRPr="7B4DA79D">
        <w:rPr>
          <w:rStyle w:val="Strong"/>
          <w:b w:val="0"/>
          <w:bCs w:val="0"/>
        </w:rPr>
        <w:t xml:space="preserve"> </w:t>
      </w:r>
    </w:p>
    <w:p w14:paraId="361EF2E7" w14:textId="0FA7F558" w:rsidR="006C2EA1" w:rsidRPr="00352255" w:rsidRDefault="51C98735" w:rsidP="7B4DA79D">
      <w:pPr>
        <w:rPr>
          <w:rStyle w:val="Strong"/>
          <w:b w:val="0"/>
          <w:bCs w:val="0"/>
        </w:rPr>
      </w:pPr>
      <w:r w:rsidRPr="7B4DA79D">
        <w:rPr>
          <w:rStyle w:val="Strong"/>
          <w:b w:val="0"/>
          <w:bCs w:val="0"/>
        </w:rPr>
        <w:t>Efforts to assist homeless individuals and families in transitioning to permanent housing</w:t>
      </w:r>
      <w:r w:rsidR="00000815">
        <w:rPr>
          <w:rStyle w:val="Strong"/>
          <w:b w:val="0"/>
          <w:bCs w:val="0"/>
        </w:rPr>
        <w:t xml:space="preserve"> </w:t>
      </w:r>
      <w:r w:rsidRPr="7B4DA79D">
        <w:rPr>
          <w:rStyle w:val="Strong"/>
          <w:b w:val="0"/>
          <w:bCs w:val="0"/>
        </w:rPr>
        <w:t xml:space="preserve">are guided by </w:t>
      </w:r>
      <w:r w:rsidR="000C27A3">
        <w:rPr>
          <w:rStyle w:val="Strong"/>
          <w:b w:val="0"/>
          <w:bCs w:val="0"/>
        </w:rPr>
        <w:t>c</w:t>
      </w:r>
      <w:r w:rsidRPr="7B4DA79D">
        <w:rPr>
          <w:rStyle w:val="Strong"/>
          <w:b w:val="0"/>
          <w:bCs w:val="0"/>
        </w:rPr>
        <w:t xml:space="preserve">oordinated </w:t>
      </w:r>
      <w:r w:rsidR="000C27A3">
        <w:rPr>
          <w:rStyle w:val="Strong"/>
          <w:b w:val="0"/>
          <w:bCs w:val="0"/>
        </w:rPr>
        <w:t>e</w:t>
      </w:r>
      <w:r w:rsidRPr="7B4DA79D">
        <w:rPr>
          <w:rStyle w:val="Strong"/>
          <w:b w:val="0"/>
          <w:bCs w:val="0"/>
        </w:rPr>
        <w:t>ntry processes. These systems utilize standardized</w:t>
      </w:r>
      <w:r w:rsidR="00000815">
        <w:rPr>
          <w:rStyle w:val="Strong"/>
          <w:b w:val="0"/>
          <w:bCs w:val="0"/>
        </w:rPr>
        <w:t xml:space="preserve"> </w:t>
      </w:r>
      <w:r w:rsidRPr="7B4DA79D">
        <w:rPr>
          <w:rStyle w:val="Strong"/>
          <w:b w:val="0"/>
          <w:bCs w:val="0"/>
        </w:rPr>
        <w:t>vulnerability assessments and case conferencing to prioritize assistance for populations</w:t>
      </w:r>
      <w:r w:rsidR="00000815">
        <w:rPr>
          <w:rStyle w:val="Strong"/>
          <w:b w:val="0"/>
          <w:bCs w:val="0"/>
        </w:rPr>
        <w:t xml:space="preserve"> </w:t>
      </w:r>
      <w:r w:rsidRPr="7B4DA79D">
        <w:rPr>
          <w:rStyle w:val="Strong"/>
          <w:b w:val="0"/>
          <w:bCs w:val="0"/>
        </w:rPr>
        <w:t>with the greatest needs, including chronically homeless individuals and families,</w:t>
      </w:r>
      <w:r w:rsidR="00000815">
        <w:rPr>
          <w:rStyle w:val="Strong"/>
          <w:b w:val="0"/>
          <w:bCs w:val="0"/>
        </w:rPr>
        <w:t xml:space="preserve"> </w:t>
      </w:r>
      <w:r w:rsidRPr="7B4DA79D">
        <w:rPr>
          <w:rStyle w:val="Strong"/>
          <w:b w:val="0"/>
          <w:bCs w:val="0"/>
        </w:rPr>
        <w:t>households with children, veterans</w:t>
      </w:r>
      <w:r w:rsidR="000A61A3">
        <w:rPr>
          <w:rStyle w:val="Strong"/>
          <w:b w:val="0"/>
          <w:bCs w:val="0"/>
        </w:rPr>
        <w:t xml:space="preserve"> and</w:t>
      </w:r>
      <w:r w:rsidRPr="7B4DA79D">
        <w:rPr>
          <w:rStyle w:val="Strong"/>
          <w:b w:val="0"/>
          <w:bCs w:val="0"/>
        </w:rPr>
        <w:t xml:space="preserve"> unaccompanied youth. This approach aligns</w:t>
      </w:r>
      <w:r w:rsidR="00000815">
        <w:rPr>
          <w:rStyle w:val="Strong"/>
          <w:b w:val="0"/>
          <w:bCs w:val="0"/>
        </w:rPr>
        <w:t xml:space="preserve"> </w:t>
      </w:r>
      <w:r w:rsidRPr="7B4DA79D">
        <w:rPr>
          <w:rStyle w:val="Strong"/>
          <w:b w:val="0"/>
          <w:bCs w:val="0"/>
        </w:rPr>
        <w:t>with HUD system performance measures focused on reducing the length of time</w:t>
      </w:r>
      <w:r w:rsidR="00000815">
        <w:rPr>
          <w:rStyle w:val="Strong"/>
          <w:b w:val="0"/>
          <w:bCs w:val="0"/>
        </w:rPr>
        <w:t xml:space="preserve"> </w:t>
      </w:r>
      <w:proofErr w:type="gramStart"/>
      <w:r w:rsidRPr="7B4DA79D">
        <w:rPr>
          <w:rStyle w:val="Strong"/>
          <w:b w:val="0"/>
          <w:bCs w:val="0"/>
        </w:rPr>
        <w:t>persons</w:t>
      </w:r>
      <w:proofErr w:type="gramEnd"/>
      <w:r w:rsidRPr="7B4DA79D">
        <w:rPr>
          <w:rStyle w:val="Strong"/>
          <w:b w:val="0"/>
          <w:bCs w:val="0"/>
        </w:rPr>
        <w:t xml:space="preserve"> experience homelessness and increasing exits to permanent housing.</w:t>
      </w:r>
    </w:p>
    <w:p w14:paraId="00D5003B" w14:textId="10478D59" w:rsidR="006C2EA1" w:rsidRPr="00352255" w:rsidRDefault="51C98735" w:rsidP="7B4DA79D">
      <w:pPr>
        <w:rPr>
          <w:rStyle w:val="Strong"/>
          <w:b w:val="0"/>
          <w:bCs w:val="0"/>
        </w:rPr>
      </w:pPr>
      <w:r w:rsidRPr="7B4DA79D">
        <w:rPr>
          <w:rStyle w:val="Strong"/>
          <w:b w:val="0"/>
          <w:bCs w:val="0"/>
        </w:rPr>
        <w:t xml:space="preserve"> </w:t>
      </w:r>
    </w:p>
    <w:p w14:paraId="6F3A89E4" w14:textId="397BD84F" w:rsidR="006C2EA1" w:rsidRPr="00352255" w:rsidRDefault="51C98735" w:rsidP="7B4DA79D">
      <w:pPr>
        <w:rPr>
          <w:rStyle w:val="Strong"/>
          <w:b w:val="0"/>
          <w:bCs w:val="0"/>
        </w:rPr>
      </w:pPr>
      <w:r w:rsidRPr="7B4DA79D">
        <w:rPr>
          <w:rStyle w:val="Strong"/>
          <w:b w:val="0"/>
          <w:bCs w:val="0"/>
        </w:rPr>
        <w:t xml:space="preserve">ESG funds support </w:t>
      </w:r>
      <w:r w:rsidR="009B5F1F">
        <w:rPr>
          <w:rStyle w:val="Strong"/>
          <w:b w:val="0"/>
          <w:bCs w:val="0"/>
        </w:rPr>
        <w:t>r</w:t>
      </w:r>
      <w:r w:rsidRPr="7B4DA79D">
        <w:rPr>
          <w:rStyle w:val="Strong"/>
          <w:b w:val="0"/>
          <w:bCs w:val="0"/>
        </w:rPr>
        <w:t xml:space="preserve">apid </w:t>
      </w:r>
      <w:r w:rsidR="009B5F1F">
        <w:rPr>
          <w:rStyle w:val="Strong"/>
          <w:b w:val="0"/>
          <w:bCs w:val="0"/>
        </w:rPr>
        <w:t>r</w:t>
      </w:r>
      <w:r w:rsidRPr="7B4DA79D">
        <w:rPr>
          <w:rStyle w:val="Strong"/>
          <w:b w:val="0"/>
          <w:bCs w:val="0"/>
        </w:rPr>
        <w:t>ehousing activities designed to quickly move</w:t>
      </w:r>
      <w:r w:rsidR="007B4843">
        <w:rPr>
          <w:rStyle w:val="Strong"/>
          <w:b w:val="0"/>
          <w:bCs w:val="0"/>
        </w:rPr>
        <w:t xml:space="preserve"> </w:t>
      </w:r>
      <w:r w:rsidRPr="7B4DA79D">
        <w:rPr>
          <w:rStyle w:val="Strong"/>
          <w:b w:val="0"/>
          <w:bCs w:val="0"/>
        </w:rPr>
        <w:t>households from homelessness into permanent housing and promote long-term</w:t>
      </w:r>
      <w:r w:rsidR="007B4843">
        <w:rPr>
          <w:rStyle w:val="Strong"/>
          <w:b w:val="0"/>
          <w:bCs w:val="0"/>
        </w:rPr>
        <w:t xml:space="preserve"> </w:t>
      </w:r>
      <w:r w:rsidRPr="7B4DA79D">
        <w:rPr>
          <w:rStyle w:val="Strong"/>
          <w:b w:val="0"/>
          <w:bCs w:val="0"/>
        </w:rPr>
        <w:t>stability. During the reporting period, RRH services assisted 332 individuals in 244</w:t>
      </w:r>
      <w:r w:rsidR="007B4843">
        <w:rPr>
          <w:rStyle w:val="Strong"/>
          <w:b w:val="0"/>
          <w:bCs w:val="0"/>
        </w:rPr>
        <w:t xml:space="preserve"> </w:t>
      </w:r>
      <w:r w:rsidRPr="7B4DA79D">
        <w:rPr>
          <w:rStyle w:val="Strong"/>
          <w:b w:val="0"/>
          <w:bCs w:val="0"/>
        </w:rPr>
        <w:t>households. These services include short- to medium-term rental assistance, housing</w:t>
      </w:r>
      <w:r w:rsidR="007B4843">
        <w:rPr>
          <w:rStyle w:val="Strong"/>
          <w:b w:val="0"/>
          <w:bCs w:val="0"/>
        </w:rPr>
        <w:t xml:space="preserve"> </w:t>
      </w:r>
      <w:r w:rsidRPr="7B4DA79D">
        <w:rPr>
          <w:rStyle w:val="Strong"/>
          <w:b w:val="0"/>
          <w:bCs w:val="0"/>
        </w:rPr>
        <w:t>search and placement</w:t>
      </w:r>
      <w:r w:rsidR="000A61A3">
        <w:rPr>
          <w:rStyle w:val="Strong"/>
          <w:b w:val="0"/>
          <w:bCs w:val="0"/>
        </w:rPr>
        <w:t xml:space="preserve"> </w:t>
      </w:r>
      <w:r w:rsidR="000A61A3">
        <w:rPr>
          <w:rStyle w:val="Strong"/>
          <w:b w:val="0"/>
          <w:bCs w:val="0"/>
        </w:rPr>
        <w:lastRenderedPageBreak/>
        <w:t>and</w:t>
      </w:r>
      <w:r w:rsidRPr="7B4DA79D">
        <w:rPr>
          <w:rStyle w:val="Strong"/>
          <w:b w:val="0"/>
          <w:bCs w:val="0"/>
        </w:rPr>
        <w:t xml:space="preserve"> housing-focused case management to help participants</w:t>
      </w:r>
      <w:r w:rsidR="007B4843">
        <w:rPr>
          <w:rStyle w:val="Strong"/>
          <w:b w:val="0"/>
          <w:bCs w:val="0"/>
        </w:rPr>
        <w:t xml:space="preserve"> </w:t>
      </w:r>
      <w:r w:rsidRPr="7B4DA79D">
        <w:rPr>
          <w:rStyle w:val="Strong"/>
          <w:b w:val="0"/>
          <w:bCs w:val="0"/>
        </w:rPr>
        <w:t>secure and maintain permanent housing.</w:t>
      </w:r>
    </w:p>
    <w:p w14:paraId="2082C211" w14:textId="6E9D3992" w:rsidR="006C2EA1" w:rsidRPr="00352255" w:rsidRDefault="51C98735" w:rsidP="7B4DA79D">
      <w:pPr>
        <w:rPr>
          <w:rStyle w:val="Strong"/>
          <w:b w:val="0"/>
          <w:bCs w:val="0"/>
        </w:rPr>
      </w:pPr>
      <w:r w:rsidRPr="7B4DA79D">
        <w:rPr>
          <w:rStyle w:val="Strong"/>
          <w:b w:val="0"/>
          <w:bCs w:val="0"/>
        </w:rPr>
        <w:t xml:space="preserve"> </w:t>
      </w:r>
    </w:p>
    <w:p w14:paraId="681320E6" w14:textId="16A15E5C" w:rsidR="006C2EA1" w:rsidRPr="00352255" w:rsidRDefault="51C98735" w:rsidP="14FE97D8">
      <w:r w:rsidRPr="7B4DA79D">
        <w:rPr>
          <w:rStyle w:val="Strong"/>
          <w:b w:val="0"/>
          <w:bCs w:val="0"/>
        </w:rPr>
        <w:t>In addition, ESG-funded programs connect participants to mainstream resources and</w:t>
      </w:r>
      <w:r w:rsidR="00000815">
        <w:rPr>
          <w:rStyle w:val="Strong"/>
          <w:b w:val="0"/>
          <w:bCs w:val="0"/>
        </w:rPr>
        <w:t xml:space="preserve"> </w:t>
      </w:r>
      <w:r w:rsidRPr="7B4DA79D">
        <w:rPr>
          <w:rStyle w:val="Strong"/>
          <w:b w:val="0"/>
          <w:bCs w:val="0"/>
        </w:rPr>
        <w:t xml:space="preserve">community-based </w:t>
      </w:r>
      <w:proofErr w:type="gramStart"/>
      <w:r w:rsidRPr="7B4DA79D">
        <w:rPr>
          <w:rStyle w:val="Strong"/>
          <w:b w:val="0"/>
          <w:bCs w:val="0"/>
        </w:rPr>
        <w:t>supports</w:t>
      </w:r>
      <w:proofErr w:type="gramEnd"/>
      <w:r w:rsidRPr="7B4DA79D">
        <w:rPr>
          <w:rStyle w:val="Strong"/>
          <w:b w:val="0"/>
          <w:bCs w:val="0"/>
        </w:rPr>
        <w:t xml:space="preserve"> to enhance income stability and self-sufficiency, reducing</w:t>
      </w:r>
      <w:r w:rsidR="00000815">
        <w:rPr>
          <w:rStyle w:val="Strong"/>
          <w:b w:val="0"/>
          <w:bCs w:val="0"/>
        </w:rPr>
        <w:t xml:space="preserve"> </w:t>
      </w:r>
      <w:r w:rsidRPr="7B4DA79D">
        <w:rPr>
          <w:rStyle w:val="Strong"/>
          <w:b w:val="0"/>
          <w:bCs w:val="0"/>
        </w:rPr>
        <w:t>the likelihood of returns to homelessness. Collectively, these efforts contribute to</w:t>
      </w:r>
      <w:r w:rsidR="00000815">
        <w:rPr>
          <w:rStyle w:val="Strong"/>
          <w:b w:val="0"/>
          <w:bCs w:val="0"/>
        </w:rPr>
        <w:t xml:space="preserve"> </w:t>
      </w:r>
      <w:r w:rsidRPr="7B4DA79D">
        <w:rPr>
          <w:rStyle w:val="Strong"/>
          <w:b w:val="0"/>
          <w:bCs w:val="0"/>
        </w:rPr>
        <w:t>improved system performance by shortening episodes of homelessness, increasing</w:t>
      </w:r>
      <w:r w:rsidR="00000815">
        <w:rPr>
          <w:rStyle w:val="Strong"/>
          <w:b w:val="0"/>
          <w:bCs w:val="0"/>
        </w:rPr>
        <w:t xml:space="preserve"> </w:t>
      </w:r>
      <w:r w:rsidRPr="7B4DA79D">
        <w:rPr>
          <w:rStyle w:val="Strong"/>
          <w:b w:val="0"/>
          <w:bCs w:val="0"/>
        </w:rPr>
        <w:t>access to permanent housing</w:t>
      </w:r>
      <w:r w:rsidR="000A61A3">
        <w:rPr>
          <w:rStyle w:val="Strong"/>
          <w:b w:val="0"/>
          <w:bCs w:val="0"/>
        </w:rPr>
        <w:t xml:space="preserve"> and</w:t>
      </w:r>
      <w:r w:rsidRPr="7B4DA79D">
        <w:rPr>
          <w:rStyle w:val="Strong"/>
          <w:b w:val="0"/>
          <w:bCs w:val="0"/>
        </w:rPr>
        <w:t xml:space="preserve"> preventing recidivism among households that have</w:t>
      </w:r>
      <w:r w:rsidR="00000815">
        <w:rPr>
          <w:rStyle w:val="Strong"/>
          <w:b w:val="0"/>
          <w:bCs w:val="0"/>
        </w:rPr>
        <w:t xml:space="preserve"> </w:t>
      </w:r>
      <w:r w:rsidRPr="7B4DA79D">
        <w:rPr>
          <w:rStyle w:val="Strong"/>
          <w:b w:val="0"/>
          <w:bCs w:val="0"/>
        </w:rPr>
        <w:t>exited homelessness.</w:t>
      </w:r>
    </w:p>
    <w:p w14:paraId="475F5A78" w14:textId="35AB5BC5" w:rsidR="14FE97D8" w:rsidRDefault="14FE97D8" w:rsidP="14FE97D8">
      <w:pPr>
        <w:rPr>
          <w:rStyle w:val="Strong"/>
          <w:b w:val="0"/>
          <w:bCs w:val="0"/>
        </w:rPr>
      </w:pPr>
    </w:p>
    <w:p w14:paraId="40E1F67D" w14:textId="59AA95E3" w:rsidR="006C2EA1" w:rsidRDefault="43F40C9B" w:rsidP="33B9CB96">
      <w:pPr>
        <w:rPr>
          <w:rStyle w:val="Strong"/>
          <w:b w:val="0"/>
          <w:bCs w:val="0"/>
          <w:highlight w:val="yellow"/>
        </w:rPr>
      </w:pPr>
      <w:r w:rsidRPr="7B4DA79D">
        <w:rPr>
          <w:rStyle w:val="Strong"/>
        </w:rPr>
        <w:t xml:space="preserve">Permanent </w:t>
      </w:r>
      <w:r w:rsidR="0F804386" w:rsidRPr="7B4DA79D">
        <w:rPr>
          <w:rStyle w:val="Strong"/>
        </w:rPr>
        <w:t>supportive housing</w:t>
      </w:r>
      <w:r w:rsidRPr="7B4DA79D">
        <w:rPr>
          <w:rStyle w:val="Strong"/>
          <w:b w:val="0"/>
          <w:bCs w:val="0"/>
        </w:rPr>
        <w:t xml:space="preserve">: Permanent supportive housing provides long-term housing with supportive services for </w:t>
      </w:r>
      <w:proofErr w:type="gramStart"/>
      <w:r w:rsidRPr="7B4DA79D">
        <w:rPr>
          <w:rStyle w:val="Strong"/>
          <w:b w:val="0"/>
          <w:bCs w:val="0"/>
        </w:rPr>
        <w:t>persons</w:t>
      </w:r>
      <w:proofErr w:type="gramEnd"/>
      <w:r w:rsidRPr="7B4DA79D">
        <w:rPr>
          <w:rStyle w:val="Strong"/>
          <w:b w:val="0"/>
          <w:bCs w:val="0"/>
        </w:rPr>
        <w:t xml:space="preserve"> with disabilities experiencing homelessness</w:t>
      </w:r>
      <w:r w:rsidR="0FAB8274" w:rsidRPr="7B4DA79D">
        <w:rPr>
          <w:rStyle w:val="Strong"/>
          <w:b w:val="0"/>
          <w:bCs w:val="0"/>
        </w:rPr>
        <w:t>,</w:t>
      </w:r>
      <w:r w:rsidRPr="7B4DA79D">
        <w:rPr>
          <w:rStyle w:val="Strong"/>
          <w:b w:val="0"/>
          <w:bCs w:val="0"/>
        </w:rPr>
        <w:t xml:space="preserve"> allowing them to live independently in a permanent setting. ESG funds are not used for a permanent supportive housing program</w:t>
      </w:r>
      <w:r w:rsidR="0FAB8274" w:rsidRPr="7B4DA79D">
        <w:rPr>
          <w:rStyle w:val="Strong"/>
          <w:b w:val="0"/>
          <w:bCs w:val="0"/>
        </w:rPr>
        <w:t>; h</w:t>
      </w:r>
      <w:r w:rsidR="0F2667D8" w:rsidRPr="7B4DA79D">
        <w:rPr>
          <w:rStyle w:val="Strong"/>
          <w:b w:val="0"/>
          <w:bCs w:val="0"/>
        </w:rPr>
        <w:t xml:space="preserve">owever, HOME </w:t>
      </w:r>
      <w:r w:rsidR="4FAC8BFB" w:rsidRPr="7B4DA79D">
        <w:rPr>
          <w:rStyle w:val="Strong"/>
          <w:b w:val="0"/>
          <w:bCs w:val="0"/>
        </w:rPr>
        <w:t xml:space="preserve">and HTF </w:t>
      </w:r>
      <w:r w:rsidR="0F2667D8" w:rsidRPr="7B4DA79D">
        <w:rPr>
          <w:rStyle w:val="Strong"/>
          <w:b w:val="0"/>
          <w:bCs w:val="0"/>
        </w:rPr>
        <w:t xml:space="preserve">funds were awarded to a historic rehab property that </w:t>
      </w:r>
      <w:proofErr w:type="gramStart"/>
      <w:r w:rsidR="17F7234A" w:rsidRPr="7B4DA79D">
        <w:rPr>
          <w:rStyle w:val="Strong"/>
          <w:b w:val="0"/>
          <w:bCs w:val="0"/>
        </w:rPr>
        <w:t>leased up</w:t>
      </w:r>
      <w:proofErr w:type="gramEnd"/>
      <w:r w:rsidR="17F7234A" w:rsidRPr="7B4DA79D">
        <w:rPr>
          <w:rStyle w:val="Strong"/>
          <w:b w:val="0"/>
          <w:bCs w:val="0"/>
        </w:rPr>
        <w:t xml:space="preserve"> during 2025 and is now providing </w:t>
      </w:r>
      <w:r w:rsidR="0F2667D8" w:rsidRPr="7B4DA79D">
        <w:rPr>
          <w:rStyle w:val="Strong"/>
          <w:b w:val="0"/>
          <w:bCs w:val="0"/>
        </w:rPr>
        <w:t xml:space="preserve">25 PSH units. </w:t>
      </w:r>
      <w:r w:rsidRPr="7B4DA79D">
        <w:rPr>
          <w:rStyle w:val="Strong"/>
          <w:b w:val="0"/>
          <w:bCs w:val="0"/>
        </w:rPr>
        <w:t xml:space="preserve">HOME-ARP funds </w:t>
      </w:r>
      <w:r w:rsidR="71A86A7F" w:rsidRPr="7B4DA79D">
        <w:rPr>
          <w:rStyle w:val="Strong"/>
          <w:b w:val="0"/>
          <w:bCs w:val="0"/>
        </w:rPr>
        <w:t xml:space="preserve">have been used to construct a rental property that </w:t>
      </w:r>
      <w:r w:rsidR="3E20178A" w:rsidRPr="7B4DA79D">
        <w:rPr>
          <w:rStyle w:val="Strong"/>
          <w:b w:val="0"/>
          <w:bCs w:val="0"/>
        </w:rPr>
        <w:t xml:space="preserve">is currently being leased to </w:t>
      </w:r>
      <w:r w:rsidR="0F804386" w:rsidRPr="7B4DA79D">
        <w:rPr>
          <w:rStyle w:val="Strong"/>
          <w:b w:val="0"/>
          <w:bCs w:val="0"/>
        </w:rPr>
        <w:t>qualifying populations</w:t>
      </w:r>
      <w:r w:rsidR="3E20178A" w:rsidRPr="7B4DA79D">
        <w:rPr>
          <w:rStyle w:val="Strong"/>
          <w:b w:val="0"/>
          <w:bCs w:val="0"/>
        </w:rPr>
        <w:t xml:space="preserve"> in the project’s eight new units</w:t>
      </w:r>
      <w:r w:rsidRPr="7B4DA79D">
        <w:rPr>
          <w:rStyle w:val="Strong"/>
          <w:b w:val="0"/>
          <w:bCs w:val="0"/>
        </w:rPr>
        <w:t xml:space="preserve">. </w:t>
      </w:r>
    </w:p>
    <w:p w14:paraId="2D94B00A" w14:textId="77777777" w:rsidR="006C2EA1" w:rsidRPr="00352255" w:rsidRDefault="006C2EA1" w:rsidP="33B9CB96">
      <w:pPr>
        <w:rPr>
          <w:rStyle w:val="Strong"/>
          <w:b w:val="0"/>
          <w:bCs w:val="0"/>
          <w:highlight w:val="yellow"/>
        </w:rPr>
      </w:pPr>
    </w:p>
    <w:p w14:paraId="3A247C70" w14:textId="165640E1" w:rsidR="006C2EA1" w:rsidRPr="00352255" w:rsidRDefault="294A8461" w:rsidP="70EB515A">
      <w:pPr>
        <w:rPr>
          <w:rStyle w:val="Strong"/>
          <w:b w:val="0"/>
          <w:bCs w:val="0"/>
        </w:rPr>
      </w:pPr>
      <w:r w:rsidRPr="70EB515A">
        <w:rPr>
          <w:rStyle w:val="Strong"/>
          <w:b w:val="0"/>
          <w:bCs w:val="0"/>
        </w:rPr>
        <w:t>Beds provided with HOPWA funds are reported in the HOPWA APR</w:t>
      </w:r>
      <w:r w:rsidR="6E6605F7" w:rsidRPr="70EB515A">
        <w:rPr>
          <w:rStyle w:val="Strong"/>
          <w:b w:val="0"/>
          <w:bCs w:val="0"/>
        </w:rPr>
        <w:t>,</w:t>
      </w:r>
      <w:r w:rsidRPr="70EB515A">
        <w:rPr>
          <w:rStyle w:val="Strong"/>
          <w:b w:val="0"/>
          <w:bCs w:val="0"/>
        </w:rPr>
        <w:t xml:space="preserve"> since the </w:t>
      </w:r>
      <w:r w:rsidR="26A9A009" w:rsidRPr="70EB515A">
        <w:rPr>
          <w:rStyle w:val="Strong"/>
          <w:b w:val="0"/>
          <w:bCs w:val="0"/>
        </w:rPr>
        <w:t>s</w:t>
      </w:r>
      <w:r w:rsidRPr="70EB515A">
        <w:rPr>
          <w:rStyle w:val="Strong"/>
          <w:b w:val="0"/>
          <w:bCs w:val="0"/>
        </w:rPr>
        <w:t xml:space="preserve">tate receives a competitive HOPWA award and not a formula grant. </w:t>
      </w:r>
    </w:p>
    <w:p w14:paraId="24C6BA4B" w14:textId="77777777" w:rsidR="006C2EA1" w:rsidRPr="00352255" w:rsidRDefault="006C2EA1" w:rsidP="70EB515A">
      <w:pPr>
        <w:rPr>
          <w:rStyle w:val="Strong"/>
          <w:b w:val="0"/>
          <w:bCs w:val="0"/>
        </w:rPr>
      </w:pPr>
    </w:p>
    <w:p w14:paraId="76E58E68" w14:textId="40B1C6F6" w:rsidR="006C2EA1" w:rsidRDefault="556B8EF7" w:rsidP="70EB515A">
      <w:pPr>
        <w:rPr>
          <w:rStyle w:val="Strong"/>
          <w:b w:val="0"/>
          <w:bCs w:val="0"/>
        </w:rPr>
      </w:pPr>
      <w:r w:rsidRPr="70EB515A">
        <w:rPr>
          <w:rStyle w:val="Strong"/>
          <w:b w:val="0"/>
          <w:bCs w:val="0"/>
        </w:rPr>
        <w:t xml:space="preserve">Currently, neither TANF nor Medicaid </w:t>
      </w:r>
      <w:r w:rsidR="6E6605F7" w:rsidRPr="70EB515A">
        <w:rPr>
          <w:rStyle w:val="Strong"/>
          <w:b w:val="0"/>
          <w:bCs w:val="0"/>
        </w:rPr>
        <w:t>is</w:t>
      </w:r>
      <w:r w:rsidRPr="70EB515A">
        <w:rPr>
          <w:rStyle w:val="Strong"/>
          <w:b w:val="0"/>
          <w:bCs w:val="0"/>
        </w:rPr>
        <w:t xml:space="preserve"> used to provide homeless housing assistance.</w:t>
      </w:r>
    </w:p>
    <w:p w14:paraId="2CEE06C7" w14:textId="37199B1F" w:rsidR="007B4843" w:rsidRDefault="007B4843">
      <w:pPr>
        <w:spacing w:line="240" w:lineRule="auto"/>
        <w:rPr>
          <w:rStyle w:val="Strong"/>
          <w:rFonts w:eastAsia="Times New Roman" w:cs="Times New Roman"/>
          <w:color w:val="112F60"/>
          <w:kern w:val="0"/>
          <w:sz w:val="32"/>
          <w:szCs w:val="28"/>
          <w14:ligatures w14:val="none"/>
        </w:rPr>
      </w:pPr>
      <w:bookmarkStart w:id="43" w:name="_Toc192853800"/>
    </w:p>
    <w:p w14:paraId="5F9530B4" w14:textId="49B7D833" w:rsidR="006C2EA1" w:rsidRDefault="006C2EA1" w:rsidP="007B4843">
      <w:pPr>
        <w:pStyle w:val="Heading2"/>
        <w:rPr>
          <w:rStyle w:val="Strong"/>
          <w:b/>
          <w:bCs/>
        </w:rPr>
      </w:pPr>
      <w:bookmarkStart w:id="44" w:name="_Toc231824162"/>
      <w:r>
        <w:rPr>
          <w:rStyle w:val="Strong"/>
          <w:b/>
          <w:bCs/>
        </w:rPr>
        <w:t xml:space="preserve">CR-30 </w:t>
      </w:r>
      <w:r w:rsidR="0003148F">
        <w:rPr>
          <w:rStyle w:val="Strong"/>
          <w:b/>
          <w:bCs/>
        </w:rPr>
        <w:t>—</w:t>
      </w:r>
      <w:r>
        <w:rPr>
          <w:rStyle w:val="Strong"/>
          <w:b/>
          <w:bCs/>
        </w:rPr>
        <w:t xml:space="preserve"> Public Housing 91.220(h); 91.320(j)</w:t>
      </w:r>
      <w:bookmarkEnd w:id="43"/>
      <w:bookmarkEnd w:id="44"/>
    </w:p>
    <w:p w14:paraId="797A4C38" w14:textId="7BE59F82" w:rsidR="006C2EA1" w:rsidRDefault="006C2EA1" w:rsidP="001B2721">
      <w:pPr>
        <w:rPr>
          <w:rStyle w:val="Strong"/>
          <w:b w:val="0"/>
          <w:bCs w:val="0"/>
          <w:color w:val="2F628F"/>
        </w:rPr>
      </w:pPr>
      <w:r w:rsidRPr="00A37856">
        <w:rPr>
          <w:rStyle w:val="Strong"/>
          <w:b w:val="0"/>
          <w:bCs w:val="0"/>
          <w:color w:val="2F628F"/>
        </w:rPr>
        <w:t>Actions taken to address the needs of public housing</w:t>
      </w:r>
    </w:p>
    <w:p w14:paraId="4CCE6CF5" w14:textId="77777777" w:rsidR="001B2721" w:rsidRPr="00A37856" w:rsidRDefault="001B2721" w:rsidP="00A37856">
      <w:pPr>
        <w:rPr>
          <w:rStyle w:val="Strong"/>
          <w:b w:val="0"/>
          <w:bCs w:val="0"/>
          <w:color w:val="2F628F"/>
        </w:rPr>
      </w:pPr>
    </w:p>
    <w:p w14:paraId="63CAF096" w14:textId="0FD6BB72" w:rsidR="006C2EA1" w:rsidRPr="00EB297C" w:rsidRDefault="20FDDC99" w:rsidP="006C2EA1">
      <w:pPr>
        <w:rPr>
          <w:rStyle w:val="Strong"/>
          <w:b w:val="0"/>
          <w:bCs w:val="0"/>
        </w:rPr>
      </w:pPr>
      <w:r w:rsidRPr="70EB515A">
        <w:rPr>
          <w:rStyle w:val="Strong"/>
          <w:b w:val="0"/>
          <w:bCs w:val="0"/>
        </w:rPr>
        <w:t>While HTF, HOME</w:t>
      </w:r>
      <w:r w:rsidR="1EFB555D" w:rsidRPr="70EB515A">
        <w:rPr>
          <w:rStyle w:val="Strong"/>
          <w:b w:val="0"/>
          <w:bCs w:val="0"/>
        </w:rPr>
        <w:t xml:space="preserve"> and</w:t>
      </w:r>
      <w:r w:rsidRPr="70EB515A">
        <w:rPr>
          <w:rStyle w:val="Strong"/>
          <w:b w:val="0"/>
          <w:bCs w:val="0"/>
        </w:rPr>
        <w:t xml:space="preserve"> CDBG funds are not used for public housing investment, these resources are available to public housing authorities for the development of other, non-public affordable housing. </w:t>
      </w:r>
    </w:p>
    <w:p w14:paraId="4093439F" w14:textId="60D1F92D" w:rsidR="006C2EA1" w:rsidRDefault="7BD40626" w:rsidP="33B9CB96">
      <w:pPr>
        <w:rPr>
          <w:rStyle w:val="Strong"/>
          <w:b w:val="0"/>
          <w:bCs w:val="0"/>
        </w:rPr>
      </w:pPr>
      <w:r w:rsidRPr="33B9CB96">
        <w:rPr>
          <w:rStyle w:val="Strong"/>
          <w:b w:val="0"/>
          <w:bCs w:val="0"/>
        </w:rPr>
        <w:lastRenderedPageBreak/>
        <w:t>All needs, including public housing needs, are assessed by gathering and evaluating data and soliciting citizen and community input. While some identified needs may fall outside the scope of the HTF, HOME</w:t>
      </w:r>
      <w:r w:rsidR="32145634" w:rsidRPr="33B9CB96">
        <w:rPr>
          <w:rStyle w:val="Strong"/>
          <w:b w:val="0"/>
          <w:bCs w:val="0"/>
        </w:rPr>
        <w:t xml:space="preserve"> and</w:t>
      </w:r>
      <w:r w:rsidRPr="33B9CB96">
        <w:rPr>
          <w:rStyle w:val="Strong"/>
          <w:b w:val="0"/>
          <w:bCs w:val="0"/>
        </w:rPr>
        <w:t xml:space="preserve"> CDBG programs, Commerce can and does work collaboratively with others to ensure that comprehensive and statewide strategies for addressing all priority needs are in place.</w:t>
      </w:r>
    </w:p>
    <w:p w14:paraId="6C95FDEF" w14:textId="77777777" w:rsidR="006C2EA1" w:rsidRDefault="006C2EA1" w:rsidP="006C2EA1">
      <w:pPr>
        <w:rPr>
          <w:rStyle w:val="Strong"/>
          <w:b w:val="0"/>
          <w:bCs w:val="0"/>
        </w:rPr>
      </w:pPr>
    </w:p>
    <w:p w14:paraId="513B9C21" w14:textId="77777777" w:rsidR="006C2EA1" w:rsidRDefault="006C2EA1" w:rsidP="001B2721">
      <w:pPr>
        <w:rPr>
          <w:rStyle w:val="Strong"/>
          <w:b w:val="0"/>
          <w:bCs w:val="0"/>
          <w:color w:val="2F628F"/>
        </w:rPr>
      </w:pPr>
      <w:r w:rsidRPr="00A37856">
        <w:rPr>
          <w:rStyle w:val="Strong"/>
          <w:b w:val="0"/>
          <w:bCs w:val="0"/>
          <w:color w:val="2F628F"/>
        </w:rPr>
        <w:t>Actions taken to encourage public housing residents to become more involved in management and participate in homeownership</w:t>
      </w:r>
    </w:p>
    <w:p w14:paraId="1420213C" w14:textId="77777777" w:rsidR="001B2721" w:rsidRPr="00A37856" w:rsidRDefault="001B2721" w:rsidP="00A37856">
      <w:pPr>
        <w:rPr>
          <w:rStyle w:val="Strong"/>
          <w:b w:val="0"/>
          <w:bCs w:val="0"/>
          <w:color w:val="2F628F"/>
        </w:rPr>
      </w:pPr>
    </w:p>
    <w:p w14:paraId="76E183D0" w14:textId="47C1EFAB" w:rsidR="006C2EA1" w:rsidRPr="00AF02C1" w:rsidRDefault="0043F186" w:rsidP="006C2EA1">
      <w:pPr>
        <w:rPr>
          <w:rStyle w:val="Strong"/>
          <w:b w:val="0"/>
          <w:bCs w:val="0"/>
        </w:rPr>
      </w:pPr>
      <w:r w:rsidRPr="7B4DA79D">
        <w:rPr>
          <w:rStyle w:val="Strong"/>
          <w:b w:val="0"/>
          <w:bCs w:val="0"/>
        </w:rPr>
        <w:t xml:space="preserve">All applications for homebuyer assistance under the HOME </w:t>
      </w:r>
      <w:r w:rsidR="00000815">
        <w:rPr>
          <w:rStyle w:val="Strong"/>
          <w:b w:val="0"/>
          <w:bCs w:val="0"/>
        </w:rPr>
        <w:t>P</w:t>
      </w:r>
      <w:r w:rsidR="00000815" w:rsidRPr="7B4DA79D">
        <w:rPr>
          <w:rStyle w:val="Strong"/>
          <w:b w:val="0"/>
          <w:bCs w:val="0"/>
        </w:rPr>
        <w:t xml:space="preserve">rogram </w:t>
      </w:r>
      <w:r w:rsidRPr="7B4DA79D">
        <w:rPr>
          <w:rStyle w:val="Strong"/>
          <w:b w:val="0"/>
          <w:bCs w:val="0"/>
        </w:rPr>
        <w:t>identify whether prospective homebuyers come from public housing. Divisions within Commerce work collaboratively to encourage low- and moderate-income residents, including public housing residents, to attend homebuyer education courses offered throughout the state by various qualified providers. These courses are advertised statewide with key partner agencies</w:t>
      </w:r>
      <w:r w:rsidR="6BE4717A" w:rsidRPr="7B4DA79D">
        <w:rPr>
          <w:rStyle w:val="Strong"/>
          <w:b w:val="0"/>
          <w:bCs w:val="0"/>
        </w:rPr>
        <w:t xml:space="preserve"> and</w:t>
      </w:r>
      <w:r w:rsidRPr="7B4DA79D">
        <w:rPr>
          <w:rStyle w:val="Strong"/>
          <w:b w:val="0"/>
          <w:bCs w:val="0"/>
        </w:rPr>
        <w:t xml:space="preserve"> through a multimedia marketing approach.</w:t>
      </w:r>
      <w:r w:rsidR="4D1BDD43" w:rsidRPr="7B4DA79D">
        <w:rPr>
          <w:rStyle w:val="Strong"/>
          <w:b w:val="0"/>
          <w:bCs w:val="0"/>
        </w:rPr>
        <w:t xml:space="preserve"> Various public housing authorities in the state have </w:t>
      </w:r>
      <w:r w:rsidR="000C27A3">
        <w:rPr>
          <w:rStyle w:val="Strong"/>
          <w:b w:val="0"/>
          <w:bCs w:val="0"/>
        </w:rPr>
        <w:t>r</w:t>
      </w:r>
      <w:r w:rsidR="4D1BDD43" w:rsidRPr="7B4DA79D">
        <w:rPr>
          <w:rStyle w:val="Strong"/>
          <w:b w:val="0"/>
          <w:bCs w:val="0"/>
        </w:rPr>
        <w:t xml:space="preserve">esident </w:t>
      </w:r>
      <w:r w:rsidR="000C27A3">
        <w:rPr>
          <w:rStyle w:val="Strong"/>
          <w:b w:val="0"/>
          <w:bCs w:val="0"/>
        </w:rPr>
        <w:t>a</w:t>
      </w:r>
      <w:r w:rsidR="4D1BDD43" w:rsidRPr="7B4DA79D">
        <w:rPr>
          <w:rStyle w:val="Strong"/>
          <w:b w:val="0"/>
          <w:bCs w:val="0"/>
        </w:rPr>
        <w:t xml:space="preserve">dvisory </w:t>
      </w:r>
      <w:r w:rsidR="000C27A3">
        <w:rPr>
          <w:rStyle w:val="Strong"/>
          <w:b w:val="0"/>
          <w:bCs w:val="0"/>
        </w:rPr>
        <w:t>c</w:t>
      </w:r>
      <w:r w:rsidR="4D1BDD43" w:rsidRPr="7B4DA79D">
        <w:rPr>
          <w:rStyle w:val="Strong"/>
          <w:b w:val="0"/>
          <w:bCs w:val="0"/>
        </w:rPr>
        <w:t>ommittees or similar organizations</w:t>
      </w:r>
      <w:r w:rsidR="07C0FF61" w:rsidRPr="7B4DA79D">
        <w:rPr>
          <w:rStyle w:val="Strong"/>
          <w:b w:val="0"/>
          <w:bCs w:val="0"/>
        </w:rPr>
        <w:t xml:space="preserve">; public housing residents are encouraged to participate in RACs or other PHA advisory and governance committees. </w:t>
      </w:r>
    </w:p>
    <w:p w14:paraId="448ABCFF" w14:textId="77777777" w:rsidR="006C2EA1" w:rsidRPr="00AF02C1" w:rsidRDefault="006C2EA1" w:rsidP="006C2EA1">
      <w:pPr>
        <w:rPr>
          <w:rStyle w:val="Strong"/>
          <w:b w:val="0"/>
          <w:bCs w:val="0"/>
        </w:rPr>
      </w:pPr>
    </w:p>
    <w:p w14:paraId="198154FC" w14:textId="08D67526" w:rsidR="006C2EA1" w:rsidRDefault="006C2EA1" w:rsidP="006C2EA1">
      <w:pPr>
        <w:rPr>
          <w:rStyle w:val="Strong"/>
          <w:b w:val="0"/>
          <w:bCs w:val="0"/>
        </w:rPr>
      </w:pPr>
      <w:r w:rsidRPr="00AF02C1">
        <w:rPr>
          <w:rStyle w:val="Strong"/>
          <w:b w:val="0"/>
          <w:bCs w:val="0"/>
        </w:rPr>
        <w:t xml:space="preserve">Consolidated </w:t>
      </w:r>
      <w:r w:rsidR="00663E0F" w:rsidRPr="00AF02C1">
        <w:rPr>
          <w:rStyle w:val="Strong"/>
          <w:b w:val="0"/>
          <w:bCs w:val="0"/>
        </w:rPr>
        <w:t xml:space="preserve">Plan </w:t>
      </w:r>
      <w:r w:rsidRPr="00AF02C1">
        <w:rPr>
          <w:rStyle w:val="Strong"/>
          <w:b w:val="0"/>
          <w:bCs w:val="0"/>
        </w:rPr>
        <w:t>documents are made available at various repositories where public housing residents are likely to seek services. All Montana citizens, including public housing residents, are encouraged to actively engage in the development and assessment processes of Montana</w:t>
      </w:r>
      <w:r w:rsidR="005D69DC">
        <w:rPr>
          <w:rStyle w:val="Strong"/>
          <w:b w:val="0"/>
          <w:bCs w:val="0"/>
        </w:rPr>
        <w:t>’</w:t>
      </w:r>
      <w:r w:rsidRPr="00AF02C1">
        <w:rPr>
          <w:rStyle w:val="Strong"/>
          <w:b w:val="0"/>
          <w:bCs w:val="0"/>
        </w:rPr>
        <w:t xml:space="preserve">s </w:t>
      </w:r>
      <w:r w:rsidR="00663E0F" w:rsidRPr="00AF02C1">
        <w:rPr>
          <w:rStyle w:val="Strong"/>
          <w:b w:val="0"/>
          <w:bCs w:val="0"/>
        </w:rPr>
        <w:t>Consolidated Plan</w:t>
      </w:r>
      <w:r w:rsidRPr="00AF02C1">
        <w:rPr>
          <w:rStyle w:val="Strong"/>
          <w:b w:val="0"/>
          <w:bCs w:val="0"/>
        </w:rPr>
        <w:t>.</w:t>
      </w:r>
    </w:p>
    <w:p w14:paraId="11A612EE" w14:textId="77777777" w:rsidR="006C2EA1" w:rsidRDefault="006C2EA1" w:rsidP="006C2EA1">
      <w:pPr>
        <w:rPr>
          <w:rStyle w:val="Strong"/>
          <w:b w:val="0"/>
          <w:bCs w:val="0"/>
        </w:rPr>
      </w:pPr>
    </w:p>
    <w:p w14:paraId="2B30DD99" w14:textId="5D9DACB0" w:rsidR="006C2EA1" w:rsidRDefault="006C2EA1" w:rsidP="001B2721">
      <w:pPr>
        <w:rPr>
          <w:rStyle w:val="Strong"/>
          <w:b w:val="0"/>
          <w:bCs w:val="0"/>
          <w:color w:val="2F628F"/>
        </w:rPr>
      </w:pPr>
      <w:r w:rsidRPr="00A37856">
        <w:rPr>
          <w:rStyle w:val="Strong"/>
          <w:b w:val="0"/>
          <w:bCs w:val="0"/>
          <w:color w:val="2F628F"/>
        </w:rPr>
        <w:t xml:space="preserve">Actions taken to </w:t>
      </w:r>
      <w:proofErr w:type="gramStart"/>
      <w:r w:rsidRPr="00A37856">
        <w:rPr>
          <w:rStyle w:val="Strong"/>
          <w:b w:val="0"/>
          <w:bCs w:val="0"/>
          <w:color w:val="2F628F"/>
        </w:rPr>
        <w:t>provide assistance to</w:t>
      </w:r>
      <w:proofErr w:type="gramEnd"/>
      <w:r w:rsidRPr="00A37856">
        <w:rPr>
          <w:rStyle w:val="Strong"/>
          <w:b w:val="0"/>
          <w:bCs w:val="0"/>
          <w:color w:val="2F628F"/>
        </w:rPr>
        <w:t xml:space="preserve"> troubled </w:t>
      </w:r>
      <w:r w:rsidR="00663E0F" w:rsidRPr="00A37856">
        <w:rPr>
          <w:rStyle w:val="Strong"/>
          <w:b w:val="0"/>
          <w:bCs w:val="0"/>
          <w:color w:val="2F628F"/>
        </w:rPr>
        <w:t>PHAs</w:t>
      </w:r>
    </w:p>
    <w:p w14:paraId="4EC9433E" w14:textId="77777777" w:rsidR="001B2721" w:rsidRPr="00A37856" w:rsidRDefault="001B2721" w:rsidP="00A37856">
      <w:pPr>
        <w:rPr>
          <w:rStyle w:val="Strong"/>
          <w:b w:val="0"/>
          <w:bCs w:val="0"/>
          <w:color w:val="2F628F"/>
        </w:rPr>
      </w:pPr>
    </w:p>
    <w:p w14:paraId="353477DD" w14:textId="30CC7850" w:rsidR="007C3A0B" w:rsidRPr="0000670B" w:rsidRDefault="676CA770" w:rsidP="0000670B">
      <w:r w:rsidRPr="7B4DA79D">
        <w:rPr>
          <w:rFonts w:eastAsia="Helvetica" w:cs="Helvetica"/>
          <w:color w:val="333333"/>
        </w:rPr>
        <w:t xml:space="preserve">Commerce is aware of one local </w:t>
      </w:r>
      <w:r w:rsidR="427F011D" w:rsidRPr="7B4DA79D">
        <w:rPr>
          <w:rFonts w:eastAsia="Helvetica" w:cs="Helvetica"/>
          <w:color w:val="333333"/>
        </w:rPr>
        <w:t>public housing authority</w:t>
      </w:r>
      <w:r w:rsidRPr="7B4DA79D">
        <w:rPr>
          <w:rFonts w:eastAsia="Helvetica" w:cs="Helvetica"/>
          <w:color w:val="333333"/>
        </w:rPr>
        <w:t xml:space="preserve"> in the state that is experiencing significant challenges</w:t>
      </w:r>
      <w:r w:rsidR="374893B3" w:rsidRPr="7B4DA79D">
        <w:rPr>
          <w:rFonts w:eastAsia="Helvetica" w:cs="Helvetica"/>
          <w:color w:val="333333"/>
        </w:rPr>
        <w:t xml:space="preserve"> and is in communication to assist as feasible</w:t>
      </w:r>
      <w:r w:rsidR="374893B3">
        <w:t>.</w:t>
      </w:r>
      <w:r w:rsidR="25E9E019">
        <w:t xml:space="preserve"> This local PHA has engaged the Commerce statewide PHA in the possible transfer of its remaining tenant and project-based Section 8 Housing Choice Vouchers</w:t>
      </w:r>
      <w:r w:rsidR="4C333026">
        <w:t xml:space="preserve"> to Commerce. This local PHA </w:t>
      </w:r>
      <w:r w:rsidR="25E9E019">
        <w:t xml:space="preserve">is </w:t>
      </w:r>
      <w:r w:rsidR="1620BE1A">
        <w:t xml:space="preserve">also </w:t>
      </w:r>
      <w:r w:rsidR="25E9E019">
        <w:t xml:space="preserve">working with development partners </w:t>
      </w:r>
      <w:r w:rsidR="5D640217">
        <w:t xml:space="preserve">on a tax-exempt bond/4% housing credit </w:t>
      </w:r>
      <w:r w:rsidR="5D640217">
        <w:lastRenderedPageBreak/>
        <w:t>application to rehabilitate its public housing pro</w:t>
      </w:r>
      <w:r w:rsidR="1C9303B3">
        <w:t>perty under the Rental Assistance Demonstration/Section 18 Blend process</w:t>
      </w:r>
      <w:r w:rsidR="5D640217">
        <w:t xml:space="preserve">. </w:t>
      </w:r>
      <w:bookmarkStart w:id="45" w:name="_Toc192853801"/>
    </w:p>
    <w:p w14:paraId="2491C367" w14:textId="38050F9B" w:rsidR="006C2EA1" w:rsidRDefault="20FDDC99" w:rsidP="007B4843">
      <w:pPr>
        <w:pStyle w:val="Heading2"/>
        <w:rPr>
          <w:highlight w:val="lightGray"/>
        </w:rPr>
      </w:pPr>
      <w:bookmarkStart w:id="46" w:name="_Toc231824163"/>
      <w:r>
        <w:t xml:space="preserve">CR-35 </w:t>
      </w:r>
      <w:r w:rsidR="3B53EBB4">
        <w:t>—</w:t>
      </w:r>
      <w:r>
        <w:t xml:space="preserve"> Other Actions 91.220(j)-(k); 91.320(</w:t>
      </w:r>
      <w:proofErr w:type="spellStart"/>
      <w:r>
        <w:t>i</w:t>
      </w:r>
      <w:proofErr w:type="spellEnd"/>
      <w:r>
        <w:t>)-(j)</w:t>
      </w:r>
      <w:bookmarkEnd w:id="45"/>
      <w:bookmarkEnd w:id="46"/>
    </w:p>
    <w:p w14:paraId="0702074F" w14:textId="75183628" w:rsidR="006C2EA1" w:rsidRDefault="006C2EA1" w:rsidP="001B2721">
      <w:pPr>
        <w:rPr>
          <w:color w:val="2F628F"/>
        </w:rPr>
      </w:pPr>
      <w:r w:rsidRPr="00A37856">
        <w:rPr>
          <w:color w:val="2F628F"/>
        </w:rPr>
        <w:t>Actions taken to remove or ameliorate the negative effects of public policies that serve as barriers to affordable housing such as land use controls, tax policies affecting land, zoning ordinances, building codes, fees and charges, growth limitations</w:t>
      </w:r>
      <w:r w:rsidR="00731FD7" w:rsidRPr="00A37856">
        <w:rPr>
          <w:color w:val="2F628F"/>
        </w:rPr>
        <w:t xml:space="preserve"> and</w:t>
      </w:r>
      <w:r w:rsidRPr="00A37856">
        <w:rPr>
          <w:color w:val="2F628F"/>
        </w:rPr>
        <w:t xml:space="preserve"> policies affecting the return on residential investment. 91.220(j); 91.320(</w:t>
      </w:r>
      <w:proofErr w:type="spellStart"/>
      <w:r w:rsidRPr="00A37856">
        <w:rPr>
          <w:color w:val="2F628F"/>
        </w:rPr>
        <w:t>i</w:t>
      </w:r>
      <w:proofErr w:type="spellEnd"/>
      <w:r w:rsidRPr="00A37856">
        <w:rPr>
          <w:color w:val="2F628F"/>
        </w:rPr>
        <w:t>)</w:t>
      </w:r>
    </w:p>
    <w:p w14:paraId="5F6BA2D1" w14:textId="77777777" w:rsidR="001B2721" w:rsidRPr="003A1750" w:rsidRDefault="001B2721" w:rsidP="00A37856"/>
    <w:p w14:paraId="73DF20B6" w14:textId="29A893A5" w:rsidR="006C2EA1" w:rsidRDefault="006C2EA1" w:rsidP="006C2EA1">
      <w:r>
        <w:t>Commerce administers the Community Technical Assistance Program. CTAP provides direct technical assistance to local governments and elected officials, land use planners, associated professionals</w:t>
      </w:r>
      <w:r w:rsidR="000A61A3">
        <w:t xml:space="preserve"> and</w:t>
      </w:r>
      <w:r>
        <w:t xml:space="preserve"> members of the public on issues related to land use planning, regulations, housing assessments</w:t>
      </w:r>
      <w:r w:rsidR="000A61A3">
        <w:t xml:space="preserve"> and</w:t>
      </w:r>
      <w:r>
        <w:t xml:space="preserve"> development throughout the state.</w:t>
      </w:r>
    </w:p>
    <w:p w14:paraId="51F6DD1A" w14:textId="77777777" w:rsidR="006C2EA1" w:rsidRDefault="006C2EA1" w:rsidP="006C2EA1"/>
    <w:p w14:paraId="068D195F" w14:textId="6029F77C" w:rsidR="006C2EA1" w:rsidRDefault="0043F186" w:rsidP="006C2EA1">
      <w:r>
        <w:t>Through CDBG funding, local communities can prepare or update various planning documents, including comprehensive land use planning documents, which identify barriers to affordable housing</w:t>
      </w:r>
      <w:r w:rsidR="34D2B080">
        <w:t xml:space="preserve">, </w:t>
      </w:r>
      <w:r>
        <w:t>such as zoning, subdivision</w:t>
      </w:r>
      <w:r w:rsidR="6BE4717A">
        <w:t xml:space="preserve"> and</w:t>
      </w:r>
      <w:r>
        <w:t xml:space="preserve"> annexation regulations</w:t>
      </w:r>
      <w:r w:rsidR="000A61A3">
        <w:t xml:space="preserve"> and</w:t>
      </w:r>
      <w:r>
        <w:t xml:space="preserve"> assist communities with addressing local needs. </w:t>
      </w:r>
    </w:p>
    <w:p w14:paraId="2C154B41" w14:textId="7A5478BF" w:rsidR="006C2EA1" w:rsidRPr="00212001" w:rsidRDefault="006C2EA1" w:rsidP="7B4DA79D"/>
    <w:p w14:paraId="47F4D2A1" w14:textId="7AA46556" w:rsidR="006C2EA1" w:rsidRPr="00212001" w:rsidRDefault="653FB951" w:rsidP="006C2EA1">
      <w:proofErr w:type="gramStart"/>
      <w:r>
        <w:t>In  2022</w:t>
      </w:r>
      <w:proofErr w:type="gramEnd"/>
      <w:r>
        <w:t>, Gov. Greg Gianfor</w:t>
      </w:r>
      <w:r w:rsidR="481D91A6">
        <w:t>t</w:t>
      </w:r>
      <w:r>
        <w:t xml:space="preserve">e </w:t>
      </w:r>
      <w:r w:rsidR="1F658E78">
        <w:t>established the</w:t>
      </w:r>
      <w:r w:rsidR="4E30498B">
        <w:t xml:space="preserve"> </w:t>
      </w:r>
      <w:r w:rsidR="3537B72C">
        <w:t>Governor’s Housing Task Force via Executive Order No. 5-2022</w:t>
      </w:r>
      <w:r w:rsidR="40D2F109">
        <w:t>. The Housing Task Force, a 30-member bipartisan task force,</w:t>
      </w:r>
      <w:r w:rsidR="3537B72C">
        <w:t xml:space="preserve"> </w:t>
      </w:r>
      <w:r w:rsidR="5C07EF1E">
        <w:t xml:space="preserve">published </w:t>
      </w:r>
      <w:r w:rsidR="3537B72C">
        <w:t>three written report</w:t>
      </w:r>
      <w:r w:rsidR="7177F138">
        <w:t>s</w:t>
      </w:r>
      <w:r w:rsidR="3537B72C">
        <w:t xml:space="preserve"> on Oct. 15, 2022, Dec. 15, 2022, and </w:t>
      </w:r>
      <w:r w:rsidR="6629F886">
        <w:t xml:space="preserve">June 11, 2024. These reports </w:t>
      </w:r>
      <w:r w:rsidR="192FCAD0">
        <w:t xml:space="preserve">included </w:t>
      </w:r>
      <w:r w:rsidR="613B71CD">
        <w:t xml:space="preserve">legislative </w:t>
      </w:r>
      <w:r w:rsidR="192FCAD0">
        <w:t xml:space="preserve">recommendations to the </w:t>
      </w:r>
      <w:r w:rsidR="003A1750">
        <w:t xml:space="preserve">governor </w:t>
      </w:r>
      <w:r w:rsidR="192FCAD0">
        <w:t xml:space="preserve">and state </w:t>
      </w:r>
      <w:r w:rsidR="11103D75">
        <w:t>elected officials</w:t>
      </w:r>
      <w:r w:rsidR="192FCAD0">
        <w:t xml:space="preserve">, as well as recommendation </w:t>
      </w:r>
      <w:r w:rsidR="37D10863">
        <w:t>for regulatory changes and best practices that could be adopted by state agencies and local governments.</w:t>
      </w:r>
      <w:r w:rsidR="0043F186">
        <w:t xml:space="preserve"> </w:t>
      </w:r>
      <w:r w:rsidR="78E35E32">
        <w:t xml:space="preserve">In response to these </w:t>
      </w:r>
      <w:proofErr w:type="gramStart"/>
      <w:r w:rsidR="78E35E32">
        <w:t>recommendations</w:t>
      </w:r>
      <w:r w:rsidR="4E30498B">
        <w:t xml:space="preserve">, </w:t>
      </w:r>
      <w:r w:rsidR="0043F186">
        <w:t xml:space="preserve"> </w:t>
      </w:r>
      <w:r w:rsidR="4E30498B">
        <w:t>Montana</w:t>
      </w:r>
      <w:r w:rsidR="4D491E86">
        <w:t>’s</w:t>
      </w:r>
      <w:proofErr w:type="gramEnd"/>
      <w:r w:rsidR="0043F186">
        <w:t xml:space="preserve"> 68th Legislature passed a suite of significant land use and zoning ordinance bills, which were signed into law. These bills include</w:t>
      </w:r>
      <w:r w:rsidR="00416C05">
        <w:t>d,</w:t>
      </w:r>
      <w:r w:rsidR="0043F186">
        <w:t xml:space="preserve"> but </w:t>
      </w:r>
      <w:r w:rsidR="65292231">
        <w:t>were</w:t>
      </w:r>
      <w:r w:rsidR="0043F186">
        <w:t xml:space="preserve"> not limited</w:t>
      </w:r>
      <w:r w:rsidR="00416C05">
        <w:t>,</w:t>
      </w:r>
      <w:r w:rsidR="0043F186">
        <w:t xml:space="preserve"> to: </w:t>
      </w:r>
    </w:p>
    <w:p w14:paraId="63E97987" w14:textId="4912D0F0" w:rsidR="006C2EA1" w:rsidRPr="00212001" w:rsidRDefault="00BB507A" w:rsidP="45254B50">
      <w:pPr>
        <w:pStyle w:val="ListParagraph"/>
        <w:ind w:right="-16"/>
      </w:pPr>
      <w:r w:rsidDel="00115137">
        <w:t xml:space="preserve">The </w:t>
      </w:r>
      <w:r w:rsidDel="384FF03A">
        <w:t xml:space="preserve">Montana Land Use Planning Act, which requires local governments to plan for future housing needs and adopt pro-housing zoning reforms. </w:t>
      </w:r>
    </w:p>
    <w:p w14:paraId="0EE81187" w14:textId="71E65FD3" w:rsidR="006C2EA1" w:rsidRPr="00212001" w:rsidRDefault="006C2EA1" w:rsidP="45254B50">
      <w:pPr>
        <w:pStyle w:val="ListParagraph"/>
        <w:ind w:right="-16"/>
      </w:pPr>
      <w:r w:rsidDel="384FF03A">
        <w:lastRenderedPageBreak/>
        <w:t>Revise</w:t>
      </w:r>
      <w:r w:rsidDel="00115137">
        <w:t>d</w:t>
      </w:r>
      <w:r w:rsidDel="384FF03A">
        <w:t xml:space="preserve"> zoning laws related to </w:t>
      </w:r>
      <w:r w:rsidDel="1D992979">
        <w:t>accessory dwelling units</w:t>
      </w:r>
      <w:r w:rsidDel="384FF03A">
        <w:t xml:space="preserve"> to give landowners more freedom to respond to housing needs. </w:t>
      </w:r>
    </w:p>
    <w:p w14:paraId="77F52794" w14:textId="2380553C" w:rsidR="006C2EA1" w:rsidRPr="00212001" w:rsidRDefault="006C2EA1" w:rsidP="45254B50">
      <w:pPr>
        <w:pStyle w:val="ListParagraph"/>
        <w:ind w:right="-16"/>
      </w:pPr>
      <w:r w:rsidDel="384FF03A">
        <w:t>Allow</w:t>
      </w:r>
      <w:r w:rsidDel="00115137">
        <w:t>ing</w:t>
      </w:r>
      <w:r w:rsidDel="384FF03A">
        <w:t xml:space="preserve"> for duplex, triplex</w:t>
      </w:r>
      <w:r w:rsidDel="5BA38480">
        <w:t xml:space="preserve"> and</w:t>
      </w:r>
      <w:r w:rsidDel="384FF03A">
        <w:t xml:space="preserve"> fourplex housing in city zoning, to end exclusionary zoning and increase access to starter homes and </w:t>
      </w:r>
      <w:r w:rsidDel="1C5B7B9D">
        <w:t>“</w:t>
      </w:r>
      <w:r w:rsidDel="384FF03A">
        <w:t>missing middle</w:t>
      </w:r>
      <w:r w:rsidDel="1C5B7B9D">
        <w:t>”</w:t>
      </w:r>
      <w:r w:rsidDel="384FF03A">
        <w:t xml:space="preserve"> housing. </w:t>
      </w:r>
    </w:p>
    <w:p w14:paraId="12FC5A2B" w14:textId="2F4DB1FA" w:rsidR="006C2EA1" w:rsidRPr="00212001" w:rsidRDefault="006C2EA1" w:rsidP="45254B50">
      <w:pPr>
        <w:pStyle w:val="ListParagraph"/>
        <w:ind w:right="-16"/>
      </w:pPr>
      <w:r w:rsidDel="384FF03A">
        <w:t>Revise</w:t>
      </w:r>
      <w:r w:rsidDel="00115137">
        <w:t>d</w:t>
      </w:r>
      <w:r w:rsidDel="384FF03A">
        <w:t xml:space="preserve"> municipal zoning to allow multifamily and mixed-use development, to build denser homes in urban areas and protect our open spaces from sprawl.</w:t>
      </w:r>
      <w:r w:rsidDel="2BC16716">
        <w:t xml:space="preserve"> </w:t>
      </w:r>
    </w:p>
    <w:p w14:paraId="5304E050" w14:textId="77777777" w:rsidR="00C9750C" w:rsidRDefault="00C9750C" w:rsidP="00C9750C"/>
    <w:p w14:paraId="761BF1C5" w14:textId="7D1E406A" w:rsidR="006C2EA1" w:rsidRPr="00212001" w:rsidRDefault="006C2EA1" w:rsidP="00C9750C">
      <w:r w:rsidRPr="00212001">
        <w:t>As communities enact and comply with the new land use planning bills, there has been an increase in requests for planning dollars and technical assistance to identify new strategies to reduce the barriers to affordable homes in Montana. Assessing the comprehensive housing need is the first step, followed by identifying appropriate sites and adapting the regulations to clearly remove the regulatory barriers.</w:t>
      </w:r>
      <w:r w:rsidR="009733A2">
        <w:t xml:space="preserve"> </w:t>
      </w:r>
    </w:p>
    <w:p w14:paraId="2916FDB7" w14:textId="77777777" w:rsidR="006C2EA1" w:rsidRDefault="006C2EA1" w:rsidP="006C2EA1"/>
    <w:p w14:paraId="302C4E23" w14:textId="6E338C3C" w:rsidR="570B4FD1" w:rsidRPr="00333C3A" w:rsidRDefault="41F329E0" w:rsidP="7B4DA79D">
      <w:r>
        <w:t xml:space="preserve">On </w:t>
      </w:r>
      <w:r w:rsidR="445BA06F">
        <w:t xml:space="preserve">Jan. </w:t>
      </w:r>
      <w:r w:rsidR="2E485BA8">
        <w:t>4</w:t>
      </w:r>
      <w:r>
        <w:t xml:space="preserve">, 2025, HUD announced </w:t>
      </w:r>
      <w:r w:rsidR="587C11C1">
        <w:t xml:space="preserve">$100 million in awards to communities to boost housing supply and lower housing costs with the Pathways to Removing Obstacles to Housing </w:t>
      </w:r>
      <w:r w:rsidR="003A1750">
        <w:t>Program</w:t>
      </w:r>
      <w:r w:rsidR="587C11C1">
        <w:t xml:space="preserve">. </w:t>
      </w:r>
      <w:r w:rsidR="2EA481D4">
        <w:t xml:space="preserve">The </w:t>
      </w:r>
      <w:r w:rsidR="64096247">
        <w:t>state</w:t>
      </w:r>
      <w:r w:rsidR="2EA481D4">
        <w:t xml:space="preserve"> </w:t>
      </w:r>
      <w:r w:rsidR="77D65123">
        <w:t xml:space="preserve">was awarded </w:t>
      </w:r>
      <w:r w:rsidR="6F2ADD42">
        <w:t xml:space="preserve">a </w:t>
      </w:r>
      <w:r w:rsidR="77D65123">
        <w:t>$7 million</w:t>
      </w:r>
      <w:r w:rsidR="6270FEC3">
        <w:t xml:space="preserve"> </w:t>
      </w:r>
      <w:r w:rsidR="54D2EF55">
        <w:t>PRO</w:t>
      </w:r>
      <w:r w:rsidR="62F14117">
        <w:t xml:space="preserve"> </w:t>
      </w:r>
      <w:r w:rsidR="54D2EF55">
        <w:t xml:space="preserve">Housing grant </w:t>
      </w:r>
      <w:r w:rsidR="7145A853">
        <w:t>to assist with land use updates, public engagement</w:t>
      </w:r>
      <w:r w:rsidR="000A61A3">
        <w:t xml:space="preserve"> and</w:t>
      </w:r>
      <w:r w:rsidR="7145A853">
        <w:t xml:space="preserve"> data analysis. This funding will incentivize affordable housing development and support homeownership for families of modest means. </w:t>
      </w:r>
      <w:r w:rsidR="60AADB7C">
        <w:t xml:space="preserve">Commerce </w:t>
      </w:r>
      <w:r w:rsidR="562A0D6F">
        <w:t xml:space="preserve">is </w:t>
      </w:r>
      <w:r w:rsidR="550B276C">
        <w:t>work</w:t>
      </w:r>
      <w:r w:rsidR="471C4270">
        <w:t>ing</w:t>
      </w:r>
      <w:r w:rsidR="60AADB7C">
        <w:t xml:space="preserve"> with </w:t>
      </w:r>
      <w:r w:rsidR="73E88206">
        <w:t xml:space="preserve">the Montana League of Cities and Towns to provide $5 million of the PRO Housing grant to the 11 Montana </w:t>
      </w:r>
      <w:r w:rsidR="018DEC76">
        <w:t>LUPA</w:t>
      </w:r>
      <w:r w:rsidR="17CBAD05">
        <w:t xml:space="preserve"> </w:t>
      </w:r>
      <w:r w:rsidR="73E88206">
        <w:t>communities to complete the planning and public participation work</w:t>
      </w:r>
      <w:r>
        <w:t xml:space="preserve"> </w:t>
      </w:r>
      <w:r w:rsidR="73E88206">
        <w:t>needed to meet the May 17, 2026, deadline for</w:t>
      </w:r>
      <w:r w:rsidR="1F1288AB">
        <w:t xml:space="preserve"> </w:t>
      </w:r>
      <w:r>
        <w:t>compliance</w:t>
      </w:r>
      <w:r w:rsidR="73E88206">
        <w:t xml:space="preserve"> with the </w:t>
      </w:r>
      <w:r w:rsidR="64096247">
        <w:t>act</w:t>
      </w:r>
      <w:r w:rsidR="73E88206">
        <w:t xml:space="preserve">. </w:t>
      </w:r>
      <w:r w:rsidR="5E4B512C">
        <w:t xml:space="preserve">The remaining $2 million will be used to create </w:t>
      </w:r>
      <w:r w:rsidR="2E485BA8">
        <w:t>p</w:t>
      </w:r>
      <w:r w:rsidR="2660938F">
        <w:t>rogram</w:t>
      </w:r>
      <w:r w:rsidR="2E485BA8">
        <w:t>s</w:t>
      </w:r>
      <w:r w:rsidR="1C9200EB">
        <w:t xml:space="preserve"> </w:t>
      </w:r>
      <w:r w:rsidR="5E4B512C">
        <w:t xml:space="preserve">that communities statewide can access to further incentivize affordable housing development. </w:t>
      </w:r>
    </w:p>
    <w:p w14:paraId="70843F03" w14:textId="77777777" w:rsidR="006C2EA1" w:rsidRDefault="006C2EA1" w:rsidP="006C2EA1"/>
    <w:p w14:paraId="1C724C67" w14:textId="3CE2910C" w:rsidR="006C2EA1" w:rsidRDefault="006C2EA1" w:rsidP="001B2721">
      <w:pPr>
        <w:rPr>
          <w:color w:val="2F628F"/>
        </w:rPr>
      </w:pPr>
      <w:r w:rsidRPr="00A37856">
        <w:rPr>
          <w:color w:val="2F628F"/>
        </w:rPr>
        <w:t>Actions taken to address obstacles to meeting underserved needs. 91.220(k); 91.320(j)</w:t>
      </w:r>
    </w:p>
    <w:p w14:paraId="6859EAEB" w14:textId="77777777" w:rsidR="001B2721" w:rsidRPr="003A1750" w:rsidRDefault="001B2721" w:rsidP="00A37856"/>
    <w:p w14:paraId="67E9DE10" w14:textId="48081F61" w:rsidR="006C2EA1" w:rsidRDefault="006C2EA1" w:rsidP="006C2EA1">
      <w:r>
        <w:t>All the activities funded under the CDBG, HOME, HTF</w:t>
      </w:r>
      <w:r w:rsidR="00731FD7">
        <w:t xml:space="preserve"> and</w:t>
      </w:r>
      <w:r>
        <w:t xml:space="preserve"> ESG programs addressed obstacles to meeting underserved needs. CDBG, HOME</w:t>
      </w:r>
      <w:r w:rsidR="00731FD7">
        <w:t xml:space="preserve"> and</w:t>
      </w:r>
      <w:r>
        <w:t xml:space="preserve"> HTF all promote projects </w:t>
      </w:r>
      <w:r>
        <w:lastRenderedPageBreak/>
        <w:t>that align with the resiliency goals set forth by Commerce</w:t>
      </w:r>
      <w:r w:rsidR="00C9750C">
        <w:t>,</w:t>
      </w:r>
      <w:r>
        <w:t xml:space="preserve"> which include projects aimed at strengthening local independence, stability</w:t>
      </w:r>
      <w:r w:rsidR="00731FD7">
        <w:t xml:space="preserve"> and</w:t>
      </w:r>
      <w:r>
        <w:t xml:space="preserve"> sense of community. </w:t>
      </w:r>
    </w:p>
    <w:p w14:paraId="11F8F311" w14:textId="77777777" w:rsidR="006C2EA1" w:rsidRDefault="006C2EA1" w:rsidP="006C2EA1"/>
    <w:p w14:paraId="16919231" w14:textId="35666AB3" w:rsidR="006C2EA1" w:rsidRDefault="006C2EA1" w:rsidP="006C2EA1">
      <w:r>
        <w:t xml:space="preserve">During </w:t>
      </w:r>
      <w:r w:rsidR="00D363FE">
        <w:t>P</w:t>
      </w:r>
      <w:r w:rsidR="00246E82">
        <w:t xml:space="preserve">lan </w:t>
      </w:r>
      <w:r w:rsidR="00416C05">
        <w:t>Y</w:t>
      </w:r>
      <w:r w:rsidR="00246E82">
        <w:t>ear</w:t>
      </w:r>
      <w:r>
        <w:t xml:space="preserve"> </w:t>
      </w:r>
      <w:r w:rsidR="00C76DE0">
        <w:t>1</w:t>
      </w:r>
      <w:r>
        <w:t>, the CDBG, HOME</w:t>
      </w:r>
      <w:r w:rsidR="000A61A3">
        <w:t xml:space="preserve"> and</w:t>
      </w:r>
      <w:r>
        <w:t xml:space="preserve"> HTF programs awarded grants to projects that will provide clean, safe, affordable, decent</w:t>
      </w:r>
      <w:r w:rsidR="00731FD7">
        <w:t xml:space="preserve"> and</w:t>
      </w:r>
      <w:r>
        <w:t xml:space="preserve"> sanitary housing for underserved and special needs populations. </w:t>
      </w:r>
    </w:p>
    <w:p w14:paraId="69A2326C" w14:textId="77777777" w:rsidR="006C2EA1" w:rsidRDefault="006C2EA1" w:rsidP="006C2EA1"/>
    <w:p w14:paraId="11D2B664" w14:textId="312B421F" w:rsidR="006C2EA1" w:rsidRDefault="76C93159" w:rsidP="006C2EA1">
      <w:r>
        <w:t xml:space="preserve">Coordinated </w:t>
      </w:r>
      <w:r w:rsidR="67FE528C" w:rsidRPr="59C65FFB">
        <w:rPr>
          <w:color w:val="auto"/>
        </w:rPr>
        <w:t>Entry Systems</w:t>
      </w:r>
      <w:r w:rsidR="460E97A3">
        <w:t xml:space="preserve"> </w:t>
      </w:r>
      <w:r>
        <w:t xml:space="preserve">across the state </w:t>
      </w:r>
      <w:proofErr w:type="gramStart"/>
      <w:r>
        <w:t>provide for</w:t>
      </w:r>
      <w:proofErr w:type="gramEnd"/>
      <w:r>
        <w:t xml:space="preserve"> uniform intake and assessment of ESG </w:t>
      </w:r>
      <w:r w:rsidR="731863A6">
        <w:t xml:space="preserve">— </w:t>
      </w:r>
      <w:r>
        <w:t xml:space="preserve">and partnering programs using the local assessment tools and case conferencing </w:t>
      </w:r>
      <w:r w:rsidR="731863A6">
        <w:t xml:space="preserve">— </w:t>
      </w:r>
      <w:r>
        <w:t>to score vulnerability levels and prioritize those most in need for available housing opportunities.</w:t>
      </w:r>
    </w:p>
    <w:p w14:paraId="3C54922D" w14:textId="559D87F3" w:rsidR="59C65FFB" w:rsidRDefault="59C65FFB"/>
    <w:p w14:paraId="67767B5A" w14:textId="5AE33E38" w:rsidR="006C2EA1" w:rsidRDefault="006C2EA1" w:rsidP="001B2721">
      <w:pPr>
        <w:rPr>
          <w:color w:val="2F628F"/>
        </w:rPr>
      </w:pPr>
      <w:r w:rsidRPr="00A37856">
        <w:rPr>
          <w:color w:val="2F628F"/>
        </w:rPr>
        <w:t>Actions taken to reduce lead-based paint hazards. 91.220(k); 91.320(j)</w:t>
      </w:r>
    </w:p>
    <w:p w14:paraId="2F637D09" w14:textId="77777777" w:rsidR="001B2721" w:rsidRPr="003A1750" w:rsidRDefault="001B2721" w:rsidP="00A37856"/>
    <w:p w14:paraId="476724B4" w14:textId="6C9B32CB" w:rsidR="006C2EA1" w:rsidRDefault="44A154AF" w:rsidP="006C2EA1">
      <w:r>
        <w:t xml:space="preserve">The </w:t>
      </w:r>
      <w:r w:rsidR="36148BB2">
        <w:t>s</w:t>
      </w:r>
      <w:r>
        <w:t xml:space="preserve">tate diligently undertakes rehabilitation and construction activities to ensure that households, particularly those with children, </w:t>
      </w:r>
      <w:r w:rsidR="28063C37">
        <w:t>benefiting</w:t>
      </w:r>
      <w:r>
        <w:t xml:space="preserve"> from federal housing programs are safe </w:t>
      </w:r>
      <w:proofErr w:type="spellStart"/>
      <w:r>
        <w:t>from</w:t>
      </w:r>
      <w:r w:rsidR="00416C05">
        <w:t>lead</w:t>
      </w:r>
      <w:proofErr w:type="spellEnd"/>
      <w:r w:rsidR="00416C05">
        <w:t xml:space="preserve"> based paint</w:t>
      </w:r>
      <w:r>
        <w:t xml:space="preserve"> hazards and comply with current requirements of Title X of the Residential Lead Based Paint Hazard Reduction Act of 1992, HUD</w:t>
      </w:r>
      <w:r w:rsidR="7779FDEC">
        <w:t>’</w:t>
      </w:r>
      <w:r>
        <w:t>s Lead Safe Housing Rule and other applicable federal laws and regulations. Both Commerce and DPHHS provide education and information on LBP hazards to parents, families, healthcare providers, grant recipients</w:t>
      </w:r>
      <w:r w:rsidR="000A61A3">
        <w:t xml:space="preserve"> and</w:t>
      </w:r>
      <w:r>
        <w:t xml:space="preserve"> contractors. Commerce requires that any contractor or subcontractor engaged in renovation, repair</w:t>
      </w:r>
      <w:r w:rsidR="000A61A3">
        <w:t xml:space="preserve"> and</w:t>
      </w:r>
      <w:r>
        <w:t xml:space="preserve"> painting activities that disturb LBP in homes and childcare facilities built before 1978 </w:t>
      </w:r>
      <w:proofErr w:type="gramStart"/>
      <w:r>
        <w:t>is</w:t>
      </w:r>
      <w:proofErr w:type="gramEnd"/>
      <w:r>
        <w:t xml:space="preserve"> certified and </w:t>
      </w:r>
      <w:proofErr w:type="gramStart"/>
      <w:r>
        <w:t>follows</w:t>
      </w:r>
      <w:proofErr w:type="gramEnd"/>
      <w:r>
        <w:t xml:space="preserve"> specific work practices to prevent lead contamination. In addition to complying with Title X</w:t>
      </w:r>
      <w:r w:rsidR="664DB4C4">
        <w:t xml:space="preserve"> and</w:t>
      </w:r>
      <w:r>
        <w:t xml:space="preserve"> LSHR, inspections are performed on all homes (renter or owner-occupied) assisted with HTF, HOME, Section 8</w:t>
      </w:r>
      <w:r w:rsidR="2882D8C1">
        <w:t xml:space="preserve"> </w:t>
      </w:r>
      <w:r w:rsidR="04652F40">
        <w:t>Housing Choice Vouchers</w:t>
      </w:r>
      <w:r w:rsidR="000A61A3">
        <w:t xml:space="preserve"> and</w:t>
      </w:r>
      <w:r>
        <w:t xml:space="preserve"> other public funds. </w:t>
      </w:r>
    </w:p>
    <w:p w14:paraId="5AF7F4A4" w14:textId="77777777" w:rsidR="006C2EA1" w:rsidRDefault="006C2EA1" w:rsidP="006C2EA1"/>
    <w:p w14:paraId="75711CF4" w14:textId="1AF42D6F" w:rsidR="006C2EA1" w:rsidRDefault="7BD40626" w:rsidP="006C2EA1">
      <w:r>
        <w:t xml:space="preserve">State staff conducting </w:t>
      </w:r>
      <w:r w:rsidR="38F7C314">
        <w:t xml:space="preserve">site </w:t>
      </w:r>
      <w:r>
        <w:t>inspections</w:t>
      </w:r>
      <w:r w:rsidR="217666A2">
        <w:t xml:space="preserve"> </w:t>
      </w:r>
      <w:r>
        <w:t xml:space="preserve">complete training </w:t>
      </w:r>
      <w:r w:rsidR="74997966">
        <w:t xml:space="preserve">on HUD’s inspection protocol </w:t>
      </w:r>
      <w:r>
        <w:t>as well as HUD</w:t>
      </w:r>
      <w:r w:rsidR="5294FFB8">
        <w:t>’</w:t>
      </w:r>
      <w:r>
        <w:t xml:space="preserve">s online </w:t>
      </w:r>
      <w:r w:rsidR="04436BF7">
        <w:t>LBP</w:t>
      </w:r>
      <w:r w:rsidR="75D9D1A3">
        <w:t xml:space="preserve"> </w:t>
      </w:r>
      <w:r w:rsidR="0AB9CE73">
        <w:t>Visual Assessment Training</w:t>
      </w:r>
      <w:r>
        <w:t>.</w:t>
      </w:r>
    </w:p>
    <w:p w14:paraId="0F70B3A1" w14:textId="77777777" w:rsidR="006C2EA1" w:rsidRDefault="006C2EA1" w:rsidP="006C2EA1"/>
    <w:p w14:paraId="71A7EC0C" w14:textId="77777777" w:rsidR="006C2EA1" w:rsidRDefault="006C2EA1" w:rsidP="006C2EA1">
      <w:r>
        <w:lastRenderedPageBreak/>
        <w:t>Units that ESG-eligible households live in or move into must adhere to LBP requirements as set forth by HUD.</w:t>
      </w:r>
    </w:p>
    <w:p w14:paraId="0331F398" w14:textId="1DCFFFA0" w:rsidR="5956A3FD" w:rsidRDefault="5956A3FD" w:rsidP="5956A3FD"/>
    <w:p w14:paraId="005E68B4" w14:textId="5AD6C169" w:rsidR="006C2EA1" w:rsidRDefault="006C2EA1" w:rsidP="001B2721">
      <w:pPr>
        <w:rPr>
          <w:color w:val="2F628F"/>
        </w:rPr>
      </w:pPr>
      <w:r w:rsidRPr="00A37856">
        <w:rPr>
          <w:color w:val="2F628F"/>
        </w:rPr>
        <w:t>Actions taken to reduce the number of poverty-level families. 91.220(k); 91.320(j)</w:t>
      </w:r>
    </w:p>
    <w:p w14:paraId="591A79C2" w14:textId="77777777" w:rsidR="001B2721" w:rsidRPr="003A1750" w:rsidRDefault="001B2721" w:rsidP="00A37856"/>
    <w:p w14:paraId="40E3674E" w14:textId="08338C99" w:rsidR="006C2EA1" w:rsidRDefault="0043F186" w:rsidP="006C2EA1">
      <w:r>
        <w:t xml:space="preserve">The </w:t>
      </w:r>
      <w:r w:rsidR="2AAB9BBC">
        <w:t>s</w:t>
      </w:r>
      <w:r>
        <w:t>tate, in coordination with nonprofit organizations and the private sector, work</w:t>
      </w:r>
      <w:r w:rsidR="6451F489">
        <w:t>s</w:t>
      </w:r>
      <w:r>
        <w:t xml:space="preserve"> to ensure individuals and families have pathways out of poverty by supporting local and regional efforts to increase household incomes and provide affordable housing options. All of the strategies and priorities identified in the </w:t>
      </w:r>
      <w:r w:rsidR="7D084139">
        <w:t>Consolidated Plan</w:t>
      </w:r>
      <w:r w:rsidR="1087A433">
        <w:t xml:space="preserve"> </w:t>
      </w:r>
      <w:r>
        <w:t>and AAP target the improvement of economic conditions for Montanans of low- to moderate-income, from the rehabilitation and new construction of affordable units, homebuyer assistance</w:t>
      </w:r>
      <w:r w:rsidR="6BE4717A">
        <w:t xml:space="preserve"> and</w:t>
      </w:r>
      <w:r>
        <w:t xml:space="preserve"> temporary shelter services to investment in compact, walkable development where efficiencies of public infrastructure, community services</w:t>
      </w:r>
      <w:r w:rsidR="6BE4717A">
        <w:t xml:space="preserve"> and</w:t>
      </w:r>
      <w:r>
        <w:t xml:space="preserve"> employment centers encourage healthy, vital</w:t>
      </w:r>
      <w:r w:rsidR="6BE4717A">
        <w:t xml:space="preserve"> and</w:t>
      </w:r>
      <w:r>
        <w:t xml:space="preserve"> resilient communities. </w:t>
      </w:r>
    </w:p>
    <w:p w14:paraId="6EFEF1BA" w14:textId="77777777" w:rsidR="006C2EA1" w:rsidRDefault="006C2EA1" w:rsidP="006C2EA1"/>
    <w:p w14:paraId="458C655B" w14:textId="0B4C8127" w:rsidR="006C2EA1" w:rsidRDefault="0043F186" w:rsidP="006C2EA1">
      <w:r>
        <w:t xml:space="preserve">All HOME and HTF housing activities and all CDBG </w:t>
      </w:r>
      <w:r w:rsidR="53B0F6A8">
        <w:t>H</w:t>
      </w:r>
      <w:r w:rsidR="4E30498B">
        <w:t xml:space="preserve">ousing, </w:t>
      </w:r>
      <w:r w:rsidR="56944B1C">
        <w:t>P</w:t>
      </w:r>
      <w:r>
        <w:t xml:space="preserve">ublic and </w:t>
      </w:r>
      <w:r w:rsidR="7A27623C">
        <w:t>C</w:t>
      </w:r>
      <w:r w:rsidR="4E30498B">
        <w:t xml:space="preserve">ommunity </w:t>
      </w:r>
      <w:r w:rsidR="217B6F5E">
        <w:t>F</w:t>
      </w:r>
      <w:r w:rsidR="4E30498B">
        <w:t>acilities</w:t>
      </w:r>
      <w:r w:rsidR="6BE4717A">
        <w:t xml:space="preserve"> and</w:t>
      </w:r>
      <w:r>
        <w:t xml:space="preserve"> </w:t>
      </w:r>
      <w:r w:rsidR="564B9B81">
        <w:t>E</w:t>
      </w:r>
      <w:r w:rsidR="4E30498B">
        <w:t xml:space="preserve">conomic </w:t>
      </w:r>
      <w:r w:rsidR="1DB0E39E">
        <w:t>D</w:t>
      </w:r>
      <w:r w:rsidR="4E30498B">
        <w:t>evelopment</w:t>
      </w:r>
      <w:r>
        <w:t xml:space="preserve"> activities target extremely low-, low-</w:t>
      </w:r>
      <w:r w:rsidR="6BE4717A">
        <w:t xml:space="preserve"> and</w:t>
      </w:r>
      <w:r>
        <w:t xml:space="preserve"> moderate-income households and either directly or indirectly benefit poverty-level families.</w:t>
      </w:r>
    </w:p>
    <w:p w14:paraId="36192668" w14:textId="77777777" w:rsidR="006C2EA1" w:rsidRDefault="006C2EA1" w:rsidP="006C2EA1"/>
    <w:p w14:paraId="7DE32F28" w14:textId="7BC6B587" w:rsidR="006C2EA1" w:rsidRDefault="006C2EA1" w:rsidP="001B2721">
      <w:pPr>
        <w:rPr>
          <w:color w:val="2F628F"/>
        </w:rPr>
      </w:pPr>
      <w:r w:rsidRPr="00A37856">
        <w:rPr>
          <w:color w:val="2F628F"/>
        </w:rPr>
        <w:t>Actions taken to develop institutional structure. 91.220(k); 91.320(j)</w:t>
      </w:r>
    </w:p>
    <w:p w14:paraId="71E33839" w14:textId="77777777" w:rsidR="001B2721" w:rsidRPr="003A1750" w:rsidRDefault="001B2721" w:rsidP="00A37856"/>
    <w:p w14:paraId="0F950766" w14:textId="788F3DE6" w:rsidR="006C2EA1" w:rsidRDefault="006C2EA1" w:rsidP="006C2EA1">
      <w:r>
        <w:t xml:space="preserve">Gaps in the institutional delivery system exist primarily due to funding limitations that are outside the control of the </w:t>
      </w:r>
      <w:r w:rsidR="6F70E5F8">
        <w:t>s</w:t>
      </w:r>
      <w:r>
        <w:t>tate. CDBG, HOME, HTF</w:t>
      </w:r>
      <w:r w:rsidR="00731FD7">
        <w:t xml:space="preserve"> and</w:t>
      </w:r>
      <w:r>
        <w:t xml:space="preserve"> ESG resources are not adequate to meet the needs of Montanans with less than low to moderate</w:t>
      </w:r>
      <w:r w:rsidR="008A657C">
        <w:t xml:space="preserve"> </w:t>
      </w:r>
      <w:r>
        <w:t>incomes, particularly the homeless, disabled, elderly</w:t>
      </w:r>
      <w:r w:rsidR="00731FD7">
        <w:t xml:space="preserve"> and</w:t>
      </w:r>
      <w:r>
        <w:t xml:space="preserve"> other disadvantaged populations. However, the ability to effectively relay information regarding existing grant opportunities and technical assistance from the </w:t>
      </w:r>
      <w:r w:rsidR="2B9BAE2F">
        <w:t>s</w:t>
      </w:r>
      <w:r>
        <w:t>tate to eligible entities continues to be one of Montana</w:t>
      </w:r>
      <w:r w:rsidR="005D69DC">
        <w:t>’</w:t>
      </w:r>
      <w:r>
        <w:t xml:space="preserve">s greatest challenges. There are areas of opportunity for increased collaboration vertically and horizontally, as well as across and between agencies, </w:t>
      </w:r>
      <w:r>
        <w:lastRenderedPageBreak/>
        <w:t>organizations</w:t>
      </w:r>
      <w:r w:rsidR="00731FD7">
        <w:t xml:space="preserve"> and</w:t>
      </w:r>
      <w:r>
        <w:t xml:space="preserve"> the private sector to ensure that services are delivered to the greatest number of eligible entities and individuals in the state.</w:t>
      </w:r>
    </w:p>
    <w:p w14:paraId="63497CE4" w14:textId="77777777" w:rsidR="006C2EA1" w:rsidRDefault="006C2EA1" w:rsidP="006C2EA1"/>
    <w:p w14:paraId="15491072" w14:textId="1C9A5168" w:rsidR="006C2EA1" w:rsidRDefault="2883E047" w:rsidP="006C2EA1">
      <w:r>
        <w:t xml:space="preserve">During </w:t>
      </w:r>
      <w:r w:rsidR="00D363FE">
        <w:t>P</w:t>
      </w:r>
      <w:r w:rsidR="5F32FB8C">
        <w:t xml:space="preserve">lan </w:t>
      </w:r>
      <w:r w:rsidR="00416C05">
        <w:t>Y</w:t>
      </w:r>
      <w:r w:rsidR="5F32FB8C">
        <w:t xml:space="preserve">ear </w:t>
      </w:r>
      <w:r w:rsidR="66D2356D">
        <w:t>1</w:t>
      </w:r>
      <w:r>
        <w:t xml:space="preserve">, both vertical and horizontal collaboration </w:t>
      </w:r>
      <w:r w:rsidR="2C1F300E">
        <w:t>were</w:t>
      </w:r>
      <w:r>
        <w:t xml:space="preserve"> emphasized with Commerce</w:t>
      </w:r>
      <w:r w:rsidR="309306A3">
        <w:t>’</w:t>
      </w:r>
      <w:r>
        <w:t>s Community MT Division and Housing</w:t>
      </w:r>
      <w:r w:rsidR="46942B7D">
        <w:t xml:space="preserve"> MT Division</w:t>
      </w:r>
      <w:r>
        <w:t xml:space="preserve"> working closely together, along with DPHHS and the </w:t>
      </w:r>
      <w:proofErr w:type="spellStart"/>
      <w:r>
        <w:t>MTCoC</w:t>
      </w:r>
      <w:proofErr w:type="spellEnd"/>
      <w:r>
        <w:t xml:space="preserve">, to address housing and healthcare needs in Montana. </w:t>
      </w:r>
      <w:r w:rsidR="3D18D9D0">
        <w:t xml:space="preserve">One example </w:t>
      </w:r>
      <w:r w:rsidR="7BC6203E">
        <w:t>is</w:t>
      </w:r>
      <w:r w:rsidR="3D18D9D0">
        <w:t xml:space="preserve"> the </w:t>
      </w:r>
      <w:r w:rsidR="0DD907AB">
        <w:t>P</w:t>
      </w:r>
      <w:r w:rsidR="12C462A1">
        <w:t>RO</w:t>
      </w:r>
      <w:r w:rsidR="1AC95696">
        <w:t xml:space="preserve"> </w:t>
      </w:r>
      <w:r w:rsidR="0DD907AB">
        <w:t>Housing</w:t>
      </w:r>
      <w:r w:rsidR="3D18D9D0">
        <w:t xml:space="preserve"> application. </w:t>
      </w:r>
      <w:r w:rsidR="3EE32E4D">
        <w:t xml:space="preserve">Another example </w:t>
      </w:r>
      <w:r w:rsidR="00B47D36">
        <w:t xml:space="preserve">is </w:t>
      </w:r>
      <w:r w:rsidR="3EE32E4D">
        <w:t>recent collaborative efforts to expand the state’s Olmstead Plan.</w:t>
      </w:r>
    </w:p>
    <w:p w14:paraId="2F08A22F" w14:textId="77777777" w:rsidR="006C2EA1" w:rsidRDefault="006C2EA1" w:rsidP="006C2EA1"/>
    <w:p w14:paraId="7942A476" w14:textId="112EFAD3" w:rsidR="006C2EA1" w:rsidRDefault="006C2EA1" w:rsidP="001B2721">
      <w:pPr>
        <w:rPr>
          <w:color w:val="2F628F"/>
        </w:rPr>
      </w:pPr>
      <w:r w:rsidRPr="00A37856">
        <w:rPr>
          <w:color w:val="2F628F"/>
        </w:rPr>
        <w:t>Actions taken to enhance coordination between public and private housing and social service agencies. 91.220(k); 91.320(j)</w:t>
      </w:r>
    </w:p>
    <w:p w14:paraId="093E5697" w14:textId="77777777" w:rsidR="001B2721" w:rsidRPr="003A1750" w:rsidRDefault="001B2721" w:rsidP="00A37856"/>
    <w:p w14:paraId="0CAC3656" w14:textId="77777777" w:rsidR="006C2EA1" w:rsidRDefault="006C2EA1" w:rsidP="006C2EA1">
      <w:r>
        <w:t xml:space="preserve">Commerce pursues opportunities to coordinate with public and private housing and social service agencies and partners. Coordination occurs during the execution and completion of planning and development projects. </w:t>
      </w:r>
    </w:p>
    <w:p w14:paraId="45AD3145" w14:textId="77777777" w:rsidR="006C2EA1" w:rsidRDefault="006C2EA1" w:rsidP="006C2EA1"/>
    <w:p w14:paraId="075FC260" w14:textId="064C2740" w:rsidR="006C2EA1" w:rsidRDefault="006C2EA1" w:rsidP="006C2EA1">
      <w:r>
        <w:t xml:space="preserve">DPHHS is represented </w:t>
      </w:r>
      <w:proofErr w:type="gramStart"/>
      <w:r>
        <w:t>on</w:t>
      </w:r>
      <w:proofErr w:type="gramEnd"/>
      <w:r>
        <w:t xml:space="preserve"> various state advisory groups to ensure coordination of social services for needy populations in Montana. DPHHS works proactively with its </w:t>
      </w:r>
      <w:proofErr w:type="spellStart"/>
      <w:r>
        <w:t>MTCoC</w:t>
      </w:r>
      <w:proofErr w:type="spellEnd"/>
      <w:r>
        <w:t xml:space="preserve"> partners to ensure that efficient and effective coordination of services exists between affordable housing and social services.</w:t>
      </w:r>
      <w:r w:rsidR="009733A2">
        <w:t xml:space="preserve"> </w:t>
      </w:r>
    </w:p>
    <w:p w14:paraId="7D8C8DD7" w14:textId="3D37DF59" w:rsidR="5AE4874F" w:rsidRDefault="5AE4874F"/>
    <w:p w14:paraId="7FB099DD" w14:textId="7D5CE347" w:rsidR="006C2EA1" w:rsidRPr="00952861" w:rsidRDefault="33B95E69" w:rsidP="232508BB">
      <w:pPr>
        <w:rPr>
          <w:highlight w:val="lightGray"/>
        </w:rPr>
      </w:pPr>
      <w:r>
        <w:t>Commerce and DPHHS continue to work with a vast array of public entities and key stakeholders through numerous public meetings to</w:t>
      </w:r>
      <w:r w:rsidR="27997D8A">
        <w:t xml:space="preserve"> </w:t>
      </w:r>
      <w:r>
        <w:t>further fair housing</w:t>
      </w:r>
      <w:r w:rsidR="4F0FDAEC">
        <w:t xml:space="preserve"> initiatives</w:t>
      </w:r>
      <w:r w:rsidR="535F884D">
        <w:t>.</w:t>
      </w:r>
    </w:p>
    <w:p w14:paraId="1A7306FC" w14:textId="52FD916D" w:rsidR="006C2EA1" w:rsidRDefault="006C2EA1" w:rsidP="33B9CB96">
      <w:pPr>
        <w:rPr>
          <w:highlight w:val="lightGray"/>
        </w:rPr>
      </w:pPr>
    </w:p>
    <w:p w14:paraId="49DF9FED" w14:textId="1713F0CF" w:rsidR="006C2EA1" w:rsidRDefault="006C2EA1" w:rsidP="001B2721">
      <w:pPr>
        <w:rPr>
          <w:color w:val="2F628F"/>
        </w:rPr>
      </w:pPr>
      <w:r w:rsidRPr="00A37856">
        <w:rPr>
          <w:color w:val="2F628F"/>
        </w:rPr>
        <w:t>Identify actions taken to overcome the effects of any impediments identified in the jurisdictions analysis of impediments to fair housing choice. 91.520(a)</w:t>
      </w:r>
    </w:p>
    <w:p w14:paraId="7AC3F299" w14:textId="77777777" w:rsidR="001B2721" w:rsidRPr="003A1750" w:rsidRDefault="001B2721" w:rsidP="00A37856"/>
    <w:p w14:paraId="6C24D6ED" w14:textId="183F64F9" w:rsidR="006C2EA1" w:rsidRDefault="6121032E" w:rsidP="006C2EA1">
      <w:bookmarkStart w:id="47" w:name="_Hlk199756167"/>
      <w:r>
        <w:t xml:space="preserve">In 2024, </w:t>
      </w:r>
      <w:r w:rsidR="226F91FB">
        <w:t xml:space="preserve">Commerce </w:t>
      </w:r>
      <w:bookmarkEnd w:id="47"/>
      <w:r w:rsidR="226F91FB">
        <w:t>hired a consultant to lead efforts to develop Montana</w:t>
      </w:r>
      <w:r w:rsidR="5294FFB8">
        <w:t>’</w:t>
      </w:r>
      <w:r w:rsidR="226F91FB">
        <w:t xml:space="preserve">s </w:t>
      </w:r>
      <w:r w:rsidR="4B7322CE">
        <w:t>Fair Housing Plan</w:t>
      </w:r>
      <w:r w:rsidR="226F91FB">
        <w:t>. An extensive pro</w:t>
      </w:r>
      <w:r w:rsidR="1B706E19">
        <w:t>cess</w:t>
      </w:r>
      <w:r w:rsidR="226F91FB">
        <w:t xml:space="preserve"> to collect and analyze data and public input </w:t>
      </w:r>
      <w:r w:rsidR="264E944C">
        <w:t xml:space="preserve">took place </w:t>
      </w:r>
      <w:r w:rsidR="226F91FB">
        <w:t>throughout 2024.</w:t>
      </w:r>
      <w:r w:rsidR="4B7322CE">
        <w:t xml:space="preserve"> </w:t>
      </w:r>
      <w:r w:rsidR="226F91FB">
        <w:t xml:space="preserve">The </w:t>
      </w:r>
      <w:r w:rsidR="4B7322CE">
        <w:t>Fair Housing Plan</w:t>
      </w:r>
      <w:r w:rsidR="6D0AC6ED">
        <w:t xml:space="preserve"> </w:t>
      </w:r>
      <w:r w:rsidR="0D05F2D5">
        <w:t>provide</w:t>
      </w:r>
      <w:r w:rsidR="226F91FB">
        <w:t>s</w:t>
      </w:r>
      <w:r w:rsidR="0D05F2D5">
        <w:t xml:space="preserve"> important data to stakeholders working to remove and ameliorate the negative effects of public policies currently serving as </w:t>
      </w:r>
      <w:r w:rsidR="0D05F2D5">
        <w:lastRenderedPageBreak/>
        <w:t>barriers to affordable housing and fair housing choice.</w:t>
      </w:r>
      <w:r w:rsidR="226F91FB">
        <w:t xml:space="preserve"> Commerce submitted Montana</w:t>
      </w:r>
      <w:r w:rsidR="5294FFB8">
        <w:t>’</w:t>
      </w:r>
      <w:r w:rsidR="226F91FB">
        <w:t xml:space="preserve">s </w:t>
      </w:r>
      <w:r w:rsidR="4B7322CE">
        <w:t>Fair Housing Plan</w:t>
      </w:r>
      <w:r w:rsidR="6D0AC6ED">
        <w:t xml:space="preserve"> </w:t>
      </w:r>
      <w:r w:rsidR="226F91FB">
        <w:t>to HUD in September 2024 and used its findings to inform Montana</w:t>
      </w:r>
      <w:r w:rsidR="5294FFB8">
        <w:t>’</w:t>
      </w:r>
      <w:r w:rsidR="226F91FB">
        <w:t xml:space="preserve">s 2025-2029 </w:t>
      </w:r>
      <w:r w:rsidR="4B7322CE">
        <w:t>Consolidated Plan</w:t>
      </w:r>
      <w:r w:rsidR="226F91FB">
        <w:t>.</w:t>
      </w:r>
    </w:p>
    <w:p w14:paraId="5C563D81" w14:textId="0D3BA9C8" w:rsidR="006C2EA1" w:rsidRDefault="006C2EA1" w:rsidP="007B4843">
      <w:pPr>
        <w:pStyle w:val="Heading2"/>
      </w:pPr>
      <w:bookmarkStart w:id="48" w:name="_Toc192853802"/>
      <w:bookmarkStart w:id="49" w:name="_Toc231824164"/>
      <w:r>
        <w:t xml:space="preserve">CR-40 </w:t>
      </w:r>
      <w:r w:rsidR="0003148F">
        <w:t>—</w:t>
      </w:r>
      <w:r>
        <w:t xml:space="preserve"> Monitoring 91.220; 91.230</w:t>
      </w:r>
      <w:bookmarkEnd w:id="48"/>
      <w:bookmarkEnd w:id="49"/>
    </w:p>
    <w:p w14:paraId="73825DFE" w14:textId="0337DEAB" w:rsidR="006C2EA1" w:rsidRDefault="006C2EA1" w:rsidP="001B2721">
      <w:pPr>
        <w:rPr>
          <w:color w:val="2F628F"/>
        </w:rPr>
      </w:pPr>
      <w:r w:rsidRPr="00A37856">
        <w:rPr>
          <w:color w:val="2F628F"/>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r w:rsidR="008A657C" w:rsidRPr="00A37856">
        <w:rPr>
          <w:color w:val="2F628F"/>
        </w:rPr>
        <w:t>.</w:t>
      </w:r>
    </w:p>
    <w:p w14:paraId="1CCEDDD3" w14:textId="77777777" w:rsidR="001B2721" w:rsidRPr="003A1750" w:rsidRDefault="001B2721" w:rsidP="00A37856"/>
    <w:p w14:paraId="6B5CDB32" w14:textId="263BD466" w:rsidR="006C2EA1" w:rsidRDefault="43C03E02" w:rsidP="006C2EA1">
      <w:r>
        <w:t xml:space="preserve">Commerce works closely with all grantees </w:t>
      </w:r>
      <w:r w:rsidR="70293E25">
        <w:t xml:space="preserve">and owners </w:t>
      </w:r>
      <w:r>
        <w:t>to ensure compliance with program requirements. The HOME, CDBG</w:t>
      </w:r>
      <w:r w:rsidR="00731FD7">
        <w:t xml:space="preserve"> and</w:t>
      </w:r>
      <w:r>
        <w:t xml:space="preserve"> HTF programs continually evaluate and improve processes to ensure compliance with federal regulations. Program staff hold regular calls with grantees </w:t>
      </w:r>
      <w:r w:rsidR="6ACD1C62">
        <w:t xml:space="preserve">and owners </w:t>
      </w:r>
      <w:r>
        <w:t xml:space="preserve">to deliver technical assistance in every phase of a project. </w:t>
      </w:r>
    </w:p>
    <w:p w14:paraId="64520C2A" w14:textId="77777777" w:rsidR="006C2EA1" w:rsidRDefault="006C2EA1" w:rsidP="006C2EA1"/>
    <w:p w14:paraId="3AA9A2F7" w14:textId="3EC530E0" w:rsidR="006C2EA1" w:rsidRDefault="0043F186" w:rsidP="006C2EA1">
      <w:r>
        <w:t>CDBG project activities are all monitored at least once during the project</w:t>
      </w:r>
      <w:r w:rsidR="309306A3">
        <w:t>’</w:t>
      </w:r>
      <w:r>
        <w:t>s scope of work. The monitoring includes a review of the grantee</w:t>
      </w:r>
      <w:r w:rsidR="309306A3">
        <w:t>’</w:t>
      </w:r>
      <w:r>
        <w:t>s project file, an inspection of the facility</w:t>
      </w:r>
      <w:r w:rsidR="000A61A3">
        <w:t xml:space="preserve"> and</w:t>
      </w:r>
      <w:r>
        <w:t xml:space="preserve"> a review of the financial processes. Program staff work with grantees and relevant partners to schedule monitoring visits, providing ample notice and sufficient details to ensure </w:t>
      </w:r>
      <w:proofErr w:type="gramStart"/>
      <w:r>
        <w:t>a productive</w:t>
      </w:r>
      <w:proofErr w:type="gramEnd"/>
      <w:r>
        <w:t xml:space="preserve"> and thorough monitoring. If issues are observed or technical assistance is needed, a project may be monitored more than once before </w:t>
      </w:r>
      <w:proofErr w:type="gramStart"/>
      <w:r>
        <w:t>closeout</w:t>
      </w:r>
      <w:proofErr w:type="gramEnd"/>
      <w:r>
        <w:t>. After a project has been monitored, Commerce issues a monitoring letter documenting performance issues, concerns</w:t>
      </w:r>
      <w:r w:rsidR="000A61A3">
        <w:t xml:space="preserve"> or</w:t>
      </w:r>
      <w:r>
        <w:t xml:space="preserve"> findings and relevant corrective actions</w:t>
      </w:r>
      <w:r w:rsidR="5F591D24">
        <w:t>,</w:t>
      </w:r>
      <w:r>
        <w:t xml:space="preserve"> </w:t>
      </w:r>
      <w:r w:rsidR="5F591D24">
        <w:t>as applicable</w:t>
      </w:r>
      <w:r>
        <w:t>.</w:t>
      </w:r>
    </w:p>
    <w:p w14:paraId="18DDB34D" w14:textId="77777777" w:rsidR="006C2EA1" w:rsidRDefault="006C2EA1" w:rsidP="006C2EA1"/>
    <w:p w14:paraId="0C345516" w14:textId="74893FC4" w:rsidR="006C2EA1" w:rsidRDefault="006C2EA1" w:rsidP="006C2EA1">
      <w:r>
        <w:t>HOME and HTF project activities are monitored at various stages during a project</w:t>
      </w:r>
      <w:r w:rsidR="005D69DC">
        <w:t>’</w:t>
      </w:r>
      <w:r>
        <w:t xml:space="preserve">s life. Commerce staff conduct construction monitoring to verify work is underway and to provide technical assistance as needed. Final monitoring includes a visit to the construction site at project completion to conduct a detailed file audit of all relevant records and documents related to the project, as well as </w:t>
      </w:r>
      <w:r w:rsidR="001D1784">
        <w:t xml:space="preserve">HUD-compliant </w:t>
      </w:r>
      <w:r>
        <w:t xml:space="preserve">inspections to </w:t>
      </w:r>
      <w:r>
        <w:lastRenderedPageBreak/>
        <w:t xml:space="preserve">ensure the project is prepared for closeout. HOME and HTF projects are then monitored during the first </w:t>
      </w:r>
      <w:r w:rsidR="001F0905">
        <w:t>three</w:t>
      </w:r>
      <w:r>
        <w:t xml:space="preserve"> years of their periods of affordability, with the first monitoring occurring within </w:t>
      </w:r>
      <w:r w:rsidR="001F0905">
        <w:t>one</w:t>
      </w:r>
      <w:r>
        <w:t xml:space="preserve"> year of project closeout per HUD regulations. These initial monitoring visits provide the grantee with an opportunity to receive HOME and HTF program training and technical assistance. After the first </w:t>
      </w:r>
      <w:r w:rsidR="001F0905">
        <w:t>three</w:t>
      </w:r>
      <w:r>
        <w:t xml:space="preserve"> years of the period of affordability, project monitoring occurs every </w:t>
      </w:r>
      <w:r w:rsidR="001F0905">
        <w:t>one to three</w:t>
      </w:r>
      <w:r>
        <w:t xml:space="preserve"> years depending on assessed risk. During all period of affordability monitoring, a property inspection as well as a file review to verify tenant income eligibility, rent limit compliance</w:t>
      </w:r>
      <w:r w:rsidR="000A61A3">
        <w:t xml:space="preserve"> and</w:t>
      </w:r>
      <w:r>
        <w:t xml:space="preserve"> proper documentation is completed for a sample of assisted units. </w:t>
      </w:r>
      <w:proofErr w:type="gramStart"/>
      <w:r>
        <w:t>Additionally,  HOME</w:t>
      </w:r>
      <w:proofErr w:type="gramEnd"/>
      <w:r>
        <w:t xml:space="preserve"> and HTF grantees submit rent and occupancy information </w:t>
      </w:r>
      <w:r w:rsidR="004B003B">
        <w:t xml:space="preserve">annually </w:t>
      </w:r>
      <w:r>
        <w:t>to Commerce reporting on beneficiaries, rent structure, changes to leases or tenant selection policies</w:t>
      </w:r>
      <w:r w:rsidR="001D1784">
        <w:t xml:space="preserve"> and property financials</w:t>
      </w:r>
      <w:r>
        <w:t xml:space="preserve">. Monitoring visits also help verify the information submitted in rent and occupancy reports. </w:t>
      </w:r>
    </w:p>
    <w:p w14:paraId="4EB0E4BD" w14:textId="77777777" w:rsidR="006C2EA1" w:rsidRDefault="006C2EA1" w:rsidP="006C2EA1"/>
    <w:p w14:paraId="734405E4" w14:textId="7C04C81E" w:rsidR="006C2EA1" w:rsidRDefault="7E3DE59B" w:rsidP="006C2EA1">
      <w:r>
        <w:t xml:space="preserve">During </w:t>
      </w:r>
      <w:r w:rsidR="00D363FE">
        <w:t>P</w:t>
      </w:r>
      <w:r w:rsidR="76E95A7B">
        <w:t xml:space="preserve">lan </w:t>
      </w:r>
      <w:r w:rsidR="004B003B">
        <w:t>Y</w:t>
      </w:r>
      <w:r w:rsidR="76E95A7B">
        <w:t>ear</w:t>
      </w:r>
      <w:r>
        <w:t xml:space="preserve"> </w:t>
      </w:r>
      <w:r w:rsidR="2D9381CA">
        <w:t>1</w:t>
      </w:r>
      <w:r>
        <w:t>,</w:t>
      </w:r>
      <w:r w:rsidR="68F6129D">
        <w:t xml:space="preserve"> one</w:t>
      </w:r>
      <w:r w:rsidR="243F0442">
        <w:t xml:space="preserve"> </w:t>
      </w:r>
      <w:r>
        <w:t xml:space="preserve">CDBG </w:t>
      </w:r>
      <w:r w:rsidR="57B63181">
        <w:t xml:space="preserve">housing </w:t>
      </w:r>
      <w:r>
        <w:t xml:space="preserve">project, </w:t>
      </w:r>
      <w:r w:rsidR="3EC3E55E">
        <w:t>four</w:t>
      </w:r>
      <w:r>
        <w:t xml:space="preserve"> HOME</w:t>
      </w:r>
      <w:r w:rsidR="720AB1FA">
        <w:t xml:space="preserve"> and HOME-ARP</w:t>
      </w:r>
      <w:r>
        <w:t xml:space="preserve"> projects</w:t>
      </w:r>
      <w:r w:rsidR="000A61A3">
        <w:t xml:space="preserve"> and</w:t>
      </w:r>
      <w:r>
        <w:t xml:space="preserve"> </w:t>
      </w:r>
      <w:r w:rsidR="3110ED58">
        <w:t>two</w:t>
      </w:r>
      <w:r>
        <w:t xml:space="preserve"> HTF projects were monitored during project completion visits. In addition, </w:t>
      </w:r>
      <w:r w:rsidR="5E7AACDA">
        <w:t xml:space="preserve">seven </w:t>
      </w:r>
      <w:r w:rsidR="399E1A09">
        <w:t xml:space="preserve">CDBG </w:t>
      </w:r>
      <w:r w:rsidR="0E3C2592">
        <w:t xml:space="preserve">and CDBG-CV </w:t>
      </w:r>
      <w:r w:rsidR="399E1A09">
        <w:t xml:space="preserve">projects, </w:t>
      </w:r>
      <w:r w:rsidR="5BBD7D85">
        <w:t>eight</w:t>
      </w:r>
      <w:r>
        <w:t xml:space="preserve"> HOME </w:t>
      </w:r>
      <w:r w:rsidR="4D249844">
        <w:t xml:space="preserve">and HOME-ARP </w:t>
      </w:r>
      <w:r>
        <w:t xml:space="preserve">projects and </w:t>
      </w:r>
      <w:r w:rsidR="15BA2318">
        <w:t>f</w:t>
      </w:r>
      <w:r w:rsidR="35F42437">
        <w:t>our</w:t>
      </w:r>
      <w:r>
        <w:t xml:space="preserve"> HTF projects were monitored during construction progress visits. </w:t>
      </w:r>
    </w:p>
    <w:p w14:paraId="13A2F6DD" w14:textId="77777777" w:rsidR="006C2EA1" w:rsidRDefault="006C2EA1" w:rsidP="006C2EA1"/>
    <w:p w14:paraId="6DE539A6" w14:textId="35CAC5B6" w:rsidR="006C2EA1" w:rsidRDefault="3B21C9FA" w:rsidP="006C2EA1">
      <w:r>
        <w:t xml:space="preserve">During </w:t>
      </w:r>
      <w:r w:rsidR="00D363FE">
        <w:t>P</w:t>
      </w:r>
      <w:r w:rsidR="0035274F">
        <w:t xml:space="preserve">lan </w:t>
      </w:r>
      <w:r w:rsidR="004B003B">
        <w:t>Y</w:t>
      </w:r>
      <w:r w:rsidR="0035274F">
        <w:t>ear</w:t>
      </w:r>
      <w:r>
        <w:t xml:space="preserve"> </w:t>
      </w:r>
      <w:r w:rsidR="08882C18">
        <w:t>1</w:t>
      </w:r>
      <w:r>
        <w:t xml:space="preserve">, Commerce staff conducted period of affordability monitoring on-site visits to </w:t>
      </w:r>
      <w:r w:rsidR="004B003B">
        <w:t xml:space="preserve">thirty-seven </w:t>
      </w:r>
      <w:r>
        <w:t>HOME</w:t>
      </w:r>
      <w:r w:rsidR="085D6F51">
        <w:t xml:space="preserve"> and</w:t>
      </w:r>
      <w:r>
        <w:t xml:space="preserve"> </w:t>
      </w:r>
      <w:r w:rsidR="667EE3DD">
        <w:t xml:space="preserve">six </w:t>
      </w:r>
      <w:r>
        <w:t xml:space="preserve">HTF properties. See </w:t>
      </w:r>
      <w:r w:rsidRPr="45254B50">
        <w:rPr>
          <w:b/>
          <w:bCs/>
        </w:rPr>
        <w:t>Appendix B</w:t>
      </w:r>
      <w:r>
        <w:t xml:space="preserve"> for a complete list of the projects and CR-50 for more information. </w:t>
      </w:r>
      <w:r w:rsidR="22D2164C">
        <w:t>No</w:t>
      </w:r>
      <w:r>
        <w:t xml:space="preserve">ne of the properties monitored reported requests by residents for emergency transfers. </w:t>
      </w:r>
      <w:r w:rsidR="6734E078">
        <w:t>A handful of</w:t>
      </w:r>
      <w:r>
        <w:t xml:space="preserve"> properties monitored reported requests for reasonable </w:t>
      </w:r>
      <w:proofErr w:type="gramStart"/>
      <w:r>
        <w:t>accommodations</w:t>
      </w:r>
      <w:proofErr w:type="gramEnd"/>
      <w:r>
        <w:t xml:space="preserve">, as detailed in </w:t>
      </w:r>
      <w:r w:rsidRPr="45254B50">
        <w:rPr>
          <w:b/>
          <w:bCs/>
        </w:rPr>
        <w:t>Appendix B</w:t>
      </w:r>
      <w:r>
        <w:t xml:space="preserve">. </w:t>
      </w:r>
    </w:p>
    <w:p w14:paraId="0DE18C72" w14:textId="77777777" w:rsidR="006C2EA1" w:rsidRDefault="006C2EA1" w:rsidP="006C2EA1"/>
    <w:p w14:paraId="20D59DB3" w14:textId="1F3601C8" w:rsidR="006C2EA1" w:rsidRPr="00110219" w:rsidRDefault="43C03E02" w:rsidP="726B3A4F">
      <w:r w:rsidRPr="00110219">
        <w:t xml:space="preserve">All </w:t>
      </w:r>
      <w:r w:rsidR="00163FEB">
        <w:t>eight</w:t>
      </w:r>
      <w:r w:rsidRPr="00110219">
        <w:t xml:space="preserve"> ESG subrecipients were monitored with a combination of on-site visits</w:t>
      </w:r>
      <w:r w:rsidR="00163FEB">
        <w:t xml:space="preserve"> and</w:t>
      </w:r>
      <w:r w:rsidRPr="00110219">
        <w:t xml:space="preserve"> desk monitoring.</w:t>
      </w:r>
    </w:p>
    <w:p w14:paraId="3E0F9CEA" w14:textId="77777777" w:rsidR="006C2EA1" w:rsidRDefault="006C2EA1" w:rsidP="006C2EA1"/>
    <w:p w14:paraId="7803A262" w14:textId="3F0FA258" w:rsidR="006C2EA1" w:rsidRDefault="006C2EA1" w:rsidP="006C2EA1">
      <w:r>
        <w:t xml:space="preserve">Monitoring activities completed for the HOPWA </w:t>
      </w:r>
      <w:r w:rsidR="004B003B">
        <w:t>P</w:t>
      </w:r>
      <w:r>
        <w:t xml:space="preserve">rogram are reported in the HOPWA APR since the </w:t>
      </w:r>
      <w:r w:rsidR="001F0905">
        <w:t xml:space="preserve">state </w:t>
      </w:r>
      <w:r>
        <w:t xml:space="preserve">receives a competitive HOPWA award and not a formula grant. </w:t>
      </w:r>
    </w:p>
    <w:p w14:paraId="16FCE555" w14:textId="77777777" w:rsidR="00FE5912" w:rsidRDefault="00FE5912" w:rsidP="006C2EA1"/>
    <w:p w14:paraId="3AD13CDB" w14:textId="1936C7D7" w:rsidR="0040529C" w:rsidRDefault="0040529C" w:rsidP="001B2721">
      <w:pPr>
        <w:rPr>
          <w:color w:val="2F628F"/>
        </w:rPr>
      </w:pPr>
      <w:r w:rsidRPr="00A37856">
        <w:rPr>
          <w:color w:val="2F628F"/>
        </w:rPr>
        <w:lastRenderedPageBreak/>
        <w:t>Describe the efforts to provide citizens with reasonable notice and an opportunity to comment on performance reports</w:t>
      </w:r>
      <w:r w:rsidR="001F0905" w:rsidRPr="00A37856">
        <w:rPr>
          <w:color w:val="2F628F"/>
        </w:rPr>
        <w:t>.</w:t>
      </w:r>
    </w:p>
    <w:p w14:paraId="3D944BBA" w14:textId="77777777" w:rsidR="001B2721" w:rsidRPr="003A1750" w:rsidRDefault="001B2721" w:rsidP="00A37856"/>
    <w:p w14:paraId="08187394" w14:textId="268900D9" w:rsidR="0040529C" w:rsidRDefault="0040529C" w:rsidP="0040529C">
      <w:r>
        <w:t>Commerce announces the availability of draft documents through its website</w:t>
      </w:r>
      <w:r w:rsidR="004B003B">
        <w:t>,</w:t>
      </w:r>
      <w:r>
        <w:t xml:space="preserve"> print ads in newspapers across the state</w:t>
      </w:r>
      <w:r w:rsidR="004B003B">
        <w:t>,</w:t>
      </w:r>
      <w:r w:rsidR="00163FEB">
        <w:t xml:space="preserve"> and</w:t>
      </w:r>
      <w:r>
        <w:t xml:space="preserve"> a listserv of approximately 5,000 individuals, towns, counties, nonprofits</w:t>
      </w:r>
      <w:r w:rsidR="00163FEB">
        <w:t xml:space="preserve"> and</w:t>
      </w:r>
      <w:r>
        <w:t xml:space="preserve"> interested parties. The draft documents are available electronically on Commerce</w:t>
      </w:r>
      <w:r w:rsidR="005D69DC">
        <w:t>’</w:t>
      </w:r>
      <w:r>
        <w:t xml:space="preserve">s website and in hard copy at </w:t>
      </w:r>
      <w:r w:rsidRPr="008441B5">
        <w:t>22</w:t>
      </w:r>
      <w:r>
        <w:t xml:space="preserve"> repositories across Montana. The draft documents are also available upon request.</w:t>
      </w:r>
    </w:p>
    <w:p w14:paraId="2D16BC53" w14:textId="77777777" w:rsidR="0040529C" w:rsidRDefault="0040529C" w:rsidP="0040529C"/>
    <w:p w14:paraId="5C438189" w14:textId="70AB2E58" w:rsidR="0040529C" w:rsidRDefault="0040529C" w:rsidP="0040529C">
      <w:r>
        <w:t xml:space="preserve">Citizens are invited to comment on draft documents via oral testimony during in-person or virtual public hearings or via written statements provided through email or regular mail. Citizens are </w:t>
      </w:r>
      <w:proofErr w:type="gramStart"/>
      <w:r>
        <w:t>provided</w:t>
      </w:r>
      <w:proofErr w:type="gramEnd"/>
      <w:r>
        <w:t xml:space="preserve"> reasonable </w:t>
      </w:r>
      <w:proofErr w:type="gramStart"/>
      <w:r>
        <w:t>accommodations</w:t>
      </w:r>
      <w:proofErr w:type="gramEnd"/>
      <w:r>
        <w:t xml:space="preserve"> and alternative formats of draft documents and hearing materials upon request.</w:t>
      </w:r>
      <w:r w:rsidR="009733A2">
        <w:t xml:space="preserve"> </w:t>
      </w:r>
    </w:p>
    <w:p w14:paraId="5C054CAC" w14:textId="77777777" w:rsidR="006832D7" w:rsidRDefault="006832D7" w:rsidP="0040529C"/>
    <w:p w14:paraId="1461E895" w14:textId="1A77BD11" w:rsidR="006832D7" w:rsidRPr="00493D58" w:rsidRDefault="5922DA55" w:rsidP="726B3A4F">
      <w:bookmarkStart w:id="50" w:name="_Hlk193873927"/>
      <w:r>
        <w:t xml:space="preserve">The public comment period for the </w:t>
      </w:r>
      <w:r w:rsidR="1582FFD9">
        <w:t xml:space="preserve">Draft </w:t>
      </w:r>
      <w:r w:rsidR="7128B372">
        <w:t xml:space="preserve">2025-2026 </w:t>
      </w:r>
      <w:r>
        <w:t>CAPER began</w:t>
      </w:r>
      <w:r w:rsidR="6919678E">
        <w:t xml:space="preserve"> </w:t>
      </w:r>
      <w:r w:rsidR="2A8592F3">
        <w:t xml:space="preserve">on May </w:t>
      </w:r>
      <w:r w:rsidR="1BFDAE49">
        <w:t>26</w:t>
      </w:r>
      <w:r w:rsidR="2A8592F3">
        <w:t>, 202</w:t>
      </w:r>
      <w:r w:rsidR="1E6428E4">
        <w:t>6</w:t>
      </w:r>
      <w:r w:rsidR="467A8101">
        <w:t>,</w:t>
      </w:r>
      <w:r w:rsidR="2A8592F3">
        <w:t xml:space="preserve"> </w:t>
      </w:r>
      <w:r>
        <w:t>and ended</w:t>
      </w:r>
      <w:r w:rsidR="6919678E">
        <w:t xml:space="preserve"> </w:t>
      </w:r>
      <w:r w:rsidR="2A8592F3">
        <w:t xml:space="preserve">June </w:t>
      </w:r>
      <w:r w:rsidR="315E7538">
        <w:t>12</w:t>
      </w:r>
      <w:r w:rsidR="2A8592F3">
        <w:t>, 202</w:t>
      </w:r>
      <w:r w:rsidR="4EA07A74">
        <w:t>6</w:t>
      </w:r>
      <w:r w:rsidR="2A8592F3">
        <w:t xml:space="preserve">. </w:t>
      </w:r>
      <w:r>
        <w:t xml:space="preserve">A virtual public hearing was </w:t>
      </w:r>
      <w:proofErr w:type="gramStart"/>
      <w:r>
        <w:t>held</w:t>
      </w:r>
      <w:proofErr w:type="gramEnd"/>
      <w:r w:rsidR="6919678E">
        <w:t xml:space="preserve"> </w:t>
      </w:r>
      <w:r w:rsidR="64D8E0CA">
        <w:t>June 10</w:t>
      </w:r>
      <w:r w:rsidR="2A8592F3">
        <w:t>, 202</w:t>
      </w:r>
      <w:r w:rsidR="67B5DAA0">
        <w:t>6</w:t>
      </w:r>
      <w:r w:rsidR="2A8592F3">
        <w:t xml:space="preserve">. </w:t>
      </w:r>
      <w:r>
        <w:t>An official transcript of the public hearing</w:t>
      </w:r>
      <w:r w:rsidR="721D7224">
        <w:t>,</w:t>
      </w:r>
      <w:r>
        <w:t xml:space="preserve"> a record of all comments </w:t>
      </w:r>
      <w:proofErr w:type="gramStart"/>
      <w:r>
        <w:t>considered</w:t>
      </w:r>
      <w:proofErr w:type="gramEnd"/>
      <w:r w:rsidR="000A61A3">
        <w:t xml:space="preserve"> and</w:t>
      </w:r>
      <w:r>
        <w:t xml:space="preserve"> responses provided are included in </w:t>
      </w:r>
      <w:r w:rsidRPr="59C65FFB">
        <w:rPr>
          <w:b/>
          <w:bCs/>
        </w:rPr>
        <w:t>Appendix A</w:t>
      </w:r>
      <w:r>
        <w:t>.</w:t>
      </w:r>
    </w:p>
    <w:p w14:paraId="24CD4641" w14:textId="58381A2F" w:rsidR="0040529C" w:rsidRDefault="0040529C" w:rsidP="007B4843">
      <w:pPr>
        <w:pStyle w:val="Heading2"/>
      </w:pPr>
      <w:bookmarkStart w:id="51" w:name="_Toc192853803"/>
      <w:bookmarkStart w:id="52" w:name="_Toc231824165"/>
      <w:bookmarkEnd w:id="50"/>
      <w:r>
        <w:t xml:space="preserve">CR-45 </w:t>
      </w:r>
      <w:r w:rsidR="0003148F">
        <w:t>—</w:t>
      </w:r>
      <w:r>
        <w:t xml:space="preserve"> CDBG 91.52(d)</w:t>
      </w:r>
      <w:bookmarkEnd w:id="51"/>
      <w:bookmarkEnd w:id="52"/>
    </w:p>
    <w:p w14:paraId="720CEB26" w14:textId="5F941B0E" w:rsidR="0040529C" w:rsidRDefault="0040529C" w:rsidP="001B2721">
      <w:pPr>
        <w:rPr>
          <w:color w:val="2F628F"/>
        </w:rPr>
      </w:pPr>
      <w:r w:rsidRPr="00A37856">
        <w:rPr>
          <w:color w:val="2F628F"/>
        </w:rPr>
        <w:t>Specify the nature of, and reasons for, any changes in the jurisdiction</w:t>
      </w:r>
      <w:r w:rsidR="005D69DC" w:rsidRPr="00A37856">
        <w:rPr>
          <w:color w:val="2F628F"/>
        </w:rPr>
        <w:t>’</w:t>
      </w:r>
      <w:r w:rsidRPr="00A37856">
        <w:rPr>
          <w:color w:val="2F628F"/>
        </w:rPr>
        <w:t xml:space="preserve">s program objectives and indications of how the jurisdiction would change its programs </w:t>
      </w:r>
      <w:proofErr w:type="gramStart"/>
      <w:r w:rsidRPr="00A37856">
        <w:rPr>
          <w:color w:val="2F628F"/>
        </w:rPr>
        <w:t>as a result of</w:t>
      </w:r>
      <w:proofErr w:type="gramEnd"/>
      <w:r w:rsidRPr="00A37856">
        <w:rPr>
          <w:color w:val="2F628F"/>
        </w:rPr>
        <w:t xml:space="preserve"> its experiences. </w:t>
      </w:r>
    </w:p>
    <w:p w14:paraId="74A61234" w14:textId="6867745E" w:rsidR="0040529C" w:rsidRDefault="255C49C1" w:rsidP="00A37856">
      <w:pPr>
        <w:ind w:right="-90"/>
      </w:pPr>
      <w:r>
        <w:t>There have not been any changes in Commerce</w:t>
      </w:r>
      <w:r w:rsidR="563D8F64">
        <w:t>’</w:t>
      </w:r>
      <w:r>
        <w:t xml:space="preserve">s program objectives during </w:t>
      </w:r>
      <w:r w:rsidR="00D363FE">
        <w:t>P</w:t>
      </w:r>
      <w:r w:rsidR="006F6EF3">
        <w:t xml:space="preserve">lan </w:t>
      </w:r>
      <w:r w:rsidR="004B003B">
        <w:t>Y</w:t>
      </w:r>
      <w:r w:rsidR="006F6EF3">
        <w:t>ear</w:t>
      </w:r>
      <w:r>
        <w:t xml:space="preserve"> </w:t>
      </w:r>
      <w:r w:rsidR="64758205">
        <w:t>1</w:t>
      </w:r>
      <w:r>
        <w:t>.</w:t>
      </w:r>
    </w:p>
    <w:p w14:paraId="1ED552B3" w14:textId="77777777" w:rsidR="00A34B39" w:rsidRDefault="00A34B39" w:rsidP="0040529C"/>
    <w:p w14:paraId="25ADDFA4" w14:textId="63E825F8" w:rsidR="0040529C" w:rsidRDefault="0040529C" w:rsidP="00A37856">
      <w:pPr>
        <w:ind w:right="-180"/>
        <w:rPr>
          <w:color w:val="2F628F"/>
        </w:rPr>
      </w:pPr>
      <w:r w:rsidRPr="00A37856">
        <w:rPr>
          <w:color w:val="2F628F"/>
        </w:rPr>
        <w:t>Does this jurisdiction have any open Brownfields Economic Development Initiative grants?</w:t>
      </w:r>
    </w:p>
    <w:p w14:paraId="1A696DA6" w14:textId="53F45553" w:rsidR="0040529C" w:rsidRDefault="0040529C" w:rsidP="0040529C">
      <w:r>
        <w:t>No</w:t>
      </w:r>
      <w:r w:rsidR="00300F39">
        <w:t>.</w:t>
      </w:r>
    </w:p>
    <w:p w14:paraId="6A54A793" w14:textId="77777777" w:rsidR="00407B9C" w:rsidRDefault="00407B9C" w:rsidP="0040529C"/>
    <w:p w14:paraId="714481EE" w14:textId="77777777" w:rsidR="0040529C" w:rsidRDefault="0040529C" w:rsidP="001B2721">
      <w:pPr>
        <w:rPr>
          <w:color w:val="2F628F"/>
        </w:rPr>
      </w:pPr>
      <w:r w:rsidRPr="00A37856">
        <w:rPr>
          <w:color w:val="2F628F"/>
        </w:rPr>
        <w:t xml:space="preserve">[BEDI </w:t>
      </w:r>
      <w:proofErr w:type="gramStart"/>
      <w:r w:rsidRPr="00A37856">
        <w:rPr>
          <w:color w:val="2F628F"/>
        </w:rPr>
        <w:t>grantees</w:t>
      </w:r>
      <w:proofErr w:type="gramEnd"/>
      <w:r w:rsidRPr="00A37856">
        <w:rPr>
          <w:color w:val="2F628F"/>
        </w:rPr>
        <w:t>] Describe accomplishments and program outcomes during the last year.</w:t>
      </w:r>
    </w:p>
    <w:p w14:paraId="6C396E2F" w14:textId="77777777" w:rsidR="0040529C" w:rsidRDefault="410B8CB5" w:rsidP="0040529C">
      <w:r>
        <w:t>N/A.</w:t>
      </w:r>
    </w:p>
    <w:p w14:paraId="72450279" w14:textId="7AB0FE7A" w:rsidR="0040529C" w:rsidRDefault="0040529C" w:rsidP="007B4843">
      <w:pPr>
        <w:pStyle w:val="Heading2"/>
      </w:pPr>
      <w:bookmarkStart w:id="53" w:name="_Toc192853804"/>
      <w:bookmarkStart w:id="54" w:name="_Toc231824166"/>
      <w:r>
        <w:lastRenderedPageBreak/>
        <w:t xml:space="preserve">CR-50 </w:t>
      </w:r>
      <w:r w:rsidR="0003148F">
        <w:t>—</w:t>
      </w:r>
      <w:r>
        <w:t xml:space="preserve"> HOME 91.520(e)</w:t>
      </w:r>
      <w:bookmarkEnd w:id="53"/>
      <w:bookmarkEnd w:id="54"/>
    </w:p>
    <w:p w14:paraId="5C7CD078" w14:textId="77777777" w:rsidR="0040529C" w:rsidRDefault="0040529C" w:rsidP="001B2721">
      <w:pPr>
        <w:rPr>
          <w:color w:val="2F628F"/>
        </w:rPr>
      </w:pPr>
      <w:r w:rsidRPr="00A37856">
        <w:rPr>
          <w:color w:val="2F628F"/>
        </w:rPr>
        <w:t>Include the results of on-site inspections of affordable rental housing assisted under the program to determine compliance with housing codes and other applicable regulations</w:t>
      </w:r>
    </w:p>
    <w:p w14:paraId="321703D2" w14:textId="77777777" w:rsidR="001B2721" w:rsidRPr="003A1750" w:rsidRDefault="001B2721" w:rsidP="00A37856"/>
    <w:p w14:paraId="3B5676D1" w14:textId="61037300" w:rsidR="0040529C" w:rsidRDefault="0040529C" w:rsidP="0040529C">
      <w:r>
        <w:t xml:space="preserve">As described in CR-40, HOME projects under construction are monitored two or more times during the </w:t>
      </w:r>
      <w:r w:rsidR="001D1784">
        <w:t>award</w:t>
      </w:r>
      <w:r>
        <w:t xml:space="preserve"> period. At least one construction site visit and one full monitoring visit</w:t>
      </w:r>
      <w:r w:rsidR="001F0905" w:rsidRPr="001F0905">
        <w:t xml:space="preserve"> </w:t>
      </w:r>
      <w:r w:rsidR="001F0905">
        <w:t>are conducted</w:t>
      </w:r>
      <w:r>
        <w:t xml:space="preserve">, which includes a full review of the grantee file and inspection of the HOME-assisted project and units. Projects are then monitored during the first </w:t>
      </w:r>
      <w:r w:rsidR="001F0905">
        <w:t>three</w:t>
      </w:r>
      <w:r>
        <w:t xml:space="preserve"> years of the period of affordability and then every </w:t>
      </w:r>
      <w:r w:rsidR="001F0905">
        <w:t>one to three</w:t>
      </w:r>
      <w:r>
        <w:t xml:space="preserve"> years </w:t>
      </w:r>
      <w:proofErr w:type="gramStart"/>
      <w:r>
        <w:t>thereafter</w:t>
      </w:r>
      <w:proofErr w:type="gramEnd"/>
      <w:r>
        <w:t xml:space="preserve"> depending on assessed risk. </w:t>
      </w:r>
    </w:p>
    <w:p w14:paraId="7F1906FD" w14:textId="77777777" w:rsidR="0040529C" w:rsidRDefault="0040529C" w:rsidP="0040529C"/>
    <w:p w14:paraId="7E2E1AA8" w14:textId="5A1C2C78" w:rsidR="0040529C" w:rsidRDefault="42AC402F" w:rsidP="0040529C">
      <w:r>
        <w:t xml:space="preserve">See </w:t>
      </w:r>
      <w:r w:rsidRPr="59C65FFB">
        <w:rPr>
          <w:b/>
          <w:bCs/>
        </w:rPr>
        <w:t>Appendix B</w:t>
      </w:r>
      <w:r>
        <w:t xml:space="preserve"> for a table of HOME projects monitored between April 1, </w:t>
      </w:r>
      <w:r w:rsidR="7128B372">
        <w:t>2025</w:t>
      </w:r>
      <w:r>
        <w:t xml:space="preserve">, and March 31, </w:t>
      </w:r>
      <w:r w:rsidR="7128B372">
        <w:t>2026</w:t>
      </w:r>
      <w:r>
        <w:t>. The appendix also provides information regarding requests for emergency transfers and reasonable accommodation. Note there w</w:t>
      </w:r>
      <w:r w:rsidR="0627E19B">
        <w:t>ere no</w:t>
      </w:r>
      <w:r w:rsidR="23685D50">
        <w:t xml:space="preserve"> monitored propert</w:t>
      </w:r>
      <w:r w:rsidR="01D04F7E">
        <w:t>ies</w:t>
      </w:r>
      <w:r w:rsidR="23685D50">
        <w:t xml:space="preserve"> with</w:t>
      </w:r>
      <w:r>
        <w:t xml:space="preserve"> emergency transfers requested.</w:t>
      </w:r>
    </w:p>
    <w:p w14:paraId="49C19DE2" w14:textId="77777777" w:rsidR="0040529C" w:rsidRDefault="0040529C" w:rsidP="0040529C"/>
    <w:p w14:paraId="23D2D4E0" w14:textId="7A36AE18" w:rsidR="0040529C" w:rsidRDefault="0040529C" w:rsidP="001B2721">
      <w:pPr>
        <w:rPr>
          <w:color w:val="2F628F"/>
        </w:rPr>
      </w:pPr>
      <w:r w:rsidRPr="00A37856">
        <w:rPr>
          <w:color w:val="2F628F"/>
        </w:rPr>
        <w:t>Provide an assessment of the jurisdiction</w:t>
      </w:r>
      <w:r w:rsidR="005D69DC" w:rsidRPr="00A37856">
        <w:rPr>
          <w:color w:val="2F628F"/>
        </w:rPr>
        <w:t>’</w:t>
      </w:r>
      <w:r w:rsidRPr="00A37856">
        <w:rPr>
          <w:color w:val="2F628F"/>
        </w:rPr>
        <w:t>s affirmative marketing actions for HOME units. 92.351(b)</w:t>
      </w:r>
    </w:p>
    <w:p w14:paraId="7CF291C1" w14:textId="77777777" w:rsidR="001B2721" w:rsidRPr="003A1750" w:rsidRDefault="001B2721" w:rsidP="00A37856"/>
    <w:p w14:paraId="6A3D4CD2" w14:textId="06657836" w:rsidR="0040529C" w:rsidRDefault="0040529C" w:rsidP="0040529C">
      <w:r w:rsidRPr="00E766C2">
        <w:t xml:space="preserve">Commerce reviews all </w:t>
      </w:r>
      <w:r w:rsidR="00FE5912" w:rsidRPr="00E766C2">
        <w:t>Affirmative Fair Housing Marketing Plans</w:t>
      </w:r>
      <w:r w:rsidR="001F0905" w:rsidRPr="00E766C2">
        <w:t xml:space="preserve"> </w:t>
      </w:r>
      <w:r w:rsidRPr="00E766C2">
        <w:t xml:space="preserve">for HOME-assisted projects. Each project with five or more HOME-assisted units is required to complete and submit an AFHMP for review and approval. During the </w:t>
      </w:r>
      <w:r w:rsidR="004B003B">
        <w:t>a</w:t>
      </w:r>
      <w:r w:rsidR="00FE5912" w:rsidRPr="00E766C2">
        <w:t xml:space="preserve">nnual </w:t>
      </w:r>
      <w:r w:rsidR="004B003B">
        <w:t>r</w:t>
      </w:r>
      <w:r w:rsidR="00FE5912" w:rsidRPr="00E766C2">
        <w:t xml:space="preserve">ental </w:t>
      </w:r>
      <w:r w:rsidR="004B003B">
        <w:t>c</w:t>
      </w:r>
      <w:r w:rsidR="00FE5912" w:rsidRPr="00E766C2">
        <w:t>ertifications</w:t>
      </w:r>
      <w:r w:rsidRPr="00E766C2">
        <w:t>, Commerce requests that all updated documentation be submitted and kept in project records. Commerce provides technical assistance for updating AFHMP</w:t>
      </w:r>
      <w:r w:rsidR="001F0905">
        <w:t>s</w:t>
      </w:r>
      <w:r w:rsidRPr="00E766C2">
        <w:t xml:space="preserve"> to grantees and property owners/managers during the construction phase and on an ongoing basis during the period of affordability.</w:t>
      </w:r>
    </w:p>
    <w:p w14:paraId="4CB8FE03" w14:textId="77777777" w:rsidR="0040529C" w:rsidRDefault="0040529C" w:rsidP="0040529C"/>
    <w:p w14:paraId="6FF59E3E" w14:textId="77777777" w:rsidR="0040529C" w:rsidRDefault="0040529C" w:rsidP="001B2721">
      <w:pPr>
        <w:rPr>
          <w:color w:val="2F628F"/>
        </w:rPr>
      </w:pPr>
      <w:r w:rsidRPr="00A37856">
        <w:rPr>
          <w:color w:val="2F628F"/>
        </w:rPr>
        <w:t xml:space="preserve">Provide data on the amount and use of program income for projects, including the number of projects and owner and tenant characteristics. </w:t>
      </w:r>
    </w:p>
    <w:p w14:paraId="1E313207" w14:textId="77777777" w:rsidR="00EC75F2" w:rsidRDefault="00EC75F2" w:rsidP="001B2721">
      <w:pPr>
        <w:rPr>
          <w:color w:val="2F628F"/>
        </w:rPr>
      </w:pPr>
    </w:p>
    <w:p w14:paraId="3CC4929B" w14:textId="7DC153CE" w:rsidR="0040529C" w:rsidRDefault="56999603" w:rsidP="59C65FFB">
      <w:pPr>
        <w:rPr>
          <w:highlight w:val="yellow"/>
        </w:rPr>
      </w:pPr>
      <w:r>
        <w:lastRenderedPageBreak/>
        <w:t>As reflected in</w:t>
      </w:r>
      <w:r w:rsidR="729BA2FA">
        <w:t xml:space="preserve"> IDIS Report PR09, HOME began the program year with </w:t>
      </w:r>
      <w:r w:rsidR="02379118">
        <w:t>no</w:t>
      </w:r>
      <w:r w:rsidR="729BA2FA">
        <w:t xml:space="preserve"> program income</w:t>
      </w:r>
      <w:r w:rsidR="7766C089">
        <w:t xml:space="preserve"> </w:t>
      </w:r>
      <w:r w:rsidR="0D85E3B0">
        <w:t>and</w:t>
      </w:r>
      <w:r w:rsidR="729BA2FA">
        <w:t xml:space="preserve"> received </w:t>
      </w:r>
      <w:r w:rsidR="56714794">
        <w:t xml:space="preserve">and expended </w:t>
      </w:r>
      <w:r w:rsidR="729BA2FA">
        <w:t>$</w:t>
      </w:r>
      <w:r w:rsidR="685AD750">
        <w:t xml:space="preserve">848,181.61 </w:t>
      </w:r>
      <w:r w:rsidR="729BA2FA">
        <w:t>in program income during the program year</w:t>
      </w:r>
      <w:r w:rsidR="675C2D4D">
        <w:t>.</w:t>
      </w:r>
      <w:r w:rsidR="7766C089">
        <w:t xml:space="preserve"> </w:t>
      </w:r>
      <w:r w:rsidR="729BA2FA">
        <w:t>Of those funds, $</w:t>
      </w:r>
      <w:r w:rsidR="18D706A7">
        <w:t xml:space="preserve">34,264.15 </w:t>
      </w:r>
      <w:r w:rsidR="729BA2FA">
        <w:t>of HOME program income was used</w:t>
      </w:r>
      <w:r w:rsidR="556A6383">
        <w:t xml:space="preserve"> to acquire one unit. </w:t>
      </w:r>
      <w:r w:rsidR="1E57FB81">
        <w:t>This a</w:t>
      </w:r>
      <w:r w:rsidR="3B73D963">
        <w:t>c</w:t>
      </w:r>
      <w:r w:rsidR="1E57FB81">
        <w:t>quis</w:t>
      </w:r>
      <w:r w:rsidR="58C50DD4">
        <w:t>it</w:t>
      </w:r>
      <w:r w:rsidR="1E57FB81">
        <w:t>ion benefited one household with income between 61% and 80% AMI.</w:t>
      </w:r>
      <w:r w:rsidR="2C7CB9F0">
        <w:t xml:space="preserve"> </w:t>
      </w:r>
      <w:r w:rsidR="1BC610AB">
        <w:t xml:space="preserve">Downpayment assistance totaling </w:t>
      </w:r>
      <w:r w:rsidR="18D706A7">
        <w:t>$813,917.46 went to first-time homebuyer</w:t>
      </w:r>
      <w:r w:rsidR="6C2E0A4D">
        <w:t>s</w:t>
      </w:r>
      <w:r w:rsidR="18D706A7">
        <w:t>, benefiting 19 households. These households included six with incomes between 31% and 50%, four with incomes between 51% and 60%</w:t>
      </w:r>
      <w:r w:rsidR="000A61A3">
        <w:t xml:space="preserve"> and</w:t>
      </w:r>
      <w:r w:rsidR="18D706A7">
        <w:t xml:space="preserve"> nine with incomes between 61% and 80%.</w:t>
      </w:r>
    </w:p>
    <w:p w14:paraId="5C39154E" w14:textId="77777777" w:rsidR="0040529C" w:rsidRDefault="0040529C" w:rsidP="0040529C"/>
    <w:p w14:paraId="14F338BD" w14:textId="77777777" w:rsidR="0040529C" w:rsidRDefault="0040529C" w:rsidP="001B2721">
      <w:pPr>
        <w:rPr>
          <w:color w:val="2F628F"/>
        </w:rPr>
      </w:pPr>
      <w:r w:rsidRPr="00A37856">
        <w:rPr>
          <w:color w:val="2F628F"/>
        </w:rPr>
        <w:t>Describe other actions taken to foster and maintain affordable housing. 91.220(k) (STATES ONLY: Including the coordination of LIHTC with the development of affordable housing). 91.320(j)</w:t>
      </w:r>
    </w:p>
    <w:p w14:paraId="380A7D75" w14:textId="77777777" w:rsidR="001B2721" w:rsidRPr="003A1750" w:rsidRDefault="001B2721" w:rsidP="00A37856"/>
    <w:p w14:paraId="51D4779C" w14:textId="0C5CC186" w:rsidR="0040529C" w:rsidRDefault="1293268D" w:rsidP="0040529C">
      <w:r>
        <w:t>Within Commerce</w:t>
      </w:r>
      <w:r w:rsidR="7C4CF92A">
        <w:t xml:space="preserve"> and the administratively attached Montana Board of Housing</w:t>
      </w:r>
      <w:r>
        <w:t xml:space="preserve">, managers </w:t>
      </w:r>
      <w:r w:rsidR="138FFC8D">
        <w:t xml:space="preserve">who oversee the </w:t>
      </w:r>
      <w:r w:rsidR="456A50E0">
        <w:t xml:space="preserve">Low-Income Housing </w:t>
      </w:r>
      <w:r w:rsidR="1C86F5D7">
        <w:t>T</w:t>
      </w:r>
      <w:r w:rsidR="138FFC8D">
        <w:t xml:space="preserve">ax </w:t>
      </w:r>
      <w:r w:rsidR="1413E34E">
        <w:t>C</w:t>
      </w:r>
      <w:r w:rsidR="138FFC8D">
        <w:t>redit</w:t>
      </w:r>
      <w:r w:rsidR="624A0CE7">
        <w:t>,</w:t>
      </w:r>
      <w:r w:rsidR="138FFC8D">
        <w:t xml:space="preserve"> HUD CPD programs</w:t>
      </w:r>
      <w:r w:rsidR="000A61A3">
        <w:t xml:space="preserve"> and</w:t>
      </w:r>
      <w:r w:rsidR="45A76EEA">
        <w:t xml:space="preserve"> rental assistance programs</w:t>
      </w:r>
      <w:r w:rsidR="1A2F4F6F">
        <w:t xml:space="preserve"> </w:t>
      </w:r>
      <w:r>
        <w:t>work together to foster and maintain affordable housing in Montana. LIHTC is often a leveraged funding source for HOME, HTF</w:t>
      </w:r>
      <w:r w:rsidR="3F0966BF">
        <w:t xml:space="preserve"> and</w:t>
      </w:r>
      <w:r>
        <w:t xml:space="preserve"> CDBG housing projects. </w:t>
      </w:r>
      <w:r w:rsidR="18496D26">
        <w:t xml:space="preserve">In recent years, the Commerce statewide PHA has awarded project-based vouchers at two properties that also received LIHTC allocations and HUD CPD awards. </w:t>
      </w:r>
      <w:proofErr w:type="gramStart"/>
      <w:r>
        <w:t>The LIHTC</w:t>
      </w:r>
      <w:proofErr w:type="gramEnd"/>
      <w:r>
        <w:t>, HOME, HTF</w:t>
      </w:r>
      <w:r w:rsidR="3F0966BF">
        <w:t xml:space="preserve"> and</w:t>
      </w:r>
      <w:r>
        <w:t xml:space="preserve"> CDBG</w:t>
      </w:r>
      <w:r w:rsidR="72A778C8">
        <w:t xml:space="preserve"> </w:t>
      </w:r>
      <w:r w:rsidR="21E291D6">
        <w:t xml:space="preserve">housing </w:t>
      </w:r>
      <w:r>
        <w:t xml:space="preserve">applications share </w:t>
      </w:r>
      <w:r w:rsidR="3CB01C2D">
        <w:t xml:space="preserve">similar </w:t>
      </w:r>
      <w:r w:rsidR="138FFC8D">
        <w:t>underwriting criteria</w:t>
      </w:r>
      <w:r>
        <w:t xml:space="preserve"> so that</w:t>
      </w:r>
      <w:r w:rsidR="138FFC8D">
        <w:t xml:space="preserve"> program requirements complement and do not contradict each other</w:t>
      </w:r>
      <w:r>
        <w:t xml:space="preserve">. Coordination within Commerce has aligned application deadlines and improved </w:t>
      </w:r>
      <w:r w:rsidR="2B9A427E">
        <w:t>communication</w:t>
      </w:r>
      <w:r w:rsidR="533EB03C">
        <w:t>s</w:t>
      </w:r>
      <w:r>
        <w:t xml:space="preserve"> with grantees to provide for more comprehensive technical assistance at every phase of project work. </w:t>
      </w:r>
    </w:p>
    <w:p w14:paraId="5EFD8A6A" w14:textId="676B764F" w:rsidR="0040529C" w:rsidRDefault="0040529C" w:rsidP="007B4843">
      <w:pPr>
        <w:pStyle w:val="Heading2"/>
      </w:pPr>
      <w:bookmarkStart w:id="55" w:name="_Toc192853805"/>
      <w:bookmarkStart w:id="56" w:name="_Toc231824167"/>
      <w:r>
        <w:t xml:space="preserve">CR-55 </w:t>
      </w:r>
      <w:r w:rsidR="0003148F">
        <w:t>—</w:t>
      </w:r>
      <w:r>
        <w:t xml:space="preserve"> HOPWA 91.520(f)</w:t>
      </w:r>
      <w:bookmarkEnd w:id="55"/>
      <w:bookmarkEnd w:id="56"/>
    </w:p>
    <w:p w14:paraId="3FB3F02E" w14:textId="25C62BF0" w:rsidR="0040529C" w:rsidRDefault="0040529C" w:rsidP="001B2721">
      <w:pPr>
        <w:rPr>
          <w:color w:val="2F628F"/>
        </w:rPr>
      </w:pPr>
      <w:r w:rsidRPr="00A37856">
        <w:rPr>
          <w:color w:val="2F628F"/>
        </w:rPr>
        <w:t>Identify the number of individuals assisted and the types of assistance provided</w:t>
      </w:r>
      <w:r w:rsidR="00CE1BB8" w:rsidRPr="00A37856">
        <w:rPr>
          <w:color w:val="2F628F"/>
        </w:rPr>
        <w:t>.</w:t>
      </w:r>
    </w:p>
    <w:p w14:paraId="1259B28C" w14:textId="77777777" w:rsidR="001B2721" w:rsidRPr="003A1750" w:rsidRDefault="001B2721" w:rsidP="00A37856"/>
    <w:p w14:paraId="7511EF39" w14:textId="5D78F1AB" w:rsidR="0040529C" w:rsidRDefault="0040529C" w:rsidP="0040529C">
      <w:r>
        <w:t xml:space="preserve">The number of individuals </w:t>
      </w:r>
      <w:proofErr w:type="gramStart"/>
      <w:r>
        <w:t>assisted</w:t>
      </w:r>
      <w:proofErr w:type="gramEnd"/>
      <w:r>
        <w:t xml:space="preserve"> and the types of assistance provided under the HOPWA </w:t>
      </w:r>
      <w:r w:rsidR="005D430F">
        <w:t>P</w:t>
      </w:r>
      <w:r>
        <w:t xml:space="preserve">rogram are reported in the HOPWA APR since the </w:t>
      </w:r>
      <w:r w:rsidR="31CA3AE1">
        <w:t>s</w:t>
      </w:r>
      <w:r>
        <w:t xml:space="preserve">tate receives a competitive HOPWA award and not a formula grant. </w:t>
      </w:r>
    </w:p>
    <w:p w14:paraId="37CE1CDE" w14:textId="77777777" w:rsidR="00D43D84" w:rsidRDefault="00D43D84" w:rsidP="007B4843">
      <w:pPr>
        <w:pStyle w:val="Heading3"/>
      </w:pPr>
      <w:bookmarkStart w:id="57" w:name="_Toc192853807"/>
      <w:bookmarkStart w:id="58" w:name="_Toc231824168"/>
      <w:r>
        <w:lastRenderedPageBreak/>
        <w:t>Narrative</w:t>
      </w:r>
      <w:bookmarkEnd w:id="57"/>
      <w:bookmarkEnd w:id="58"/>
    </w:p>
    <w:p w14:paraId="79364371" w14:textId="72BE8996" w:rsidR="00D43D84" w:rsidRDefault="0685BF8B" w:rsidP="00D43D84">
      <w:r>
        <w:t>T</w:t>
      </w:r>
      <w:r w:rsidR="3EDB6F49">
        <w:t xml:space="preserve">he </w:t>
      </w:r>
      <w:r w:rsidR="015570C8">
        <w:t>state</w:t>
      </w:r>
      <w:r w:rsidR="4D7B4486">
        <w:t>’</w:t>
      </w:r>
      <w:r w:rsidR="015570C8">
        <w:t>s</w:t>
      </w:r>
      <w:r w:rsidR="3EDB6F49">
        <w:t xml:space="preserve"> HOPWA funds are provided via competitive award and not through a formula grant</w:t>
      </w:r>
      <w:r w:rsidR="266EF59A">
        <w:t>.</w:t>
      </w:r>
      <w:r w:rsidR="3EDB6F49">
        <w:t xml:space="preserve"> HOPWA data for competitive awards is presented in a separate report</w:t>
      </w:r>
      <w:r w:rsidR="54254712">
        <w:t>:</w:t>
      </w:r>
      <w:r w:rsidR="3EDB6F49">
        <w:t xml:space="preserve"> </w:t>
      </w:r>
      <w:proofErr w:type="gramStart"/>
      <w:r w:rsidR="3EDB6F49">
        <w:t>the HOPWA</w:t>
      </w:r>
      <w:proofErr w:type="gramEnd"/>
      <w:r w:rsidR="3EDB6F49">
        <w:t xml:space="preserve"> APR. </w:t>
      </w:r>
    </w:p>
    <w:p w14:paraId="31C63B3D" w14:textId="24FB3872" w:rsidR="00D43D84" w:rsidRDefault="00D43D84" w:rsidP="007B4843">
      <w:pPr>
        <w:pStyle w:val="Heading2"/>
      </w:pPr>
      <w:bookmarkStart w:id="59" w:name="_Toc192853808"/>
      <w:bookmarkStart w:id="60" w:name="_Toc231824169"/>
      <w:r>
        <w:t xml:space="preserve">CR-56 </w:t>
      </w:r>
      <w:r w:rsidR="0003148F">
        <w:t>—</w:t>
      </w:r>
      <w:r>
        <w:t xml:space="preserve"> HTF 91.520(h)</w:t>
      </w:r>
      <w:bookmarkEnd w:id="59"/>
      <w:bookmarkEnd w:id="60"/>
    </w:p>
    <w:p w14:paraId="1CDB704C" w14:textId="77777777" w:rsidR="00D43D84" w:rsidRDefault="00D43D84" w:rsidP="001B2721">
      <w:pPr>
        <w:rPr>
          <w:color w:val="2F628F"/>
        </w:rPr>
      </w:pPr>
      <w:r w:rsidRPr="00A37856">
        <w:rPr>
          <w:color w:val="2F628F"/>
        </w:rPr>
        <w:t xml:space="preserve">Describe the extent to which the grantee complied with its approved HTF allocation plan and the requirements of 24 CFR part 93. </w:t>
      </w:r>
    </w:p>
    <w:p w14:paraId="4FB5B511" w14:textId="77777777" w:rsidR="001B2721" w:rsidRPr="003A1750" w:rsidRDefault="001B2721" w:rsidP="00A37856"/>
    <w:p w14:paraId="296FE4FC" w14:textId="03DC0B9C" w:rsidR="00D43D84" w:rsidRDefault="07AEEC07" w:rsidP="00D43D84">
      <w:r>
        <w:t xml:space="preserve">As detailed in the </w:t>
      </w:r>
      <w:r w:rsidR="6854CED5">
        <w:t xml:space="preserve">2025-2026 </w:t>
      </w:r>
      <w:r>
        <w:t xml:space="preserve">AAP, </w:t>
      </w:r>
      <w:r w:rsidR="381EB4DE">
        <w:t>Commerce</w:t>
      </w:r>
      <w:r w:rsidR="57330A49">
        <w:t xml:space="preserve">’s goal was </w:t>
      </w:r>
      <w:r>
        <w:t>to use its $</w:t>
      </w:r>
      <w:r w:rsidR="0EF45CBF">
        <w:t>3,144,833.37</w:t>
      </w:r>
      <w:r w:rsidR="69DCDCEC">
        <w:t xml:space="preserve"> </w:t>
      </w:r>
      <w:r>
        <w:t xml:space="preserve">annual allocation to support the development and rehabilitation of rental housing. All activities meet the requirements of 24 CFR </w:t>
      </w:r>
      <w:r w:rsidR="00EC75F2">
        <w:t xml:space="preserve">Part </w:t>
      </w:r>
      <w:r>
        <w:t xml:space="preserve">93. </w:t>
      </w:r>
    </w:p>
    <w:p w14:paraId="44B05510" w14:textId="77777777" w:rsidR="00D43D84" w:rsidRDefault="00D43D84" w:rsidP="00D43D84"/>
    <w:p w14:paraId="3BF84FEF" w14:textId="0351473F" w:rsidR="00D43D84" w:rsidRDefault="5B7EE021" w:rsidP="00D43D84">
      <w:r>
        <w:t>Two</w:t>
      </w:r>
      <w:r w:rsidR="172E6900">
        <w:t xml:space="preserve"> HTF activit</w:t>
      </w:r>
      <w:r w:rsidR="0CCF952D">
        <w:t>ies were</w:t>
      </w:r>
      <w:r w:rsidR="172E6900">
        <w:t xml:space="preserve"> completed in </w:t>
      </w:r>
      <w:r w:rsidR="00D363FE">
        <w:t>P</w:t>
      </w:r>
      <w:r w:rsidR="00D86783">
        <w:t xml:space="preserve">lan </w:t>
      </w:r>
      <w:r w:rsidR="005D430F">
        <w:t>Y</w:t>
      </w:r>
      <w:r w:rsidR="00D86783">
        <w:t xml:space="preserve">ear </w:t>
      </w:r>
      <w:r w:rsidR="24E62651">
        <w:t>1</w:t>
      </w:r>
      <w:r w:rsidR="172E6900">
        <w:t xml:space="preserve"> </w:t>
      </w:r>
      <w:r w:rsidR="1CDE3FE4">
        <w:t>and included the rental rehabi</w:t>
      </w:r>
      <w:r w:rsidR="543B17D8">
        <w:t>litat</w:t>
      </w:r>
      <w:r w:rsidR="1CDE3FE4">
        <w:t xml:space="preserve">ion of two projects. One activity provided rehabilitation </w:t>
      </w:r>
      <w:r w:rsidR="4FA28442">
        <w:t xml:space="preserve">of </w:t>
      </w:r>
      <w:r w:rsidR="1CDE3FE4">
        <w:t xml:space="preserve">four </w:t>
      </w:r>
      <w:r w:rsidR="4FA28442">
        <w:t xml:space="preserve">HTF-assisted </w:t>
      </w:r>
      <w:r w:rsidR="1CDE3FE4">
        <w:t>units</w:t>
      </w:r>
      <w:r w:rsidR="4FA28442">
        <w:t xml:space="preserve"> for seniors</w:t>
      </w:r>
      <w:r w:rsidR="34A69A08">
        <w:t>,</w:t>
      </w:r>
      <w:r w:rsidR="1CDE3FE4">
        <w:t xml:space="preserve"> and the se</w:t>
      </w:r>
      <w:r w:rsidR="4CEB08A6">
        <w:t xml:space="preserve">cond </w:t>
      </w:r>
      <w:r w:rsidR="6BC6D24B">
        <w:t xml:space="preserve">rehabilitated </w:t>
      </w:r>
      <w:r w:rsidR="5B71D8CD">
        <w:t>an historic building to provide eight HTF-assisted units for those experiencing homelessness.</w:t>
      </w:r>
      <w:r w:rsidR="1CDE3FE4">
        <w:t xml:space="preserve"> </w:t>
      </w:r>
      <w:r w:rsidR="172E6900">
        <w:t>All HTF-assisted units were occupied</w:t>
      </w:r>
      <w:r w:rsidR="3C3774B3">
        <w:t>,</w:t>
      </w:r>
      <w:r w:rsidR="172E6900">
        <w:t xml:space="preserve"> and the household incomes of the residents in those units were below 30% AMI. </w:t>
      </w:r>
      <w:r w:rsidR="33C04D80">
        <w:t xml:space="preserve">Commerce </w:t>
      </w:r>
      <w:r w:rsidR="41DD0B53">
        <w:t xml:space="preserve">does not </w:t>
      </w:r>
      <w:r w:rsidR="2986FD07">
        <w:t xml:space="preserve">undertake </w:t>
      </w:r>
      <w:r w:rsidR="41DD0B53">
        <w:t xml:space="preserve">homebuyer activities with HTF funding. </w:t>
      </w:r>
    </w:p>
    <w:p w14:paraId="5BEFB37C" w14:textId="61B7006E" w:rsidR="59C65FFB" w:rsidRDefault="59C65FFB"/>
    <w:p w14:paraId="6E225B6E" w14:textId="03271B69" w:rsidR="00290DFF" w:rsidRDefault="07A36CA7" w:rsidP="00290DFF">
      <w:r>
        <w:t xml:space="preserve">Onsite monitoring results for HTF projects under construction and in their periods of affordability are detailed in </w:t>
      </w:r>
      <w:r w:rsidRPr="45254B50">
        <w:rPr>
          <w:b/>
          <w:bCs/>
        </w:rPr>
        <w:t>Appendix B</w:t>
      </w:r>
      <w:r>
        <w:t xml:space="preserve">. </w:t>
      </w:r>
      <w:r w:rsidR="1DDF0EEE">
        <w:t xml:space="preserve">No </w:t>
      </w:r>
      <w:r w:rsidR="0BE1D92E">
        <w:t xml:space="preserve">monitored property had </w:t>
      </w:r>
      <w:r w:rsidR="12816901">
        <w:t xml:space="preserve">a </w:t>
      </w:r>
      <w:r>
        <w:t>request for emergency transfers.</w:t>
      </w:r>
      <w:bookmarkStart w:id="61" w:name="_Toc192853810"/>
    </w:p>
    <w:p w14:paraId="1C1FD3B9" w14:textId="5B307C6D" w:rsidR="00D43D84" w:rsidRDefault="51802946" w:rsidP="007B4843">
      <w:pPr>
        <w:pStyle w:val="Heading2"/>
      </w:pPr>
      <w:bookmarkStart w:id="62" w:name="_Toc231824170"/>
      <w:r>
        <w:t xml:space="preserve">CR-58 </w:t>
      </w:r>
      <w:r w:rsidR="534A6E51">
        <w:t>—</w:t>
      </w:r>
      <w:r>
        <w:t xml:space="preserve"> Section 3</w:t>
      </w:r>
      <w:bookmarkEnd w:id="61"/>
      <w:bookmarkEnd w:id="62"/>
    </w:p>
    <w:p w14:paraId="4AAAA68B" w14:textId="63AC7305" w:rsidR="630B3ACE" w:rsidRDefault="630B3ACE" w:rsidP="33B9CB96">
      <w:r>
        <w:t xml:space="preserve">During the </w:t>
      </w:r>
      <w:proofErr w:type="gramStart"/>
      <w:r>
        <w:t xml:space="preserve">2025-2026 </w:t>
      </w:r>
      <w:r w:rsidR="6F014DF9">
        <w:t>p</w:t>
      </w:r>
      <w:r>
        <w:t xml:space="preserve">rogram </w:t>
      </w:r>
      <w:r w:rsidR="677E65CB">
        <w:t>y</w:t>
      </w:r>
      <w:r>
        <w:t>ear</w:t>
      </w:r>
      <w:proofErr w:type="gramEnd"/>
      <w:r>
        <w:t>, there were four CDBG activities that met Section 3 requirements, with a total of 9,955 hours and a to</w:t>
      </w:r>
      <w:r w:rsidR="130EA445">
        <w:t>tal</w:t>
      </w:r>
      <w:r>
        <w:t xml:space="preserve"> of 595 Sec</w:t>
      </w:r>
      <w:r w:rsidR="4FCDECA7">
        <w:t xml:space="preserve">tion 3 workers, including 302 targeted Section 3 workers. </w:t>
      </w:r>
      <w:r w:rsidR="61B336AC">
        <w:t>HOME had a total of three activities, totaling 57,385 labor hours. There were a to</w:t>
      </w:r>
      <w:r w:rsidR="01C34B9A">
        <w:t>t</w:t>
      </w:r>
      <w:r w:rsidR="61B336AC">
        <w:t xml:space="preserve">al of 549 Section 3 worker hours and no targeted Section 3 worker hours. HTF had two activities that had 20,410 </w:t>
      </w:r>
      <w:r w:rsidR="7C2C856E">
        <w:t xml:space="preserve">total labor hours. This included 2,354 Section 3 worker hours and no targeted Section 3 worker hours. </w:t>
      </w:r>
    </w:p>
    <w:p w14:paraId="5EA3A37B" w14:textId="5277206A" w:rsidR="640CB7A6" w:rsidRDefault="640CB7A6" w:rsidP="33B9CB96">
      <w:r>
        <w:lastRenderedPageBreak/>
        <w:t>Qualitative efforts are reported by program. CDBG included the f</w:t>
      </w:r>
      <w:r w:rsidR="72BA80D9">
        <w:t>ollowing qualitative efforts: one direct, on-the job training; one outreach effort to help Section 3 workers compete for jobs</w:t>
      </w:r>
      <w:r w:rsidR="699C1424">
        <w:t xml:space="preserve">; one promotion of a business registry designed to create opportunities for disadvantaged and small businesses; and two other undesignated efforts. </w:t>
      </w:r>
      <w:r w:rsidR="62B75CEF">
        <w:t xml:space="preserve">HOME included the following qualitative efforts: one </w:t>
      </w:r>
      <w:r w:rsidR="2A362383">
        <w:t xml:space="preserve">for each </w:t>
      </w:r>
      <w:r w:rsidR="62B75CEF">
        <w:t>outr</w:t>
      </w:r>
      <w:r w:rsidR="5B9C2D4A">
        <w:t>e</w:t>
      </w:r>
      <w:r w:rsidR="62B75CEF">
        <w:t xml:space="preserve">ach effort to </w:t>
      </w:r>
      <w:r w:rsidR="63EDCAAB">
        <w:t>generate job applicants who are</w:t>
      </w:r>
      <w:r w:rsidR="00127F94">
        <w:t xml:space="preserve"> public housing targeted </w:t>
      </w:r>
      <w:r w:rsidR="63EDCAAB">
        <w:t xml:space="preserve">workers and other funding targeted workers; one direct, on-the job training; one </w:t>
      </w:r>
      <w:r w:rsidR="7283557C">
        <w:t>division of contracts into smaller jobs to facilitate participation by Section 3 business concerns; one connection of residents with assistance; one job fair; one connection of residence with supportive servi</w:t>
      </w:r>
      <w:r w:rsidR="125F0B21">
        <w:t xml:space="preserve">ces; one connection of residents to financial literacy training; </w:t>
      </w:r>
      <w:r w:rsidR="45524E44">
        <w:t xml:space="preserve">and </w:t>
      </w:r>
      <w:r w:rsidR="125F0B21">
        <w:t>one promoti</w:t>
      </w:r>
      <w:r w:rsidR="0DAEDC46">
        <w:t xml:space="preserve">on of the use of a </w:t>
      </w:r>
      <w:r w:rsidR="3FE3A95F">
        <w:t>business registry</w:t>
      </w:r>
      <w:r w:rsidR="2588718F">
        <w:t xml:space="preserve"> for small and disadvantaged businesses</w:t>
      </w:r>
      <w:r w:rsidR="76EA896A">
        <w:t>.</w:t>
      </w:r>
      <w:r w:rsidR="0DAEDC46">
        <w:t xml:space="preserve"> HTF included the following qualitative efforts: t</w:t>
      </w:r>
      <w:r w:rsidR="73696017">
        <w:t>hree outreach effort</w:t>
      </w:r>
      <w:r w:rsidR="00EC75F2">
        <w:t>s</w:t>
      </w:r>
      <w:r w:rsidR="73696017">
        <w:t xml:space="preserve"> to generate job applicants who are </w:t>
      </w:r>
      <w:proofErr w:type="gramStart"/>
      <w:r w:rsidR="00FE64EE">
        <w:t>public housing targeted</w:t>
      </w:r>
      <w:proofErr w:type="gramEnd"/>
      <w:r w:rsidR="73696017">
        <w:t xml:space="preserve"> workers and other funding targeted workers; one direct, on-the job training; one division of contracts into smaller jobs to facilitate participation by Section 3 business concerns; one job fair; </w:t>
      </w:r>
      <w:r w:rsidR="30F6806B">
        <w:t xml:space="preserve">and three connections of </w:t>
      </w:r>
      <w:r w:rsidR="00EC75F2">
        <w:t xml:space="preserve">residents </w:t>
      </w:r>
      <w:r w:rsidR="30F6806B">
        <w:t>with supportive services.</w:t>
      </w:r>
    </w:p>
    <w:p w14:paraId="0F782140" w14:textId="77777777" w:rsidR="00D43D84" w:rsidRDefault="00D43D84" w:rsidP="007B4843">
      <w:pPr>
        <w:pStyle w:val="Heading3"/>
      </w:pPr>
      <w:bookmarkStart w:id="63" w:name="_Toc192853813"/>
      <w:bookmarkStart w:id="64" w:name="_Toc231824171"/>
      <w:r>
        <w:t>Narrative</w:t>
      </w:r>
      <w:bookmarkEnd w:id="63"/>
      <w:bookmarkEnd w:id="64"/>
    </w:p>
    <w:p w14:paraId="0EA03DC3" w14:textId="4A3E9824" w:rsidR="00D43D84" w:rsidRDefault="7B274F79" w:rsidP="00D43D84">
      <w:r>
        <w:t xml:space="preserve">When </w:t>
      </w:r>
      <w:r w:rsidR="7F9ED7A6">
        <w:t>t</w:t>
      </w:r>
      <w:r w:rsidR="006BDAE6">
        <w:t>he</w:t>
      </w:r>
      <w:r w:rsidR="26031FA9">
        <w:t xml:space="preserve"> Section 3 Final Rule became effective on Nov</w:t>
      </w:r>
      <w:r w:rsidR="3630CCE7">
        <w:t>.</w:t>
      </w:r>
      <w:r w:rsidR="26031FA9">
        <w:t xml:space="preserve"> 30, 2020, the </w:t>
      </w:r>
      <w:r w:rsidR="72107611">
        <w:t>state</w:t>
      </w:r>
      <w:r w:rsidR="26031FA9">
        <w:t xml:space="preserve"> switched its Section 3 reporting to IDIS for activities created in IDIS after HUD</w:t>
      </w:r>
      <w:r w:rsidR="7779FDEC">
        <w:t>’</w:t>
      </w:r>
      <w:r w:rsidR="26031FA9">
        <w:t xml:space="preserve">s compliance start date of July 1, 2021. When projects are completed, staff </w:t>
      </w:r>
      <w:proofErr w:type="gramStart"/>
      <w:r w:rsidR="26031FA9">
        <w:t>enters</w:t>
      </w:r>
      <w:proofErr w:type="gramEnd"/>
      <w:r w:rsidR="26031FA9">
        <w:t xml:space="preserve"> applicable Section 3 data in IDIS for each completed activity. CDBG, HOME</w:t>
      </w:r>
      <w:r w:rsidR="617EDEAD">
        <w:t xml:space="preserve"> and</w:t>
      </w:r>
      <w:r w:rsidR="26031FA9">
        <w:t xml:space="preserve"> HTF projects where Section 3 is triggered </w:t>
      </w:r>
      <w:r w:rsidR="097147AD">
        <w:t>—</w:t>
      </w:r>
      <w:r w:rsidR="26031FA9">
        <w:t xml:space="preserve"> in other words, where </w:t>
      </w:r>
      <w:r w:rsidR="7F4862F0">
        <w:t xml:space="preserve">more than $200,000 in </w:t>
      </w:r>
      <w:r w:rsidR="26031FA9">
        <w:t xml:space="preserve">HUD assistance is used for housing or public </w:t>
      </w:r>
      <w:r w:rsidR="7F4862F0">
        <w:t xml:space="preserve">facility </w:t>
      </w:r>
      <w:r w:rsidR="26031FA9">
        <w:t>rehabilitation</w:t>
      </w:r>
      <w:r w:rsidR="7F4862F0">
        <w:t xml:space="preserve"> or </w:t>
      </w:r>
      <w:r w:rsidR="26031FA9">
        <w:t>construction</w:t>
      </w:r>
      <w:r w:rsidR="1D4A4AA0">
        <w:t xml:space="preserve"> </w:t>
      </w:r>
      <w:r w:rsidR="097147AD">
        <w:t>—</w:t>
      </w:r>
      <w:r w:rsidR="26031FA9">
        <w:t xml:space="preserve"> often take multiple years to complete. Therefore, </w:t>
      </w:r>
      <w:r w:rsidR="3AA45973">
        <w:t>the narrative above</w:t>
      </w:r>
      <w:r w:rsidR="26031FA9">
        <w:t xml:space="preserve"> contain</w:t>
      </w:r>
      <w:r w:rsidR="0981A6FA">
        <w:t>s</w:t>
      </w:r>
      <w:r w:rsidR="26031FA9">
        <w:t xml:space="preserve"> Section 3 data for CDBG, HOME</w:t>
      </w:r>
      <w:r w:rsidR="617EDEAD">
        <w:t xml:space="preserve"> and</w:t>
      </w:r>
      <w:r w:rsidR="26031FA9">
        <w:t xml:space="preserve"> HTF projects that were set up after July 1, 2021, and were completed in </w:t>
      </w:r>
      <w:r w:rsidR="00D363FE">
        <w:t>P</w:t>
      </w:r>
      <w:r w:rsidR="006BDAE6">
        <w:t xml:space="preserve">lan </w:t>
      </w:r>
      <w:r w:rsidR="005D430F">
        <w:t>Y</w:t>
      </w:r>
      <w:r w:rsidR="26031FA9">
        <w:t xml:space="preserve">ear </w:t>
      </w:r>
      <w:r w:rsidR="23388547">
        <w:t>1</w:t>
      </w:r>
      <w:r w:rsidR="26031FA9">
        <w:t>. These CDBG, HOME</w:t>
      </w:r>
      <w:r w:rsidR="617EDEAD">
        <w:t xml:space="preserve"> and</w:t>
      </w:r>
      <w:r w:rsidR="26031FA9">
        <w:t xml:space="preserve"> HTF projects are funded from CPD allocations from various program years.</w:t>
      </w:r>
    </w:p>
    <w:p w14:paraId="0E7ADBFE" w14:textId="77777777" w:rsidR="008F246E" w:rsidRDefault="008F246E" w:rsidP="007B4843">
      <w:pPr>
        <w:pStyle w:val="Heading2"/>
      </w:pPr>
      <w:bookmarkStart w:id="65" w:name="_Toc192853814"/>
      <w:r>
        <w:br w:type="page"/>
      </w:r>
    </w:p>
    <w:p w14:paraId="346E2D72" w14:textId="554335FC" w:rsidR="00D43D84" w:rsidRDefault="4944602E" w:rsidP="007B4843">
      <w:pPr>
        <w:pStyle w:val="Heading2"/>
      </w:pPr>
      <w:bookmarkStart w:id="66" w:name="_Toc231824172"/>
      <w:r>
        <w:lastRenderedPageBreak/>
        <w:t xml:space="preserve">CR-60 </w:t>
      </w:r>
      <w:r w:rsidR="3B53EBB4">
        <w:t>—</w:t>
      </w:r>
      <w:r>
        <w:t xml:space="preserve"> ESG 91.520(g)</w:t>
      </w:r>
      <w:bookmarkEnd w:id="65"/>
      <w:bookmarkEnd w:id="66"/>
    </w:p>
    <w:p w14:paraId="01D22C75" w14:textId="183240C0" w:rsidR="00D43D84" w:rsidRPr="00A37856" w:rsidRDefault="00D43D84" w:rsidP="00D43D84">
      <w:pPr>
        <w:rPr>
          <w:b/>
          <w:bCs/>
          <w:color w:val="2F628F"/>
        </w:rPr>
      </w:pPr>
      <w:r w:rsidRPr="00A37856">
        <w:rPr>
          <w:b/>
          <w:bCs/>
          <w:color w:val="2F628F"/>
        </w:rPr>
        <w:t xml:space="preserve">ESG Supplement to the CAPER in </w:t>
      </w:r>
      <w:r w:rsidR="2B9E9E6A" w:rsidRPr="00A37856">
        <w:rPr>
          <w:b/>
          <w:bCs/>
          <w:color w:val="2F628F"/>
        </w:rPr>
        <w:t>SAGE</w:t>
      </w:r>
      <w:r w:rsidRPr="00A37856">
        <w:rPr>
          <w:b/>
          <w:bCs/>
          <w:color w:val="2F628F"/>
        </w:rPr>
        <w:t xml:space="preserve"> for Paperwork Reduction Act</w:t>
      </w:r>
    </w:p>
    <w:p w14:paraId="77004743" w14:textId="21DF968D" w:rsidR="00D43D84" w:rsidRDefault="00D43D84" w:rsidP="00D43D84">
      <w:pPr>
        <w:pStyle w:val="ListParagraph"/>
        <w:numPr>
          <w:ilvl w:val="0"/>
          <w:numId w:val="16"/>
        </w:numPr>
        <w:ind w:right="-16"/>
      </w:pPr>
      <w:r>
        <w:t xml:space="preserve">Recipient </w:t>
      </w:r>
      <w:r w:rsidR="004E7335">
        <w:t xml:space="preserve">information — </w:t>
      </w:r>
      <w:r w:rsidR="00EC75F2">
        <w:t>all recipients complete</w:t>
      </w:r>
    </w:p>
    <w:tbl>
      <w:tblPr>
        <w:tblStyle w:val="CommerceTableStyle"/>
        <w:tblW w:w="0" w:type="auto"/>
        <w:tblInd w:w="360" w:type="dxa"/>
        <w:tblLook w:val="04A0" w:firstRow="1" w:lastRow="0" w:firstColumn="1" w:lastColumn="0" w:noHBand="0" w:noVBand="1"/>
      </w:tblPr>
      <w:tblGrid>
        <w:gridCol w:w="5485"/>
        <w:gridCol w:w="3505"/>
      </w:tblGrid>
      <w:tr w:rsidR="00D43D84" w14:paraId="79B648B8" w14:textId="77777777" w:rsidTr="7B4DA79D">
        <w:trPr>
          <w:cnfStyle w:val="100000000000" w:firstRow="1" w:lastRow="0" w:firstColumn="0" w:lastColumn="0" w:oddVBand="0" w:evenVBand="0" w:oddHBand="0" w:evenHBand="0" w:firstRowFirstColumn="0" w:firstRowLastColumn="0" w:lastRowFirstColumn="0" w:lastRowLastColumn="0"/>
        </w:trPr>
        <w:tc>
          <w:tcPr>
            <w:tcW w:w="8990" w:type="dxa"/>
            <w:gridSpan w:val="2"/>
          </w:tcPr>
          <w:p w14:paraId="60BACF79" w14:textId="14F457FF" w:rsidR="00D43D84" w:rsidRDefault="00D43D84">
            <w:pPr>
              <w:pStyle w:val="ListBullet"/>
              <w:jc w:val="left"/>
            </w:pPr>
            <w:r>
              <w:t xml:space="preserve">Basic </w:t>
            </w:r>
            <w:r w:rsidR="00EC75F2">
              <w:t>Grant Information</w:t>
            </w:r>
          </w:p>
        </w:tc>
      </w:tr>
      <w:tr w:rsidR="00D43D84" w14:paraId="2293EBBE" w14:textId="77777777" w:rsidTr="7B4DA79D">
        <w:trPr>
          <w:cnfStyle w:val="000000100000" w:firstRow="0" w:lastRow="0" w:firstColumn="0" w:lastColumn="0" w:oddVBand="0" w:evenVBand="0" w:oddHBand="1" w:evenHBand="0" w:firstRowFirstColumn="0" w:firstRowLastColumn="0" w:lastRowFirstColumn="0" w:lastRowLastColumn="0"/>
        </w:trPr>
        <w:tc>
          <w:tcPr>
            <w:tcW w:w="5485" w:type="dxa"/>
          </w:tcPr>
          <w:p w14:paraId="6110AD08" w14:textId="7CE09A2A" w:rsidR="00D43D84" w:rsidRDefault="00D43D84">
            <w:pPr>
              <w:pStyle w:val="ListBullet"/>
            </w:pPr>
            <w:r>
              <w:t xml:space="preserve">Recipient </w:t>
            </w:r>
            <w:r w:rsidR="00EC75F2">
              <w:t>name</w:t>
            </w:r>
          </w:p>
        </w:tc>
        <w:tc>
          <w:tcPr>
            <w:tcW w:w="3505" w:type="dxa"/>
          </w:tcPr>
          <w:p w14:paraId="57CB0537" w14:textId="4F8736DE" w:rsidR="00D43D84" w:rsidRDefault="00655AFB">
            <w:pPr>
              <w:pStyle w:val="ListBullet"/>
            </w:pPr>
            <w:r>
              <w:t>Montana</w:t>
            </w:r>
          </w:p>
        </w:tc>
      </w:tr>
      <w:tr w:rsidR="00D43D84" w14:paraId="4EAB0F9C" w14:textId="77777777" w:rsidTr="7B4DA79D">
        <w:tc>
          <w:tcPr>
            <w:tcW w:w="5485" w:type="dxa"/>
          </w:tcPr>
          <w:p w14:paraId="1FC7ACEB" w14:textId="52142545" w:rsidR="00D43D84" w:rsidRDefault="00D43D84">
            <w:pPr>
              <w:pStyle w:val="ListBullet"/>
            </w:pPr>
            <w:r>
              <w:t xml:space="preserve">Organizational DUNS </w:t>
            </w:r>
            <w:r w:rsidR="00722204">
              <w:t>number</w:t>
            </w:r>
          </w:p>
        </w:tc>
        <w:tc>
          <w:tcPr>
            <w:tcW w:w="3505" w:type="dxa"/>
          </w:tcPr>
          <w:p w14:paraId="4A41857E" w14:textId="77777777" w:rsidR="00D43D84" w:rsidRDefault="00D43D84">
            <w:pPr>
              <w:pStyle w:val="ListBullet"/>
            </w:pPr>
            <w:r>
              <w:t>809790579</w:t>
            </w:r>
          </w:p>
        </w:tc>
      </w:tr>
      <w:tr w:rsidR="00D43D84" w14:paraId="46B2AAC7" w14:textId="77777777" w:rsidTr="7B4DA79D">
        <w:trPr>
          <w:cnfStyle w:val="000000100000" w:firstRow="0" w:lastRow="0" w:firstColumn="0" w:lastColumn="0" w:oddVBand="0" w:evenVBand="0" w:oddHBand="1" w:evenHBand="0" w:firstRowFirstColumn="0" w:firstRowLastColumn="0" w:lastRowFirstColumn="0" w:lastRowLastColumn="0"/>
        </w:trPr>
        <w:tc>
          <w:tcPr>
            <w:tcW w:w="5485" w:type="dxa"/>
          </w:tcPr>
          <w:p w14:paraId="1382AF89" w14:textId="77777777" w:rsidR="00D43D84" w:rsidRDefault="00D43D84">
            <w:pPr>
              <w:pStyle w:val="ListBullet"/>
            </w:pPr>
            <w:r>
              <w:t>UEI (SAM)</w:t>
            </w:r>
          </w:p>
        </w:tc>
        <w:tc>
          <w:tcPr>
            <w:tcW w:w="3505" w:type="dxa"/>
          </w:tcPr>
          <w:p w14:paraId="1794E8C6" w14:textId="35010239" w:rsidR="00D43D84" w:rsidRDefault="59A6697D">
            <w:pPr>
              <w:pStyle w:val="ListBullet"/>
              <w:rPr>
                <w:rFonts w:eastAsia="Helvetica" w:cs="Helvetica"/>
              </w:rPr>
            </w:pPr>
            <w:r w:rsidRPr="7B4DA79D">
              <w:rPr>
                <w:rFonts w:eastAsia="Helvetica" w:cs="Helvetica"/>
              </w:rPr>
              <w:t xml:space="preserve">TR3DAXR9MCN8 </w:t>
            </w:r>
          </w:p>
        </w:tc>
      </w:tr>
      <w:tr w:rsidR="00D43D84" w14:paraId="3995D9C2" w14:textId="77777777" w:rsidTr="7B4DA79D">
        <w:tc>
          <w:tcPr>
            <w:tcW w:w="5485" w:type="dxa"/>
          </w:tcPr>
          <w:p w14:paraId="4F4E6CA2" w14:textId="3CB06F91" w:rsidR="00D43D84" w:rsidRDefault="00D43D84">
            <w:pPr>
              <w:pStyle w:val="ListBullet"/>
            </w:pPr>
            <w:r>
              <w:t xml:space="preserve">EIN/TIN </w:t>
            </w:r>
            <w:r w:rsidR="00722204">
              <w:t>number</w:t>
            </w:r>
          </w:p>
        </w:tc>
        <w:tc>
          <w:tcPr>
            <w:tcW w:w="3505" w:type="dxa"/>
          </w:tcPr>
          <w:p w14:paraId="0EAA629D" w14:textId="77777777" w:rsidR="00D43D84" w:rsidRDefault="00D43D84">
            <w:pPr>
              <w:pStyle w:val="ListBullet"/>
            </w:pPr>
            <w:r>
              <w:t>810302402</w:t>
            </w:r>
          </w:p>
        </w:tc>
      </w:tr>
      <w:tr w:rsidR="00D43D84" w14:paraId="36F7A85A" w14:textId="77777777" w:rsidTr="7B4DA79D">
        <w:trPr>
          <w:cnfStyle w:val="000000100000" w:firstRow="0" w:lastRow="0" w:firstColumn="0" w:lastColumn="0" w:oddVBand="0" w:evenVBand="0" w:oddHBand="1" w:evenHBand="0" w:firstRowFirstColumn="0" w:firstRowLastColumn="0" w:lastRowFirstColumn="0" w:lastRowLastColumn="0"/>
        </w:trPr>
        <w:tc>
          <w:tcPr>
            <w:tcW w:w="5485" w:type="dxa"/>
          </w:tcPr>
          <w:p w14:paraId="44CFAE35" w14:textId="3A3834F0" w:rsidR="00D43D84" w:rsidRDefault="00D43D84">
            <w:pPr>
              <w:pStyle w:val="ListBullet"/>
            </w:pPr>
            <w:r>
              <w:t xml:space="preserve">Identify </w:t>
            </w:r>
            <w:r w:rsidR="00722204">
              <w:t>the field office</w:t>
            </w:r>
          </w:p>
        </w:tc>
        <w:tc>
          <w:tcPr>
            <w:tcW w:w="3505" w:type="dxa"/>
          </w:tcPr>
          <w:p w14:paraId="6E5B1313" w14:textId="1150B4FF" w:rsidR="00D43D84" w:rsidRDefault="00655AFB">
            <w:pPr>
              <w:pStyle w:val="ListBullet"/>
            </w:pPr>
            <w:r>
              <w:t>Denver</w:t>
            </w:r>
          </w:p>
        </w:tc>
      </w:tr>
      <w:tr w:rsidR="00D43D84" w14:paraId="586797A1" w14:textId="77777777" w:rsidTr="7B4DA79D">
        <w:tc>
          <w:tcPr>
            <w:tcW w:w="5485" w:type="dxa"/>
          </w:tcPr>
          <w:p w14:paraId="560266A0" w14:textId="77777777" w:rsidR="00D43D84" w:rsidRDefault="00D43D84">
            <w:pPr>
              <w:pStyle w:val="ListBullet"/>
            </w:pPr>
            <w:r>
              <w:t>Identify CoC(s) in which the recipient or subrecipient(s) will provide ESG assistance</w:t>
            </w:r>
          </w:p>
        </w:tc>
        <w:tc>
          <w:tcPr>
            <w:tcW w:w="3505" w:type="dxa"/>
          </w:tcPr>
          <w:p w14:paraId="3527F17A" w14:textId="256A261A" w:rsidR="00D43D84" w:rsidRDefault="3A1B55F8">
            <w:pPr>
              <w:pStyle w:val="ListBullet"/>
            </w:pPr>
            <w:r>
              <w:t>Montana CoC</w:t>
            </w:r>
          </w:p>
        </w:tc>
      </w:tr>
    </w:tbl>
    <w:p w14:paraId="1930F22D"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5485"/>
        <w:gridCol w:w="3505"/>
      </w:tblGrid>
      <w:tr w:rsidR="00D43D84" w14:paraId="503C4FBB" w14:textId="77777777">
        <w:trPr>
          <w:cnfStyle w:val="100000000000" w:firstRow="1" w:lastRow="0" w:firstColumn="0" w:lastColumn="0" w:oddVBand="0" w:evenVBand="0" w:oddHBand="0" w:evenHBand="0" w:firstRowFirstColumn="0" w:firstRowLastColumn="0" w:lastRowFirstColumn="0" w:lastRowLastColumn="0"/>
        </w:trPr>
        <w:tc>
          <w:tcPr>
            <w:tcW w:w="8990" w:type="dxa"/>
            <w:gridSpan w:val="2"/>
          </w:tcPr>
          <w:p w14:paraId="05C77767" w14:textId="2D3A3DC4" w:rsidR="00D43D84" w:rsidRDefault="00D43D84">
            <w:pPr>
              <w:pStyle w:val="ListBullet"/>
              <w:jc w:val="left"/>
            </w:pPr>
            <w:r>
              <w:t xml:space="preserve">ESG </w:t>
            </w:r>
            <w:r w:rsidR="00EC75F2">
              <w:t>C</w:t>
            </w:r>
            <w:r w:rsidR="00EC75F2" w:rsidRPr="00722204">
              <w:t>ontact</w:t>
            </w:r>
            <w:r w:rsidR="00EC75F2">
              <w:t xml:space="preserve"> N</w:t>
            </w:r>
            <w:r w:rsidR="00EC75F2" w:rsidRPr="00722204">
              <w:t>ame</w:t>
            </w:r>
          </w:p>
        </w:tc>
      </w:tr>
      <w:tr w:rsidR="00D43D84" w14:paraId="411DC2C0"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34CBA44F" w14:textId="77777777" w:rsidR="00D43D84" w:rsidRDefault="00D43D84">
            <w:pPr>
              <w:pStyle w:val="ListBullet"/>
            </w:pPr>
            <w:r>
              <w:t>Prefix</w:t>
            </w:r>
          </w:p>
        </w:tc>
        <w:tc>
          <w:tcPr>
            <w:tcW w:w="3505" w:type="dxa"/>
          </w:tcPr>
          <w:p w14:paraId="036B2958" w14:textId="77777777" w:rsidR="00D43D84" w:rsidRDefault="00D43D84">
            <w:pPr>
              <w:pStyle w:val="ListBullet"/>
            </w:pPr>
            <w:r>
              <w:t>Ms.</w:t>
            </w:r>
          </w:p>
        </w:tc>
      </w:tr>
      <w:tr w:rsidR="00D43D84" w14:paraId="73A9666A" w14:textId="77777777">
        <w:tc>
          <w:tcPr>
            <w:tcW w:w="5485" w:type="dxa"/>
          </w:tcPr>
          <w:p w14:paraId="2DC518EB" w14:textId="5D31EEC3" w:rsidR="00D43D84" w:rsidRDefault="00D43D84">
            <w:pPr>
              <w:pStyle w:val="ListBullet"/>
            </w:pPr>
            <w:r>
              <w:t xml:space="preserve">First </w:t>
            </w:r>
            <w:r w:rsidR="00722204" w:rsidRPr="00722204">
              <w:t>name</w:t>
            </w:r>
          </w:p>
        </w:tc>
        <w:tc>
          <w:tcPr>
            <w:tcW w:w="3505" w:type="dxa"/>
          </w:tcPr>
          <w:p w14:paraId="7D59A8B0" w14:textId="77777777" w:rsidR="00D43D84" w:rsidRDefault="00D43D84">
            <w:pPr>
              <w:pStyle w:val="ListBullet"/>
            </w:pPr>
            <w:r>
              <w:t>Sara</w:t>
            </w:r>
          </w:p>
        </w:tc>
      </w:tr>
      <w:tr w:rsidR="00D43D84" w14:paraId="2BAC0F83"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44CAE1B9" w14:textId="267B1CB4" w:rsidR="00D43D84" w:rsidRDefault="00D43D84">
            <w:pPr>
              <w:pStyle w:val="ListBullet"/>
            </w:pPr>
            <w:r>
              <w:t xml:space="preserve">Middle </w:t>
            </w:r>
            <w:r w:rsidR="00722204" w:rsidRPr="00722204">
              <w:t>name</w:t>
            </w:r>
          </w:p>
        </w:tc>
        <w:tc>
          <w:tcPr>
            <w:tcW w:w="3505" w:type="dxa"/>
          </w:tcPr>
          <w:p w14:paraId="364261BB" w14:textId="77777777" w:rsidR="00D43D84" w:rsidRDefault="00D43D84">
            <w:pPr>
              <w:pStyle w:val="ListBullet"/>
            </w:pPr>
          </w:p>
        </w:tc>
      </w:tr>
      <w:tr w:rsidR="00D43D84" w14:paraId="5E730794" w14:textId="77777777">
        <w:tc>
          <w:tcPr>
            <w:tcW w:w="5485" w:type="dxa"/>
          </w:tcPr>
          <w:p w14:paraId="02DBE07F" w14:textId="1E20DF17" w:rsidR="00D43D84" w:rsidRDefault="00D43D84">
            <w:pPr>
              <w:pStyle w:val="ListBullet"/>
            </w:pPr>
            <w:r>
              <w:t xml:space="preserve">Last </w:t>
            </w:r>
            <w:r w:rsidR="00722204" w:rsidRPr="00722204">
              <w:t>name</w:t>
            </w:r>
          </w:p>
        </w:tc>
        <w:tc>
          <w:tcPr>
            <w:tcW w:w="3505" w:type="dxa"/>
          </w:tcPr>
          <w:p w14:paraId="48401BB0" w14:textId="77777777" w:rsidR="00D43D84" w:rsidRDefault="00D43D84">
            <w:pPr>
              <w:pStyle w:val="ListBullet"/>
            </w:pPr>
            <w:r>
              <w:t>Loewen</w:t>
            </w:r>
          </w:p>
        </w:tc>
      </w:tr>
      <w:tr w:rsidR="00D43D84" w14:paraId="26F8D8AE"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7DF6A509" w14:textId="77777777" w:rsidR="00D43D84" w:rsidRDefault="00D43D84">
            <w:pPr>
              <w:pStyle w:val="ListBullet"/>
            </w:pPr>
            <w:r>
              <w:t>Suffix</w:t>
            </w:r>
          </w:p>
        </w:tc>
        <w:tc>
          <w:tcPr>
            <w:tcW w:w="3505" w:type="dxa"/>
          </w:tcPr>
          <w:p w14:paraId="7A26362A" w14:textId="77777777" w:rsidR="00D43D84" w:rsidRDefault="00D43D84">
            <w:pPr>
              <w:pStyle w:val="ListBullet"/>
            </w:pPr>
          </w:p>
        </w:tc>
      </w:tr>
      <w:tr w:rsidR="00D43D84" w14:paraId="0F303761" w14:textId="77777777">
        <w:tc>
          <w:tcPr>
            <w:tcW w:w="5485" w:type="dxa"/>
          </w:tcPr>
          <w:p w14:paraId="339D4296" w14:textId="77777777" w:rsidR="00D43D84" w:rsidRDefault="00D43D84">
            <w:pPr>
              <w:pStyle w:val="ListBullet"/>
            </w:pPr>
            <w:r>
              <w:t>Title</w:t>
            </w:r>
          </w:p>
        </w:tc>
        <w:tc>
          <w:tcPr>
            <w:tcW w:w="3505" w:type="dxa"/>
          </w:tcPr>
          <w:p w14:paraId="331030E3" w14:textId="409024C0" w:rsidR="00D43D84" w:rsidRDefault="00D43D84">
            <w:pPr>
              <w:pStyle w:val="ListBullet"/>
            </w:pPr>
            <w:r>
              <w:t xml:space="preserve">Bureau </w:t>
            </w:r>
            <w:r w:rsidR="00722204" w:rsidRPr="00722204">
              <w:t>chief</w:t>
            </w:r>
          </w:p>
        </w:tc>
      </w:tr>
    </w:tbl>
    <w:p w14:paraId="47C93F95"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5485"/>
        <w:gridCol w:w="3505"/>
      </w:tblGrid>
      <w:tr w:rsidR="00D43D84" w14:paraId="205DD514" w14:textId="77777777">
        <w:trPr>
          <w:cnfStyle w:val="100000000000" w:firstRow="1" w:lastRow="0" w:firstColumn="0" w:lastColumn="0" w:oddVBand="0" w:evenVBand="0" w:oddHBand="0" w:evenHBand="0" w:firstRowFirstColumn="0" w:firstRowLastColumn="0" w:lastRowFirstColumn="0" w:lastRowLastColumn="0"/>
        </w:trPr>
        <w:tc>
          <w:tcPr>
            <w:tcW w:w="8990" w:type="dxa"/>
            <w:gridSpan w:val="2"/>
          </w:tcPr>
          <w:p w14:paraId="0E990B94" w14:textId="418A1E15" w:rsidR="00D43D84" w:rsidRDefault="00D43D84">
            <w:pPr>
              <w:pStyle w:val="ListBullet"/>
              <w:jc w:val="left"/>
            </w:pPr>
            <w:r>
              <w:t xml:space="preserve">ESG </w:t>
            </w:r>
            <w:r w:rsidR="00DA292D">
              <w:t xml:space="preserve">Contact </w:t>
            </w:r>
            <w:r w:rsidR="00EC75F2">
              <w:t>A</w:t>
            </w:r>
            <w:r w:rsidR="00EC75F2" w:rsidRPr="00722204">
              <w:t>ddress</w:t>
            </w:r>
            <w:r w:rsidR="00EC75F2">
              <w:t xml:space="preserve"> </w:t>
            </w:r>
          </w:p>
        </w:tc>
      </w:tr>
      <w:tr w:rsidR="00D43D84" w14:paraId="1EE25E9A"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4AC42F77" w14:textId="6AB0F101" w:rsidR="00D43D84" w:rsidRDefault="00D43D84">
            <w:pPr>
              <w:pStyle w:val="ListBullet"/>
            </w:pPr>
            <w:r>
              <w:t xml:space="preserve">Street </w:t>
            </w:r>
            <w:r w:rsidR="00EC75F2">
              <w:t xml:space="preserve">address </w:t>
            </w:r>
            <w:r>
              <w:t>1</w:t>
            </w:r>
          </w:p>
        </w:tc>
        <w:tc>
          <w:tcPr>
            <w:tcW w:w="3505" w:type="dxa"/>
          </w:tcPr>
          <w:p w14:paraId="635DC1D8" w14:textId="77777777" w:rsidR="00D43D84" w:rsidRDefault="00D43D84">
            <w:pPr>
              <w:pStyle w:val="ListBullet"/>
            </w:pPr>
            <w:r>
              <w:t>1400 Carter Drive</w:t>
            </w:r>
          </w:p>
        </w:tc>
      </w:tr>
      <w:tr w:rsidR="00D43D84" w14:paraId="6052775C" w14:textId="77777777">
        <w:tc>
          <w:tcPr>
            <w:tcW w:w="5485" w:type="dxa"/>
          </w:tcPr>
          <w:p w14:paraId="6D53F955" w14:textId="211AAA5A" w:rsidR="00D43D84" w:rsidRDefault="00D43D84">
            <w:pPr>
              <w:pStyle w:val="ListBullet"/>
            </w:pPr>
            <w:r>
              <w:t xml:space="preserve">Street </w:t>
            </w:r>
            <w:r w:rsidR="00EC75F2">
              <w:t xml:space="preserve">address </w:t>
            </w:r>
            <w:r>
              <w:t>2</w:t>
            </w:r>
          </w:p>
        </w:tc>
        <w:tc>
          <w:tcPr>
            <w:tcW w:w="3505" w:type="dxa"/>
          </w:tcPr>
          <w:p w14:paraId="49912558" w14:textId="77777777" w:rsidR="00D43D84" w:rsidRDefault="00D43D84">
            <w:pPr>
              <w:pStyle w:val="ListBullet"/>
            </w:pPr>
          </w:p>
        </w:tc>
      </w:tr>
      <w:tr w:rsidR="00D43D84" w14:paraId="7CA1F050"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56B9EED2" w14:textId="77777777" w:rsidR="00D43D84" w:rsidRDefault="00D43D84">
            <w:pPr>
              <w:pStyle w:val="ListBullet"/>
            </w:pPr>
            <w:r>
              <w:t>City</w:t>
            </w:r>
          </w:p>
        </w:tc>
        <w:tc>
          <w:tcPr>
            <w:tcW w:w="3505" w:type="dxa"/>
          </w:tcPr>
          <w:p w14:paraId="360BC56E" w14:textId="77777777" w:rsidR="00D43D84" w:rsidRDefault="00D43D84">
            <w:pPr>
              <w:pStyle w:val="ListBullet"/>
            </w:pPr>
            <w:r>
              <w:t>Helena</w:t>
            </w:r>
          </w:p>
        </w:tc>
      </w:tr>
      <w:tr w:rsidR="00D43D84" w14:paraId="3B7C8F4D" w14:textId="77777777">
        <w:tc>
          <w:tcPr>
            <w:tcW w:w="5485" w:type="dxa"/>
          </w:tcPr>
          <w:p w14:paraId="6B8D27B8" w14:textId="77777777" w:rsidR="00D43D84" w:rsidRDefault="00D43D84">
            <w:pPr>
              <w:pStyle w:val="ListBullet"/>
            </w:pPr>
            <w:r>
              <w:t>State</w:t>
            </w:r>
          </w:p>
        </w:tc>
        <w:tc>
          <w:tcPr>
            <w:tcW w:w="3505" w:type="dxa"/>
          </w:tcPr>
          <w:p w14:paraId="2139A506" w14:textId="77777777" w:rsidR="00D43D84" w:rsidRDefault="00D43D84">
            <w:pPr>
              <w:pStyle w:val="ListBullet"/>
            </w:pPr>
            <w:r>
              <w:t>MT</w:t>
            </w:r>
          </w:p>
        </w:tc>
      </w:tr>
      <w:tr w:rsidR="00D43D84" w14:paraId="40E29D74"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349258B0" w14:textId="17060342" w:rsidR="00D43D84" w:rsidRDefault="00EC75F2">
            <w:pPr>
              <w:pStyle w:val="ListBullet"/>
            </w:pPr>
            <w:r>
              <w:t xml:space="preserve">ZIP </w:t>
            </w:r>
            <w:r w:rsidR="00722204">
              <w:t>code</w:t>
            </w:r>
          </w:p>
        </w:tc>
        <w:tc>
          <w:tcPr>
            <w:tcW w:w="3505" w:type="dxa"/>
          </w:tcPr>
          <w:p w14:paraId="6D611800" w14:textId="77777777" w:rsidR="00D43D84" w:rsidRDefault="00D43D84">
            <w:pPr>
              <w:pStyle w:val="ListBullet"/>
            </w:pPr>
            <w:r>
              <w:t>59620</w:t>
            </w:r>
          </w:p>
        </w:tc>
      </w:tr>
      <w:tr w:rsidR="00D43D84" w14:paraId="40807003" w14:textId="77777777">
        <w:tc>
          <w:tcPr>
            <w:tcW w:w="5485" w:type="dxa"/>
          </w:tcPr>
          <w:p w14:paraId="50BF42E2" w14:textId="7D1D2956" w:rsidR="00D43D84" w:rsidRDefault="00D43D84">
            <w:pPr>
              <w:pStyle w:val="ListBullet"/>
            </w:pPr>
            <w:r>
              <w:lastRenderedPageBreak/>
              <w:t xml:space="preserve">Phone </w:t>
            </w:r>
            <w:r w:rsidR="00722204">
              <w:t>number</w:t>
            </w:r>
          </w:p>
        </w:tc>
        <w:tc>
          <w:tcPr>
            <w:tcW w:w="3505" w:type="dxa"/>
          </w:tcPr>
          <w:p w14:paraId="5475A67A" w14:textId="77777777" w:rsidR="00D43D84" w:rsidRDefault="00D43D84">
            <w:pPr>
              <w:pStyle w:val="ListBullet"/>
            </w:pPr>
            <w:r>
              <w:t>406-447-4265</w:t>
            </w:r>
          </w:p>
        </w:tc>
      </w:tr>
      <w:tr w:rsidR="00D43D84" w14:paraId="4781D3FF"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1A55E6D4" w14:textId="77777777" w:rsidR="00D43D84" w:rsidRDefault="00D43D84">
            <w:pPr>
              <w:pStyle w:val="ListBullet"/>
            </w:pPr>
            <w:r>
              <w:t>Extension</w:t>
            </w:r>
          </w:p>
        </w:tc>
        <w:tc>
          <w:tcPr>
            <w:tcW w:w="3505" w:type="dxa"/>
          </w:tcPr>
          <w:p w14:paraId="6C850E48" w14:textId="77777777" w:rsidR="00D43D84" w:rsidRDefault="00D43D84">
            <w:pPr>
              <w:pStyle w:val="ListBullet"/>
            </w:pPr>
          </w:p>
        </w:tc>
      </w:tr>
      <w:tr w:rsidR="00D43D84" w14:paraId="2B2F9FB9" w14:textId="77777777">
        <w:tc>
          <w:tcPr>
            <w:tcW w:w="5485" w:type="dxa"/>
          </w:tcPr>
          <w:p w14:paraId="5AAEB095" w14:textId="49337E49" w:rsidR="00D43D84" w:rsidRDefault="00D43D84">
            <w:pPr>
              <w:pStyle w:val="ListBullet"/>
            </w:pPr>
            <w:r>
              <w:t xml:space="preserve">Fax </w:t>
            </w:r>
            <w:r w:rsidR="00722204">
              <w:t>number</w:t>
            </w:r>
          </w:p>
        </w:tc>
        <w:tc>
          <w:tcPr>
            <w:tcW w:w="3505" w:type="dxa"/>
          </w:tcPr>
          <w:p w14:paraId="7AB920E3" w14:textId="77777777" w:rsidR="00D43D84" w:rsidRDefault="00D43D84">
            <w:pPr>
              <w:pStyle w:val="ListBullet"/>
            </w:pPr>
          </w:p>
        </w:tc>
      </w:tr>
      <w:tr w:rsidR="00D43D84" w14:paraId="384BC773"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5D0F4E67" w14:textId="53DCC6C3" w:rsidR="00D43D84" w:rsidRDefault="00D43D84">
            <w:pPr>
              <w:pStyle w:val="ListBullet"/>
            </w:pPr>
            <w:r>
              <w:t xml:space="preserve">Email </w:t>
            </w:r>
            <w:r w:rsidR="00722204">
              <w:t>address</w:t>
            </w:r>
          </w:p>
        </w:tc>
        <w:tc>
          <w:tcPr>
            <w:tcW w:w="3505" w:type="dxa"/>
          </w:tcPr>
          <w:p w14:paraId="2F3FA939" w14:textId="77777777" w:rsidR="00D43D84" w:rsidRDefault="00D43D84">
            <w:pPr>
              <w:pStyle w:val="ListBullet"/>
            </w:pPr>
            <w:r>
              <w:t>slowen@mt.gov</w:t>
            </w:r>
          </w:p>
        </w:tc>
      </w:tr>
    </w:tbl>
    <w:p w14:paraId="4E2F5527"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5485"/>
        <w:gridCol w:w="3505"/>
      </w:tblGrid>
      <w:tr w:rsidR="00D43D84" w14:paraId="7728C5A7" w14:textId="77777777">
        <w:trPr>
          <w:cnfStyle w:val="100000000000" w:firstRow="1" w:lastRow="0" w:firstColumn="0" w:lastColumn="0" w:oddVBand="0" w:evenVBand="0" w:oddHBand="0" w:evenHBand="0" w:firstRowFirstColumn="0" w:firstRowLastColumn="0" w:lastRowFirstColumn="0" w:lastRowLastColumn="0"/>
        </w:trPr>
        <w:tc>
          <w:tcPr>
            <w:tcW w:w="8990" w:type="dxa"/>
            <w:gridSpan w:val="2"/>
          </w:tcPr>
          <w:p w14:paraId="08E292DC" w14:textId="0ED47C7F" w:rsidR="00D43D84" w:rsidRDefault="00D43D84">
            <w:pPr>
              <w:pStyle w:val="ListBullet"/>
              <w:jc w:val="left"/>
            </w:pPr>
            <w:r>
              <w:t xml:space="preserve">ESG </w:t>
            </w:r>
            <w:r w:rsidR="00EC75F2">
              <w:t>Secondary Contact</w:t>
            </w:r>
          </w:p>
        </w:tc>
      </w:tr>
      <w:tr w:rsidR="00D43D84" w14:paraId="0E75528B"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72339FA9" w14:textId="77777777" w:rsidR="00D43D84" w:rsidRDefault="00D43D84">
            <w:pPr>
              <w:pStyle w:val="ListBullet"/>
            </w:pPr>
            <w:r>
              <w:t>Prefix</w:t>
            </w:r>
          </w:p>
        </w:tc>
        <w:tc>
          <w:tcPr>
            <w:tcW w:w="3505" w:type="dxa"/>
          </w:tcPr>
          <w:p w14:paraId="41810A4F" w14:textId="77777777" w:rsidR="00D43D84" w:rsidRDefault="00D43D84">
            <w:pPr>
              <w:pStyle w:val="ListBullet"/>
            </w:pPr>
            <w:r>
              <w:t xml:space="preserve">Mrs. </w:t>
            </w:r>
          </w:p>
        </w:tc>
      </w:tr>
      <w:tr w:rsidR="00D43D84" w14:paraId="46B1A84C" w14:textId="77777777">
        <w:tc>
          <w:tcPr>
            <w:tcW w:w="5485" w:type="dxa"/>
          </w:tcPr>
          <w:p w14:paraId="45EC49CE" w14:textId="0BD5719B" w:rsidR="00D43D84" w:rsidRDefault="00D43D84">
            <w:pPr>
              <w:pStyle w:val="ListBullet"/>
            </w:pPr>
            <w:r>
              <w:t xml:space="preserve">First </w:t>
            </w:r>
            <w:r w:rsidR="00722204">
              <w:t>name</w:t>
            </w:r>
          </w:p>
        </w:tc>
        <w:tc>
          <w:tcPr>
            <w:tcW w:w="3505" w:type="dxa"/>
          </w:tcPr>
          <w:p w14:paraId="14D83D3A" w14:textId="77777777" w:rsidR="00D43D84" w:rsidRDefault="00D43D84">
            <w:pPr>
              <w:pStyle w:val="ListBullet"/>
            </w:pPr>
            <w:r>
              <w:t>Julianna</w:t>
            </w:r>
          </w:p>
        </w:tc>
      </w:tr>
      <w:tr w:rsidR="00D43D84" w14:paraId="420A37B9"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2892375D" w14:textId="19007E0A" w:rsidR="00D43D84" w:rsidRDefault="00D43D84">
            <w:pPr>
              <w:pStyle w:val="ListBullet"/>
            </w:pPr>
            <w:r>
              <w:t xml:space="preserve">Last </w:t>
            </w:r>
            <w:r w:rsidR="00722204">
              <w:t>name</w:t>
            </w:r>
          </w:p>
        </w:tc>
        <w:tc>
          <w:tcPr>
            <w:tcW w:w="3505" w:type="dxa"/>
          </w:tcPr>
          <w:p w14:paraId="0C62B6C4" w14:textId="77777777" w:rsidR="00D43D84" w:rsidRDefault="00D43D84">
            <w:pPr>
              <w:pStyle w:val="ListBullet"/>
            </w:pPr>
            <w:r>
              <w:t>Campbell</w:t>
            </w:r>
          </w:p>
        </w:tc>
      </w:tr>
      <w:tr w:rsidR="00D43D84" w14:paraId="13D79210" w14:textId="77777777">
        <w:tc>
          <w:tcPr>
            <w:tcW w:w="5485" w:type="dxa"/>
          </w:tcPr>
          <w:p w14:paraId="1D0888BB" w14:textId="77777777" w:rsidR="00D43D84" w:rsidRDefault="00D43D84">
            <w:pPr>
              <w:pStyle w:val="ListBullet"/>
            </w:pPr>
            <w:r>
              <w:t>Suffix</w:t>
            </w:r>
          </w:p>
        </w:tc>
        <w:tc>
          <w:tcPr>
            <w:tcW w:w="3505" w:type="dxa"/>
          </w:tcPr>
          <w:p w14:paraId="6B721D36" w14:textId="77777777" w:rsidR="00D43D84" w:rsidRDefault="00D43D84">
            <w:pPr>
              <w:pStyle w:val="ListBullet"/>
            </w:pPr>
          </w:p>
        </w:tc>
      </w:tr>
      <w:tr w:rsidR="00D43D84" w14:paraId="66F08B89"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500B2396" w14:textId="77777777" w:rsidR="00D43D84" w:rsidRDefault="00D43D84">
            <w:pPr>
              <w:pStyle w:val="ListBullet"/>
            </w:pPr>
            <w:r>
              <w:t>Title</w:t>
            </w:r>
          </w:p>
        </w:tc>
        <w:tc>
          <w:tcPr>
            <w:tcW w:w="3505" w:type="dxa"/>
          </w:tcPr>
          <w:p w14:paraId="56611F09" w14:textId="52F0A504" w:rsidR="00D43D84" w:rsidRDefault="00D43D84">
            <w:pPr>
              <w:pStyle w:val="ListBullet"/>
            </w:pPr>
            <w:r>
              <w:t xml:space="preserve">Community </w:t>
            </w:r>
            <w:r w:rsidR="004E7335">
              <w:t>services section supervisor</w:t>
            </w:r>
          </w:p>
        </w:tc>
      </w:tr>
      <w:tr w:rsidR="00D43D84" w14:paraId="0D7B0424" w14:textId="77777777">
        <w:tc>
          <w:tcPr>
            <w:tcW w:w="5485" w:type="dxa"/>
          </w:tcPr>
          <w:p w14:paraId="3525FCDC" w14:textId="1CEB552E" w:rsidR="00D43D84" w:rsidRDefault="00D43D84">
            <w:pPr>
              <w:pStyle w:val="ListBullet"/>
            </w:pPr>
            <w:r>
              <w:t xml:space="preserve">Phone </w:t>
            </w:r>
            <w:r w:rsidR="00722204">
              <w:t>number</w:t>
            </w:r>
          </w:p>
        </w:tc>
        <w:tc>
          <w:tcPr>
            <w:tcW w:w="3505" w:type="dxa"/>
          </w:tcPr>
          <w:p w14:paraId="0D624197" w14:textId="77777777" w:rsidR="00D43D84" w:rsidRDefault="00D43D84">
            <w:pPr>
              <w:pStyle w:val="ListBullet"/>
            </w:pPr>
            <w:r>
              <w:t>406-329-1612</w:t>
            </w:r>
          </w:p>
        </w:tc>
      </w:tr>
      <w:tr w:rsidR="00D43D84" w14:paraId="46FFFD28"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435A9B17" w14:textId="77777777" w:rsidR="00D43D84" w:rsidRDefault="00D43D84">
            <w:pPr>
              <w:pStyle w:val="ListBullet"/>
            </w:pPr>
            <w:r>
              <w:t>Extension</w:t>
            </w:r>
          </w:p>
        </w:tc>
        <w:tc>
          <w:tcPr>
            <w:tcW w:w="3505" w:type="dxa"/>
          </w:tcPr>
          <w:p w14:paraId="05FC9C2C" w14:textId="77777777" w:rsidR="00D43D84" w:rsidRDefault="00D43D84">
            <w:pPr>
              <w:pStyle w:val="ListBullet"/>
            </w:pPr>
          </w:p>
        </w:tc>
      </w:tr>
      <w:tr w:rsidR="00D43D84" w14:paraId="2B6B1051" w14:textId="77777777">
        <w:tc>
          <w:tcPr>
            <w:tcW w:w="5485" w:type="dxa"/>
          </w:tcPr>
          <w:p w14:paraId="659FB1B5" w14:textId="3783C61E" w:rsidR="00D43D84" w:rsidRDefault="00D43D84">
            <w:pPr>
              <w:pStyle w:val="ListBullet"/>
            </w:pPr>
            <w:r>
              <w:t xml:space="preserve">Email </w:t>
            </w:r>
            <w:r w:rsidR="00722204">
              <w:t>address</w:t>
            </w:r>
          </w:p>
        </w:tc>
        <w:tc>
          <w:tcPr>
            <w:tcW w:w="3505" w:type="dxa"/>
          </w:tcPr>
          <w:p w14:paraId="3A716637" w14:textId="77777777" w:rsidR="00D43D84" w:rsidRDefault="00D43D84">
            <w:pPr>
              <w:pStyle w:val="ListBullet"/>
            </w:pPr>
            <w:r>
              <w:t>julianna.campbell@mt.gov</w:t>
            </w:r>
          </w:p>
        </w:tc>
      </w:tr>
    </w:tbl>
    <w:p w14:paraId="455DC014" w14:textId="77777777" w:rsidR="00D43D84" w:rsidRDefault="00D43D84" w:rsidP="00D43D84">
      <w:pPr>
        <w:pStyle w:val="ListBullet"/>
        <w:ind w:left="360" w:hanging="360"/>
      </w:pPr>
    </w:p>
    <w:p w14:paraId="389E9223" w14:textId="3F8291C2" w:rsidR="00D43D84" w:rsidRDefault="00D43D84" w:rsidP="00D43D84">
      <w:pPr>
        <w:pStyle w:val="ListBullet"/>
        <w:numPr>
          <w:ilvl w:val="0"/>
          <w:numId w:val="16"/>
        </w:numPr>
      </w:pPr>
      <w:r>
        <w:t xml:space="preserve">Reporting </w:t>
      </w:r>
      <w:r w:rsidR="00EC75F2">
        <w:t xml:space="preserve">period </w:t>
      </w:r>
      <w:r w:rsidR="004E7335">
        <w:t xml:space="preserve">— </w:t>
      </w:r>
      <w:r w:rsidR="00EC75F2">
        <w:t>all recipients complete</w:t>
      </w:r>
    </w:p>
    <w:tbl>
      <w:tblPr>
        <w:tblStyle w:val="CommerceTableStyle"/>
        <w:tblW w:w="0" w:type="auto"/>
        <w:tblInd w:w="360" w:type="dxa"/>
        <w:tblLook w:val="04A0" w:firstRow="1" w:lastRow="0" w:firstColumn="1" w:lastColumn="0" w:noHBand="0" w:noVBand="1"/>
      </w:tblPr>
      <w:tblGrid>
        <w:gridCol w:w="4545"/>
        <w:gridCol w:w="4535"/>
      </w:tblGrid>
      <w:tr w:rsidR="00D43D84" w14:paraId="1B6B2E46" w14:textId="77777777">
        <w:trPr>
          <w:cnfStyle w:val="100000000000" w:firstRow="1" w:lastRow="0" w:firstColumn="0" w:lastColumn="0" w:oddVBand="0" w:evenVBand="0" w:oddHBand="0" w:evenHBand="0" w:firstRowFirstColumn="0" w:firstRowLastColumn="0" w:lastRowFirstColumn="0" w:lastRowLastColumn="0"/>
        </w:trPr>
        <w:tc>
          <w:tcPr>
            <w:tcW w:w="4675" w:type="dxa"/>
          </w:tcPr>
          <w:p w14:paraId="36591E82" w14:textId="629BB4BB" w:rsidR="00D43D84" w:rsidRPr="00077815" w:rsidRDefault="00D43D84">
            <w:pPr>
              <w:pStyle w:val="ListBullet"/>
              <w:jc w:val="left"/>
              <w:rPr>
                <w:b w:val="0"/>
                <w:bCs/>
              </w:rPr>
            </w:pPr>
            <w:proofErr w:type="gramStart"/>
            <w:r>
              <w:rPr>
                <w:b w:val="0"/>
                <w:bCs/>
              </w:rPr>
              <w:t xml:space="preserve">Program </w:t>
            </w:r>
            <w:r w:rsidR="00722204">
              <w:rPr>
                <w:b w:val="0"/>
                <w:bCs/>
              </w:rPr>
              <w:t>year</w:t>
            </w:r>
            <w:proofErr w:type="gramEnd"/>
            <w:r w:rsidR="00722204">
              <w:rPr>
                <w:b w:val="0"/>
                <w:bCs/>
              </w:rPr>
              <w:t xml:space="preserve"> start date</w:t>
            </w:r>
          </w:p>
        </w:tc>
        <w:tc>
          <w:tcPr>
            <w:tcW w:w="4675" w:type="dxa"/>
          </w:tcPr>
          <w:p w14:paraId="13F43A3F" w14:textId="6CCA9393" w:rsidR="00D43D84" w:rsidRPr="00077815" w:rsidRDefault="0003148F">
            <w:pPr>
              <w:pStyle w:val="ListBullet"/>
              <w:jc w:val="left"/>
              <w:rPr>
                <w:b w:val="0"/>
                <w:bCs/>
              </w:rPr>
            </w:pPr>
            <w:r>
              <w:rPr>
                <w:b w:val="0"/>
                <w:bCs/>
              </w:rPr>
              <w:t xml:space="preserve">April </w:t>
            </w:r>
            <w:r w:rsidR="00D43D84">
              <w:rPr>
                <w:b w:val="0"/>
                <w:bCs/>
              </w:rPr>
              <w:t>1</w:t>
            </w:r>
            <w:r>
              <w:rPr>
                <w:b w:val="0"/>
                <w:bCs/>
              </w:rPr>
              <w:t xml:space="preserve">, </w:t>
            </w:r>
            <w:r w:rsidR="00613274" w:rsidRPr="00613274">
              <w:rPr>
                <w:b w:val="0"/>
                <w:bCs/>
              </w:rPr>
              <w:t>2025</w:t>
            </w:r>
          </w:p>
        </w:tc>
      </w:tr>
      <w:tr w:rsidR="00D43D84" w14:paraId="68331D97" w14:textId="77777777">
        <w:trPr>
          <w:cnfStyle w:val="000000100000" w:firstRow="0" w:lastRow="0" w:firstColumn="0" w:lastColumn="0" w:oddVBand="0" w:evenVBand="0" w:oddHBand="1" w:evenHBand="0" w:firstRowFirstColumn="0" w:firstRowLastColumn="0" w:lastRowFirstColumn="0" w:lastRowLastColumn="0"/>
        </w:trPr>
        <w:tc>
          <w:tcPr>
            <w:tcW w:w="4675" w:type="dxa"/>
          </w:tcPr>
          <w:p w14:paraId="79DAED6C" w14:textId="22DC527F" w:rsidR="00D43D84" w:rsidRPr="00077815" w:rsidRDefault="00D43D84">
            <w:pPr>
              <w:pStyle w:val="ListBullet"/>
              <w:rPr>
                <w:bCs/>
              </w:rPr>
            </w:pPr>
            <w:proofErr w:type="gramStart"/>
            <w:r>
              <w:rPr>
                <w:bCs/>
              </w:rPr>
              <w:t>Program</w:t>
            </w:r>
            <w:r w:rsidR="00722204">
              <w:rPr>
                <w:bCs/>
              </w:rPr>
              <w:t xml:space="preserve"> year</w:t>
            </w:r>
            <w:proofErr w:type="gramEnd"/>
            <w:r w:rsidR="00722204">
              <w:rPr>
                <w:bCs/>
              </w:rPr>
              <w:t xml:space="preserve"> end date</w:t>
            </w:r>
          </w:p>
        </w:tc>
        <w:tc>
          <w:tcPr>
            <w:tcW w:w="4675" w:type="dxa"/>
          </w:tcPr>
          <w:p w14:paraId="5ED338B3" w14:textId="328C6637" w:rsidR="00D43D84" w:rsidRPr="00077815" w:rsidRDefault="0003148F">
            <w:pPr>
              <w:pStyle w:val="ListBullet"/>
              <w:rPr>
                <w:bCs/>
              </w:rPr>
            </w:pPr>
            <w:r>
              <w:rPr>
                <w:bCs/>
              </w:rPr>
              <w:t xml:space="preserve">March </w:t>
            </w:r>
            <w:r w:rsidR="00D43D84">
              <w:rPr>
                <w:bCs/>
              </w:rPr>
              <w:t>31</w:t>
            </w:r>
            <w:r>
              <w:rPr>
                <w:bCs/>
              </w:rPr>
              <w:t xml:space="preserve">, </w:t>
            </w:r>
            <w:r w:rsidR="00613274">
              <w:rPr>
                <w:bCs/>
              </w:rPr>
              <w:t>2026</w:t>
            </w:r>
          </w:p>
        </w:tc>
      </w:tr>
    </w:tbl>
    <w:p w14:paraId="0C031FA5" w14:textId="77777777" w:rsidR="00D43D84" w:rsidRDefault="00D43D84" w:rsidP="00D43D84">
      <w:pPr>
        <w:pStyle w:val="ListBullet"/>
        <w:ind w:left="360" w:hanging="360"/>
      </w:pPr>
    </w:p>
    <w:p w14:paraId="6EE1C518" w14:textId="2525DC01" w:rsidR="00D43D84" w:rsidRDefault="00D43D84" w:rsidP="00D43D84">
      <w:pPr>
        <w:pStyle w:val="ListBullet"/>
        <w:numPr>
          <w:ilvl w:val="0"/>
          <w:numId w:val="16"/>
        </w:numPr>
      </w:pPr>
      <w:r>
        <w:t xml:space="preserve">Subrecipient </w:t>
      </w:r>
      <w:r w:rsidR="00EC75F2">
        <w:t xml:space="preserve">form </w:t>
      </w:r>
      <w:r w:rsidR="0003148F">
        <w:t>—</w:t>
      </w:r>
      <w:r>
        <w:t xml:space="preserve"> </w:t>
      </w:r>
      <w:r w:rsidR="00EC75F2">
        <w:t xml:space="preserve">complete </w:t>
      </w:r>
      <w:r>
        <w:t>one form for each subrecipient</w:t>
      </w:r>
    </w:p>
    <w:tbl>
      <w:tblPr>
        <w:tblStyle w:val="CommerceTableStyle"/>
        <w:tblW w:w="0" w:type="auto"/>
        <w:tblInd w:w="360" w:type="dxa"/>
        <w:tblLook w:val="04A0" w:firstRow="1" w:lastRow="0" w:firstColumn="1" w:lastColumn="0" w:noHBand="0" w:noVBand="1"/>
      </w:tblPr>
      <w:tblGrid>
        <w:gridCol w:w="4675"/>
        <w:gridCol w:w="4315"/>
      </w:tblGrid>
      <w:tr w:rsidR="00D43D84" w:rsidRPr="00077815" w14:paraId="4CE67D65" w14:textId="77777777" w:rsidTr="00A37856">
        <w:trPr>
          <w:cnfStyle w:val="100000000000" w:firstRow="1" w:lastRow="0" w:firstColumn="0" w:lastColumn="0" w:oddVBand="0" w:evenVBand="0" w:oddHBand="0" w:evenHBand="0" w:firstRowFirstColumn="0" w:firstRowLastColumn="0" w:lastRowFirstColumn="0" w:lastRowLastColumn="0"/>
        </w:trPr>
        <w:tc>
          <w:tcPr>
            <w:tcW w:w="4675" w:type="dxa"/>
          </w:tcPr>
          <w:p w14:paraId="665326D9" w14:textId="1ACEA849" w:rsidR="00D43D84" w:rsidRPr="00077815" w:rsidRDefault="00D43D84">
            <w:pPr>
              <w:pStyle w:val="ListBullet"/>
              <w:jc w:val="left"/>
              <w:rPr>
                <w:b w:val="0"/>
                <w:bCs/>
              </w:rPr>
            </w:pPr>
            <w:r>
              <w:rPr>
                <w:b w:val="0"/>
                <w:bCs/>
              </w:rPr>
              <w:t xml:space="preserve">Subrecipient or </w:t>
            </w:r>
            <w:r w:rsidR="00EC75F2">
              <w:rPr>
                <w:b w:val="0"/>
                <w:bCs/>
              </w:rPr>
              <w:t>contractor name</w:t>
            </w:r>
          </w:p>
        </w:tc>
        <w:tc>
          <w:tcPr>
            <w:tcW w:w="4315" w:type="dxa"/>
          </w:tcPr>
          <w:p w14:paraId="1F0639DC" w14:textId="77777777" w:rsidR="00D43D84" w:rsidRPr="00077815" w:rsidRDefault="00D43D84">
            <w:pPr>
              <w:pStyle w:val="ListBullet"/>
              <w:jc w:val="left"/>
              <w:rPr>
                <w:b w:val="0"/>
                <w:bCs/>
              </w:rPr>
            </w:pPr>
            <w:r>
              <w:rPr>
                <w:b w:val="0"/>
                <w:bCs/>
              </w:rPr>
              <w:t>Northwest Montana Human Resources</w:t>
            </w:r>
          </w:p>
        </w:tc>
      </w:tr>
      <w:tr w:rsidR="00D43D84" w14:paraId="0A6C0C11" w14:textId="77777777" w:rsidTr="00A37856">
        <w:trPr>
          <w:cnfStyle w:val="000000100000" w:firstRow="0" w:lastRow="0" w:firstColumn="0" w:lastColumn="0" w:oddVBand="0" w:evenVBand="0" w:oddHBand="1" w:evenHBand="0" w:firstRowFirstColumn="0" w:firstRowLastColumn="0" w:lastRowFirstColumn="0" w:lastRowLastColumn="0"/>
        </w:trPr>
        <w:tc>
          <w:tcPr>
            <w:tcW w:w="4675" w:type="dxa"/>
          </w:tcPr>
          <w:p w14:paraId="416568AD" w14:textId="77777777" w:rsidR="00D43D84" w:rsidRDefault="00D43D84">
            <w:pPr>
              <w:pStyle w:val="ListBullet"/>
            </w:pPr>
            <w:r>
              <w:t>City</w:t>
            </w:r>
          </w:p>
        </w:tc>
        <w:tc>
          <w:tcPr>
            <w:tcW w:w="4315" w:type="dxa"/>
          </w:tcPr>
          <w:p w14:paraId="6A6D9EA5" w14:textId="77777777" w:rsidR="00D43D84" w:rsidRDefault="00D43D84">
            <w:pPr>
              <w:pStyle w:val="ListBullet"/>
            </w:pPr>
            <w:r>
              <w:t>Kalispell</w:t>
            </w:r>
          </w:p>
        </w:tc>
      </w:tr>
      <w:tr w:rsidR="00D43D84" w14:paraId="4A01CE0E" w14:textId="77777777" w:rsidTr="00A37856">
        <w:tc>
          <w:tcPr>
            <w:tcW w:w="4675" w:type="dxa"/>
          </w:tcPr>
          <w:p w14:paraId="6E179FC5" w14:textId="77777777" w:rsidR="00D43D84" w:rsidRDefault="00D43D84">
            <w:pPr>
              <w:pStyle w:val="ListBullet"/>
            </w:pPr>
            <w:r>
              <w:t>State</w:t>
            </w:r>
          </w:p>
        </w:tc>
        <w:tc>
          <w:tcPr>
            <w:tcW w:w="4315" w:type="dxa"/>
          </w:tcPr>
          <w:p w14:paraId="1B59403B" w14:textId="77777777" w:rsidR="00D43D84" w:rsidRDefault="00D43D84">
            <w:pPr>
              <w:pStyle w:val="ListBullet"/>
            </w:pPr>
            <w:r>
              <w:t>MT</w:t>
            </w:r>
          </w:p>
        </w:tc>
      </w:tr>
      <w:tr w:rsidR="00D43D84" w14:paraId="634C62AA" w14:textId="77777777" w:rsidTr="00A37856">
        <w:trPr>
          <w:cnfStyle w:val="000000100000" w:firstRow="0" w:lastRow="0" w:firstColumn="0" w:lastColumn="0" w:oddVBand="0" w:evenVBand="0" w:oddHBand="1" w:evenHBand="0" w:firstRowFirstColumn="0" w:firstRowLastColumn="0" w:lastRowFirstColumn="0" w:lastRowLastColumn="0"/>
        </w:trPr>
        <w:tc>
          <w:tcPr>
            <w:tcW w:w="4675" w:type="dxa"/>
          </w:tcPr>
          <w:p w14:paraId="424AD8E3" w14:textId="051AC40D" w:rsidR="00D43D84" w:rsidRDefault="00EC75F2">
            <w:pPr>
              <w:pStyle w:val="ListBullet"/>
            </w:pPr>
            <w:r>
              <w:t xml:space="preserve">ZIP </w:t>
            </w:r>
            <w:r w:rsidR="00DA292D">
              <w:t>Code</w:t>
            </w:r>
          </w:p>
        </w:tc>
        <w:tc>
          <w:tcPr>
            <w:tcW w:w="4315" w:type="dxa"/>
          </w:tcPr>
          <w:p w14:paraId="4C6F4239" w14:textId="77777777" w:rsidR="00D43D84" w:rsidRDefault="00D43D84">
            <w:pPr>
              <w:pStyle w:val="ListBullet"/>
            </w:pPr>
            <w:r>
              <w:t>59903-1058</w:t>
            </w:r>
          </w:p>
        </w:tc>
      </w:tr>
      <w:tr w:rsidR="00D43D84" w14:paraId="2351AF7D" w14:textId="77777777" w:rsidTr="00A37856">
        <w:tc>
          <w:tcPr>
            <w:tcW w:w="4675" w:type="dxa"/>
          </w:tcPr>
          <w:p w14:paraId="04720B6C" w14:textId="0E91F9C8" w:rsidR="00D43D84" w:rsidRDefault="00D43D84">
            <w:pPr>
              <w:pStyle w:val="ListBullet"/>
            </w:pPr>
            <w:r>
              <w:lastRenderedPageBreak/>
              <w:t xml:space="preserve">DUNS </w:t>
            </w:r>
            <w:r w:rsidR="00DA292D">
              <w:t>Number</w:t>
            </w:r>
          </w:p>
        </w:tc>
        <w:tc>
          <w:tcPr>
            <w:tcW w:w="4315" w:type="dxa"/>
          </w:tcPr>
          <w:p w14:paraId="262CE4C9" w14:textId="77777777" w:rsidR="00D43D84" w:rsidRDefault="00D43D84">
            <w:pPr>
              <w:pStyle w:val="ListBullet"/>
            </w:pPr>
          </w:p>
        </w:tc>
      </w:tr>
      <w:tr w:rsidR="00D43D84" w14:paraId="0B4B4C6B" w14:textId="77777777" w:rsidTr="00A37856">
        <w:trPr>
          <w:cnfStyle w:val="000000100000" w:firstRow="0" w:lastRow="0" w:firstColumn="0" w:lastColumn="0" w:oddVBand="0" w:evenVBand="0" w:oddHBand="1" w:evenHBand="0" w:firstRowFirstColumn="0" w:firstRowLastColumn="0" w:lastRowFirstColumn="0" w:lastRowLastColumn="0"/>
        </w:trPr>
        <w:tc>
          <w:tcPr>
            <w:tcW w:w="4675" w:type="dxa"/>
          </w:tcPr>
          <w:p w14:paraId="0FC6184B" w14:textId="0D7D728F" w:rsidR="00D43D84" w:rsidRDefault="00D43D84">
            <w:pPr>
              <w:pStyle w:val="ListBullet"/>
            </w:pPr>
            <w:r>
              <w:t>Is subrecipient a victim services provider</w:t>
            </w:r>
            <w:r w:rsidR="00D03CA8">
              <w:t>?</w:t>
            </w:r>
          </w:p>
        </w:tc>
        <w:tc>
          <w:tcPr>
            <w:tcW w:w="4315" w:type="dxa"/>
          </w:tcPr>
          <w:p w14:paraId="3D9EAC78" w14:textId="77777777" w:rsidR="00D43D84" w:rsidRDefault="00D43D84">
            <w:pPr>
              <w:pStyle w:val="ListBullet"/>
            </w:pPr>
            <w:r>
              <w:t>N</w:t>
            </w:r>
          </w:p>
        </w:tc>
      </w:tr>
      <w:tr w:rsidR="00D43D84" w14:paraId="5BC88D2E" w14:textId="77777777" w:rsidTr="00A37856">
        <w:tc>
          <w:tcPr>
            <w:tcW w:w="4675" w:type="dxa"/>
          </w:tcPr>
          <w:p w14:paraId="62BF49A9" w14:textId="28CC3718" w:rsidR="00D43D84" w:rsidRDefault="00D43D84">
            <w:pPr>
              <w:pStyle w:val="ListBullet"/>
            </w:pPr>
            <w:r>
              <w:t xml:space="preserve">Subrecipient </w:t>
            </w:r>
            <w:r w:rsidR="008C3C47">
              <w:t>organization type</w:t>
            </w:r>
          </w:p>
        </w:tc>
        <w:tc>
          <w:tcPr>
            <w:tcW w:w="4315" w:type="dxa"/>
          </w:tcPr>
          <w:p w14:paraId="5F79B95A" w14:textId="4F188878" w:rsidR="00D43D84" w:rsidRDefault="00D43D84">
            <w:pPr>
              <w:pStyle w:val="ListBullet"/>
            </w:pPr>
            <w:r>
              <w:t xml:space="preserve">Other </w:t>
            </w:r>
            <w:r w:rsidR="008C3C47">
              <w:t>nonprofit organization</w:t>
            </w:r>
          </w:p>
        </w:tc>
      </w:tr>
      <w:tr w:rsidR="00D43D84" w14:paraId="0494E1BE" w14:textId="77777777" w:rsidTr="00A37856">
        <w:trPr>
          <w:cnfStyle w:val="000000100000" w:firstRow="0" w:lastRow="0" w:firstColumn="0" w:lastColumn="0" w:oddVBand="0" w:evenVBand="0" w:oddHBand="1" w:evenHBand="0" w:firstRowFirstColumn="0" w:firstRowLastColumn="0" w:lastRowFirstColumn="0" w:lastRowLastColumn="0"/>
        </w:trPr>
        <w:tc>
          <w:tcPr>
            <w:tcW w:w="4675" w:type="dxa"/>
          </w:tcPr>
          <w:p w14:paraId="37DD1599" w14:textId="3962A86F" w:rsidR="00D43D84" w:rsidRDefault="00D43D84">
            <w:pPr>
              <w:pStyle w:val="ListBullet"/>
            </w:pPr>
            <w:r>
              <w:t xml:space="preserve">ESG </w:t>
            </w:r>
            <w:r w:rsidR="008C3C47">
              <w:t xml:space="preserve">subgrant </w:t>
            </w:r>
            <w:r w:rsidR="004E7335">
              <w:t xml:space="preserve">or </w:t>
            </w:r>
            <w:r w:rsidR="008C3C47">
              <w:t>contract award amount</w:t>
            </w:r>
          </w:p>
        </w:tc>
        <w:tc>
          <w:tcPr>
            <w:tcW w:w="4315" w:type="dxa"/>
          </w:tcPr>
          <w:p w14:paraId="37925A09" w14:textId="597FD4E2" w:rsidR="00D43D84" w:rsidRDefault="4EE412E9" w:rsidP="7B4DA79D">
            <w:pPr>
              <w:pStyle w:val="ListBullet"/>
              <w:rPr>
                <w:rFonts w:eastAsia="Helvetica" w:cs="Helvetica"/>
              </w:rPr>
            </w:pPr>
            <w:r w:rsidRPr="7B4DA79D">
              <w:rPr>
                <w:rFonts w:eastAsia="Helvetica" w:cs="Helvetica"/>
              </w:rPr>
              <w:t>$</w:t>
            </w:r>
            <w:r w:rsidR="1AEC73D7" w:rsidRPr="7B4DA79D">
              <w:rPr>
                <w:rFonts w:eastAsia="Helvetica" w:cs="Helvetica"/>
              </w:rPr>
              <w:t>55,664</w:t>
            </w:r>
          </w:p>
        </w:tc>
      </w:tr>
    </w:tbl>
    <w:p w14:paraId="5EA4DAA9"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4675"/>
        <w:gridCol w:w="4315"/>
      </w:tblGrid>
      <w:tr w:rsidR="00D43D84" w:rsidRPr="00077815" w14:paraId="6D4BC306" w14:textId="77777777" w:rsidTr="00A37856">
        <w:trPr>
          <w:cnfStyle w:val="100000000000" w:firstRow="1" w:lastRow="0" w:firstColumn="0" w:lastColumn="0" w:oddVBand="0" w:evenVBand="0" w:oddHBand="0" w:evenHBand="0" w:firstRowFirstColumn="0" w:firstRowLastColumn="0" w:lastRowFirstColumn="0" w:lastRowLastColumn="0"/>
        </w:trPr>
        <w:tc>
          <w:tcPr>
            <w:tcW w:w="4675" w:type="dxa"/>
          </w:tcPr>
          <w:p w14:paraId="75657EC7" w14:textId="605A47FE" w:rsidR="00D43D84" w:rsidRPr="00077815" w:rsidRDefault="00D43D84">
            <w:pPr>
              <w:pStyle w:val="ListBullet"/>
              <w:jc w:val="left"/>
              <w:rPr>
                <w:b w:val="0"/>
                <w:bCs/>
              </w:rPr>
            </w:pPr>
            <w:r>
              <w:rPr>
                <w:b w:val="0"/>
                <w:bCs/>
              </w:rPr>
              <w:t xml:space="preserve">Subrecipient or </w:t>
            </w:r>
            <w:r w:rsidR="008C3C47">
              <w:rPr>
                <w:b w:val="0"/>
                <w:bCs/>
              </w:rPr>
              <w:t>contractor name</w:t>
            </w:r>
          </w:p>
        </w:tc>
        <w:tc>
          <w:tcPr>
            <w:tcW w:w="4315" w:type="dxa"/>
          </w:tcPr>
          <w:p w14:paraId="51BD7C06" w14:textId="77777777" w:rsidR="00D43D84" w:rsidRPr="00077815" w:rsidRDefault="00D43D84">
            <w:pPr>
              <w:pStyle w:val="ListBullet"/>
              <w:jc w:val="left"/>
              <w:rPr>
                <w:b w:val="0"/>
                <w:bCs/>
              </w:rPr>
            </w:pPr>
            <w:r>
              <w:rPr>
                <w:b w:val="0"/>
                <w:bCs/>
              </w:rPr>
              <w:t>HRDC of District IX, Inc.</w:t>
            </w:r>
          </w:p>
        </w:tc>
      </w:tr>
      <w:tr w:rsidR="00D43D84" w14:paraId="086B471C" w14:textId="77777777" w:rsidTr="00A37856">
        <w:trPr>
          <w:cnfStyle w:val="000000100000" w:firstRow="0" w:lastRow="0" w:firstColumn="0" w:lastColumn="0" w:oddVBand="0" w:evenVBand="0" w:oddHBand="1" w:evenHBand="0" w:firstRowFirstColumn="0" w:firstRowLastColumn="0" w:lastRowFirstColumn="0" w:lastRowLastColumn="0"/>
        </w:trPr>
        <w:tc>
          <w:tcPr>
            <w:tcW w:w="4675" w:type="dxa"/>
          </w:tcPr>
          <w:p w14:paraId="0E85BD03" w14:textId="77777777" w:rsidR="00D43D84" w:rsidRDefault="00D43D84">
            <w:pPr>
              <w:pStyle w:val="ListBullet"/>
            </w:pPr>
            <w:r>
              <w:t>City</w:t>
            </w:r>
          </w:p>
        </w:tc>
        <w:tc>
          <w:tcPr>
            <w:tcW w:w="4315" w:type="dxa"/>
          </w:tcPr>
          <w:p w14:paraId="3BB0CB12" w14:textId="77777777" w:rsidR="00D43D84" w:rsidRDefault="00D43D84">
            <w:pPr>
              <w:pStyle w:val="ListBullet"/>
            </w:pPr>
            <w:r>
              <w:t>Bozeman</w:t>
            </w:r>
          </w:p>
        </w:tc>
      </w:tr>
      <w:tr w:rsidR="00D43D84" w14:paraId="441EA0F0" w14:textId="77777777" w:rsidTr="00A37856">
        <w:tc>
          <w:tcPr>
            <w:tcW w:w="4675" w:type="dxa"/>
          </w:tcPr>
          <w:p w14:paraId="1693C149" w14:textId="77777777" w:rsidR="00D43D84" w:rsidRDefault="00D43D84">
            <w:pPr>
              <w:pStyle w:val="ListBullet"/>
            </w:pPr>
            <w:r>
              <w:t>State</w:t>
            </w:r>
          </w:p>
        </w:tc>
        <w:tc>
          <w:tcPr>
            <w:tcW w:w="4315" w:type="dxa"/>
          </w:tcPr>
          <w:p w14:paraId="3D6AC544" w14:textId="77777777" w:rsidR="00D43D84" w:rsidRDefault="00D43D84">
            <w:pPr>
              <w:pStyle w:val="ListBullet"/>
            </w:pPr>
            <w:r>
              <w:t xml:space="preserve">MT </w:t>
            </w:r>
          </w:p>
        </w:tc>
      </w:tr>
      <w:tr w:rsidR="00D43D84" w14:paraId="39526BEA" w14:textId="77777777" w:rsidTr="00A37856">
        <w:trPr>
          <w:cnfStyle w:val="000000100000" w:firstRow="0" w:lastRow="0" w:firstColumn="0" w:lastColumn="0" w:oddVBand="0" w:evenVBand="0" w:oddHBand="1" w:evenHBand="0" w:firstRowFirstColumn="0" w:firstRowLastColumn="0" w:lastRowFirstColumn="0" w:lastRowLastColumn="0"/>
        </w:trPr>
        <w:tc>
          <w:tcPr>
            <w:tcW w:w="4675" w:type="dxa"/>
          </w:tcPr>
          <w:p w14:paraId="6610EBDB" w14:textId="6EDFDDCB" w:rsidR="00D43D84" w:rsidRDefault="00EC75F2">
            <w:pPr>
              <w:pStyle w:val="ListBullet"/>
            </w:pPr>
            <w:r>
              <w:t xml:space="preserve">ZIP </w:t>
            </w:r>
            <w:r w:rsidR="008C3C47">
              <w:t>code</w:t>
            </w:r>
          </w:p>
        </w:tc>
        <w:tc>
          <w:tcPr>
            <w:tcW w:w="4315" w:type="dxa"/>
          </w:tcPr>
          <w:p w14:paraId="32351424" w14:textId="77777777" w:rsidR="00D43D84" w:rsidRDefault="00D43D84">
            <w:pPr>
              <w:pStyle w:val="ListBullet"/>
            </w:pPr>
            <w:r>
              <w:t>59715-6241</w:t>
            </w:r>
          </w:p>
        </w:tc>
      </w:tr>
      <w:tr w:rsidR="00D43D84" w14:paraId="623E33F0" w14:textId="77777777" w:rsidTr="00A37856">
        <w:tc>
          <w:tcPr>
            <w:tcW w:w="4675" w:type="dxa"/>
          </w:tcPr>
          <w:p w14:paraId="2A02CABF" w14:textId="5395BC80" w:rsidR="00D43D84" w:rsidRDefault="00D43D84">
            <w:pPr>
              <w:pStyle w:val="ListBullet"/>
            </w:pPr>
            <w:r>
              <w:t xml:space="preserve">DUNS </w:t>
            </w:r>
            <w:r w:rsidR="008C3C47">
              <w:t>number</w:t>
            </w:r>
          </w:p>
        </w:tc>
        <w:tc>
          <w:tcPr>
            <w:tcW w:w="4315" w:type="dxa"/>
          </w:tcPr>
          <w:p w14:paraId="4828D9F4" w14:textId="77777777" w:rsidR="00D43D84" w:rsidRDefault="00D43D84">
            <w:pPr>
              <w:pStyle w:val="ListBullet"/>
            </w:pPr>
          </w:p>
        </w:tc>
      </w:tr>
      <w:tr w:rsidR="00D43D84" w14:paraId="7D7551C6" w14:textId="77777777" w:rsidTr="00A37856">
        <w:trPr>
          <w:cnfStyle w:val="000000100000" w:firstRow="0" w:lastRow="0" w:firstColumn="0" w:lastColumn="0" w:oddVBand="0" w:evenVBand="0" w:oddHBand="1" w:evenHBand="0" w:firstRowFirstColumn="0" w:firstRowLastColumn="0" w:lastRowFirstColumn="0" w:lastRowLastColumn="0"/>
        </w:trPr>
        <w:tc>
          <w:tcPr>
            <w:tcW w:w="4675" w:type="dxa"/>
          </w:tcPr>
          <w:p w14:paraId="075B7747" w14:textId="6C3F4FD6" w:rsidR="00D43D84" w:rsidRDefault="00D43D84">
            <w:pPr>
              <w:pStyle w:val="ListBullet"/>
            </w:pPr>
            <w:r>
              <w:t>Is subrecipient a victim services provider</w:t>
            </w:r>
            <w:r w:rsidR="00D03CA8">
              <w:t>?</w:t>
            </w:r>
          </w:p>
        </w:tc>
        <w:tc>
          <w:tcPr>
            <w:tcW w:w="4315" w:type="dxa"/>
          </w:tcPr>
          <w:p w14:paraId="5AFB8049" w14:textId="77777777" w:rsidR="00D43D84" w:rsidRDefault="00D43D84">
            <w:pPr>
              <w:pStyle w:val="ListBullet"/>
            </w:pPr>
            <w:r>
              <w:t>N</w:t>
            </w:r>
          </w:p>
        </w:tc>
      </w:tr>
      <w:tr w:rsidR="00D43D84" w14:paraId="4BE97357" w14:textId="77777777" w:rsidTr="00A37856">
        <w:tc>
          <w:tcPr>
            <w:tcW w:w="4675" w:type="dxa"/>
          </w:tcPr>
          <w:p w14:paraId="18CF104B" w14:textId="348A9AB6" w:rsidR="00D43D84" w:rsidRDefault="00D43D84">
            <w:pPr>
              <w:pStyle w:val="ListBullet"/>
            </w:pPr>
            <w:r>
              <w:t xml:space="preserve">Subrecipient </w:t>
            </w:r>
            <w:r w:rsidR="008C3C47">
              <w:t>organization type</w:t>
            </w:r>
          </w:p>
        </w:tc>
        <w:tc>
          <w:tcPr>
            <w:tcW w:w="4315" w:type="dxa"/>
          </w:tcPr>
          <w:p w14:paraId="5AB0CE5C" w14:textId="3C7AA10A" w:rsidR="00D43D84" w:rsidRDefault="00D43D84">
            <w:pPr>
              <w:pStyle w:val="ListBullet"/>
            </w:pPr>
            <w:r>
              <w:t xml:space="preserve">Other </w:t>
            </w:r>
            <w:r w:rsidR="008C3C47">
              <w:t>nonprofit organization</w:t>
            </w:r>
          </w:p>
        </w:tc>
      </w:tr>
      <w:tr w:rsidR="00D43D84" w14:paraId="4A2531E4" w14:textId="77777777" w:rsidTr="00A37856">
        <w:trPr>
          <w:cnfStyle w:val="000000100000" w:firstRow="0" w:lastRow="0" w:firstColumn="0" w:lastColumn="0" w:oddVBand="0" w:evenVBand="0" w:oddHBand="1" w:evenHBand="0" w:firstRowFirstColumn="0" w:firstRowLastColumn="0" w:lastRowFirstColumn="0" w:lastRowLastColumn="0"/>
        </w:trPr>
        <w:tc>
          <w:tcPr>
            <w:tcW w:w="4675" w:type="dxa"/>
          </w:tcPr>
          <w:p w14:paraId="55FABB3A" w14:textId="3BB61FAB" w:rsidR="00D43D84" w:rsidRDefault="00D43D84">
            <w:pPr>
              <w:pStyle w:val="ListBullet"/>
            </w:pPr>
            <w:r>
              <w:t xml:space="preserve">ESG </w:t>
            </w:r>
            <w:r w:rsidR="008C3C47">
              <w:t>subgrant or contract award amount</w:t>
            </w:r>
          </w:p>
        </w:tc>
        <w:tc>
          <w:tcPr>
            <w:tcW w:w="4315" w:type="dxa"/>
          </w:tcPr>
          <w:p w14:paraId="0EED8C1F" w14:textId="0BB599C0" w:rsidR="00D43D84" w:rsidRDefault="3E2D1857" w:rsidP="7B4DA79D">
            <w:pPr>
              <w:pStyle w:val="ListBullet"/>
              <w:rPr>
                <w:rFonts w:eastAsia="Helvetica" w:cs="Helvetica"/>
              </w:rPr>
            </w:pPr>
            <w:r w:rsidRPr="7B4DA79D">
              <w:rPr>
                <w:rFonts w:eastAsia="Helvetica" w:cs="Helvetica"/>
              </w:rPr>
              <w:t>$</w:t>
            </w:r>
            <w:r w:rsidR="65CB3D72" w:rsidRPr="7B4DA79D">
              <w:rPr>
                <w:rFonts w:eastAsia="Helvetica" w:cs="Helvetica"/>
              </w:rPr>
              <w:t>131,512.13</w:t>
            </w:r>
          </w:p>
        </w:tc>
      </w:tr>
    </w:tbl>
    <w:p w14:paraId="0FF7CD40"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4765"/>
        <w:gridCol w:w="4225"/>
      </w:tblGrid>
      <w:tr w:rsidR="00D43D84" w:rsidRPr="00077815" w14:paraId="532C6FFA" w14:textId="77777777" w:rsidTr="00A37856">
        <w:trPr>
          <w:cnfStyle w:val="100000000000" w:firstRow="1" w:lastRow="0" w:firstColumn="0" w:lastColumn="0" w:oddVBand="0" w:evenVBand="0" w:oddHBand="0" w:evenHBand="0" w:firstRowFirstColumn="0" w:firstRowLastColumn="0" w:lastRowFirstColumn="0" w:lastRowLastColumn="0"/>
        </w:trPr>
        <w:tc>
          <w:tcPr>
            <w:tcW w:w="4765" w:type="dxa"/>
          </w:tcPr>
          <w:p w14:paraId="3089C66D" w14:textId="455095CF" w:rsidR="00D43D84" w:rsidRPr="00077815" w:rsidRDefault="00D43D84">
            <w:pPr>
              <w:pStyle w:val="ListBullet"/>
              <w:jc w:val="left"/>
              <w:rPr>
                <w:b w:val="0"/>
                <w:bCs/>
              </w:rPr>
            </w:pPr>
            <w:r>
              <w:rPr>
                <w:b w:val="0"/>
                <w:bCs/>
              </w:rPr>
              <w:t xml:space="preserve">Subrecipient or </w:t>
            </w:r>
            <w:r w:rsidR="008C3C47">
              <w:rPr>
                <w:b w:val="0"/>
                <w:bCs/>
              </w:rPr>
              <w:t>contractor name</w:t>
            </w:r>
          </w:p>
        </w:tc>
        <w:tc>
          <w:tcPr>
            <w:tcW w:w="4225" w:type="dxa"/>
          </w:tcPr>
          <w:p w14:paraId="308E0396" w14:textId="11F809B8" w:rsidR="00D43D84" w:rsidRPr="00077815" w:rsidRDefault="00D43D84">
            <w:pPr>
              <w:pStyle w:val="ListBullet"/>
              <w:jc w:val="left"/>
              <w:rPr>
                <w:b w:val="0"/>
                <w:bCs/>
              </w:rPr>
            </w:pPr>
            <w:r>
              <w:rPr>
                <w:b w:val="0"/>
                <w:bCs/>
              </w:rPr>
              <w:t xml:space="preserve">Human </w:t>
            </w:r>
            <w:r>
              <w:rPr>
                <w:b w:val="0"/>
              </w:rPr>
              <w:t>Resource</w:t>
            </w:r>
            <w:r>
              <w:rPr>
                <w:b w:val="0"/>
                <w:bCs/>
              </w:rPr>
              <w:t xml:space="preserve"> Council</w:t>
            </w:r>
          </w:p>
        </w:tc>
      </w:tr>
      <w:tr w:rsidR="00D43D84" w14:paraId="697028E8"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6AD0A588" w14:textId="77777777" w:rsidR="00D43D84" w:rsidRDefault="00D43D84">
            <w:pPr>
              <w:pStyle w:val="ListBullet"/>
            </w:pPr>
            <w:r>
              <w:t>City</w:t>
            </w:r>
          </w:p>
        </w:tc>
        <w:tc>
          <w:tcPr>
            <w:tcW w:w="4225" w:type="dxa"/>
          </w:tcPr>
          <w:p w14:paraId="616B38D5" w14:textId="77777777" w:rsidR="00D43D84" w:rsidRDefault="00D43D84">
            <w:pPr>
              <w:pStyle w:val="ListBullet"/>
            </w:pPr>
            <w:r>
              <w:t>Missoula</w:t>
            </w:r>
          </w:p>
        </w:tc>
      </w:tr>
      <w:tr w:rsidR="00D43D84" w14:paraId="33DA6D54" w14:textId="77777777" w:rsidTr="00A37856">
        <w:tc>
          <w:tcPr>
            <w:tcW w:w="4765" w:type="dxa"/>
          </w:tcPr>
          <w:p w14:paraId="0EDE2AD8" w14:textId="77777777" w:rsidR="00D43D84" w:rsidRDefault="00D43D84">
            <w:pPr>
              <w:pStyle w:val="ListBullet"/>
            </w:pPr>
            <w:r>
              <w:t>State</w:t>
            </w:r>
          </w:p>
        </w:tc>
        <w:tc>
          <w:tcPr>
            <w:tcW w:w="4225" w:type="dxa"/>
          </w:tcPr>
          <w:p w14:paraId="7C1E5CC8" w14:textId="77777777" w:rsidR="00D43D84" w:rsidRDefault="00D43D84">
            <w:pPr>
              <w:pStyle w:val="ListBullet"/>
            </w:pPr>
            <w:r>
              <w:t xml:space="preserve">MT </w:t>
            </w:r>
          </w:p>
        </w:tc>
      </w:tr>
      <w:tr w:rsidR="00D43D84" w14:paraId="5E407ACF"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5DA0EEFA" w14:textId="1D4CA1FE" w:rsidR="00D43D84" w:rsidRDefault="00EC75F2">
            <w:pPr>
              <w:pStyle w:val="ListBullet"/>
            </w:pPr>
            <w:r>
              <w:t xml:space="preserve">ZIP </w:t>
            </w:r>
            <w:r w:rsidR="008C3C47">
              <w:t>code</w:t>
            </w:r>
          </w:p>
        </w:tc>
        <w:tc>
          <w:tcPr>
            <w:tcW w:w="4225" w:type="dxa"/>
          </w:tcPr>
          <w:p w14:paraId="01FCE742" w14:textId="77777777" w:rsidR="00D43D84" w:rsidRDefault="00D43D84">
            <w:pPr>
              <w:pStyle w:val="ListBullet"/>
            </w:pPr>
            <w:r>
              <w:t>59801-5763</w:t>
            </w:r>
          </w:p>
        </w:tc>
      </w:tr>
      <w:tr w:rsidR="00D43D84" w14:paraId="3C00EB7B" w14:textId="77777777" w:rsidTr="00A37856">
        <w:tc>
          <w:tcPr>
            <w:tcW w:w="4765" w:type="dxa"/>
          </w:tcPr>
          <w:p w14:paraId="6AB43B01" w14:textId="6944261E" w:rsidR="00D43D84" w:rsidRDefault="00D43D84">
            <w:pPr>
              <w:pStyle w:val="ListBullet"/>
            </w:pPr>
            <w:r>
              <w:t xml:space="preserve">DUNS </w:t>
            </w:r>
            <w:r w:rsidR="008C3C47">
              <w:t>number</w:t>
            </w:r>
          </w:p>
        </w:tc>
        <w:tc>
          <w:tcPr>
            <w:tcW w:w="4225" w:type="dxa"/>
          </w:tcPr>
          <w:p w14:paraId="1F48841C" w14:textId="77777777" w:rsidR="00D43D84" w:rsidRDefault="00D43D84">
            <w:pPr>
              <w:pStyle w:val="ListBullet"/>
            </w:pPr>
          </w:p>
        </w:tc>
      </w:tr>
      <w:tr w:rsidR="00D43D84" w14:paraId="68FFBC19"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0A56A833" w14:textId="337EB787" w:rsidR="00D43D84" w:rsidRDefault="00D43D84">
            <w:pPr>
              <w:pStyle w:val="ListBullet"/>
            </w:pPr>
            <w:r>
              <w:t>Is subrecipient a victim services provider</w:t>
            </w:r>
            <w:r w:rsidR="00D03CA8">
              <w:t>?</w:t>
            </w:r>
          </w:p>
        </w:tc>
        <w:tc>
          <w:tcPr>
            <w:tcW w:w="4225" w:type="dxa"/>
          </w:tcPr>
          <w:p w14:paraId="397F7030" w14:textId="77777777" w:rsidR="00D43D84" w:rsidRDefault="00D43D84">
            <w:pPr>
              <w:pStyle w:val="ListBullet"/>
            </w:pPr>
            <w:r>
              <w:t>N</w:t>
            </w:r>
          </w:p>
        </w:tc>
      </w:tr>
      <w:tr w:rsidR="00D43D84" w14:paraId="0147CE39" w14:textId="77777777" w:rsidTr="00A37856">
        <w:tc>
          <w:tcPr>
            <w:tcW w:w="4765" w:type="dxa"/>
          </w:tcPr>
          <w:p w14:paraId="35E0030B" w14:textId="64C0660E" w:rsidR="00D43D84" w:rsidRDefault="00D43D84">
            <w:pPr>
              <w:pStyle w:val="ListBullet"/>
            </w:pPr>
            <w:r>
              <w:t xml:space="preserve">Subrecipient </w:t>
            </w:r>
            <w:r w:rsidR="008C3C47">
              <w:t>organization type</w:t>
            </w:r>
          </w:p>
        </w:tc>
        <w:tc>
          <w:tcPr>
            <w:tcW w:w="4225" w:type="dxa"/>
          </w:tcPr>
          <w:p w14:paraId="6DE18F6A" w14:textId="2635B1C3" w:rsidR="00D43D84" w:rsidRDefault="00D43D84">
            <w:pPr>
              <w:pStyle w:val="ListBullet"/>
            </w:pPr>
            <w:r>
              <w:t xml:space="preserve">Other </w:t>
            </w:r>
            <w:r w:rsidR="008C3C47">
              <w:t>nonprofit organization</w:t>
            </w:r>
          </w:p>
        </w:tc>
      </w:tr>
      <w:tr w:rsidR="00D43D84" w14:paraId="4D03B93B"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3ABF05CC" w14:textId="20D21E0F" w:rsidR="00D43D84" w:rsidRDefault="00D43D84">
            <w:pPr>
              <w:pStyle w:val="ListBullet"/>
            </w:pPr>
            <w:r>
              <w:t xml:space="preserve">ESG </w:t>
            </w:r>
            <w:r w:rsidR="008C3C47">
              <w:t>subgrant or contract award amount</w:t>
            </w:r>
          </w:p>
        </w:tc>
        <w:tc>
          <w:tcPr>
            <w:tcW w:w="4225" w:type="dxa"/>
          </w:tcPr>
          <w:p w14:paraId="4D4E3994" w14:textId="6618D64C" w:rsidR="00D43D84" w:rsidRDefault="1E242E03" w:rsidP="7B4DA79D">
            <w:pPr>
              <w:pStyle w:val="ListBullet"/>
              <w:rPr>
                <w:rFonts w:eastAsia="Helvetica" w:cs="Helvetica"/>
              </w:rPr>
            </w:pPr>
            <w:r w:rsidRPr="7B4DA79D">
              <w:rPr>
                <w:rFonts w:eastAsia="Helvetica" w:cs="Helvetica"/>
              </w:rPr>
              <w:t>$</w:t>
            </w:r>
            <w:r w:rsidR="55F62840" w:rsidRPr="7B4DA79D">
              <w:rPr>
                <w:rFonts w:eastAsia="Helvetica" w:cs="Helvetica"/>
              </w:rPr>
              <w:t>135,155</w:t>
            </w:r>
          </w:p>
        </w:tc>
      </w:tr>
    </w:tbl>
    <w:p w14:paraId="22E5FDCD"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4765"/>
        <w:gridCol w:w="4225"/>
      </w:tblGrid>
      <w:tr w:rsidR="00D43D84" w:rsidRPr="00077815" w14:paraId="3FDDCAB6" w14:textId="77777777" w:rsidTr="00A37856">
        <w:trPr>
          <w:cnfStyle w:val="100000000000" w:firstRow="1" w:lastRow="0" w:firstColumn="0" w:lastColumn="0" w:oddVBand="0" w:evenVBand="0" w:oddHBand="0" w:evenHBand="0" w:firstRowFirstColumn="0" w:firstRowLastColumn="0" w:lastRowFirstColumn="0" w:lastRowLastColumn="0"/>
        </w:trPr>
        <w:tc>
          <w:tcPr>
            <w:tcW w:w="4765" w:type="dxa"/>
          </w:tcPr>
          <w:p w14:paraId="6C46747E" w14:textId="0F0D242A" w:rsidR="00D43D84" w:rsidRPr="00077815" w:rsidRDefault="00D43D84">
            <w:pPr>
              <w:pStyle w:val="ListBullet"/>
              <w:jc w:val="left"/>
              <w:rPr>
                <w:b w:val="0"/>
                <w:bCs/>
              </w:rPr>
            </w:pPr>
            <w:r>
              <w:rPr>
                <w:b w:val="0"/>
                <w:bCs/>
              </w:rPr>
              <w:t xml:space="preserve">Subrecipient or </w:t>
            </w:r>
            <w:r w:rsidR="008C3C47">
              <w:rPr>
                <w:b w:val="0"/>
                <w:bCs/>
              </w:rPr>
              <w:t>contractor name</w:t>
            </w:r>
          </w:p>
        </w:tc>
        <w:tc>
          <w:tcPr>
            <w:tcW w:w="4225" w:type="dxa"/>
          </w:tcPr>
          <w:p w14:paraId="65EFE980" w14:textId="194AB8AD" w:rsidR="00D43D84" w:rsidRPr="00077815" w:rsidRDefault="00D43D84">
            <w:pPr>
              <w:pStyle w:val="ListBullet"/>
              <w:jc w:val="left"/>
              <w:rPr>
                <w:b w:val="0"/>
                <w:bCs/>
              </w:rPr>
            </w:pPr>
            <w:r>
              <w:rPr>
                <w:b w:val="0"/>
                <w:bCs/>
              </w:rPr>
              <w:t xml:space="preserve">Action </w:t>
            </w:r>
            <w:proofErr w:type="gramStart"/>
            <w:r>
              <w:rPr>
                <w:b w:val="0"/>
                <w:bCs/>
              </w:rPr>
              <w:t>Inc</w:t>
            </w:r>
            <w:r w:rsidR="00904F99">
              <w:rPr>
                <w:b w:val="0"/>
                <w:bCs/>
              </w:rPr>
              <w:t>.</w:t>
            </w:r>
            <w:r>
              <w:rPr>
                <w:b w:val="0"/>
                <w:bCs/>
              </w:rPr>
              <w:t xml:space="preserve"> </w:t>
            </w:r>
            <w:r w:rsidR="0003148F">
              <w:rPr>
                <w:b w:val="0"/>
                <w:bCs/>
              </w:rPr>
              <w:t>—</w:t>
            </w:r>
            <w:proofErr w:type="gramEnd"/>
            <w:r>
              <w:rPr>
                <w:b w:val="0"/>
                <w:bCs/>
              </w:rPr>
              <w:t xml:space="preserve"> Human Resources Council District XII</w:t>
            </w:r>
          </w:p>
        </w:tc>
      </w:tr>
      <w:tr w:rsidR="00D43D84" w14:paraId="447D65C9"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3AB68195" w14:textId="77777777" w:rsidR="00D43D84" w:rsidRDefault="00D43D84">
            <w:pPr>
              <w:pStyle w:val="ListBullet"/>
            </w:pPr>
            <w:r>
              <w:t>City</w:t>
            </w:r>
          </w:p>
        </w:tc>
        <w:tc>
          <w:tcPr>
            <w:tcW w:w="4225" w:type="dxa"/>
          </w:tcPr>
          <w:p w14:paraId="06960654" w14:textId="77777777" w:rsidR="00D43D84" w:rsidRDefault="00D43D84">
            <w:pPr>
              <w:pStyle w:val="ListBullet"/>
            </w:pPr>
            <w:r>
              <w:t>Butte</w:t>
            </w:r>
          </w:p>
        </w:tc>
      </w:tr>
      <w:tr w:rsidR="00D43D84" w14:paraId="5F48E24A" w14:textId="77777777" w:rsidTr="00A37856">
        <w:tc>
          <w:tcPr>
            <w:tcW w:w="4765" w:type="dxa"/>
          </w:tcPr>
          <w:p w14:paraId="19B69C60" w14:textId="77777777" w:rsidR="00D43D84" w:rsidRDefault="00D43D84">
            <w:pPr>
              <w:pStyle w:val="ListBullet"/>
            </w:pPr>
            <w:r>
              <w:lastRenderedPageBreak/>
              <w:t>State</w:t>
            </w:r>
          </w:p>
        </w:tc>
        <w:tc>
          <w:tcPr>
            <w:tcW w:w="4225" w:type="dxa"/>
          </w:tcPr>
          <w:p w14:paraId="0D99C5E0" w14:textId="77777777" w:rsidR="00D43D84" w:rsidRDefault="00D43D84">
            <w:pPr>
              <w:pStyle w:val="ListBullet"/>
            </w:pPr>
            <w:r>
              <w:t>MT</w:t>
            </w:r>
          </w:p>
        </w:tc>
      </w:tr>
      <w:tr w:rsidR="00D43D84" w14:paraId="37D5BA85"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0A1E0867" w14:textId="1FEF60D2" w:rsidR="00D43D84" w:rsidRDefault="00EC75F2">
            <w:pPr>
              <w:pStyle w:val="ListBullet"/>
            </w:pPr>
            <w:r>
              <w:t xml:space="preserve">ZIP </w:t>
            </w:r>
            <w:r w:rsidR="008C3C47">
              <w:t>code</w:t>
            </w:r>
          </w:p>
        </w:tc>
        <w:tc>
          <w:tcPr>
            <w:tcW w:w="4225" w:type="dxa"/>
          </w:tcPr>
          <w:p w14:paraId="3D3510E3" w14:textId="77777777" w:rsidR="00D43D84" w:rsidRDefault="00D43D84">
            <w:pPr>
              <w:pStyle w:val="ListBullet"/>
            </w:pPr>
            <w:r>
              <w:t>59701-9362</w:t>
            </w:r>
          </w:p>
        </w:tc>
      </w:tr>
      <w:tr w:rsidR="00D43D84" w14:paraId="4967A42D" w14:textId="77777777" w:rsidTr="00A37856">
        <w:tc>
          <w:tcPr>
            <w:tcW w:w="4765" w:type="dxa"/>
          </w:tcPr>
          <w:p w14:paraId="1D6142EE" w14:textId="39CF1BE5" w:rsidR="00D43D84" w:rsidRDefault="00D43D84">
            <w:pPr>
              <w:pStyle w:val="ListBullet"/>
            </w:pPr>
            <w:r>
              <w:t xml:space="preserve">DUNS </w:t>
            </w:r>
            <w:r w:rsidR="008C3C47">
              <w:t>number</w:t>
            </w:r>
          </w:p>
        </w:tc>
        <w:tc>
          <w:tcPr>
            <w:tcW w:w="4225" w:type="dxa"/>
          </w:tcPr>
          <w:p w14:paraId="37516A4C" w14:textId="77777777" w:rsidR="00D43D84" w:rsidRDefault="00D43D84">
            <w:pPr>
              <w:pStyle w:val="ListBullet"/>
            </w:pPr>
          </w:p>
        </w:tc>
      </w:tr>
      <w:tr w:rsidR="00D43D84" w14:paraId="520CC70A"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28121F87" w14:textId="6E44B52C" w:rsidR="00D43D84" w:rsidRDefault="00D43D84">
            <w:pPr>
              <w:pStyle w:val="ListBullet"/>
            </w:pPr>
            <w:r>
              <w:t>Is subrecipient a victim services provider</w:t>
            </w:r>
            <w:r w:rsidR="00D03CA8">
              <w:t>?</w:t>
            </w:r>
          </w:p>
        </w:tc>
        <w:tc>
          <w:tcPr>
            <w:tcW w:w="4225" w:type="dxa"/>
          </w:tcPr>
          <w:p w14:paraId="5A5034F7" w14:textId="77777777" w:rsidR="00D43D84" w:rsidRDefault="00D43D84">
            <w:pPr>
              <w:pStyle w:val="ListBullet"/>
            </w:pPr>
            <w:r>
              <w:t>N</w:t>
            </w:r>
          </w:p>
        </w:tc>
      </w:tr>
      <w:tr w:rsidR="00D43D84" w14:paraId="3BBFF241" w14:textId="77777777" w:rsidTr="00A37856">
        <w:tc>
          <w:tcPr>
            <w:tcW w:w="4765" w:type="dxa"/>
          </w:tcPr>
          <w:p w14:paraId="4F3CA645" w14:textId="4D1CE1E5" w:rsidR="00D43D84" w:rsidRDefault="00D43D84">
            <w:pPr>
              <w:pStyle w:val="ListBullet"/>
            </w:pPr>
            <w:r>
              <w:t xml:space="preserve">Subrecipient </w:t>
            </w:r>
            <w:r w:rsidR="008C3C47">
              <w:t>organization type</w:t>
            </w:r>
          </w:p>
        </w:tc>
        <w:tc>
          <w:tcPr>
            <w:tcW w:w="4225" w:type="dxa"/>
          </w:tcPr>
          <w:p w14:paraId="64C38486" w14:textId="0A2C075E" w:rsidR="00D43D84" w:rsidRDefault="004E7335">
            <w:pPr>
              <w:pStyle w:val="ListBullet"/>
            </w:pPr>
            <w:r>
              <w:t xml:space="preserve">Nonprofit </w:t>
            </w:r>
            <w:r w:rsidR="008C3C47">
              <w:t>organization</w:t>
            </w:r>
          </w:p>
        </w:tc>
      </w:tr>
      <w:tr w:rsidR="00D43D84" w14:paraId="0E1D5AC8"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4DBD7ED4" w14:textId="59F5EA55" w:rsidR="00D43D84" w:rsidRDefault="00D43D84">
            <w:pPr>
              <w:pStyle w:val="ListBullet"/>
            </w:pPr>
            <w:r>
              <w:t xml:space="preserve">ESG </w:t>
            </w:r>
            <w:r w:rsidR="008C3C47">
              <w:t xml:space="preserve">subgrant </w:t>
            </w:r>
            <w:r w:rsidR="004E7335">
              <w:t xml:space="preserve">or </w:t>
            </w:r>
            <w:r w:rsidR="008C3C47">
              <w:t>contract award amount</w:t>
            </w:r>
          </w:p>
        </w:tc>
        <w:tc>
          <w:tcPr>
            <w:tcW w:w="4225" w:type="dxa"/>
          </w:tcPr>
          <w:p w14:paraId="79B77556" w14:textId="524529FC" w:rsidR="00D43D84" w:rsidRDefault="79BA3F2D">
            <w:r w:rsidRPr="7B4DA79D">
              <w:rPr>
                <w:rFonts w:eastAsia="Helvetica" w:cs="Helvetica"/>
              </w:rPr>
              <w:t>$</w:t>
            </w:r>
            <w:r w:rsidR="2F2EC253" w:rsidRPr="7B4DA79D">
              <w:rPr>
                <w:rFonts w:eastAsia="Helvetica" w:cs="Helvetica"/>
              </w:rPr>
              <w:t>51,064</w:t>
            </w:r>
            <w:r>
              <w:t xml:space="preserve"> </w:t>
            </w:r>
          </w:p>
        </w:tc>
      </w:tr>
    </w:tbl>
    <w:p w14:paraId="17306BEC"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4765"/>
        <w:gridCol w:w="4225"/>
      </w:tblGrid>
      <w:tr w:rsidR="00D43D84" w:rsidRPr="00077815" w14:paraId="20894793" w14:textId="77777777" w:rsidTr="00A37856">
        <w:trPr>
          <w:cnfStyle w:val="100000000000" w:firstRow="1" w:lastRow="0" w:firstColumn="0" w:lastColumn="0" w:oddVBand="0" w:evenVBand="0" w:oddHBand="0" w:evenHBand="0" w:firstRowFirstColumn="0" w:firstRowLastColumn="0" w:lastRowFirstColumn="0" w:lastRowLastColumn="0"/>
        </w:trPr>
        <w:tc>
          <w:tcPr>
            <w:tcW w:w="4765" w:type="dxa"/>
          </w:tcPr>
          <w:p w14:paraId="37A8F83A" w14:textId="117747AC" w:rsidR="00D43D84" w:rsidRPr="00077815" w:rsidRDefault="00D43D84">
            <w:pPr>
              <w:pStyle w:val="ListBullet"/>
              <w:jc w:val="left"/>
              <w:rPr>
                <w:b w:val="0"/>
                <w:bCs/>
              </w:rPr>
            </w:pPr>
            <w:r>
              <w:rPr>
                <w:b w:val="0"/>
                <w:bCs/>
              </w:rPr>
              <w:t xml:space="preserve">Subrecipient or </w:t>
            </w:r>
            <w:r w:rsidR="008C3C47">
              <w:rPr>
                <w:b w:val="0"/>
                <w:bCs/>
              </w:rPr>
              <w:t>contractor name</w:t>
            </w:r>
          </w:p>
        </w:tc>
        <w:tc>
          <w:tcPr>
            <w:tcW w:w="4225" w:type="dxa"/>
          </w:tcPr>
          <w:p w14:paraId="6847AB73" w14:textId="77777777" w:rsidR="00D43D84" w:rsidRPr="00077815" w:rsidRDefault="00D43D84">
            <w:pPr>
              <w:pStyle w:val="ListBullet"/>
              <w:jc w:val="left"/>
              <w:rPr>
                <w:b w:val="0"/>
                <w:bCs/>
              </w:rPr>
            </w:pPr>
            <w:r>
              <w:rPr>
                <w:b w:val="0"/>
                <w:bCs/>
              </w:rPr>
              <w:t>Rocky Mountain Development Council, Inc.</w:t>
            </w:r>
          </w:p>
        </w:tc>
      </w:tr>
      <w:tr w:rsidR="00D43D84" w14:paraId="329BF5FD"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4D8BA25A" w14:textId="77777777" w:rsidR="00D43D84" w:rsidRDefault="00D43D84">
            <w:pPr>
              <w:pStyle w:val="ListBullet"/>
            </w:pPr>
            <w:r>
              <w:t>City</w:t>
            </w:r>
          </w:p>
        </w:tc>
        <w:tc>
          <w:tcPr>
            <w:tcW w:w="4225" w:type="dxa"/>
          </w:tcPr>
          <w:p w14:paraId="00E02945" w14:textId="77777777" w:rsidR="00D43D84" w:rsidRDefault="00D43D84">
            <w:pPr>
              <w:pStyle w:val="ListBullet"/>
            </w:pPr>
            <w:r>
              <w:t>Helena</w:t>
            </w:r>
          </w:p>
        </w:tc>
      </w:tr>
      <w:tr w:rsidR="00D43D84" w14:paraId="374AAEE7" w14:textId="77777777" w:rsidTr="00A37856">
        <w:tc>
          <w:tcPr>
            <w:tcW w:w="4765" w:type="dxa"/>
          </w:tcPr>
          <w:p w14:paraId="2438AE0D" w14:textId="77777777" w:rsidR="00D43D84" w:rsidRDefault="00D43D84">
            <w:pPr>
              <w:pStyle w:val="ListBullet"/>
            </w:pPr>
            <w:r>
              <w:t>State</w:t>
            </w:r>
          </w:p>
        </w:tc>
        <w:tc>
          <w:tcPr>
            <w:tcW w:w="4225" w:type="dxa"/>
          </w:tcPr>
          <w:p w14:paraId="2D79DE1C" w14:textId="77777777" w:rsidR="00D43D84" w:rsidRDefault="00D43D84">
            <w:pPr>
              <w:pStyle w:val="ListBullet"/>
            </w:pPr>
            <w:r>
              <w:t>MT</w:t>
            </w:r>
          </w:p>
        </w:tc>
      </w:tr>
      <w:tr w:rsidR="00D43D84" w14:paraId="59507D2E"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4724A421" w14:textId="3D622012" w:rsidR="00D43D84" w:rsidRDefault="00EC75F2">
            <w:pPr>
              <w:pStyle w:val="ListBullet"/>
            </w:pPr>
            <w:r>
              <w:t xml:space="preserve">ZIP </w:t>
            </w:r>
            <w:r w:rsidR="00670DC5">
              <w:t>Code</w:t>
            </w:r>
          </w:p>
        </w:tc>
        <w:tc>
          <w:tcPr>
            <w:tcW w:w="4225" w:type="dxa"/>
          </w:tcPr>
          <w:p w14:paraId="63B95DCD" w14:textId="77777777" w:rsidR="00D43D84" w:rsidRDefault="00D43D84">
            <w:pPr>
              <w:pStyle w:val="ListBullet"/>
            </w:pPr>
            <w:r>
              <w:t>59624-1717</w:t>
            </w:r>
          </w:p>
        </w:tc>
      </w:tr>
      <w:tr w:rsidR="00D43D84" w14:paraId="31C31FE4" w14:textId="77777777" w:rsidTr="00A37856">
        <w:tc>
          <w:tcPr>
            <w:tcW w:w="4765" w:type="dxa"/>
          </w:tcPr>
          <w:p w14:paraId="7FDF2347" w14:textId="65012BDD" w:rsidR="00D43D84" w:rsidRDefault="00D43D84">
            <w:pPr>
              <w:pStyle w:val="ListBullet"/>
            </w:pPr>
            <w:r>
              <w:t xml:space="preserve">DUNS </w:t>
            </w:r>
            <w:r w:rsidR="008C3C47">
              <w:t>number</w:t>
            </w:r>
          </w:p>
        </w:tc>
        <w:tc>
          <w:tcPr>
            <w:tcW w:w="4225" w:type="dxa"/>
          </w:tcPr>
          <w:p w14:paraId="2E594544" w14:textId="77777777" w:rsidR="00D43D84" w:rsidRDefault="00D43D84">
            <w:pPr>
              <w:pStyle w:val="ListBullet"/>
            </w:pPr>
          </w:p>
        </w:tc>
      </w:tr>
      <w:tr w:rsidR="00D43D84" w14:paraId="335C8914"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25AB2DAB" w14:textId="161A4CD0" w:rsidR="00D43D84" w:rsidRDefault="00D43D84">
            <w:pPr>
              <w:pStyle w:val="ListBullet"/>
            </w:pPr>
            <w:r>
              <w:t>Is subrecipient a victim services provider</w:t>
            </w:r>
            <w:r w:rsidR="00D03CA8">
              <w:t>?</w:t>
            </w:r>
          </w:p>
        </w:tc>
        <w:tc>
          <w:tcPr>
            <w:tcW w:w="4225" w:type="dxa"/>
          </w:tcPr>
          <w:p w14:paraId="3303C9AC" w14:textId="77777777" w:rsidR="00D43D84" w:rsidRDefault="00D43D84">
            <w:pPr>
              <w:pStyle w:val="ListBullet"/>
            </w:pPr>
            <w:r>
              <w:t>N</w:t>
            </w:r>
          </w:p>
        </w:tc>
      </w:tr>
      <w:tr w:rsidR="00D43D84" w14:paraId="042C31C9" w14:textId="77777777" w:rsidTr="00A37856">
        <w:tc>
          <w:tcPr>
            <w:tcW w:w="4765" w:type="dxa"/>
          </w:tcPr>
          <w:p w14:paraId="00038396" w14:textId="35D8CDD5" w:rsidR="00D43D84" w:rsidRDefault="00D43D84">
            <w:pPr>
              <w:pStyle w:val="ListBullet"/>
            </w:pPr>
            <w:r>
              <w:t xml:space="preserve">Subrecipient </w:t>
            </w:r>
            <w:r w:rsidR="008C3C47">
              <w:t>organization type</w:t>
            </w:r>
          </w:p>
        </w:tc>
        <w:tc>
          <w:tcPr>
            <w:tcW w:w="4225" w:type="dxa"/>
          </w:tcPr>
          <w:p w14:paraId="21DBB144" w14:textId="06C3B6B2" w:rsidR="00D43D84" w:rsidRDefault="00D43D84">
            <w:pPr>
              <w:pStyle w:val="ListBullet"/>
            </w:pPr>
            <w:r>
              <w:t xml:space="preserve">Other </w:t>
            </w:r>
            <w:r w:rsidR="008C3C47">
              <w:t>nonprofit organization</w:t>
            </w:r>
          </w:p>
        </w:tc>
      </w:tr>
      <w:tr w:rsidR="00D43D84" w14:paraId="3681F3F3"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2E7E902D" w14:textId="105749C0" w:rsidR="00D43D84" w:rsidRDefault="00D43D84">
            <w:pPr>
              <w:pStyle w:val="ListBullet"/>
            </w:pPr>
            <w:r>
              <w:t xml:space="preserve">ESG </w:t>
            </w:r>
            <w:r w:rsidR="008C3C47">
              <w:t xml:space="preserve">subgrant </w:t>
            </w:r>
            <w:r w:rsidR="001966C4">
              <w:t xml:space="preserve">or </w:t>
            </w:r>
            <w:r w:rsidR="008C3C47">
              <w:t>contract award amount</w:t>
            </w:r>
          </w:p>
        </w:tc>
        <w:tc>
          <w:tcPr>
            <w:tcW w:w="4225" w:type="dxa"/>
          </w:tcPr>
          <w:p w14:paraId="486DC741" w14:textId="25D159B6" w:rsidR="00D43D84" w:rsidRDefault="6F166BF3">
            <w:pPr>
              <w:pStyle w:val="ListBullet"/>
            </w:pPr>
            <w:r>
              <w:t>$</w:t>
            </w:r>
            <w:r w:rsidR="5AFD9E55" w:rsidRPr="7B4DA79D">
              <w:rPr>
                <w:rFonts w:eastAsia="Helvetica" w:cs="Helvetica"/>
              </w:rPr>
              <w:t>60,764</w:t>
            </w:r>
          </w:p>
        </w:tc>
      </w:tr>
    </w:tbl>
    <w:p w14:paraId="67B55153" w14:textId="77777777" w:rsidR="00CD7B3C" w:rsidRDefault="00CD7B3C" w:rsidP="00D43D84">
      <w:pPr>
        <w:pStyle w:val="ListBullet"/>
        <w:ind w:left="360" w:hanging="360"/>
      </w:pPr>
    </w:p>
    <w:tbl>
      <w:tblPr>
        <w:tblStyle w:val="CommerceTableStyle"/>
        <w:tblW w:w="0" w:type="auto"/>
        <w:tblInd w:w="360" w:type="dxa"/>
        <w:tblLook w:val="04A0" w:firstRow="1" w:lastRow="0" w:firstColumn="1" w:lastColumn="0" w:noHBand="0" w:noVBand="1"/>
      </w:tblPr>
      <w:tblGrid>
        <w:gridCol w:w="4765"/>
        <w:gridCol w:w="4225"/>
      </w:tblGrid>
      <w:tr w:rsidR="00D43D84" w:rsidRPr="00077815" w14:paraId="354B3E48" w14:textId="77777777" w:rsidTr="00A37856">
        <w:trPr>
          <w:cnfStyle w:val="100000000000" w:firstRow="1" w:lastRow="0" w:firstColumn="0" w:lastColumn="0" w:oddVBand="0" w:evenVBand="0" w:oddHBand="0" w:evenHBand="0" w:firstRowFirstColumn="0" w:firstRowLastColumn="0" w:lastRowFirstColumn="0" w:lastRowLastColumn="0"/>
        </w:trPr>
        <w:tc>
          <w:tcPr>
            <w:tcW w:w="4765" w:type="dxa"/>
          </w:tcPr>
          <w:p w14:paraId="1CB63C2E" w14:textId="05CA308F" w:rsidR="00D43D84" w:rsidRPr="00077815" w:rsidRDefault="00D43D84">
            <w:pPr>
              <w:pStyle w:val="ListBullet"/>
              <w:jc w:val="left"/>
              <w:rPr>
                <w:b w:val="0"/>
                <w:bCs/>
              </w:rPr>
            </w:pPr>
            <w:r>
              <w:rPr>
                <w:b w:val="0"/>
                <w:bCs/>
              </w:rPr>
              <w:t xml:space="preserve">Subrecipient or </w:t>
            </w:r>
            <w:r w:rsidR="008C3C47">
              <w:rPr>
                <w:b w:val="0"/>
                <w:bCs/>
              </w:rPr>
              <w:t>contractor name</w:t>
            </w:r>
          </w:p>
        </w:tc>
        <w:tc>
          <w:tcPr>
            <w:tcW w:w="4225" w:type="dxa"/>
          </w:tcPr>
          <w:p w14:paraId="162F7293" w14:textId="77777777" w:rsidR="00D43D84" w:rsidRPr="00077815" w:rsidRDefault="00D43D84">
            <w:pPr>
              <w:pStyle w:val="ListBullet"/>
              <w:jc w:val="left"/>
              <w:rPr>
                <w:b w:val="0"/>
                <w:bCs/>
              </w:rPr>
            </w:pPr>
            <w:r>
              <w:rPr>
                <w:b w:val="0"/>
                <w:bCs/>
              </w:rPr>
              <w:t>HRDC District 7</w:t>
            </w:r>
          </w:p>
        </w:tc>
      </w:tr>
      <w:tr w:rsidR="00D43D84" w14:paraId="64F5F0BB"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22A11192" w14:textId="77777777" w:rsidR="00D43D84" w:rsidRDefault="00D43D84">
            <w:pPr>
              <w:pStyle w:val="ListBullet"/>
            </w:pPr>
            <w:r>
              <w:t>City</w:t>
            </w:r>
          </w:p>
        </w:tc>
        <w:tc>
          <w:tcPr>
            <w:tcW w:w="4225" w:type="dxa"/>
          </w:tcPr>
          <w:p w14:paraId="182BD779" w14:textId="77777777" w:rsidR="00D43D84" w:rsidRDefault="00D43D84">
            <w:pPr>
              <w:pStyle w:val="ListBullet"/>
            </w:pPr>
            <w:r>
              <w:t>Billings</w:t>
            </w:r>
          </w:p>
        </w:tc>
      </w:tr>
      <w:tr w:rsidR="00D43D84" w14:paraId="5F7FE694" w14:textId="77777777" w:rsidTr="00A37856">
        <w:tc>
          <w:tcPr>
            <w:tcW w:w="4765" w:type="dxa"/>
          </w:tcPr>
          <w:p w14:paraId="4A21237A" w14:textId="77777777" w:rsidR="00D43D84" w:rsidRDefault="00D43D84">
            <w:pPr>
              <w:pStyle w:val="ListBullet"/>
            </w:pPr>
            <w:r>
              <w:t>State</w:t>
            </w:r>
          </w:p>
        </w:tc>
        <w:tc>
          <w:tcPr>
            <w:tcW w:w="4225" w:type="dxa"/>
          </w:tcPr>
          <w:p w14:paraId="745AEE96" w14:textId="77777777" w:rsidR="00D43D84" w:rsidRDefault="00D43D84">
            <w:pPr>
              <w:pStyle w:val="ListBullet"/>
            </w:pPr>
            <w:r>
              <w:t>MT</w:t>
            </w:r>
          </w:p>
        </w:tc>
      </w:tr>
      <w:tr w:rsidR="00D43D84" w14:paraId="252FB3B5"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48BD9FCB" w14:textId="78752CD3" w:rsidR="00D43D84" w:rsidRDefault="00EC75F2">
            <w:pPr>
              <w:pStyle w:val="ListBullet"/>
            </w:pPr>
            <w:r>
              <w:t xml:space="preserve">ZIP </w:t>
            </w:r>
            <w:r w:rsidR="00670DC5">
              <w:t>Code</w:t>
            </w:r>
          </w:p>
        </w:tc>
        <w:tc>
          <w:tcPr>
            <w:tcW w:w="4225" w:type="dxa"/>
          </w:tcPr>
          <w:p w14:paraId="2DA81B65" w14:textId="77777777" w:rsidR="00D43D84" w:rsidRDefault="00D43D84">
            <w:pPr>
              <w:pStyle w:val="ListBullet"/>
            </w:pPr>
            <w:r>
              <w:t>59101-2114</w:t>
            </w:r>
          </w:p>
        </w:tc>
      </w:tr>
      <w:tr w:rsidR="00D43D84" w14:paraId="6F6AD4C6" w14:textId="77777777" w:rsidTr="00A37856">
        <w:tc>
          <w:tcPr>
            <w:tcW w:w="4765" w:type="dxa"/>
          </w:tcPr>
          <w:p w14:paraId="320DDB34" w14:textId="76DCF7C7" w:rsidR="00D43D84" w:rsidRDefault="00D43D84">
            <w:pPr>
              <w:pStyle w:val="ListBullet"/>
            </w:pPr>
            <w:r>
              <w:t xml:space="preserve">DUNS </w:t>
            </w:r>
            <w:r w:rsidR="00670DC5">
              <w:t>Number</w:t>
            </w:r>
          </w:p>
        </w:tc>
        <w:tc>
          <w:tcPr>
            <w:tcW w:w="4225" w:type="dxa"/>
          </w:tcPr>
          <w:p w14:paraId="589F396C" w14:textId="77777777" w:rsidR="00D43D84" w:rsidRDefault="00D43D84">
            <w:pPr>
              <w:pStyle w:val="ListBullet"/>
            </w:pPr>
          </w:p>
        </w:tc>
      </w:tr>
      <w:tr w:rsidR="00D43D84" w14:paraId="5CC0975B"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7071A963" w14:textId="5FF809AF" w:rsidR="00D43D84" w:rsidRDefault="00D43D84">
            <w:pPr>
              <w:pStyle w:val="ListBullet"/>
            </w:pPr>
            <w:r>
              <w:t>Is subrecipient a victim services provider</w:t>
            </w:r>
            <w:r w:rsidR="00D03CA8">
              <w:t>?</w:t>
            </w:r>
          </w:p>
        </w:tc>
        <w:tc>
          <w:tcPr>
            <w:tcW w:w="4225" w:type="dxa"/>
          </w:tcPr>
          <w:p w14:paraId="537C25BD" w14:textId="77777777" w:rsidR="00D43D84" w:rsidRDefault="00D43D84">
            <w:pPr>
              <w:pStyle w:val="ListBullet"/>
            </w:pPr>
            <w:r>
              <w:t>N</w:t>
            </w:r>
          </w:p>
        </w:tc>
      </w:tr>
      <w:tr w:rsidR="00D43D84" w14:paraId="630A9E79" w14:textId="77777777" w:rsidTr="00A37856">
        <w:tc>
          <w:tcPr>
            <w:tcW w:w="4765" w:type="dxa"/>
          </w:tcPr>
          <w:p w14:paraId="637B53C6" w14:textId="22086893" w:rsidR="00D43D84" w:rsidRDefault="00D43D84">
            <w:pPr>
              <w:pStyle w:val="ListBullet"/>
            </w:pPr>
            <w:r>
              <w:t xml:space="preserve">Subrecipient </w:t>
            </w:r>
            <w:r w:rsidR="008C3C47">
              <w:t>organization type</w:t>
            </w:r>
          </w:p>
        </w:tc>
        <w:tc>
          <w:tcPr>
            <w:tcW w:w="4225" w:type="dxa"/>
          </w:tcPr>
          <w:p w14:paraId="0D49CB58" w14:textId="25D7CBBF" w:rsidR="00D43D84" w:rsidRDefault="00D43D84">
            <w:pPr>
              <w:pStyle w:val="ListBullet"/>
            </w:pPr>
            <w:r>
              <w:t xml:space="preserve">Other </w:t>
            </w:r>
            <w:r w:rsidR="008C3C47">
              <w:t>nonprofit organization</w:t>
            </w:r>
          </w:p>
        </w:tc>
      </w:tr>
      <w:tr w:rsidR="00D43D84" w14:paraId="2174DD15"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296E67F1" w14:textId="28BDFF8A" w:rsidR="00D43D84" w:rsidRDefault="00D43D84">
            <w:pPr>
              <w:pStyle w:val="ListBullet"/>
            </w:pPr>
            <w:r>
              <w:t xml:space="preserve">ESG </w:t>
            </w:r>
            <w:r w:rsidR="008C3C47">
              <w:t>subgrant or contract award amount</w:t>
            </w:r>
          </w:p>
        </w:tc>
        <w:tc>
          <w:tcPr>
            <w:tcW w:w="4225" w:type="dxa"/>
          </w:tcPr>
          <w:p w14:paraId="0B96562E" w14:textId="3B00C0B1" w:rsidR="00D43D84" w:rsidRDefault="6F166BF3">
            <w:pPr>
              <w:pStyle w:val="ListBullet"/>
            </w:pPr>
            <w:r>
              <w:t>$</w:t>
            </w:r>
            <w:r w:rsidR="680C3EF9" w:rsidRPr="7B4DA79D">
              <w:rPr>
                <w:rFonts w:eastAsia="Helvetica" w:cs="Helvetica"/>
              </w:rPr>
              <w:t>178,097.87</w:t>
            </w:r>
          </w:p>
        </w:tc>
      </w:tr>
    </w:tbl>
    <w:p w14:paraId="1B523537"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4675"/>
        <w:gridCol w:w="4315"/>
      </w:tblGrid>
      <w:tr w:rsidR="00D43D84" w:rsidRPr="00077815" w14:paraId="32B1E1D6" w14:textId="77777777" w:rsidTr="00A37856">
        <w:trPr>
          <w:cnfStyle w:val="100000000000" w:firstRow="1" w:lastRow="0" w:firstColumn="0" w:lastColumn="0" w:oddVBand="0" w:evenVBand="0" w:oddHBand="0" w:evenHBand="0" w:firstRowFirstColumn="0" w:firstRowLastColumn="0" w:lastRowFirstColumn="0" w:lastRowLastColumn="0"/>
        </w:trPr>
        <w:tc>
          <w:tcPr>
            <w:tcW w:w="4675" w:type="dxa"/>
          </w:tcPr>
          <w:p w14:paraId="3BD03681" w14:textId="7B7B20C1" w:rsidR="00D43D84" w:rsidRPr="00077815" w:rsidRDefault="00D43D84">
            <w:pPr>
              <w:pStyle w:val="ListBullet"/>
              <w:jc w:val="left"/>
              <w:rPr>
                <w:b w:val="0"/>
                <w:bCs/>
              </w:rPr>
            </w:pPr>
            <w:r>
              <w:rPr>
                <w:b w:val="0"/>
                <w:bCs/>
              </w:rPr>
              <w:lastRenderedPageBreak/>
              <w:t xml:space="preserve">Subrecipient or </w:t>
            </w:r>
            <w:r w:rsidR="008C3C47">
              <w:rPr>
                <w:b w:val="0"/>
                <w:bCs/>
              </w:rPr>
              <w:t>contractor name</w:t>
            </w:r>
          </w:p>
        </w:tc>
        <w:tc>
          <w:tcPr>
            <w:tcW w:w="4315" w:type="dxa"/>
          </w:tcPr>
          <w:p w14:paraId="3DC7BD31" w14:textId="0546586B" w:rsidR="00D43D84" w:rsidRPr="00077815" w:rsidRDefault="00D43D84">
            <w:pPr>
              <w:pStyle w:val="ListBullet"/>
              <w:jc w:val="left"/>
              <w:rPr>
                <w:b w:val="0"/>
                <w:bCs/>
              </w:rPr>
            </w:pPr>
            <w:r>
              <w:rPr>
                <w:b w:val="0"/>
                <w:bCs/>
              </w:rPr>
              <w:t xml:space="preserve">District 6 </w:t>
            </w:r>
            <w:r w:rsidR="0003148F">
              <w:rPr>
                <w:b w:val="0"/>
                <w:bCs/>
              </w:rPr>
              <w:t>—</w:t>
            </w:r>
            <w:r>
              <w:rPr>
                <w:b w:val="0"/>
                <w:bCs/>
              </w:rPr>
              <w:t xml:space="preserve"> HRDC VI</w:t>
            </w:r>
          </w:p>
        </w:tc>
      </w:tr>
      <w:tr w:rsidR="00D43D84" w14:paraId="6840B457" w14:textId="77777777" w:rsidTr="00A37856">
        <w:trPr>
          <w:cnfStyle w:val="000000100000" w:firstRow="0" w:lastRow="0" w:firstColumn="0" w:lastColumn="0" w:oddVBand="0" w:evenVBand="0" w:oddHBand="1" w:evenHBand="0" w:firstRowFirstColumn="0" w:firstRowLastColumn="0" w:lastRowFirstColumn="0" w:lastRowLastColumn="0"/>
        </w:trPr>
        <w:tc>
          <w:tcPr>
            <w:tcW w:w="4675" w:type="dxa"/>
          </w:tcPr>
          <w:p w14:paraId="6D318AD5" w14:textId="77777777" w:rsidR="00D43D84" w:rsidRDefault="00D43D84">
            <w:pPr>
              <w:pStyle w:val="ListBullet"/>
            </w:pPr>
            <w:r>
              <w:t>City</w:t>
            </w:r>
          </w:p>
        </w:tc>
        <w:tc>
          <w:tcPr>
            <w:tcW w:w="4315" w:type="dxa"/>
          </w:tcPr>
          <w:p w14:paraId="20A80125" w14:textId="77777777" w:rsidR="00D43D84" w:rsidRDefault="00D43D84">
            <w:pPr>
              <w:pStyle w:val="ListBullet"/>
            </w:pPr>
            <w:r>
              <w:t>Lewistown</w:t>
            </w:r>
          </w:p>
        </w:tc>
      </w:tr>
      <w:tr w:rsidR="00D43D84" w14:paraId="131F014B" w14:textId="77777777" w:rsidTr="00A37856">
        <w:tc>
          <w:tcPr>
            <w:tcW w:w="4675" w:type="dxa"/>
          </w:tcPr>
          <w:p w14:paraId="15536DE3" w14:textId="77777777" w:rsidR="00D43D84" w:rsidRDefault="00D43D84">
            <w:pPr>
              <w:pStyle w:val="ListBullet"/>
            </w:pPr>
            <w:r>
              <w:t>State</w:t>
            </w:r>
          </w:p>
        </w:tc>
        <w:tc>
          <w:tcPr>
            <w:tcW w:w="4315" w:type="dxa"/>
          </w:tcPr>
          <w:p w14:paraId="3CAB4FBE" w14:textId="77777777" w:rsidR="00D43D84" w:rsidRDefault="00D43D84">
            <w:pPr>
              <w:pStyle w:val="ListBullet"/>
            </w:pPr>
            <w:r>
              <w:t>MT</w:t>
            </w:r>
          </w:p>
        </w:tc>
      </w:tr>
      <w:tr w:rsidR="00D43D84" w14:paraId="5A54E48C" w14:textId="77777777" w:rsidTr="00A37856">
        <w:trPr>
          <w:cnfStyle w:val="000000100000" w:firstRow="0" w:lastRow="0" w:firstColumn="0" w:lastColumn="0" w:oddVBand="0" w:evenVBand="0" w:oddHBand="1" w:evenHBand="0" w:firstRowFirstColumn="0" w:firstRowLastColumn="0" w:lastRowFirstColumn="0" w:lastRowLastColumn="0"/>
        </w:trPr>
        <w:tc>
          <w:tcPr>
            <w:tcW w:w="4675" w:type="dxa"/>
          </w:tcPr>
          <w:p w14:paraId="278168D9" w14:textId="42459622" w:rsidR="00D43D84" w:rsidRDefault="00EC75F2">
            <w:pPr>
              <w:pStyle w:val="ListBullet"/>
            </w:pPr>
            <w:r>
              <w:t xml:space="preserve">ZIP </w:t>
            </w:r>
            <w:r w:rsidR="008C3C47">
              <w:t>code</w:t>
            </w:r>
          </w:p>
        </w:tc>
        <w:tc>
          <w:tcPr>
            <w:tcW w:w="4315" w:type="dxa"/>
          </w:tcPr>
          <w:p w14:paraId="2AA01511" w14:textId="77777777" w:rsidR="00D43D84" w:rsidRDefault="00D43D84">
            <w:pPr>
              <w:pStyle w:val="ListBullet"/>
            </w:pPr>
            <w:r>
              <w:t>59457-1700</w:t>
            </w:r>
          </w:p>
        </w:tc>
      </w:tr>
      <w:tr w:rsidR="00D43D84" w14:paraId="127D6169" w14:textId="77777777" w:rsidTr="00A37856">
        <w:tc>
          <w:tcPr>
            <w:tcW w:w="4675" w:type="dxa"/>
          </w:tcPr>
          <w:p w14:paraId="05D0B19E" w14:textId="732EEB22" w:rsidR="00D43D84" w:rsidRDefault="00D43D84">
            <w:pPr>
              <w:pStyle w:val="ListBullet"/>
            </w:pPr>
            <w:r>
              <w:t xml:space="preserve">DUNS </w:t>
            </w:r>
            <w:r w:rsidR="008C3C47">
              <w:t>number</w:t>
            </w:r>
          </w:p>
        </w:tc>
        <w:tc>
          <w:tcPr>
            <w:tcW w:w="4315" w:type="dxa"/>
          </w:tcPr>
          <w:p w14:paraId="323ABD50" w14:textId="77777777" w:rsidR="00D43D84" w:rsidRDefault="00D43D84">
            <w:pPr>
              <w:pStyle w:val="ListBullet"/>
            </w:pPr>
          </w:p>
        </w:tc>
      </w:tr>
      <w:tr w:rsidR="00D43D84" w14:paraId="3F9EB0BC" w14:textId="77777777" w:rsidTr="00A37856">
        <w:trPr>
          <w:cnfStyle w:val="000000100000" w:firstRow="0" w:lastRow="0" w:firstColumn="0" w:lastColumn="0" w:oddVBand="0" w:evenVBand="0" w:oddHBand="1" w:evenHBand="0" w:firstRowFirstColumn="0" w:firstRowLastColumn="0" w:lastRowFirstColumn="0" w:lastRowLastColumn="0"/>
        </w:trPr>
        <w:tc>
          <w:tcPr>
            <w:tcW w:w="4675" w:type="dxa"/>
          </w:tcPr>
          <w:p w14:paraId="6F0EA739" w14:textId="138936AD" w:rsidR="00D43D84" w:rsidRDefault="00D43D84">
            <w:pPr>
              <w:pStyle w:val="ListBullet"/>
            </w:pPr>
            <w:r>
              <w:t>Is subrecipient a victim services provider</w:t>
            </w:r>
            <w:r w:rsidR="00D03CA8">
              <w:t>?</w:t>
            </w:r>
          </w:p>
        </w:tc>
        <w:tc>
          <w:tcPr>
            <w:tcW w:w="4315" w:type="dxa"/>
          </w:tcPr>
          <w:p w14:paraId="20322ABF" w14:textId="77777777" w:rsidR="00D43D84" w:rsidRDefault="00D43D84">
            <w:pPr>
              <w:pStyle w:val="ListBullet"/>
            </w:pPr>
            <w:r>
              <w:t>N</w:t>
            </w:r>
          </w:p>
        </w:tc>
      </w:tr>
      <w:tr w:rsidR="00D43D84" w14:paraId="519E5758" w14:textId="77777777" w:rsidTr="00A37856">
        <w:tc>
          <w:tcPr>
            <w:tcW w:w="4675" w:type="dxa"/>
          </w:tcPr>
          <w:p w14:paraId="45EF03D9" w14:textId="33E98B37" w:rsidR="00D43D84" w:rsidRDefault="00D43D84">
            <w:pPr>
              <w:pStyle w:val="ListBullet"/>
            </w:pPr>
            <w:r>
              <w:t xml:space="preserve">Subrecipient </w:t>
            </w:r>
            <w:r w:rsidR="008C3C47">
              <w:t>organization type</w:t>
            </w:r>
          </w:p>
        </w:tc>
        <w:tc>
          <w:tcPr>
            <w:tcW w:w="4315" w:type="dxa"/>
          </w:tcPr>
          <w:p w14:paraId="7D7376B7" w14:textId="692E8BEE" w:rsidR="00D43D84" w:rsidRDefault="00D43D84">
            <w:pPr>
              <w:pStyle w:val="ListBullet"/>
            </w:pPr>
            <w:r>
              <w:t xml:space="preserve">Other </w:t>
            </w:r>
            <w:r w:rsidR="008C3C47">
              <w:t>nonprofit organization</w:t>
            </w:r>
          </w:p>
        </w:tc>
      </w:tr>
      <w:tr w:rsidR="00D43D84" w14:paraId="083B5B4A" w14:textId="77777777" w:rsidTr="00A37856">
        <w:trPr>
          <w:cnfStyle w:val="000000100000" w:firstRow="0" w:lastRow="0" w:firstColumn="0" w:lastColumn="0" w:oddVBand="0" w:evenVBand="0" w:oddHBand="1" w:evenHBand="0" w:firstRowFirstColumn="0" w:firstRowLastColumn="0" w:lastRowFirstColumn="0" w:lastRowLastColumn="0"/>
        </w:trPr>
        <w:tc>
          <w:tcPr>
            <w:tcW w:w="4675" w:type="dxa"/>
          </w:tcPr>
          <w:p w14:paraId="4289B764" w14:textId="22BAC416" w:rsidR="00D43D84" w:rsidRDefault="00D43D84">
            <w:pPr>
              <w:pStyle w:val="ListBullet"/>
            </w:pPr>
            <w:r>
              <w:t>ESG</w:t>
            </w:r>
            <w:r w:rsidR="008C3C47">
              <w:t xml:space="preserve"> subgrant or contract award amount</w:t>
            </w:r>
          </w:p>
        </w:tc>
        <w:tc>
          <w:tcPr>
            <w:tcW w:w="4315" w:type="dxa"/>
          </w:tcPr>
          <w:p w14:paraId="384D4ACD" w14:textId="77B60056" w:rsidR="00D43D84" w:rsidRDefault="6F166BF3">
            <w:pPr>
              <w:pStyle w:val="ListBullet"/>
            </w:pPr>
            <w:r>
              <w:t>$</w:t>
            </w:r>
            <w:r w:rsidR="469B061D">
              <w:t>17,215</w:t>
            </w:r>
          </w:p>
        </w:tc>
      </w:tr>
    </w:tbl>
    <w:p w14:paraId="6829DDED"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4765"/>
        <w:gridCol w:w="4225"/>
      </w:tblGrid>
      <w:tr w:rsidR="00D43D84" w:rsidRPr="00077815" w14:paraId="50D176C4" w14:textId="77777777" w:rsidTr="00A37856">
        <w:trPr>
          <w:cnfStyle w:val="100000000000" w:firstRow="1" w:lastRow="0" w:firstColumn="0" w:lastColumn="0" w:oddVBand="0" w:evenVBand="0" w:oddHBand="0" w:evenHBand="0" w:firstRowFirstColumn="0" w:firstRowLastColumn="0" w:lastRowFirstColumn="0" w:lastRowLastColumn="0"/>
        </w:trPr>
        <w:tc>
          <w:tcPr>
            <w:tcW w:w="4765" w:type="dxa"/>
          </w:tcPr>
          <w:p w14:paraId="2933C835" w14:textId="6DF46798" w:rsidR="00D43D84" w:rsidRPr="00077815" w:rsidRDefault="00D43D84">
            <w:pPr>
              <w:pStyle w:val="ListBullet"/>
              <w:jc w:val="left"/>
              <w:rPr>
                <w:b w:val="0"/>
                <w:bCs/>
              </w:rPr>
            </w:pPr>
            <w:r>
              <w:rPr>
                <w:b w:val="0"/>
                <w:bCs/>
              </w:rPr>
              <w:t xml:space="preserve">Subrecipient or </w:t>
            </w:r>
            <w:r w:rsidR="00877C7D">
              <w:rPr>
                <w:b w:val="0"/>
                <w:bCs/>
              </w:rPr>
              <w:t>contractor name</w:t>
            </w:r>
          </w:p>
        </w:tc>
        <w:tc>
          <w:tcPr>
            <w:tcW w:w="4225" w:type="dxa"/>
          </w:tcPr>
          <w:p w14:paraId="42945D70" w14:textId="77777777" w:rsidR="00D43D84" w:rsidRPr="00077815" w:rsidRDefault="00D43D84">
            <w:pPr>
              <w:pStyle w:val="ListBullet"/>
              <w:jc w:val="left"/>
              <w:rPr>
                <w:b w:val="0"/>
                <w:bCs/>
              </w:rPr>
            </w:pPr>
            <w:r>
              <w:rPr>
                <w:b w:val="0"/>
                <w:bCs/>
              </w:rPr>
              <w:t>Opportunities Incorporated</w:t>
            </w:r>
          </w:p>
        </w:tc>
      </w:tr>
      <w:tr w:rsidR="00D43D84" w14:paraId="6941CBA6"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0EC61852" w14:textId="77777777" w:rsidR="00D43D84" w:rsidRDefault="00D43D84">
            <w:pPr>
              <w:pStyle w:val="ListBullet"/>
            </w:pPr>
            <w:r>
              <w:t>City</w:t>
            </w:r>
          </w:p>
        </w:tc>
        <w:tc>
          <w:tcPr>
            <w:tcW w:w="4225" w:type="dxa"/>
          </w:tcPr>
          <w:p w14:paraId="609FB078" w14:textId="77777777" w:rsidR="00D43D84" w:rsidRDefault="00D43D84">
            <w:pPr>
              <w:pStyle w:val="ListBullet"/>
            </w:pPr>
            <w:r>
              <w:t>Great Falls</w:t>
            </w:r>
          </w:p>
        </w:tc>
      </w:tr>
      <w:tr w:rsidR="00D43D84" w14:paraId="46EFCF99" w14:textId="77777777" w:rsidTr="00A37856">
        <w:tc>
          <w:tcPr>
            <w:tcW w:w="4765" w:type="dxa"/>
          </w:tcPr>
          <w:p w14:paraId="1C2E9A44" w14:textId="77777777" w:rsidR="00D43D84" w:rsidRDefault="00D43D84">
            <w:pPr>
              <w:pStyle w:val="ListBullet"/>
            </w:pPr>
            <w:r>
              <w:t>State</w:t>
            </w:r>
          </w:p>
        </w:tc>
        <w:tc>
          <w:tcPr>
            <w:tcW w:w="4225" w:type="dxa"/>
          </w:tcPr>
          <w:p w14:paraId="42E0D8F4" w14:textId="77777777" w:rsidR="00D43D84" w:rsidRDefault="00D43D84">
            <w:pPr>
              <w:pStyle w:val="ListBullet"/>
            </w:pPr>
            <w:r>
              <w:t>MT</w:t>
            </w:r>
          </w:p>
        </w:tc>
      </w:tr>
      <w:tr w:rsidR="00D43D84" w14:paraId="520ECCFB"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78FBFAF1" w14:textId="029D7D62" w:rsidR="00D43D84" w:rsidRDefault="00EC75F2">
            <w:pPr>
              <w:pStyle w:val="ListBullet"/>
            </w:pPr>
            <w:r>
              <w:t xml:space="preserve">ZIP </w:t>
            </w:r>
            <w:r w:rsidR="00877C7D">
              <w:t>code</w:t>
            </w:r>
          </w:p>
        </w:tc>
        <w:tc>
          <w:tcPr>
            <w:tcW w:w="4225" w:type="dxa"/>
          </w:tcPr>
          <w:p w14:paraId="75D6F1FF" w14:textId="77777777" w:rsidR="00D43D84" w:rsidRDefault="00D43D84">
            <w:pPr>
              <w:pStyle w:val="ListBullet"/>
            </w:pPr>
            <w:r>
              <w:t>59401-2605</w:t>
            </w:r>
          </w:p>
        </w:tc>
      </w:tr>
      <w:tr w:rsidR="00D43D84" w14:paraId="7850A96D" w14:textId="77777777" w:rsidTr="00A37856">
        <w:tc>
          <w:tcPr>
            <w:tcW w:w="4765" w:type="dxa"/>
          </w:tcPr>
          <w:p w14:paraId="1CDA9114" w14:textId="20C1AF67" w:rsidR="00D43D84" w:rsidRDefault="00D43D84">
            <w:pPr>
              <w:pStyle w:val="ListBullet"/>
            </w:pPr>
            <w:r>
              <w:t xml:space="preserve">DUNS </w:t>
            </w:r>
            <w:r w:rsidR="00877C7D">
              <w:t>number</w:t>
            </w:r>
          </w:p>
        </w:tc>
        <w:tc>
          <w:tcPr>
            <w:tcW w:w="4225" w:type="dxa"/>
          </w:tcPr>
          <w:p w14:paraId="07FC6238" w14:textId="77777777" w:rsidR="00D43D84" w:rsidRDefault="00D43D84">
            <w:pPr>
              <w:pStyle w:val="ListBullet"/>
            </w:pPr>
          </w:p>
        </w:tc>
      </w:tr>
      <w:tr w:rsidR="00D43D84" w14:paraId="31656DBC"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4980A572" w14:textId="0220EAFD" w:rsidR="00D43D84" w:rsidRDefault="00D43D84">
            <w:pPr>
              <w:pStyle w:val="ListBullet"/>
            </w:pPr>
            <w:r>
              <w:t>Is subrecipient a victim services provider</w:t>
            </w:r>
            <w:r w:rsidR="00D03CA8">
              <w:t>?</w:t>
            </w:r>
          </w:p>
        </w:tc>
        <w:tc>
          <w:tcPr>
            <w:tcW w:w="4225" w:type="dxa"/>
          </w:tcPr>
          <w:p w14:paraId="6757E126" w14:textId="77777777" w:rsidR="00D43D84" w:rsidRDefault="00D43D84">
            <w:pPr>
              <w:pStyle w:val="ListBullet"/>
            </w:pPr>
            <w:r>
              <w:t>N</w:t>
            </w:r>
          </w:p>
        </w:tc>
      </w:tr>
      <w:tr w:rsidR="00D43D84" w14:paraId="6A76A331" w14:textId="77777777" w:rsidTr="00A37856">
        <w:tc>
          <w:tcPr>
            <w:tcW w:w="4765" w:type="dxa"/>
          </w:tcPr>
          <w:p w14:paraId="1B2F9399" w14:textId="03EA5B57" w:rsidR="00D43D84" w:rsidRDefault="00D43D84">
            <w:pPr>
              <w:pStyle w:val="ListBullet"/>
            </w:pPr>
            <w:r>
              <w:t xml:space="preserve">Subrecipient </w:t>
            </w:r>
            <w:r w:rsidR="00877C7D">
              <w:t>organization type</w:t>
            </w:r>
          </w:p>
        </w:tc>
        <w:tc>
          <w:tcPr>
            <w:tcW w:w="4225" w:type="dxa"/>
          </w:tcPr>
          <w:p w14:paraId="0B3E274E" w14:textId="33153AB6" w:rsidR="00D43D84" w:rsidRDefault="00D43D84">
            <w:pPr>
              <w:pStyle w:val="ListBullet"/>
            </w:pPr>
            <w:r>
              <w:t xml:space="preserve">Other </w:t>
            </w:r>
            <w:r w:rsidR="00877C7D">
              <w:t>nonprofit organization</w:t>
            </w:r>
          </w:p>
        </w:tc>
      </w:tr>
      <w:tr w:rsidR="00D43D84" w14:paraId="0095BCD2" w14:textId="77777777" w:rsidTr="00A37856">
        <w:trPr>
          <w:cnfStyle w:val="000000100000" w:firstRow="0" w:lastRow="0" w:firstColumn="0" w:lastColumn="0" w:oddVBand="0" w:evenVBand="0" w:oddHBand="1" w:evenHBand="0" w:firstRowFirstColumn="0" w:firstRowLastColumn="0" w:lastRowFirstColumn="0" w:lastRowLastColumn="0"/>
        </w:trPr>
        <w:tc>
          <w:tcPr>
            <w:tcW w:w="4765" w:type="dxa"/>
          </w:tcPr>
          <w:p w14:paraId="645F700E" w14:textId="0FBB5BFB" w:rsidR="00D43D84" w:rsidRDefault="00D43D84">
            <w:pPr>
              <w:pStyle w:val="ListBullet"/>
            </w:pPr>
            <w:r>
              <w:t xml:space="preserve">ESG </w:t>
            </w:r>
            <w:r w:rsidR="00877C7D">
              <w:t>subgrant or contract award amount</w:t>
            </w:r>
          </w:p>
        </w:tc>
        <w:tc>
          <w:tcPr>
            <w:tcW w:w="4225" w:type="dxa"/>
          </w:tcPr>
          <w:p w14:paraId="3C5AC072" w14:textId="0734A660" w:rsidR="00D43D84" w:rsidRDefault="6F166BF3">
            <w:pPr>
              <w:pStyle w:val="ListBullet"/>
            </w:pPr>
            <w:r>
              <w:t>$</w:t>
            </w:r>
            <w:r w:rsidR="15EFDCF8">
              <w:t>111,902</w:t>
            </w:r>
          </w:p>
        </w:tc>
      </w:tr>
    </w:tbl>
    <w:p w14:paraId="25424C9A" w14:textId="77777777" w:rsidR="00B35323" w:rsidRDefault="00B35323" w:rsidP="00877C7D">
      <w:bookmarkStart w:id="67" w:name="_Toc192853815"/>
    </w:p>
    <w:bookmarkEnd w:id="67"/>
    <w:p w14:paraId="6EEF49E3" w14:textId="7EEDF4CE" w:rsidR="00D43D84" w:rsidRDefault="00D43D84" w:rsidP="21CF254F">
      <w:pPr>
        <w:pStyle w:val="ListBullet"/>
        <w:spacing w:line="240" w:lineRule="auto"/>
      </w:pPr>
    </w:p>
    <w:sectPr w:rsidR="00D43D84" w:rsidSect="00A37856">
      <w:pgSz w:w="12240" w:h="15840"/>
      <w:pgMar w:top="1714" w:right="1350" w:bottom="116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0C39" w14:textId="77777777" w:rsidR="000B423C" w:rsidRDefault="000B423C" w:rsidP="005730E1">
      <w:r>
        <w:separator/>
      </w:r>
    </w:p>
    <w:p w14:paraId="4D13CE55" w14:textId="77777777" w:rsidR="000B423C" w:rsidRDefault="000B423C"/>
    <w:p w14:paraId="0BDF74BD" w14:textId="77777777" w:rsidR="000B423C" w:rsidRDefault="000B423C"/>
  </w:endnote>
  <w:endnote w:type="continuationSeparator" w:id="0">
    <w:p w14:paraId="683B03A4" w14:textId="77777777" w:rsidR="000B423C" w:rsidRDefault="000B423C" w:rsidP="005730E1">
      <w:r>
        <w:continuationSeparator/>
      </w:r>
    </w:p>
    <w:p w14:paraId="3B07A0E4" w14:textId="77777777" w:rsidR="000B423C" w:rsidRDefault="000B423C"/>
    <w:p w14:paraId="2EB41D67" w14:textId="77777777" w:rsidR="000B423C" w:rsidRDefault="000B423C"/>
  </w:endnote>
  <w:endnote w:type="continuationNotice" w:id="1">
    <w:p w14:paraId="6A3E76BD" w14:textId="77777777" w:rsidR="000B423C" w:rsidRDefault="000B42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0CEF915A" w14:textId="1CAC44CE" w:rsidR="00067294" w:rsidRDefault="000B423C" w:rsidP="003E46D6">
        <w:pPr>
          <w:pStyle w:val="Footer"/>
          <w:tabs>
            <w:tab w:val="clear" w:pos="9360"/>
            <w:tab w:val="left" w:pos="4275"/>
            <w:tab w:val="right" w:pos="12240"/>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EndPr/>
          <w:sdtContent>
            <w:r w:rsidR="00A3357A">
              <w:rPr>
                <w:b/>
                <w:bCs/>
              </w:rPr>
              <w:t>2025-2026 Consolidated Annual Performance Evaluation Report</w:t>
            </w:r>
          </w:sdtContent>
        </w:sdt>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877971"/>
      <w:docPartObj>
        <w:docPartGallery w:val="Page Numbers (Bottom of Page)"/>
        <w:docPartUnique/>
      </w:docPartObj>
    </w:sdtPr>
    <w:sdtEndPr>
      <w:rPr>
        <w:noProof/>
      </w:rPr>
    </w:sdtEndPr>
    <w:sdtContent>
      <w:p w14:paraId="0D1044D2" w14:textId="3B19A883" w:rsidR="00832D37" w:rsidRPr="007068F7" w:rsidRDefault="7B4DA79D" w:rsidP="003E46D6">
        <w:pPr>
          <w:pStyle w:val="Footer"/>
          <w:tabs>
            <w:tab w:val="clear" w:pos="9360"/>
            <w:tab w:val="left" w:pos="4275"/>
            <w:tab w:val="right" w:pos="12240"/>
          </w:tabs>
          <w:rPr>
            <w:noProof/>
          </w:rPr>
        </w:pPr>
        <w:r w:rsidRPr="7B4DA79D">
          <w:rPr>
            <w:b/>
            <w:bCs/>
          </w:rPr>
          <w:t>Montana Department of Commerce</w:t>
        </w:r>
        <w:r w:rsidR="003E46D6">
          <w:tab/>
        </w:r>
        <w:r w:rsidR="003E46D6">
          <w:tab/>
        </w:r>
        <w:r w:rsidR="003E46D6">
          <w:tab/>
        </w:r>
        <w:r w:rsidR="003E46D6" w:rsidRPr="7B4DA79D">
          <w:fldChar w:fldCharType="begin"/>
        </w:r>
        <w:r w:rsidR="003E46D6">
          <w:instrText xml:space="preserve"> PAGE   \* MERGEFORMAT </w:instrText>
        </w:r>
        <w:r w:rsidR="003E46D6" w:rsidRPr="7B4DA79D">
          <w:fldChar w:fldCharType="separate"/>
        </w:r>
        <w:r>
          <w:t>1</w:t>
        </w:r>
        <w:r w:rsidR="003E46D6" w:rsidRPr="7B4DA79D">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F9C4" w14:textId="156EF4CE" w:rsidR="0062774E" w:rsidRPr="007068F7" w:rsidRDefault="0062774E" w:rsidP="00D67369">
    <w:pPr>
      <w:pStyle w:val="Footer"/>
      <w:tabs>
        <w:tab w:val="clear" w:pos="4680"/>
        <w:tab w:val="clear" w:pos="9360"/>
        <w:tab w:val="left" w:pos="4275"/>
        <w:tab w:val="right" w:pos="122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472704"/>
      <w:docPartObj>
        <w:docPartGallery w:val="Page Numbers (Bottom of Page)"/>
        <w:docPartUnique/>
      </w:docPartObj>
    </w:sdtPr>
    <w:sdtEndPr>
      <w:rPr>
        <w:noProof/>
      </w:rPr>
    </w:sdtEndPr>
    <w:sdtContent>
      <w:p w14:paraId="6610116B" w14:textId="77777777" w:rsidR="00A8332D" w:rsidRPr="007068F7" w:rsidRDefault="00A8332D" w:rsidP="003E46D6">
        <w:pPr>
          <w:pStyle w:val="Footer"/>
          <w:tabs>
            <w:tab w:val="clear" w:pos="9360"/>
            <w:tab w:val="left" w:pos="4275"/>
            <w:tab w:val="right" w:pos="12240"/>
          </w:tabs>
          <w:rPr>
            <w:noProof/>
          </w:rPr>
        </w:pPr>
        <w:r w:rsidRPr="7B4DA79D">
          <w:rPr>
            <w:b/>
            <w:bCs/>
          </w:rPr>
          <w:t>Montana Department of Commerce</w:t>
        </w:r>
        <w:r>
          <w:tab/>
        </w:r>
        <w:r>
          <w:tab/>
        </w:r>
        <w:r>
          <w:tab/>
        </w:r>
        <w:r w:rsidRPr="7B4DA79D">
          <w:fldChar w:fldCharType="begin"/>
        </w:r>
        <w:r>
          <w:instrText xml:space="preserve"> PAGE   \* MERGEFORMAT </w:instrText>
        </w:r>
        <w:r w:rsidRPr="7B4DA79D">
          <w:fldChar w:fldCharType="separate"/>
        </w:r>
        <w:r>
          <w:t>1</w:t>
        </w:r>
        <w:r w:rsidRPr="7B4DA79D">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CCB8" w14:textId="77777777" w:rsidR="000B423C" w:rsidRDefault="000B423C" w:rsidP="005730E1">
      <w:r>
        <w:separator/>
      </w:r>
    </w:p>
    <w:p w14:paraId="71797EB7" w14:textId="77777777" w:rsidR="000B423C" w:rsidRDefault="000B423C"/>
    <w:p w14:paraId="5CFF2472" w14:textId="77777777" w:rsidR="000B423C" w:rsidRDefault="000B423C"/>
  </w:footnote>
  <w:footnote w:type="continuationSeparator" w:id="0">
    <w:p w14:paraId="25EFD3EC" w14:textId="77777777" w:rsidR="000B423C" w:rsidRDefault="000B423C" w:rsidP="005730E1">
      <w:r>
        <w:continuationSeparator/>
      </w:r>
    </w:p>
    <w:p w14:paraId="7CA1D461" w14:textId="77777777" w:rsidR="000B423C" w:rsidRDefault="000B423C"/>
    <w:p w14:paraId="675D90A9" w14:textId="77777777" w:rsidR="000B423C" w:rsidRDefault="000B423C"/>
  </w:footnote>
  <w:footnote w:type="continuationNotice" w:id="1">
    <w:p w14:paraId="51DD90A3" w14:textId="77777777" w:rsidR="000B423C" w:rsidRDefault="000B42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21E4" w14:textId="77777777" w:rsidR="008F7D33" w:rsidRDefault="008F7D33">
    <w:pPr>
      <w:pStyle w:val="Header"/>
      <w:jc w:val="center"/>
    </w:pPr>
    <w:r w:rsidRPr="005730E1">
      <w:rPr>
        <w:noProof/>
      </w:rPr>
      <w:drawing>
        <wp:inline distT="0" distB="0" distL="0" distR="0" wp14:anchorId="3F29EA08" wp14:editId="476A9697">
          <wp:extent cx="1828800" cy="238864"/>
          <wp:effectExtent l="0" t="0" r="0" b="2540"/>
          <wp:docPr id="459787764" name="Picture 1" descr="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12446" name="Picture 1" descr="Commerce Logo"/>
                  <pic:cNvPicPr/>
                </pic:nvPicPr>
                <pic:blipFill>
                  <a:blip r:embed="rId1"/>
                  <a:stretch>
                    <a:fillRect/>
                  </a:stretch>
                </pic:blipFill>
                <pic:spPr>
                  <a:xfrm>
                    <a:off x="0" y="0"/>
                    <a:ext cx="2030025" cy="265146"/>
                  </a:xfrm>
                  <a:prstGeom prst="rect">
                    <a:avLst/>
                  </a:prstGeom>
                </pic:spPr>
              </pic:pic>
            </a:graphicData>
          </a:graphic>
        </wp:inline>
      </w:drawing>
    </w:r>
  </w:p>
  <w:p w14:paraId="1747033E"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CAD7" w14:textId="77777777" w:rsidR="005E5678" w:rsidRDefault="005E5678">
    <w:pPr>
      <w:pStyle w:val="Header"/>
      <w:jc w:val="center"/>
    </w:pPr>
    <w:r w:rsidRPr="005730E1">
      <w:rPr>
        <w:noProof/>
      </w:rPr>
      <w:drawing>
        <wp:inline distT="0" distB="0" distL="0" distR="0" wp14:anchorId="21890BA9" wp14:editId="56E1BBC2">
          <wp:extent cx="1828800" cy="238864"/>
          <wp:effectExtent l="0" t="0" r="0" b="2540"/>
          <wp:docPr id="2008278470" name="Picture 1" descr="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24964" name="Picture 1" descr="Commerce Logo"/>
                  <pic:cNvPicPr/>
                </pic:nvPicPr>
                <pic:blipFill>
                  <a:blip r:embed="rId1"/>
                  <a:stretch>
                    <a:fillRect/>
                  </a:stretch>
                </pic:blipFill>
                <pic:spPr>
                  <a:xfrm>
                    <a:off x="0" y="0"/>
                    <a:ext cx="2030025" cy="265146"/>
                  </a:xfrm>
                  <a:prstGeom prst="rect">
                    <a:avLst/>
                  </a:prstGeom>
                </pic:spPr>
              </pic:pic>
            </a:graphicData>
          </a:graphic>
        </wp:inline>
      </w:drawing>
    </w:r>
  </w:p>
  <w:p w14:paraId="6D117032"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7329" w14:textId="77777777" w:rsidR="00DB06E1" w:rsidRDefault="00DB06E1">
    <w:pPr>
      <w:pStyle w:val="Header"/>
      <w:jc w:val="center"/>
    </w:pPr>
    <w:r w:rsidRPr="005730E1">
      <w:rPr>
        <w:noProof/>
      </w:rPr>
      <w:drawing>
        <wp:inline distT="0" distB="0" distL="0" distR="0" wp14:anchorId="55D713F2" wp14:editId="3AFE80D1">
          <wp:extent cx="1828800" cy="238864"/>
          <wp:effectExtent l="0" t="0" r="0" b="2540"/>
          <wp:docPr id="106082821" name="Picture 1" descr="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descr="Commerce Logo"/>
                  <pic:cNvPicPr/>
                </pic:nvPicPr>
                <pic:blipFill>
                  <a:blip r:embed="rId1"/>
                  <a:stretch>
                    <a:fillRect/>
                  </a:stretch>
                </pic:blipFill>
                <pic:spPr>
                  <a:xfrm>
                    <a:off x="0" y="0"/>
                    <a:ext cx="2030025" cy="265146"/>
                  </a:xfrm>
                  <a:prstGeom prst="rect">
                    <a:avLst/>
                  </a:prstGeom>
                </pic:spPr>
              </pic:pic>
            </a:graphicData>
          </a:graphic>
        </wp:inline>
      </w:drawing>
    </w:r>
  </w:p>
  <w:p w14:paraId="4116981A" w14:textId="77777777" w:rsidR="00A34DBC" w:rsidRDefault="00A34DBC" w:rsidP="004F2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3418F4"/>
    <w:lvl w:ilvl="0">
      <w:start w:val="1"/>
      <w:numFmt w:val="bullet"/>
      <w:lvlText w:val=""/>
      <w:lvlJc w:val="left"/>
      <w:pPr>
        <w:ind w:left="360" w:hanging="360"/>
      </w:pPr>
      <w:rPr>
        <w:rFonts w:ascii="Symbol" w:hAnsi="Symbol" w:hint="default"/>
        <w:color w:val="F4A602" w:themeColor="background1"/>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86AA24"/>
    <w:multiLevelType w:val="hybridMultilevel"/>
    <w:tmpl w:val="5C6E5622"/>
    <w:lvl w:ilvl="0" w:tplc="EEB67368">
      <w:start w:val="1"/>
      <w:numFmt w:val="bullet"/>
      <w:lvlText w:val=""/>
      <w:lvlJc w:val="left"/>
      <w:pPr>
        <w:ind w:left="720" w:hanging="360"/>
      </w:pPr>
      <w:rPr>
        <w:rFonts w:ascii="Symbol" w:hAnsi="Symbol" w:hint="default"/>
      </w:rPr>
    </w:lvl>
    <w:lvl w:ilvl="1" w:tplc="F1E48102">
      <w:start w:val="1"/>
      <w:numFmt w:val="bullet"/>
      <w:lvlText w:val="o"/>
      <w:lvlJc w:val="left"/>
      <w:pPr>
        <w:ind w:left="1440" w:hanging="360"/>
      </w:pPr>
      <w:rPr>
        <w:rFonts w:ascii="Courier New" w:hAnsi="Courier New" w:hint="default"/>
      </w:rPr>
    </w:lvl>
    <w:lvl w:ilvl="2" w:tplc="D0FE2B22">
      <w:start w:val="1"/>
      <w:numFmt w:val="bullet"/>
      <w:lvlText w:val=""/>
      <w:lvlJc w:val="left"/>
      <w:pPr>
        <w:ind w:left="2160" w:hanging="360"/>
      </w:pPr>
      <w:rPr>
        <w:rFonts w:ascii="Wingdings" w:hAnsi="Wingdings" w:hint="default"/>
      </w:rPr>
    </w:lvl>
    <w:lvl w:ilvl="3" w:tplc="46C088FC">
      <w:start w:val="1"/>
      <w:numFmt w:val="bullet"/>
      <w:lvlText w:val=""/>
      <w:lvlJc w:val="left"/>
      <w:pPr>
        <w:ind w:left="2880" w:hanging="360"/>
      </w:pPr>
      <w:rPr>
        <w:rFonts w:ascii="Symbol" w:hAnsi="Symbol" w:hint="default"/>
      </w:rPr>
    </w:lvl>
    <w:lvl w:ilvl="4" w:tplc="B11E7D6A">
      <w:start w:val="1"/>
      <w:numFmt w:val="bullet"/>
      <w:lvlText w:val="o"/>
      <w:lvlJc w:val="left"/>
      <w:pPr>
        <w:ind w:left="3600" w:hanging="360"/>
      </w:pPr>
      <w:rPr>
        <w:rFonts w:ascii="Courier New" w:hAnsi="Courier New" w:hint="default"/>
      </w:rPr>
    </w:lvl>
    <w:lvl w:ilvl="5" w:tplc="CF42956C">
      <w:start w:val="1"/>
      <w:numFmt w:val="bullet"/>
      <w:lvlText w:val=""/>
      <w:lvlJc w:val="left"/>
      <w:pPr>
        <w:ind w:left="4320" w:hanging="360"/>
      </w:pPr>
      <w:rPr>
        <w:rFonts w:ascii="Wingdings" w:hAnsi="Wingdings" w:hint="default"/>
      </w:rPr>
    </w:lvl>
    <w:lvl w:ilvl="6" w:tplc="D842FFA4">
      <w:start w:val="1"/>
      <w:numFmt w:val="bullet"/>
      <w:lvlText w:val=""/>
      <w:lvlJc w:val="left"/>
      <w:pPr>
        <w:ind w:left="5040" w:hanging="360"/>
      </w:pPr>
      <w:rPr>
        <w:rFonts w:ascii="Symbol" w:hAnsi="Symbol" w:hint="default"/>
      </w:rPr>
    </w:lvl>
    <w:lvl w:ilvl="7" w:tplc="FB766D94">
      <w:start w:val="1"/>
      <w:numFmt w:val="bullet"/>
      <w:lvlText w:val="o"/>
      <w:lvlJc w:val="left"/>
      <w:pPr>
        <w:ind w:left="5760" w:hanging="360"/>
      </w:pPr>
      <w:rPr>
        <w:rFonts w:ascii="Courier New" w:hAnsi="Courier New" w:hint="default"/>
      </w:rPr>
    </w:lvl>
    <w:lvl w:ilvl="8" w:tplc="612073C6">
      <w:start w:val="1"/>
      <w:numFmt w:val="bullet"/>
      <w:lvlText w:val=""/>
      <w:lvlJc w:val="left"/>
      <w:pPr>
        <w:ind w:left="6480" w:hanging="360"/>
      </w:pPr>
      <w:rPr>
        <w:rFonts w:ascii="Wingdings" w:hAnsi="Wingdings" w:hint="default"/>
      </w:rPr>
    </w:lvl>
  </w:abstractNum>
  <w:abstractNum w:abstractNumId="3"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3761C81"/>
    <w:multiLevelType w:val="hybridMultilevel"/>
    <w:tmpl w:val="19D2F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1E1D39"/>
    <w:multiLevelType w:val="hybridMultilevel"/>
    <w:tmpl w:val="693EFDF8"/>
    <w:lvl w:ilvl="0" w:tplc="2160B196">
      <w:start w:val="1"/>
      <w:numFmt w:val="bullet"/>
      <w:lvlText w:val=""/>
      <w:lvlJc w:val="left"/>
      <w:pPr>
        <w:ind w:left="1080" w:hanging="360"/>
      </w:pPr>
      <w:rPr>
        <w:rFonts w:ascii="Symbol" w:hAnsi="Symbol" w:hint="default"/>
        <w:color w:val="F4A602"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C52C4E"/>
    <w:multiLevelType w:val="hybridMultilevel"/>
    <w:tmpl w:val="D3CE3EDE"/>
    <w:lvl w:ilvl="0" w:tplc="2160B196">
      <w:start w:val="1"/>
      <w:numFmt w:val="bullet"/>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30CAD"/>
    <w:multiLevelType w:val="hybridMultilevel"/>
    <w:tmpl w:val="F766B4C2"/>
    <w:lvl w:ilvl="0" w:tplc="2160B196">
      <w:start w:val="1"/>
      <w:numFmt w:val="bullet"/>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F068D6"/>
    <w:multiLevelType w:val="hybridMultilevel"/>
    <w:tmpl w:val="482E8A74"/>
    <w:lvl w:ilvl="0" w:tplc="B3D44BB0">
      <w:start w:val="1"/>
      <w:numFmt w:val="bullet"/>
      <w:lvlText w:val=""/>
      <w:lvlJc w:val="left"/>
      <w:pPr>
        <w:ind w:left="720" w:hanging="360"/>
      </w:pPr>
      <w:rPr>
        <w:rFonts w:ascii="Symbol" w:hAnsi="Symbol" w:hint="default"/>
        <w:color w:val="F5A6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E26E7C"/>
    <w:multiLevelType w:val="hybridMultilevel"/>
    <w:tmpl w:val="9E8C05F8"/>
    <w:lvl w:ilvl="0" w:tplc="2160B196">
      <w:start w:val="1"/>
      <w:numFmt w:val="bullet"/>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3DADCF"/>
    <w:multiLevelType w:val="hybridMultilevel"/>
    <w:tmpl w:val="FFFFFFFF"/>
    <w:lvl w:ilvl="0" w:tplc="FEE675B8">
      <w:start w:val="1"/>
      <w:numFmt w:val="bullet"/>
      <w:lvlText w:val=""/>
      <w:lvlJc w:val="left"/>
      <w:pPr>
        <w:ind w:left="720" w:hanging="360"/>
      </w:pPr>
      <w:rPr>
        <w:rFonts w:ascii="Symbol" w:hAnsi="Symbol" w:hint="default"/>
      </w:rPr>
    </w:lvl>
    <w:lvl w:ilvl="1" w:tplc="7B027FA0">
      <w:start w:val="1"/>
      <w:numFmt w:val="bullet"/>
      <w:lvlText w:val="o"/>
      <w:lvlJc w:val="left"/>
      <w:pPr>
        <w:ind w:left="1440" w:hanging="360"/>
      </w:pPr>
      <w:rPr>
        <w:rFonts w:ascii="Courier New" w:hAnsi="Courier New" w:hint="default"/>
      </w:rPr>
    </w:lvl>
    <w:lvl w:ilvl="2" w:tplc="8230D8C6">
      <w:start w:val="1"/>
      <w:numFmt w:val="bullet"/>
      <w:lvlText w:val=""/>
      <w:lvlJc w:val="left"/>
      <w:pPr>
        <w:ind w:left="2160" w:hanging="360"/>
      </w:pPr>
      <w:rPr>
        <w:rFonts w:ascii="Wingdings" w:hAnsi="Wingdings" w:hint="default"/>
      </w:rPr>
    </w:lvl>
    <w:lvl w:ilvl="3" w:tplc="B33463AA">
      <w:start w:val="1"/>
      <w:numFmt w:val="bullet"/>
      <w:lvlText w:val=""/>
      <w:lvlJc w:val="left"/>
      <w:pPr>
        <w:ind w:left="2880" w:hanging="360"/>
      </w:pPr>
      <w:rPr>
        <w:rFonts w:ascii="Symbol" w:hAnsi="Symbol" w:hint="default"/>
      </w:rPr>
    </w:lvl>
    <w:lvl w:ilvl="4" w:tplc="D0500478">
      <w:start w:val="1"/>
      <w:numFmt w:val="bullet"/>
      <w:lvlText w:val="o"/>
      <w:lvlJc w:val="left"/>
      <w:pPr>
        <w:ind w:left="3600" w:hanging="360"/>
      </w:pPr>
      <w:rPr>
        <w:rFonts w:ascii="Courier New" w:hAnsi="Courier New" w:hint="default"/>
      </w:rPr>
    </w:lvl>
    <w:lvl w:ilvl="5" w:tplc="D69A87FC">
      <w:start w:val="1"/>
      <w:numFmt w:val="bullet"/>
      <w:lvlText w:val=""/>
      <w:lvlJc w:val="left"/>
      <w:pPr>
        <w:ind w:left="4320" w:hanging="360"/>
      </w:pPr>
      <w:rPr>
        <w:rFonts w:ascii="Wingdings" w:hAnsi="Wingdings" w:hint="default"/>
      </w:rPr>
    </w:lvl>
    <w:lvl w:ilvl="6" w:tplc="6E72885A">
      <w:start w:val="1"/>
      <w:numFmt w:val="bullet"/>
      <w:lvlText w:val=""/>
      <w:lvlJc w:val="left"/>
      <w:pPr>
        <w:ind w:left="5040" w:hanging="360"/>
      </w:pPr>
      <w:rPr>
        <w:rFonts w:ascii="Symbol" w:hAnsi="Symbol" w:hint="default"/>
      </w:rPr>
    </w:lvl>
    <w:lvl w:ilvl="7" w:tplc="81A645D8">
      <w:start w:val="1"/>
      <w:numFmt w:val="bullet"/>
      <w:lvlText w:val="o"/>
      <w:lvlJc w:val="left"/>
      <w:pPr>
        <w:ind w:left="5760" w:hanging="360"/>
      </w:pPr>
      <w:rPr>
        <w:rFonts w:ascii="Courier New" w:hAnsi="Courier New" w:hint="default"/>
      </w:rPr>
    </w:lvl>
    <w:lvl w:ilvl="8" w:tplc="CE3A1324">
      <w:start w:val="1"/>
      <w:numFmt w:val="bullet"/>
      <w:lvlText w:val=""/>
      <w:lvlJc w:val="left"/>
      <w:pPr>
        <w:ind w:left="6480" w:hanging="360"/>
      </w:pPr>
      <w:rPr>
        <w:rFonts w:ascii="Wingdings" w:hAnsi="Wingdings" w:hint="default"/>
      </w:rPr>
    </w:lvl>
  </w:abstractNum>
  <w:abstractNum w:abstractNumId="14"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881319"/>
    <w:multiLevelType w:val="hybridMultilevel"/>
    <w:tmpl w:val="B7E4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692463">
    <w:abstractNumId w:val="13"/>
  </w:num>
  <w:num w:numId="2" w16cid:durableId="895316321">
    <w:abstractNumId w:val="14"/>
  </w:num>
  <w:num w:numId="3" w16cid:durableId="472528200">
    <w:abstractNumId w:val="15"/>
  </w:num>
  <w:num w:numId="4" w16cid:durableId="854460894">
    <w:abstractNumId w:val="16"/>
  </w:num>
  <w:num w:numId="5" w16cid:durableId="10450921">
    <w:abstractNumId w:val="3"/>
  </w:num>
  <w:num w:numId="6" w16cid:durableId="1778135133">
    <w:abstractNumId w:val="10"/>
  </w:num>
  <w:num w:numId="7" w16cid:durableId="1772583652">
    <w:abstractNumId w:val="0"/>
  </w:num>
  <w:num w:numId="8" w16cid:durableId="2013413384">
    <w:abstractNumId w:val="5"/>
  </w:num>
  <w:num w:numId="9" w16cid:durableId="1766266129">
    <w:abstractNumId w:val="12"/>
  </w:num>
  <w:num w:numId="10" w16cid:durableId="1639064157">
    <w:abstractNumId w:val="1"/>
  </w:num>
  <w:num w:numId="11" w16cid:durableId="1455441458">
    <w:abstractNumId w:val="8"/>
  </w:num>
  <w:num w:numId="12" w16cid:durableId="1971545152">
    <w:abstractNumId w:val="7"/>
  </w:num>
  <w:num w:numId="13" w16cid:durableId="265772441">
    <w:abstractNumId w:val="17"/>
  </w:num>
  <w:num w:numId="14" w16cid:durableId="2009870786">
    <w:abstractNumId w:val="6"/>
  </w:num>
  <w:num w:numId="15" w16cid:durableId="686518301">
    <w:abstractNumId w:val="11"/>
  </w:num>
  <w:num w:numId="16" w16cid:durableId="75176000">
    <w:abstractNumId w:val="4"/>
  </w:num>
  <w:num w:numId="17" w16cid:durableId="1889758009">
    <w:abstractNumId w:val="9"/>
  </w:num>
  <w:num w:numId="18" w16cid:durableId="728066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1A"/>
    <w:rsid w:val="00000815"/>
    <w:rsid w:val="000011F1"/>
    <w:rsid w:val="00001D08"/>
    <w:rsid w:val="00002323"/>
    <w:rsid w:val="000027EA"/>
    <w:rsid w:val="00003416"/>
    <w:rsid w:val="000034FA"/>
    <w:rsid w:val="000048F7"/>
    <w:rsid w:val="00005E94"/>
    <w:rsid w:val="0000670B"/>
    <w:rsid w:val="00007085"/>
    <w:rsid w:val="00010825"/>
    <w:rsid w:val="00011764"/>
    <w:rsid w:val="00012686"/>
    <w:rsid w:val="00012BF4"/>
    <w:rsid w:val="00013DD9"/>
    <w:rsid w:val="00013F5D"/>
    <w:rsid w:val="000153D1"/>
    <w:rsid w:val="000164D8"/>
    <w:rsid w:val="000175C4"/>
    <w:rsid w:val="0001DED6"/>
    <w:rsid w:val="00020BA2"/>
    <w:rsid w:val="000211A3"/>
    <w:rsid w:val="00022BAA"/>
    <w:rsid w:val="00023610"/>
    <w:rsid w:val="0002435D"/>
    <w:rsid w:val="000246E9"/>
    <w:rsid w:val="00024886"/>
    <w:rsid w:val="0002570F"/>
    <w:rsid w:val="00025C3C"/>
    <w:rsid w:val="00026483"/>
    <w:rsid w:val="000269F6"/>
    <w:rsid w:val="00026A5F"/>
    <w:rsid w:val="00027C11"/>
    <w:rsid w:val="000301B3"/>
    <w:rsid w:val="00030FF5"/>
    <w:rsid w:val="00031266"/>
    <w:rsid w:val="0003148F"/>
    <w:rsid w:val="00031F33"/>
    <w:rsid w:val="000329EC"/>
    <w:rsid w:val="00032EAE"/>
    <w:rsid w:val="00033788"/>
    <w:rsid w:val="0003479A"/>
    <w:rsid w:val="0003481F"/>
    <w:rsid w:val="00035D70"/>
    <w:rsid w:val="000370E7"/>
    <w:rsid w:val="00040C68"/>
    <w:rsid w:val="00040CD4"/>
    <w:rsid w:val="000411B5"/>
    <w:rsid w:val="00041C42"/>
    <w:rsid w:val="00042F3A"/>
    <w:rsid w:val="00043173"/>
    <w:rsid w:val="0004369D"/>
    <w:rsid w:val="00043BFD"/>
    <w:rsid w:val="00044400"/>
    <w:rsid w:val="00044A7F"/>
    <w:rsid w:val="00044F03"/>
    <w:rsid w:val="00046A03"/>
    <w:rsid w:val="00046C14"/>
    <w:rsid w:val="00047D4A"/>
    <w:rsid w:val="00050066"/>
    <w:rsid w:val="00051514"/>
    <w:rsid w:val="000518C7"/>
    <w:rsid w:val="00052019"/>
    <w:rsid w:val="00052A25"/>
    <w:rsid w:val="000536DD"/>
    <w:rsid w:val="000549CF"/>
    <w:rsid w:val="00054CD7"/>
    <w:rsid w:val="00054CE8"/>
    <w:rsid w:val="00056574"/>
    <w:rsid w:val="000572F4"/>
    <w:rsid w:val="00057643"/>
    <w:rsid w:val="00060A1D"/>
    <w:rsid w:val="00060BC6"/>
    <w:rsid w:val="00061188"/>
    <w:rsid w:val="00061E45"/>
    <w:rsid w:val="00062AE5"/>
    <w:rsid w:val="00063090"/>
    <w:rsid w:val="0006387D"/>
    <w:rsid w:val="00063886"/>
    <w:rsid w:val="0006405E"/>
    <w:rsid w:val="0006484B"/>
    <w:rsid w:val="00064EBD"/>
    <w:rsid w:val="00067294"/>
    <w:rsid w:val="00072AB2"/>
    <w:rsid w:val="00072E33"/>
    <w:rsid w:val="00073659"/>
    <w:rsid w:val="00073ED4"/>
    <w:rsid w:val="00073FBD"/>
    <w:rsid w:val="00074D17"/>
    <w:rsid w:val="00074F88"/>
    <w:rsid w:val="00075D55"/>
    <w:rsid w:val="00076139"/>
    <w:rsid w:val="000779AA"/>
    <w:rsid w:val="00081B1B"/>
    <w:rsid w:val="00081D69"/>
    <w:rsid w:val="00081F30"/>
    <w:rsid w:val="000826E3"/>
    <w:rsid w:val="00082D4F"/>
    <w:rsid w:val="00082EF6"/>
    <w:rsid w:val="00083148"/>
    <w:rsid w:val="0008354C"/>
    <w:rsid w:val="000842C2"/>
    <w:rsid w:val="000848A9"/>
    <w:rsid w:val="000876B4"/>
    <w:rsid w:val="00087AFB"/>
    <w:rsid w:val="00087B13"/>
    <w:rsid w:val="0009011F"/>
    <w:rsid w:val="0009079E"/>
    <w:rsid w:val="0009171A"/>
    <w:rsid w:val="000927D6"/>
    <w:rsid w:val="00092CE5"/>
    <w:rsid w:val="00093676"/>
    <w:rsid w:val="0009369A"/>
    <w:rsid w:val="000947A4"/>
    <w:rsid w:val="00094B5B"/>
    <w:rsid w:val="0009501D"/>
    <w:rsid w:val="0009508A"/>
    <w:rsid w:val="000955E1"/>
    <w:rsid w:val="00095653"/>
    <w:rsid w:val="0009599B"/>
    <w:rsid w:val="00096C0C"/>
    <w:rsid w:val="0009705A"/>
    <w:rsid w:val="00097DFF"/>
    <w:rsid w:val="000A16A3"/>
    <w:rsid w:val="000A2A49"/>
    <w:rsid w:val="000A3F28"/>
    <w:rsid w:val="000A420D"/>
    <w:rsid w:val="000A446D"/>
    <w:rsid w:val="000A534B"/>
    <w:rsid w:val="000A534E"/>
    <w:rsid w:val="000A61A3"/>
    <w:rsid w:val="000A6EE3"/>
    <w:rsid w:val="000B04FB"/>
    <w:rsid w:val="000B3611"/>
    <w:rsid w:val="000B3BC3"/>
    <w:rsid w:val="000B423C"/>
    <w:rsid w:val="000B47E9"/>
    <w:rsid w:val="000B5445"/>
    <w:rsid w:val="000B601F"/>
    <w:rsid w:val="000B6151"/>
    <w:rsid w:val="000B6BB1"/>
    <w:rsid w:val="000B740A"/>
    <w:rsid w:val="000C1B78"/>
    <w:rsid w:val="000C1DBF"/>
    <w:rsid w:val="000C27A3"/>
    <w:rsid w:val="000C4171"/>
    <w:rsid w:val="000C5E66"/>
    <w:rsid w:val="000C62EF"/>
    <w:rsid w:val="000C6FEF"/>
    <w:rsid w:val="000C7073"/>
    <w:rsid w:val="000D1267"/>
    <w:rsid w:val="000D1CE1"/>
    <w:rsid w:val="000D1E98"/>
    <w:rsid w:val="000D2696"/>
    <w:rsid w:val="000D2996"/>
    <w:rsid w:val="000D2D2E"/>
    <w:rsid w:val="000D5795"/>
    <w:rsid w:val="000D5923"/>
    <w:rsid w:val="000DE921"/>
    <w:rsid w:val="000E0259"/>
    <w:rsid w:val="000E0289"/>
    <w:rsid w:val="000E060F"/>
    <w:rsid w:val="000E432E"/>
    <w:rsid w:val="000E4DD1"/>
    <w:rsid w:val="000E5910"/>
    <w:rsid w:val="000E5957"/>
    <w:rsid w:val="000E653B"/>
    <w:rsid w:val="000E6807"/>
    <w:rsid w:val="000E6D0D"/>
    <w:rsid w:val="000E7673"/>
    <w:rsid w:val="000F02C6"/>
    <w:rsid w:val="000F1283"/>
    <w:rsid w:val="000F454A"/>
    <w:rsid w:val="000F474E"/>
    <w:rsid w:val="000F7425"/>
    <w:rsid w:val="000F74C8"/>
    <w:rsid w:val="000F74E0"/>
    <w:rsid w:val="000F772F"/>
    <w:rsid w:val="00100812"/>
    <w:rsid w:val="001011F8"/>
    <w:rsid w:val="0010155A"/>
    <w:rsid w:val="00103B4C"/>
    <w:rsid w:val="00103F66"/>
    <w:rsid w:val="001050DF"/>
    <w:rsid w:val="0010560C"/>
    <w:rsid w:val="001059C1"/>
    <w:rsid w:val="00105FB2"/>
    <w:rsid w:val="00110219"/>
    <w:rsid w:val="001119C5"/>
    <w:rsid w:val="00113767"/>
    <w:rsid w:val="00114C93"/>
    <w:rsid w:val="00115088"/>
    <w:rsid w:val="00115137"/>
    <w:rsid w:val="00115BFA"/>
    <w:rsid w:val="00116921"/>
    <w:rsid w:val="0011697E"/>
    <w:rsid w:val="00117981"/>
    <w:rsid w:val="00121067"/>
    <w:rsid w:val="001214CD"/>
    <w:rsid w:val="001218D8"/>
    <w:rsid w:val="00121B2B"/>
    <w:rsid w:val="00121E47"/>
    <w:rsid w:val="001223CC"/>
    <w:rsid w:val="00122A4F"/>
    <w:rsid w:val="001230BF"/>
    <w:rsid w:val="0012318D"/>
    <w:rsid w:val="001234A5"/>
    <w:rsid w:val="0012353C"/>
    <w:rsid w:val="00123660"/>
    <w:rsid w:val="00123EEE"/>
    <w:rsid w:val="00124A42"/>
    <w:rsid w:val="001252EE"/>
    <w:rsid w:val="00125447"/>
    <w:rsid w:val="0012695A"/>
    <w:rsid w:val="00127D5F"/>
    <w:rsid w:val="00127F94"/>
    <w:rsid w:val="001305EB"/>
    <w:rsid w:val="00130857"/>
    <w:rsid w:val="001309F2"/>
    <w:rsid w:val="00131676"/>
    <w:rsid w:val="001322EA"/>
    <w:rsid w:val="0013445E"/>
    <w:rsid w:val="00135DA6"/>
    <w:rsid w:val="00136354"/>
    <w:rsid w:val="0013696A"/>
    <w:rsid w:val="00137C48"/>
    <w:rsid w:val="0014014B"/>
    <w:rsid w:val="001407C2"/>
    <w:rsid w:val="001435EA"/>
    <w:rsid w:val="00145395"/>
    <w:rsid w:val="00145691"/>
    <w:rsid w:val="00147E15"/>
    <w:rsid w:val="00150A3D"/>
    <w:rsid w:val="00151F19"/>
    <w:rsid w:val="00152C09"/>
    <w:rsid w:val="001559EC"/>
    <w:rsid w:val="00155E37"/>
    <w:rsid w:val="00157568"/>
    <w:rsid w:val="0016044B"/>
    <w:rsid w:val="00161D26"/>
    <w:rsid w:val="0016302E"/>
    <w:rsid w:val="0016303B"/>
    <w:rsid w:val="00163422"/>
    <w:rsid w:val="00163FEB"/>
    <w:rsid w:val="001654C2"/>
    <w:rsid w:val="0016610D"/>
    <w:rsid w:val="00167978"/>
    <w:rsid w:val="0016AC64"/>
    <w:rsid w:val="00172AFB"/>
    <w:rsid w:val="00174ACD"/>
    <w:rsid w:val="001754E4"/>
    <w:rsid w:val="00176598"/>
    <w:rsid w:val="00176C68"/>
    <w:rsid w:val="00177D90"/>
    <w:rsid w:val="00177E69"/>
    <w:rsid w:val="0018018B"/>
    <w:rsid w:val="00180594"/>
    <w:rsid w:val="001806E9"/>
    <w:rsid w:val="00180E34"/>
    <w:rsid w:val="00182371"/>
    <w:rsid w:val="00182A65"/>
    <w:rsid w:val="00184361"/>
    <w:rsid w:val="00185866"/>
    <w:rsid w:val="00185EF2"/>
    <w:rsid w:val="0018694F"/>
    <w:rsid w:val="0019141B"/>
    <w:rsid w:val="00191678"/>
    <w:rsid w:val="0019264D"/>
    <w:rsid w:val="00192EB4"/>
    <w:rsid w:val="00193F5F"/>
    <w:rsid w:val="00194628"/>
    <w:rsid w:val="00195D00"/>
    <w:rsid w:val="001966C4"/>
    <w:rsid w:val="00197084"/>
    <w:rsid w:val="0019778C"/>
    <w:rsid w:val="001A0EDF"/>
    <w:rsid w:val="001A0EEC"/>
    <w:rsid w:val="001A2E20"/>
    <w:rsid w:val="001A4DAC"/>
    <w:rsid w:val="001A529A"/>
    <w:rsid w:val="001A5702"/>
    <w:rsid w:val="001A5F9B"/>
    <w:rsid w:val="001A676C"/>
    <w:rsid w:val="001A69A4"/>
    <w:rsid w:val="001A7FF7"/>
    <w:rsid w:val="001B0499"/>
    <w:rsid w:val="001B119F"/>
    <w:rsid w:val="001B15CD"/>
    <w:rsid w:val="001B2581"/>
    <w:rsid w:val="001B2721"/>
    <w:rsid w:val="001B27C3"/>
    <w:rsid w:val="001B3AE3"/>
    <w:rsid w:val="001B59C2"/>
    <w:rsid w:val="001B5A5C"/>
    <w:rsid w:val="001B7630"/>
    <w:rsid w:val="001C0457"/>
    <w:rsid w:val="001C19E4"/>
    <w:rsid w:val="001C19F4"/>
    <w:rsid w:val="001C1CE8"/>
    <w:rsid w:val="001C2152"/>
    <w:rsid w:val="001C2286"/>
    <w:rsid w:val="001C2A27"/>
    <w:rsid w:val="001C5854"/>
    <w:rsid w:val="001C675C"/>
    <w:rsid w:val="001C732F"/>
    <w:rsid w:val="001C7CA8"/>
    <w:rsid w:val="001C7E87"/>
    <w:rsid w:val="001D037A"/>
    <w:rsid w:val="001D1784"/>
    <w:rsid w:val="001D3AA4"/>
    <w:rsid w:val="001D413F"/>
    <w:rsid w:val="001D5258"/>
    <w:rsid w:val="001D62C9"/>
    <w:rsid w:val="001D7022"/>
    <w:rsid w:val="001E0597"/>
    <w:rsid w:val="001E0ABF"/>
    <w:rsid w:val="001E1803"/>
    <w:rsid w:val="001E22B4"/>
    <w:rsid w:val="001E24D5"/>
    <w:rsid w:val="001E36D9"/>
    <w:rsid w:val="001E3CAC"/>
    <w:rsid w:val="001E518E"/>
    <w:rsid w:val="001E64EB"/>
    <w:rsid w:val="001E717C"/>
    <w:rsid w:val="001E73C9"/>
    <w:rsid w:val="001E7C12"/>
    <w:rsid w:val="001F053F"/>
    <w:rsid w:val="001F0905"/>
    <w:rsid w:val="001F1980"/>
    <w:rsid w:val="001F211D"/>
    <w:rsid w:val="001F221A"/>
    <w:rsid w:val="001F2A79"/>
    <w:rsid w:val="001F35FE"/>
    <w:rsid w:val="001F4130"/>
    <w:rsid w:val="001F41D2"/>
    <w:rsid w:val="001F4FD6"/>
    <w:rsid w:val="001F59E2"/>
    <w:rsid w:val="001F6220"/>
    <w:rsid w:val="001F6B43"/>
    <w:rsid w:val="001F722C"/>
    <w:rsid w:val="001F76EE"/>
    <w:rsid w:val="0020008F"/>
    <w:rsid w:val="002025D4"/>
    <w:rsid w:val="00203313"/>
    <w:rsid w:val="002057FA"/>
    <w:rsid w:val="002067BE"/>
    <w:rsid w:val="0020E78B"/>
    <w:rsid w:val="00210876"/>
    <w:rsid w:val="00212001"/>
    <w:rsid w:val="0021284F"/>
    <w:rsid w:val="00213A6E"/>
    <w:rsid w:val="00213BDE"/>
    <w:rsid w:val="00214CB6"/>
    <w:rsid w:val="00215389"/>
    <w:rsid w:val="00217250"/>
    <w:rsid w:val="00220683"/>
    <w:rsid w:val="00220F94"/>
    <w:rsid w:val="00222204"/>
    <w:rsid w:val="00222224"/>
    <w:rsid w:val="002229C8"/>
    <w:rsid w:val="00223E93"/>
    <w:rsid w:val="0022434A"/>
    <w:rsid w:val="00224C49"/>
    <w:rsid w:val="00231A07"/>
    <w:rsid w:val="00231A97"/>
    <w:rsid w:val="002330F4"/>
    <w:rsid w:val="00234348"/>
    <w:rsid w:val="002353D3"/>
    <w:rsid w:val="0023594D"/>
    <w:rsid w:val="00235B87"/>
    <w:rsid w:val="00237DD3"/>
    <w:rsid w:val="00240207"/>
    <w:rsid w:val="00241D6A"/>
    <w:rsid w:val="00242303"/>
    <w:rsid w:val="00243B50"/>
    <w:rsid w:val="002448AA"/>
    <w:rsid w:val="00245630"/>
    <w:rsid w:val="002467D0"/>
    <w:rsid w:val="00246E82"/>
    <w:rsid w:val="0024737E"/>
    <w:rsid w:val="00247544"/>
    <w:rsid w:val="002478C7"/>
    <w:rsid w:val="002511C8"/>
    <w:rsid w:val="002517D3"/>
    <w:rsid w:val="00251C26"/>
    <w:rsid w:val="002528BC"/>
    <w:rsid w:val="00253747"/>
    <w:rsid w:val="0025384E"/>
    <w:rsid w:val="00255111"/>
    <w:rsid w:val="002553E0"/>
    <w:rsid w:val="00255C60"/>
    <w:rsid w:val="00256492"/>
    <w:rsid w:val="00256B92"/>
    <w:rsid w:val="00260955"/>
    <w:rsid w:val="00260AFD"/>
    <w:rsid w:val="00260F0F"/>
    <w:rsid w:val="0026145B"/>
    <w:rsid w:val="00262B3E"/>
    <w:rsid w:val="00262EC2"/>
    <w:rsid w:val="0026581F"/>
    <w:rsid w:val="00265864"/>
    <w:rsid w:val="00266261"/>
    <w:rsid w:val="00267A2C"/>
    <w:rsid w:val="002704B3"/>
    <w:rsid w:val="002726DA"/>
    <w:rsid w:val="00272F73"/>
    <w:rsid w:val="002739A1"/>
    <w:rsid w:val="00274A0D"/>
    <w:rsid w:val="00275BDE"/>
    <w:rsid w:val="002760C8"/>
    <w:rsid w:val="002807A2"/>
    <w:rsid w:val="002807F7"/>
    <w:rsid w:val="002827E6"/>
    <w:rsid w:val="002829BD"/>
    <w:rsid w:val="00284108"/>
    <w:rsid w:val="00284BA2"/>
    <w:rsid w:val="00284E84"/>
    <w:rsid w:val="00286C45"/>
    <w:rsid w:val="0028703B"/>
    <w:rsid w:val="00290607"/>
    <w:rsid w:val="00290DFF"/>
    <w:rsid w:val="00291264"/>
    <w:rsid w:val="0029173B"/>
    <w:rsid w:val="00291D16"/>
    <w:rsid w:val="0029388B"/>
    <w:rsid w:val="0029400C"/>
    <w:rsid w:val="002950D9"/>
    <w:rsid w:val="0029647C"/>
    <w:rsid w:val="002968E0"/>
    <w:rsid w:val="002974A8"/>
    <w:rsid w:val="00297C89"/>
    <w:rsid w:val="0029A760"/>
    <w:rsid w:val="002A0B2F"/>
    <w:rsid w:val="002A0FD1"/>
    <w:rsid w:val="002A1885"/>
    <w:rsid w:val="002A27B2"/>
    <w:rsid w:val="002A2EFA"/>
    <w:rsid w:val="002A3162"/>
    <w:rsid w:val="002A4E01"/>
    <w:rsid w:val="002A54B2"/>
    <w:rsid w:val="002A5F0B"/>
    <w:rsid w:val="002A6AB2"/>
    <w:rsid w:val="002A724D"/>
    <w:rsid w:val="002A757F"/>
    <w:rsid w:val="002A76A7"/>
    <w:rsid w:val="002B01DA"/>
    <w:rsid w:val="002B0B9B"/>
    <w:rsid w:val="002B0C5D"/>
    <w:rsid w:val="002B1290"/>
    <w:rsid w:val="002B223C"/>
    <w:rsid w:val="002B4365"/>
    <w:rsid w:val="002B5054"/>
    <w:rsid w:val="002B55CD"/>
    <w:rsid w:val="002B6E20"/>
    <w:rsid w:val="002B726B"/>
    <w:rsid w:val="002BD1F6"/>
    <w:rsid w:val="002C08A8"/>
    <w:rsid w:val="002C23F0"/>
    <w:rsid w:val="002C3320"/>
    <w:rsid w:val="002C36F7"/>
    <w:rsid w:val="002C4686"/>
    <w:rsid w:val="002C4FC7"/>
    <w:rsid w:val="002C56A3"/>
    <w:rsid w:val="002C73CD"/>
    <w:rsid w:val="002D04CC"/>
    <w:rsid w:val="002D0925"/>
    <w:rsid w:val="002D1DBE"/>
    <w:rsid w:val="002D2417"/>
    <w:rsid w:val="002D2782"/>
    <w:rsid w:val="002D2B3F"/>
    <w:rsid w:val="002D3EA7"/>
    <w:rsid w:val="002D49BE"/>
    <w:rsid w:val="002D4AAD"/>
    <w:rsid w:val="002D5075"/>
    <w:rsid w:val="002D5705"/>
    <w:rsid w:val="002D581C"/>
    <w:rsid w:val="002D5967"/>
    <w:rsid w:val="002D6F61"/>
    <w:rsid w:val="002D7EEF"/>
    <w:rsid w:val="002E0560"/>
    <w:rsid w:val="002E05AC"/>
    <w:rsid w:val="002E378B"/>
    <w:rsid w:val="002E37D0"/>
    <w:rsid w:val="002E4A6E"/>
    <w:rsid w:val="002E5559"/>
    <w:rsid w:val="002E5D7E"/>
    <w:rsid w:val="002E78E5"/>
    <w:rsid w:val="002F05A3"/>
    <w:rsid w:val="002F4A27"/>
    <w:rsid w:val="002F509B"/>
    <w:rsid w:val="002F67E1"/>
    <w:rsid w:val="002F75A5"/>
    <w:rsid w:val="002F79D6"/>
    <w:rsid w:val="002F7E85"/>
    <w:rsid w:val="00300F39"/>
    <w:rsid w:val="00302D23"/>
    <w:rsid w:val="003030A2"/>
    <w:rsid w:val="0030344D"/>
    <w:rsid w:val="0030430F"/>
    <w:rsid w:val="00304EF4"/>
    <w:rsid w:val="00305181"/>
    <w:rsid w:val="00305F98"/>
    <w:rsid w:val="00310645"/>
    <w:rsid w:val="00310B9F"/>
    <w:rsid w:val="003119B8"/>
    <w:rsid w:val="00312C93"/>
    <w:rsid w:val="00312EBC"/>
    <w:rsid w:val="00314144"/>
    <w:rsid w:val="00314F52"/>
    <w:rsid w:val="003155EE"/>
    <w:rsid w:val="00315DF6"/>
    <w:rsid w:val="0031689D"/>
    <w:rsid w:val="003169C0"/>
    <w:rsid w:val="00316F2F"/>
    <w:rsid w:val="003171E4"/>
    <w:rsid w:val="003171E9"/>
    <w:rsid w:val="00317814"/>
    <w:rsid w:val="0032023E"/>
    <w:rsid w:val="003205B9"/>
    <w:rsid w:val="00320C8D"/>
    <w:rsid w:val="00321536"/>
    <w:rsid w:val="0032189B"/>
    <w:rsid w:val="00321EF3"/>
    <w:rsid w:val="00322074"/>
    <w:rsid w:val="00322EC7"/>
    <w:rsid w:val="00324BDE"/>
    <w:rsid w:val="0032544E"/>
    <w:rsid w:val="00325EC3"/>
    <w:rsid w:val="003303AE"/>
    <w:rsid w:val="00330424"/>
    <w:rsid w:val="003308A3"/>
    <w:rsid w:val="003311D6"/>
    <w:rsid w:val="00331273"/>
    <w:rsid w:val="003328F3"/>
    <w:rsid w:val="00333213"/>
    <w:rsid w:val="00333C3A"/>
    <w:rsid w:val="0033413A"/>
    <w:rsid w:val="00334D27"/>
    <w:rsid w:val="00335333"/>
    <w:rsid w:val="003376B1"/>
    <w:rsid w:val="0034021A"/>
    <w:rsid w:val="00340C9E"/>
    <w:rsid w:val="003428A6"/>
    <w:rsid w:val="00342A91"/>
    <w:rsid w:val="003431CC"/>
    <w:rsid w:val="00344382"/>
    <w:rsid w:val="003449F7"/>
    <w:rsid w:val="0034521F"/>
    <w:rsid w:val="003454DE"/>
    <w:rsid w:val="0034661C"/>
    <w:rsid w:val="0034738A"/>
    <w:rsid w:val="00347EB3"/>
    <w:rsid w:val="003508B2"/>
    <w:rsid w:val="00350F1F"/>
    <w:rsid w:val="00351943"/>
    <w:rsid w:val="00351E2D"/>
    <w:rsid w:val="00352627"/>
    <w:rsid w:val="0035274F"/>
    <w:rsid w:val="00353B87"/>
    <w:rsid w:val="0035445D"/>
    <w:rsid w:val="0035589C"/>
    <w:rsid w:val="00355FE4"/>
    <w:rsid w:val="003603C7"/>
    <w:rsid w:val="0036062F"/>
    <w:rsid w:val="0036138D"/>
    <w:rsid w:val="00361BC8"/>
    <w:rsid w:val="00361D35"/>
    <w:rsid w:val="003623D0"/>
    <w:rsid w:val="003626CE"/>
    <w:rsid w:val="00362BDA"/>
    <w:rsid w:val="00362D4E"/>
    <w:rsid w:val="003633F7"/>
    <w:rsid w:val="003637F2"/>
    <w:rsid w:val="0036436C"/>
    <w:rsid w:val="003643E9"/>
    <w:rsid w:val="003648FE"/>
    <w:rsid w:val="003649DB"/>
    <w:rsid w:val="003662BC"/>
    <w:rsid w:val="00366E25"/>
    <w:rsid w:val="00367551"/>
    <w:rsid w:val="00372749"/>
    <w:rsid w:val="00372EF4"/>
    <w:rsid w:val="003736A4"/>
    <w:rsid w:val="003766AF"/>
    <w:rsid w:val="00376EA2"/>
    <w:rsid w:val="003770F1"/>
    <w:rsid w:val="0037748A"/>
    <w:rsid w:val="00380C9D"/>
    <w:rsid w:val="00381405"/>
    <w:rsid w:val="003815CC"/>
    <w:rsid w:val="0038266B"/>
    <w:rsid w:val="00382ABD"/>
    <w:rsid w:val="003838F0"/>
    <w:rsid w:val="00384124"/>
    <w:rsid w:val="003846C7"/>
    <w:rsid w:val="0038760E"/>
    <w:rsid w:val="00390AD6"/>
    <w:rsid w:val="003923AA"/>
    <w:rsid w:val="00393675"/>
    <w:rsid w:val="00393FE5"/>
    <w:rsid w:val="00394CAA"/>
    <w:rsid w:val="0039542E"/>
    <w:rsid w:val="00395EA7"/>
    <w:rsid w:val="00396994"/>
    <w:rsid w:val="0039754A"/>
    <w:rsid w:val="00397AE0"/>
    <w:rsid w:val="003A0CC2"/>
    <w:rsid w:val="003A12EC"/>
    <w:rsid w:val="003A1750"/>
    <w:rsid w:val="003A17CF"/>
    <w:rsid w:val="003A1F77"/>
    <w:rsid w:val="003A301D"/>
    <w:rsid w:val="003A432F"/>
    <w:rsid w:val="003A69EB"/>
    <w:rsid w:val="003A7BDA"/>
    <w:rsid w:val="003B0537"/>
    <w:rsid w:val="003B0EFC"/>
    <w:rsid w:val="003B1083"/>
    <w:rsid w:val="003B31C1"/>
    <w:rsid w:val="003B3AB5"/>
    <w:rsid w:val="003B4D06"/>
    <w:rsid w:val="003B4EC4"/>
    <w:rsid w:val="003B746F"/>
    <w:rsid w:val="003C09B5"/>
    <w:rsid w:val="003C1381"/>
    <w:rsid w:val="003C14F4"/>
    <w:rsid w:val="003C23B0"/>
    <w:rsid w:val="003C251D"/>
    <w:rsid w:val="003C35D9"/>
    <w:rsid w:val="003C3A7E"/>
    <w:rsid w:val="003C42BA"/>
    <w:rsid w:val="003C4EF8"/>
    <w:rsid w:val="003C5591"/>
    <w:rsid w:val="003C5B15"/>
    <w:rsid w:val="003C6D26"/>
    <w:rsid w:val="003D08E0"/>
    <w:rsid w:val="003D0A26"/>
    <w:rsid w:val="003D1689"/>
    <w:rsid w:val="003D1754"/>
    <w:rsid w:val="003D1BFB"/>
    <w:rsid w:val="003D23CD"/>
    <w:rsid w:val="003D26DC"/>
    <w:rsid w:val="003D4097"/>
    <w:rsid w:val="003D4242"/>
    <w:rsid w:val="003D4AEE"/>
    <w:rsid w:val="003D4AF1"/>
    <w:rsid w:val="003D5282"/>
    <w:rsid w:val="003D70B9"/>
    <w:rsid w:val="003D780C"/>
    <w:rsid w:val="003DAFD7"/>
    <w:rsid w:val="003E21EE"/>
    <w:rsid w:val="003E46D6"/>
    <w:rsid w:val="003E50B4"/>
    <w:rsid w:val="003E5289"/>
    <w:rsid w:val="003E59A7"/>
    <w:rsid w:val="003E60A1"/>
    <w:rsid w:val="003E67D8"/>
    <w:rsid w:val="003E6938"/>
    <w:rsid w:val="003E7A51"/>
    <w:rsid w:val="003F0053"/>
    <w:rsid w:val="003F1510"/>
    <w:rsid w:val="003F1CED"/>
    <w:rsid w:val="003F208B"/>
    <w:rsid w:val="003F21E8"/>
    <w:rsid w:val="003F2331"/>
    <w:rsid w:val="003F234D"/>
    <w:rsid w:val="003F3463"/>
    <w:rsid w:val="003F56CC"/>
    <w:rsid w:val="003F6D74"/>
    <w:rsid w:val="00400984"/>
    <w:rsid w:val="00402FF0"/>
    <w:rsid w:val="00403AC8"/>
    <w:rsid w:val="004043A6"/>
    <w:rsid w:val="00404E17"/>
    <w:rsid w:val="00405114"/>
    <w:rsid w:val="0040529C"/>
    <w:rsid w:val="004053B0"/>
    <w:rsid w:val="00405CC2"/>
    <w:rsid w:val="004077D9"/>
    <w:rsid w:val="00407B9C"/>
    <w:rsid w:val="0041007F"/>
    <w:rsid w:val="004103B9"/>
    <w:rsid w:val="00410420"/>
    <w:rsid w:val="00410570"/>
    <w:rsid w:val="004109F2"/>
    <w:rsid w:val="00411161"/>
    <w:rsid w:val="00411F92"/>
    <w:rsid w:val="00411FCB"/>
    <w:rsid w:val="004133ED"/>
    <w:rsid w:val="004133F8"/>
    <w:rsid w:val="004154A5"/>
    <w:rsid w:val="00415FED"/>
    <w:rsid w:val="00416034"/>
    <w:rsid w:val="00416B1F"/>
    <w:rsid w:val="00416C05"/>
    <w:rsid w:val="004174B7"/>
    <w:rsid w:val="00422F92"/>
    <w:rsid w:val="00424091"/>
    <w:rsid w:val="0042448B"/>
    <w:rsid w:val="0042528A"/>
    <w:rsid w:val="004271D2"/>
    <w:rsid w:val="00430177"/>
    <w:rsid w:val="0043060B"/>
    <w:rsid w:val="00434E4B"/>
    <w:rsid w:val="00435218"/>
    <w:rsid w:val="00437088"/>
    <w:rsid w:val="0043F186"/>
    <w:rsid w:val="0044004E"/>
    <w:rsid w:val="0044027F"/>
    <w:rsid w:val="00440CB6"/>
    <w:rsid w:val="004411BE"/>
    <w:rsid w:val="00441741"/>
    <w:rsid w:val="00443527"/>
    <w:rsid w:val="0044381C"/>
    <w:rsid w:val="00446217"/>
    <w:rsid w:val="004477A0"/>
    <w:rsid w:val="004509D1"/>
    <w:rsid w:val="00450C98"/>
    <w:rsid w:val="00453B9E"/>
    <w:rsid w:val="00456866"/>
    <w:rsid w:val="00456F4D"/>
    <w:rsid w:val="0045788B"/>
    <w:rsid w:val="0046016D"/>
    <w:rsid w:val="00461046"/>
    <w:rsid w:val="00461405"/>
    <w:rsid w:val="0046146F"/>
    <w:rsid w:val="00461690"/>
    <w:rsid w:val="00462FB3"/>
    <w:rsid w:val="0046321D"/>
    <w:rsid w:val="00465388"/>
    <w:rsid w:val="00466536"/>
    <w:rsid w:val="00466A7B"/>
    <w:rsid w:val="00466FCF"/>
    <w:rsid w:val="004679BC"/>
    <w:rsid w:val="00467FEF"/>
    <w:rsid w:val="004720C3"/>
    <w:rsid w:val="0047240B"/>
    <w:rsid w:val="00474F18"/>
    <w:rsid w:val="004769E2"/>
    <w:rsid w:val="00476AE9"/>
    <w:rsid w:val="00477D97"/>
    <w:rsid w:val="00480BF0"/>
    <w:rsid w:val="00481632"/>
    <w:rsid w:val="00482D91"/>
    <w:rsid w:val="0048464F"/>
    <w:rsid w:val="00486AE3"/>
    <w:rsid w:val="00487279"/>
    <w:rsid w:val="004879F7"/>
    <w:rsid w:val="004903E2"/>
    <w:rsid w:val="00490A58"/>
    <w:rsid w:val="00491A8C"/>
    <w:rsid w:val="004933E2"/>
    <w:rsid w:val="00493C72"/>
    <w:rsid w:val="00493D58"/>
    <w:rsid w:val="00494064"/>
    <w:rsid w:val="004943DF"/>
    <w:rsid w:val="00494C62"/>
    <w:rsid w:val="00496525"/>
    <w:rsid w:val="0049675B"/>
    <w:rsid w:val="00496C1D"/>
    <w:rsid w:val="004A026E"/>
    <w:rsid w:val="004A05A6"/>
    <w:rsid w:val="004A1A23"/>
    <w:rsid w:val="004A1A50"/>
    <w:rsid w:val="004A403C"/>
    <w:rsid w:val="004A4594"/>
    <w:rsid w:val="004A69EC"/>
    <w:rsid w:val="004A7108"/>
    <w:rsid w:val="004A7B3F"/>
    <w:rsid w:val="004AAF0E"/>
    <w:rsid w:val="004B003B"/>
    <w:rsid w:val="004B01A2"/>
    <w:rsid w:val="004B16B5"/>
    <w:rsid w:val="004B398D"/>
    <w:rsid w:val="004B39FD"/>
    <w:rsid w:val="004B485D"/>
    <w:rsid w:val="004C0232"/>
    <w:rsid w:val="004C0878"/>
    <w:rsid w:val="004C3514"/>
    <w:rsid w:val="004C429F"/>
    <w:rsid w:val="004C48D4"/>
    <w:rsid w:val="004C5174"/>
    <w:rsid w:val="004C58C7"/>
    <w:rsid w:val="004C5FD0"/>
    <w:rsid w:val="004C6060"/>
    <w:rsid w:val="004C75C1"/>
    <w:rsid w:val="004C79E3"/>
    <w:rsid w:val="004D0F74"/>
    <w:rsid w:val="004D0F96"/>
    <w:rsid w:val="004D1E0F"/>
    <w:rsid w:val="004D1FFB"/>
    <w:rsid w:val="004D251E"/>
    <w:rsid w:val="004D27E3"/>
    <w:rsid w:val="004D3C98"/>
    <w:rsid w:val="004D4858"/>
    <w:rsid w:val="004D5730"/>
    <w:rsid w:val="004D60D0"/>
    <w:rsid w:val="004D7F10"/>
    <w:rsid w:val="004E06BD"/>
    <w:rsid w:val="004E0DB4"/>
    <w:rsid w:val="004E1E96"/>
    <w:rsid w:val="004E7335"/>
    <w:rsid w:val="004F21C8"/>
    <w:rsid w:val="004F223B"/>
    <w:rsid w:val="004F259D"/>
    <w:rsid w:val="004F2E2B"/>
    <w:rsid w:val="004F3205"/>
    <w:rsid w:val="004F3AB9"/>
    <w:rsid w:val="004F4186"/>
    <w:rsid w:val="004F479F"/>
    <w:rsid w:val="004F5DA4"/>
    <w:rsid w:val="004F6261"/>
    <w:rsid w:val="004F70B5"/>
    <w:rsid w:val="004F71A1"/>
    <w:rsid w:val="004F7BBB"/>
    <w:rsid w:val="00500F68"/>
    <w:rsid w:val="0050189A"/>
    <w:rsid w:val="00501C69"/>
    <w:rsid w:val="00501C8F"/>
    <w:rsid w:val="00503B93"/>
    <w:rsid w:val="00503DBC"/>
    <w:rsid w:val="00503E5E"/>
    <w:rsid w:val="00504640"/>
    <w:rsid w:val="00504687"/>
    <w:rsid w:val="00504A84"/>
    <w:rsid w:val="0050536C"/>
    <w:rsid w:val="005055DF"/>
    <w:rsid w:val="00505925"/>
    <w:rsid w:val="0050597C"/>
    <w:rsid w:val="00505A19"/>
    <w:rsid w:val="005066D9"/>
    <w:rsid w:val="00506C96"/>
    <w:rsid w:val="00507DF6"/>
    <w:rsid w:val="00510302"/>
    <w:rsid w:val="0051067D"/>
    <w:rsid w:val="00510950"/>
    <w:rsid w:val="00510A7A"/>
    <w:rsid w:val="00510EF4"/>
    <w:rsid w:val="00511093"/>
    <w:rsid w:val="00511B3D"/>
    <w:rsid w:val="00511BB4"/>
    <w:rsid w:val="00512270"/>
    <w:rsid w:val="005131C8"/>
    <w:rsid w:val="005145A0"/>
    <w:rsid w:val="00514CDF"/>
    <w:rsid w:val="00515E5B"/>
    <w:rsid w:val="00516554"/>
    <w:rsid w:val="00516C36"/>
    <w:rsid w:val="00516F11"/>
    <w:rsid w:val="00517701"/>
    <w:rsid w:val="00520411"/>
    <w:rsid w:val="00521DB5"/>
    <w:rsid w:val="00522ABA"/>
    <w:rsid w:val="005232DF"/>
    <w:rsid w:val="0052348C"/>
    <w:rsid w:val="00523490"/>
    <w:rsid w:val="00523DA2"/>
    <w:rsid w:val="0052449B"/>
    <w:rsid w:val="00524600"/>
    <w:rsid w:val="005266FA"/>
    <w:rsid w:val="0052671A"/>
    <w:rsid w:val="00530869"/>
    <w:rsid w:val="00533EE3"/>
    <w:rsid w:val="0053544E"/>
    <w:rsid w:val="0053551A"/>
    <w:rsid w:val="005355B3"/>
    <w:rsid w:val="00535E1D"/>
    <w:rsid w:val="005360C3"/>
    <w:rsid w:val="005367BC"/>
    <w:rsid w:val="00537194"/>
    <w:rsid w:val="005376C5"/>
    <w:rsid w:val="00540236"/>
    <w:rsid w:val="0054050C"/>
    <w:rsid w:val="00542A46"/>
    <w:rsid w:val="00543814"/>
    <w:rsid w:val="00543B17"/>
    <w:rsid w:val="005457DF"/>
    <w:rsid w:val="00550817"/>
    <w:rsid w:val="005539FA"/>
    <w:rsid w:val="00553D20"/>
    <w:rsid w:val="005541ED"/>
    <w:rsid w:val="0055711D"/>
    <w:rsid w:val="0055A075"/>
    <w:rsid w:val="005609BE"/>
    <w:rsid w:val="005611E9"/>
    <w:rsid w:val="00561CC8"/>
    <w:rsid w:val="00565D6F"/>
    <w:rsid w:val="00566363"/>
    <w:rsid w:val="005671F0"/>
    <w:rsid w:val="00570635"/>
    <w:rsid w:val="005711B5"/>
    <w:rsid w:val="00571975"/>
    <w:rsid w:val="00571A39"/>
    <w:rsid w:val="0057303B"/>
    <w:rsid w:val="005730E1"/>
    <w:rsid w:val="0057320B"/>
    <w:rsid w:val="005738D5"/>
    <w:rsid w:val="0057408B"/>
    <w:rsid w:val="00574294"/>
    <w:rsid w:val="00574684"/>
    <w:rsid w:val="00576F4D"/>
    <w:rsid w:val="00577784"/>
    <w:rsid w:val="00577E18"/>
    <w:rsid w:val="00580209"/>
    <w:rsid w:val="005807F5"/>
    <w:rsid w:val="00581FC3"/>
    <w:rsid w:val="00583AE3"/>
    <w:rsid w:val="005852CA"/>
    <w:rsid w:val="0058705B"/>
    <w:rsid w:val="00587CC6"/>
    <w:rsid w:val="005911AE"/>
    <w:rsid w:val="005929B1"/>
    <w:rsid w:val="00593913"/>
    <w:rsid w:val="00594723"/>
    <w:rsid w:val="00594F7A"/>
    <w:rsid w:val="00594FA9"/>
    <w:rsid w:val="00596BC0"/>
    <w:rsid w:val="0059739D"/>
    <w:rsid w:val="005973B4"/>
    <w:rsid w:val="0059770A"/>
    <w:rsid w:val="00597A3F"/>
    <w:rsid w:val="00597AEA"/>
    <w:rsid w:val="005A1257"/>
    <w:rsid w:val="005A22B8"/>
    <w:rsid w:val="005A3BD9"/>
    <w:rsid w:val="005A4484"/>
    <w:rsid w:val="005A48BB"/>
    <w:rsid w:val="005A501B"/>
    <w:rsid w:val="005A53CB"/>
    <w:rsid w:val="005A6148"/>
    <w:rsid w:val="005B290D"/>
    <w:rsid w:val="005B3480"/>
    <w:rsid w:val="005B47EF"/>
    <w:rsid w:val="005B61EB"/>
    <w:rsid w:val="005B6808"/>
    <w:rsid w:val="005C0ACC"/>
    <w:rsid w:val="005C1234"/>
    <w:rsid w:val="005C1715"/>
    <w:rsid w:val="005C2058"/>
    <w:rsid w:val="005C2361"/>
    <w:rsid w:val="005C3481"/>
    <w:rsid w:val="005C4AF0"/>
    <w:rsid w:val="005C4BF8"/>
    <w:rsid w:val="005C5EC7"/>
    <w:rsid w:val="005D032A"/>
    <w:rsid w:val="005D070C"/>
    <w:rsid w:val="005D1748"/>
    <w:rsid w:val="005D430F"/>
    <w:rsid w:val="005D43A1"/>
    <w:rsid w:val="005D54E3"/>
    <w:rsid w:val="005D5625"/>
    <w:rsid w:val="005D5674"/>
    <w:rsid w:val="005D5D93"/>
    <w:rsid w:val="005D69DC"/>
    <w:rsid w:val="005D6F8E"/>
    <w:rsid w:val="005D7998"/>
    <w:rsid w:val="005E053A"/>
    <w:rsid w:val="005E05DB"/>
    <w:rsid w:val="005E1B07"/>
    <w:rsid w:val="005E1B52"/>
    <w:rsid w:val="005E2574"/>
    <w:rsid w:val="005E4583"/>
    <w:rsid w:val="005E466C"/>
    <w:rsid w:val="005E5678"/>
    <w:rsid w:val="005E6DBD"/>
    <w:rsid w:val="005E6DC4"/>
    <w:rsid w:val="005E6F00"/>
    <w:rsid w:val="005E7547"/>
    <w:rsid w:val="005E7BE1"/>
    <w:rsid w:val="005F039C"/>
    <w:rsid w:val="005F0C2D"/>
    <w:rsid w:val="005F0FB8"/>
    <w:rsid w:val="005F1483"/>
    <w:rsid w:val="005F246C"/>
    <w:rsid w:val="005F2E06"/>
    <w:rsid w:val="005F4C37"/>
    <w:rsid w:val="005F524A"/>
    <w:rsid w:val="006010B9"/>
    <w:rsid w:val="00601A62"/>
    <w:rsid w:val="00602743"/>
    <w:rsid w:val="00602EB7"/>
    <w:rsid w:val="00602FDA"/>
    <w:rsid w:val="0060462C"/>
    <w:rsid w:val="00605679"/>
    <w:rsid w:val="006069D8"/>
    <w:rsid w:val="006071F0"/>
    <w:rsid w:val="0060798B"/>
    <w:rsid w:val="00607CE0"/>
    <w:rsid w:val="0061069C"/>
    <w:rsid w:val="00611698"/>
    <w:rsid w:val="00612B40"/>
    <w:rsid w:val="00613274"/>
    <w:rsid w:val="0061445B"/>
    <w:rsid w:val="0061625A"/>
    <w:rsid w:val="00617385"/>
    <w:rsid w:val="00621A60"/>
    <w:rsid w:val="006232EA"/>
    <w:rsid w:val="00623C8A"/>
    <w:rsid w:val="006252AA"/>
    <w:rsid w:val="0062608E"/>
    <w:rsid w:val="006275E4"/>
    <w:rsid w:val="0062774E"/>
    <w:rsid w:val="0062A13B"/>
    <w:rsid w:val="00630660"/>
    <w:rsid w:val="006313E6"/>
    <w:rsid w:val="00631D71"/>
    <w:rsid w:val="00635E4F"/>
    <w:rsid w:val="006369E1"/>
    <w:rsid w:val="00636AB3"/>
    <w:rsid w:val="00636AD9"/>
    <w:rsid w:val="00636B95"/>
    <w:rsid w:val="00636FB3"/>
    <w:rsid w:val="006372AD"/>
    <w:rsid w:val="00637C77"/>
    <w:rsid w:val="00640008"/>
    <w:rsid w:val="00641325"/>
    <w:rsid w:val="00641CB2"/>
    <w:rsid w:val="00641E12"/>
    <w:rsid w:val="00642A28"/>
    <w:rsid w:val="00642C1E"/>
    <w:rsid w:val="00644031"/>
    <w:rsid w:val="006445A9"/>
    <w:rsid w:val="006450D4"/>
    <w:rsid w:val="00645F43"/>
    <w:rsid w:val="006473C4"/>
    <w:rsid w:val="0065430E"/>
    <w:rsid w:val="0065592D"/>
    <w:rsid w:val="00655AFB"/>
    <w:rsid w:val="00656127"/>
    <w:rsid w:val="006566A0"/>
    <w:rsid w:val="00657FE6"/>
    <w:rsid w:val="00660D1C"/>
    <w:rsid w:val="006613A8"/>
    <w:rsid w:val="00662862"/>
    <w:rsid w:val="00663E0F"/>
    <w:rsid w:val="006640BB"/>
    <w:rsid w:val="00664FB7"/>
    <w:rsid w:val="0066537C"/>
    <w:rsid w:val="006658B2"/>
    <w:rsid w:val="006665CA"/>
    <w:rsid w:val="0066699D"/>
    <w:rsid w:val="00667802"/>
    <w:rsid w:val="0067018D"/>
    <w:rsid w:val="00670B60"/>
    <w:rsid w:val="00670D6F"/>
    <w:rsid w:val="00670DC5"/>
    <w:rsid w:val="00671541"/>
    <w:rsid w:val="00672D77"/>
    <w:rsid w:val="006736C2"/>
    <w:rsid w:val="00673705"/>
    <w:rsid w:val="0067452D"/>
    <w:rsid w:val="0067538B"/>
    <w:rsid w:val="00675956"/>
    <w:rsid w:val="00675E21"/>
    <w:rsid w:val="006760EB"/>
    <w:rsid w:val="00680060"/>
    <w:rsid w:val="006832D7"/>
    <w:rsid w:val="00683E96"/>
    <w:rsid w:val="00684218"/>
    <w:rsid w:val="006855E4"/>
    <w:rsid w:val="00685BC1"/>
    <w:rsid w:val="0068648F"/>
    <w:rsid w:val="00686B12"/>
    <w:rsid w:val="006871A3"/>
    <w:rsid w:val="00687A8B"/>
    <w:rsid w:val="00687ABB"/>
    <w:rsid w:val="00690121"/>
    <w:rsid w:val="00690B32"/>
    <w:rsid w:val="00691C90"/>
    <w:rsid w:val="00692A10"/>
    <w:rsid w:val="006931C3"/>
    <w:rsid w:val="00693C20"/>
    <w:rsid w:val="0069409B"/>
    <w:rsid w:val="00694C5E"/>
    <w:rsid w:val="00695C4A"/>
    <w:rsid w:val="00695F27"/>
    <w:rsid w:val="006960DD"/>
    <w:rsid w:val="006966FD"/>
    <w:rsid w:val="00696AF6"/>
    <w:rsid w:val="00697AA5"/>
    <w:rsid w:val="0069A438"/>
    <w:rsid w:val="006A2452"/>
    <w:rsid w:val="006A2ACD"/>
    <w:rsid w:val="006A3C98"/>
    <w:rsid w:val="006A46F6"/>
    <w:rsid w:val="006A484F"/>
    <w:rsid w:val="006A4EDD"/>
    <w:rsid w:val="006A5570"/>
    <w:rsid w:val="006A58B7"/>
    <w:rsid w:val="006A5C32"/>
    <w:rsid w:val="006A5F10"/>
    <w:rsid w:val="006A6120"/>
    <w:rsid w:val="006A7EFD"/>
    <w:rsid w:val="006B063A"/>
    <w:rsid w:val="006B06F6"/>
    <w:rsid w:val="006B28BB"/>
    <w:rsid w:val="006B3350"/>
    <w:rsid w:val="006B4283"/>
    <w:rsid w:val="006B6711"/>
    <w:rsid w:val="006B7A2B"/>
    <w:rsid w:val="006BDAE6"/>
    <w:rsid w:val="006C03D5"/>
    <w:rsid w:val="006C0404"/>
    <w:rsid w:val="006C0E57"/>
    <w:rsid w:val="006C2BAB"/>
    <w:rsid w:val="006C2EA1"/>
    <w:rsid w:val="006C4234"/>
    <w:rsid w:val="006C69A3"/>
    <w:rsid w:val="006D0114"/>
    <w:rsid w:val="006D08CD"/>
    <w:rsid w:val="006D2E35"/>
    <w:rsid w:val="006D479E"/>
    <w:rsid w:val="006D4E20"/>
    <w:rsid w:val="006D4F2C"/>
    <w:rsid w:val="006D504F"/>
    <w:rsid w:val="006D508A"/>
    <w:rsid w:val="006D6623"/>
    <w:rsid w:val="006D787A"/>
    <w:rsid w:val="006D7BE7"/>
    <w:rsid w:val="006D7CED"/>
    <w:rsid w:val="006E052C"/>
    <w:rsid w:val="006E0DE7"/>
    <w:rsid w:val="006E0E2E"/>
    <w:rsid w:val="006E271D"/>
    <w:rsid w:val="006E4EC4"/>
    <w:rsid w:val="006E5109"/>
    <w:rsid w:val="006E56CE"/>
    <w:rsid w:val="006E5919"/>
    <w:rsid w:val="006E63A0"/>
    <w:rsid w:val="006E7992"/>
    <w:rsid w:val="006F0472"/>
    <w:rsid w:val="006F08AA"/>
    <w:rsid w:val="006F1D1D"/>
    <w:rsid w:val="006F1E92"/>
    <w:rsid w:val="006F2687"/>
    <w:rsid w:val="006F3C15"/>
    <w:rsid w:val="006F4274"/>
    <w:rsid w:val="006F5369"/>
    <w:rsid w:val="006F5449"/>
    <w:rsid w:val="006F6EF3"/>
    <w:rsid w:val="006F7176"/>
    <w:rsid w:val="006F727B"/>
    <w:rsid w:val="007006A8"/>
    <w:rsid w:val="00700876"/>
    <w:rsid w:val="0070562B"/>
    <w:rsid w:val="00705CD2"/>
    <w:rsid w:val="00705E44"/>
    <w:rsid w:val="007068F7"/>
    <w:rsid w:val="00706A5D"/>
    <w:rsid w:val="00707026"/>
    <w:rsid w:val="007076E6"/>
    <w:rsid w:val="007078B8"/>
    <w:rsid w:val="00708297"/>
    <w:rsid w:val="007123C0"/>
    <w:rsid w:val="00712745"/>
    <w:rsid w:val="00712EF8"/>
    <w:rsid w:val="00713692"/>
    <w:rsid w:val="00713FC0"/>
    <w:rsid w:val="0071566E"/>
    <w:rsid w:val="00715D1F"/>
    <w:rsid w:val="00715DD4"/>
    <w:rsid w:val="0071620B"/>
    <w:rsid w:val="00717C9A"/>
    <w:rsid w:val="00717E6F"/>
    <w:rsid w:val="007203D2"/>
    <w:rsid w:val="00721785"/>
    <w:rsid w:val="00722204"/>
    <w:rsid w:val="0072323B"/>
    <w:rsid w:val="007246D1"/>
    <w:rsid w:val="0072496C"/>
    <w:rsid w:val="007269D9"/>
    <w:rsid w:val="00726D64"/>
    <w:rsid w:val="00727703"/>
    <w:rsid w:val="0073006D"/>
    <w:rsid w:val="00730958"/>
    <w:rsid w:val="007316F3"/>
    <w:rsid w:val="00731FD7"/>
    <w:rsid w:val="00732105"/>
    <w:rsid w:val="007324AC"/>
    <w:rsid w:val="00732599"/>
    <w:rsid w:val="00732C1E"/>
    <w:rsid w:val="00733190"/>
    <w:rsid w:val="007340B9"/>
    <w:rsid w:val="007345C2"/>
    <w:rsid w:val="00741B1F"/>
    <w:rsid w:val="0074441A"/>
    <w:rsid w:val="00744648"/>
    <w:rsid w:val="00746D72"/>
    <w:rsid w:val="0074755F"/>
    <w:rsid w:val="00750990"/>
    <w:rsid w:val="00752FE2"/>
    <w:rsid w:val="007537E5"/>
    <w:rsid w:val="007544B9"/>
    <w:rsid w:val="00755C95"/>
    <w:rsid w:val="00755DBB"/>
    <w:rsid w:val="00756C4C"/>
    <w:rsid w:val="007571DE"/>
    <w:rsid w:val="007572F1"/>
    <w:rsid w:val="00757646"/>
    <w:rsid w:val="0076113C"/>
    <w:rsid w:val="00761D55"/>
    <w:rsid w:val="0076220E"/>
    <w:rsid w:val="00764427"/>
    <w:rsid w:val="00764742"/>
    <w:rsid w:val="00765681"/>
    <w:rsid w:val="00767793"/>
    <w:rsid w:val="00767D17"/>
    <w:rsid w:val="00767F18"/>
    <w:rsid w:val="00770AB0"/>
    <w:rsid w:val="00773435"/>
    <w:rsid w:val="00773DB4"/>
    <w:rsid w:val="00774055"/>
    <w:rsid w:val="0077408B"/>
    <w:rsid w:val="007749E8"/>
    <w:rsid w:val="00774A45"/>
    <w:rsid w:val="00776CFA"/>
    <w:rsid w:val="00777001"/>
    <w:rsid w:val="00780794"/>
    <w:rsid w:val="00782349"/>
    <w:rsid w:val="007839F6"/>
    <w:rsid w:val="0078441E"/>
    <w:rsid w:val="0078525C"/>
    <w:rsid w:val="00785479"/>
    <w:rsid w:val="0078609A"/>
    <w:rsid w:val="00786939"/>
    <w:rsid w:val="007905E5"/>
    <w:rsid w:val="007918DD"/>
    <w:rsid w:val="00791AB0"/>
    <w:rsid w:val="007936EE"/>
    <w:rsid w:val="00793A74"/>
    <w:rsid w:val="007942A6"/>
    <w:rsid w:val="00795116"/>
    <w:rsid w:val="00795199"/>
    <w:rsid w:val="007957F8"/>
    <w:rsid w:val="007963D2"/>
    <w:rsid w:val="0079642F"/>
    <w:rsid w:val="007973F1"/>
    <w:rsid w:val="00797438"/>
    <w:rsid w:val="00797534"/>
    <w:rsid w:val="007A042D"/>
    <w:rsid w:val="007A1061"/>
    <w:rsid w:val="007A1A4F"/>
    <w:rsid w:val="007A1BFB"/>
    <w:rsid w:val="007A299B"/>
    <w:rsid w:val="007A330B"/>
    <w:rsid w:val="007A3A65"/>
    <w:rsid w:val="007A4202"/>
    <w:rsid w:val="007A4B27"/>
    <w:rsid w:val="007A514A"/>
    <w:rsid w:val="007A64B6"/>
    <w:rsid w:val="007A7C1B"/>
    <w:rsid w:val="007B002A"/>
    <w:rsid w:val="007B0854"/>
    <w:rsid w:val="007B0DE9"/>
    <w:rsid w:val="007B17E5"/>
    <w:rsid w:val="007B270A"/>
    <w:rsid w:val="007B480B"/>
    <w:rsid w:val="007B4843"/>
    <w:rsid w:val="007B6141"/>
    <w:rsid w:val="007B6584"/>
    <w:rsid w:val="007B67E0"/>
    <w:rsid w:val="007B7014"/>
    <w:rsid w:val="007C35A3"/>
    <w:rsid w:val="007C3A0B"/>
    <w:rsid w:val="007C56F9"/>
    <w:rsid w:val="007D0CA5"/>
    <w:rsid w:val="007D0CFA"/>
    <w:rsid w:val="007D32B6"/>
    <w:rsid w:val="007D3D84"/>
    <w:rsid w:val="007D416C"/>
    <w:rsid w:val="007D44E2"/>
    <w:rsid w:val="007D4F9A"/>
    <w:rsid w:val="007D5671"/>
    <w:rsid w:val="007D5D3C"/>
    <w:rsid w:val="007D6773"/>
    <w:rsid w:val="007D6F6C"/>
    <w:rsid w:val="007D7DC8"/>
    <w:rsid w:val="007E414C"/>
    <w:rsid w:val="007E636B"/>
    <w:rsid w:val="007E6F50"/>
    <w:rsid w:val="007E7180"/>
    <w:rsid w:val="007F09C1"/>
    <w:rsid w:val="007F0DA1"/>
    <w:rsid w:val="007F1282"/>
    <w:rsid w:val="007F1704"/>
    <w:rsid w:val="007F2753"/>
    <w:rsid w:val="007F2FF4"/>
    <w:rsid w:val="007F3D81"/>
    <w:rsid w:val="007F4AA5"/>
    <w:rsid w:val="007F725A"/>
    <w:rsid w:val="008015CC"/>
    <w:rsid w:val="0080192A"/>
    <w:rsid w:val="00802B21"/>
    <w:rsid w:val="008040E0"/>
    <w:rsid w:val="008046D3"/>
    <w:rsid w:val="0080481B"/>
    <w:rsid w:val="00804B37"/>
    <w:rsid w:val="00804B96"/>
    <w:rsid w:val="00804D95"/>
    <w:rsid w:val="00806B34"/>
    <w:rsid w:val="008079CC"/>
    <w:rsid w:val="00810022"/>
    <w:rsid w:val="00810B80"/>
    <w:rsid w:val="00810E22"/>
    <w:rsid w:val="00814765"/>
    <w:rsid w:val="008159BD"/>
    <w:rsid w:val="00815F64"/>
    <w:rsid w:val="00816C0E"/>
    <w:rsid w:val="008173DD"/>
    <w:rsid w:val="008178E7"/>
    <w:rsid w:val="00817B39"/>
    <w:rsid w:val="00821B34"/>
    <w:rsid w:val="008223C6"/>
    <w:rsid w:val="00822779"/>
    <w:rsid w:val="00822B20"/>
    <w:rsid w:val="00822DD1"/>
    <w:rsid w:val="00822EEB"/>
    <w:rsid w:val="00822F19"/>
    <w:rsid w:val="00823718"/>
    <w:rsid w:val="00823DF5"/>
    <w:rsid w:val="0082404E"/>
    <w:rsid w:val="008241EE"/>
    <w:rsid w:val="00824574"/>
    <w:rsid w:val="00827083"/>
    <w:rsid w:val="008274CB"/>
    <w:rsid w:val="00827D41"/>
    <w:rsid w:val="00830D28"/>
    <w:rsid w:val="00830D38"/>
    <w:rsid w:val="008312F1"/>
    <w:rsid w:val="00832058"/>
    <w:rsid w:val="008323A6"/>
    <w:rsid w:val="00832677"/>
    <w:rsid w:val="00832D37"/>
    <w:rsid w:val="00833B0B"/>
    <w:rsid w:val="008340E1"/>
    <w:rsid w:val="00834864"/>
    <w:rsid w:val="00835711"/>
    <w:rsid w:val="00835A85"/>
    <w:rsid w:val="00835EBB"/>
    <w:rsid w:val="00835FC7"/>
    <w:rsid w:val="00836128"/>
    <w:rsid w:val="00836BB8"/>
    <w:rsid w:val="00836CD4"/>
    <w:rsid w:val="00836F80"/>
    <w:rsid w:val="008410E6"/>
    <w:rsid w:val="008411A9"/>
    <w:rsid w:val="008411E8"/>
    <w:rsid w:val="00841DA0"/>
    <w:rsid w:val="00842180"/>
    <w:rsid w:val="00843A30"/>
    <w:rsid w:val="00843C9B"/>
    <w:rsid w:val="008441B5"/>
    <w:rsid w:val="00844C38"/>
    <w:rsid w:val="0084532A"/>
    <w:rsid w:val="00845B77"/>
    <w:rsid w:val="00845E9B"/>
    <w:rsid w:val="0084601F"/>
    <w:rsid w:val="0084604B"/>
    <w:rsid w:val="00846DED"/>
    <w:rsid w:val="008476C6"/>
    <w:rsid w:val="00847D44"/>
    <w:rsid w:val="00850130"/>
    <w:rsid w:val="00850B57"/>
    <w:rsid w:val="00853E26"/>
    <w:rsid w:val="00854029"/>
    <w:rsid w:val="00856104"/>
    <w:rsid w:val="008565E1"/>
    <w:rsid w:val="00856703"/>
    <w:rsid w:val="00857417"/>
    <w:rsid w:val="00857EC6"/>
    <w:rsid w:val="0086008B"/>
    <w:rsid w:val="00861576"/>
    <w:rsid w:val="0086172C"/>
    <w:rsid w:val="008641D8"/>
    <w:rsid w:val="00865CFD"/>
    <w:rsid w:val="0086615E"/>
    <w:rsid w:val="0086644F"/>
    <w:rsid w:val="00866C0B"/>
    <w:rsid w:val="00866CDF"/>
    <w:rsid w:val="00866F5C"/>
    <w:rsid w:val="008720E6"/>
    <w:rsid w:val="00872C71"/>
    <w:rsid w:val="0087311F"/>
    <w:rsid w:val="008736F1"/>
    <w:rsid w:val="0087428D"/>
    <w:rsid w:val="00875434"/>
    <w:rsid w:val="008759EC"/>
    <w:rsid w:val="00877C7D"/>
    <w:rsid w:val="00877FCC"/>
    <w:rsid w:val="008803EB"/>
    <w:rsid w:val="0088058C"/>
    <w:rsid w:val="008827F6"/>
    <w:rsid w:val="008832B2"/>
    <w:rsid w:val="00884077"/>
    <w:rsid w:val="00884860"/>
    <w:rsid w:val="0088746F"/>
    <w:rsid w:val="00887B3D"/>
    <w:rsid w:val="0089013F"/>
    <w:rsid w:val="00890145"/>
    <w:rsid w:val="0089073E"/>
    <w:rsid w:val="00891E98"/>
    <w:rsid w:val="00892527"/>
    <w:rsid w:val="00893287"/>
    <w:rsid w:val="0089332B"/>
    <w:rsid w:val="00894B0E"/>
    <w:rsid w:val="00894DFD"/>
    <w:rsid w:val="008967FB"/>
    <w:rsid w:val="00896E57"/>
    <w:rsid w:val="00897FBB"/>
    <w:rsid w:val="008A47BE"/>
    <w:rsid w:val="008A523B"/>
    <w:rsid w:val="008A62F3"/>
    <w:rsid w:val="008A657C"/>
    <w:rsid w:val="008A6F68"/>
    <w:rsid w:val="008A77D5"/>
    <w:rsid w:val="008A7E5F"/>
    <w:rsid w:val="008B038B"/>
    <w:rsid w:val="008B1657"/>
    <w:rsid w:val="008B1CBE"/>
    <w:rsid w:val="008B3D76"/>
    <w:rsid w:val="008B3F5C"/>
    <w:rsid w:val="008B4D01"/>
    <w:rsid w:val="008B4E73"/>
    <w:rsid w:val="008B649D"/>
    <w:rsid w:val="008B69E7"/>
    <w:rsid w:val="008B6BA2"/>
    <w:rsid w:val="008B7D30"/>
    <w:rsid w:val="008C0DEA"/>
    <w:rsid w:val="008C18FE"/>
    <w:rsid w:val="008C27B6"/>
    <w:rsid w:val="008C2E0F"/>
    <w:rsid w:val="008C3C47"/>
    <w:rsid w:val="008C4026"/>
    <w:rsid w:val="008C54BC"/>
    <w:rsid w:val="008C595E"/>
    <w:rsid w:val="008C656A"/>
    <w:rsid w:val="008C6846"/>
    <w:rsid w:val="008D05F3"/>
    <w:rsid w:val="008D1470"/>
    <w:rsid w:val="008D239D"/>
    <w:rsid w:val="008D2820"/>
    <w:rsid w:val="008D2866"/>
    <w:rsid w:val="008D334D"/>
    <w:rsid w:val="008D4F26"/>
    <w:rsid w:val="008D742E"/>
    <w:rsid w:val="008E1E5B"/>
    <w:rsid w:val="008E2359"/>
    <w:rsid w:val="008E28AB"/>
    <w:rsid w:val="008E28EA"/>
    <w:rsid w:val="008E464E"/>
    <w:rsid w:val="008E4D02"/>
    <w:rsid w:val="008E614F"/>
    <w:rsid w:val="008E71D7"/>
    <w:rsid w:val="008E7553"/>
    <w:rsid w:val="008E7F9C"/>
    <w:rsid w:val="008F02C2"/>
    <w:rsid w:val="008F20C2"/>
    <w:rsid w:val="008F22EA"/>
    <w:rsid w:val="008F246E"/>
    <w:rsid w:val="008F6B0A"/>
    <w:rsid w:val="008F7D33"/>
    <w:rsid w:val="00900532"/>
    <w:rsid w:val="009030DE"/>
    <w:rsid w:val="0090332E"/>
    <w:rsid w:val="0090335F"/>
    <w:rsid w:val="00903A75"/>
    <w:rsid w:val="009043FC"/>
    <w:rsid w:val="00904B39"/>
    <w:rsid w:val="00904C42"/>
    <w:rsid w:val="00904F99"/>
    <w:rsid w:val="009055C1"/>
    <w:rsid w:val="009066D3"/>
    <w:rsid w:val="009066E0"/>
    <w:rsid w:val="0090704C"/>
    <w:rsid w:val="00910191"/>
    <w:rsid w:val="00912AE2"/>
    <w:rsid w:val="00912EF7"/>
    <w:rsid w:val="00913CEA"/>
    <w:rsid w:val="00915A39"/>
    <w:rsid w:val="00915D3B"/>
    <w:rsid w:val="009161A7"/>
    <w:rsid w:val="00921CE7"/>
    <w:rsid w:val="00921F66"/>
    <w:rsid w:val="009238E3"/>
    <w:rsid w:val="009240F1"/>
    <w:rsid w:val="00924979"/>
    <w:rsid w:val="009249DF"/>
    <w:rsid w:val="00925875"/>
    <w:rsid w:val="00927830"/>
    <w:rsid w:val="00927BC6"/>
    <w:rsid w:val="009303FB"/>
    <w:rsid w:val="009304BD"/>
    <w:rsid w:val="00930550"/>
    <w:rsid w:val="009309A0"/>
    <w:rsid w:val="00931B8F"/>
    <w:rsid w:val="00931CA2"/>
    <w:rsid w:val="00932B3B"/>
    <w:rsid w:val="009332E4"/>
    <w:rsid w:val="00933F77"/>
    <w:rsid w:val="0093485A"/>
    <w:rsid w:val="00934F54"/>
    <w:rsid w:val="009366E1"/>
    <w:rsid w:val="00936AAC"/>
    <w:rsid w:val="009378BB"/>
    <w:rsid w:val="00937B68"/>
    <w:rsid w:val="009420F5"/>
    <w:rsid w:val="00942C62"/>
    <w:rsid w:val="009432B8"/>
    <w:rsid w:val="009437CC"/>
    <w:rsid w:val="0094462F"/>
    <w:rsid w:val="00944914"/>
    <w:rsid w:val="0094575A"/>
    <w:rsid w:val="00945A20"/>
    <w:rsid w:val="00946AE7"/>
    <w:rsid w:val="00946FAC"/>
    <w:rsid w:val="00947092"/>
    <w:rsid w:val="00950B7B"/>
    <w:rsid w:val="009519F9"/>
    <w:rsid w:val="00952861"/>
    <w:rsid w:val="00952AFB"/>
    <w:rsid w:val="00953CE2"/>
    <w:rsid w:val="009550C7"/>
    <w:rsid w:val="00955601"/>
    <w:rsid w:val="009556A1"/>
    <w:rsid w:val="00956655"/>
    <w:rsid w:val="00957719"/>
    <w:rsid w:val="00957829"/>
    <w:rsid w:val="00960704"/>
    <w:rsid w:val="00961603"/>
    <w:rsid w:val="009619C1"/>
    <w:rsid w:val="00961A3B"/>
    <w:rsid w:val="0096312D"/>
    <w:rsid w:val="00963679"/>
    <w:rsid w:val="00963DB4"/>
    <w:rsid w:val="00964B87"/>
    <w:rsid w:val="009653AA"/>
    <w:rsid w:val="00967078"/>
    <w:rsid w:val="009678C3"/>
    <w:rsid w:val="009679F1"/>
    <w:rsid w:val="00970B42"/>
    <w:rsid w:val="00972C82"/>
    <w:rsid w:val="00972D8C"/>
    <w:rsid w:val="00972DB4"/>
    <w:rsid w:val="00973348"/>
    <w:rsid w:val="009733A2"/>
    <w:rsid w:val="009738BF"/>
    <w:rsid w:val="00973CA9"/>
    <w:rsid w:val="00975789"/>
    <w:rsid w:val="009760B3"/>
    <w:rsid w:val="00976FF7"/>
    <w:rsid w:val="00984553"/>
    <w:rsid w:val="00986CBD"/>
    <w:rsid w:val="00987A5D"/>
    <w:rsid w:val="00990EED"/>
    <w:rsid w:val="00991C1B"/>
    <w:rsid w:val="009955EA"/>
    <w:rsid w:val="00995950"/>
    <w:rsid w:val="00996BCC"/>
    <w:rsid w:val="009A0E85"/>
    <w:rsid w:val="009A1171"/>
    <w:rsid w:val="009A1A93"/>
    <w:rsid w:val="009A267B"/>
    <w:rsid w:val="009A29B6"/>
    <w:rsid w:val="009A3D2F"/>
    <w:rsid w:val="009A60A0"/>
    <w:rsid w:val="009A6275"/>
    <w:rsid w:val="009A7EF1"/>
    <w:rsid w:val="009B061B"/>
    <w:rsid w:val="009B1A89"/>
    <w:rsid w:val="009B2CB8"/>
    <w:rsid w:val="009B38D6"/>
    <w:rsid w:val="009B4331"/>
    <w:rsid w:val="009B46D2"/>
    <w:rsid w:val="009B5F1F"/>
    <w:rsid w:val="009B7C69"/>
    <w:rsid w:val="009C2723"/>
    <w:rsid w:val="009C2DBF"/>
    <w:rsid w:val="009C327C"/>
    <w:rsid w:val="009C4B26"/>
    <w:rsid w:val="009C4C13"/>
    <w:rsid w:val="009C510E"/>
    <w:rsid w:val="009C5F77"/>
    <w:rsid w:val="009C7C82"/>
    <w:rsid w:val="009C9A61"/>
    <w:rsid w:val="009D0918"/>
    <w:rsid w:val="009D1A3E"/>
    <w:rsid w:val="009D3E48"/>
    <w:rsid w:val="009D5606"/>
    <w:rsid w:val="009D71E7"/>
    <w:rsid w:val="009D7DB4"/>
    <w:rsid w:val="009D7E46"/>
    <w:rsid w:val="009E2ABF"/>
    <w:rsid w:val="009E2E46"/>
    <w:rsid w:val="009E36D1"/>
    <w:rsid w:val="009E3A15"/>
    <w:rsid w:val="009E4000"/>
    <w:rsid w:val="009E43EB"/>
    <w:rsid w:val="009E6426"/>
    <w:rsid w:val="009E6C03"/>
    <w:rsid w:val="009E6C5C"/>
    <w:rsid w:val="009F0303"/>
    <w:rsid w:val="009F0813"/>
    <w:rsid w:val="009F0E46"/>
    <w:rsid w:val="009F1037"/>
    <w:rsid w:val="009F1423"/>
    <w:rsid w:val="009F285E"/>
    <w:rsid w:val="009F3BB3"/>
    <w:rsid w:val="009F3BD2"/>
    <w:rsid w:val="009F3D59"/>
    <w:rsid w:val="009F3DB0"/>
    <w:rsid w:val="009F43E4"/>
    <w:rsid w:val="009F4F95"/>
    <w:rsid w:val="009F55FC"/>
    <w:rsid w:val="009F7CB0"/>
    <w:rsid w:val="009F7F73"/>
    <w:rsid w:val="00A01002"/>
    <w:rsid w:val="00A02AEA"/>
    <w:rsid w:val="00A0301A"/>
    <w:rsid w:val="00A03041"/>
    <w:rsid w:val="00A043BC"/>
    <w:rsid w:val="00A04591"/>
    <w:rsid w:val="00A05D8E"/>
    <w:rsid w:val="00A05EAD"/>
    <w:rsid w:val="00A061A6"/>
    <w:rsid w:val="00A06231"/>
    <w:rsid w:val="00A07410"/>
    <w:rsid w:val="00A07A70"/>
    <w:rsid w:val="00A105E9"/>
    <w:rsid w:val="00A1108B"/>
    <w:rsid w:val="00A11C02"/>
    <w:rsid w:val="00A129B8"/>
    <w:rsid w:val="00A12ACA"/>
    <w:rsid w:val="00A13C0C"/>
    <w:rsid w:val="00A13CEE"/>
    <w:rsid w:val="00A13D75"/>
    <w:rsid w:val="00A14632"/>
    <w:rsid w:val="00A174FD"/>
    <w:rsid w:val="00A17B7C"/>
    <w:rsid w:val="00A21F0F"/>
    <w:rsid w:val="00A221B9"/>
    <w:rsid w:val="00A23387"/>
    <w:rsid w:val="00A24075"/>
    <w:rsid w:val="00A250D1"/>
    <w:rsid w:val="00A25A30"/>
    <w:rsid w:val="00A25D06"/>
    <w:rsid w:val="00A25FCE"/>
    <w:rsid w:val="00A261E3"/>
    <w:rsid w:val="00A26A96"/>
    <w:rsid w:val="00A30D45"/>
    <w:rsid w:val="00A31BD2"/>
    <w:rsid w:val="00A32006"/>
    <w:rsid w:val="00A32354"/>
    <w:rsid w:val="00A3357A"/>
    <w:rsid w:val="00A3455C"/>
    <w:rsid w:val="00A34B39"/>
    <w:rsid w:val="00A34DBC"/>
    <w:rsid w:val="00A35061"/>
    <w:rsid w:val="00A36954"/>
    <w:rsid w:val="00A37856"/>
    <w:rsid w:val="00A41EE7"/>
    <w:rsid w:val="00A41F17"/>
    <w:rsid w:val="00A428E6"/>
    <w:rsid w:val="00A42914"/>
    <w:rsid w:val="00A431C5"/>
    <w:rsid w:val="00A43DDF"/>
    <w:rsid w:val="00A44250"/>
    <w:rsid w:val="00A442B7"/>
    <w:rsid w:val="00A44800"/>
    <w:rsid w:val="00A46556"/>
    <w:rsid w:val="00A46569"/>
    <w:rsid w:val="00A470EB"/>
    <w:rsid w:val="00A4768C"/>
    <w:rsid w:val="00A479E1"/>
    <w:rsid w:val="00A479E9"/>
    <w:rsid w:val="00A50E96"/>
    <w:rsid w:val="00A52032"/>
    <w:rsid w:val="00A52D64"/>
    <w:rsid w:val="00A537CE"/>
    <w:rsid w:val="00A542F3"/>
    <w:rsid w:val="00A5509D"/>
    <w:rsid w:val="00A56B4B"/>
    <w:rsid w:val="00A60BD0"/>
    <w:rsid w:val="00A61AE9"/>
    <w:rsid w:val="00A62102"/>
    <w:rsid w:val="00A635B1"/>
    <w:rsid w:val="00A636F7"/>
    <w:rsid w:val="00A64435"/>
    <w:rsid w:val="00A6450C"/>
    <w:rsid w:val="00A6548F"/>
    <w:rsid w:val="00A65B91"/>
    <w:rsid w:val="00A6E03F"/>
    <w:rsid w:val="00A706DB"/>
    <w:rsid w:val="00A71452"/>
    <w:rsid w:val="00A714C3"/>
    <w:rsid w:val="00A71536"/>
    <w:rsid w:val="00A71D4F"/>
    <w:rsid w:val="00A71FB6"/>
    <w:rsid w:val="00A73AB1"/>
    <w:rsid w:val="00A742DB"/>
    <w:rsid w:val="00A75686"/>
    <w:rsid w:val="00A7762D"/>
    <w:rsid w:val="00A77F92"/>
    <w:rsid w:val="00A8038E"/>
    <w:rsid w:val="00A808AD"/>
    <w:rsid w:val="00A808CE"/>
    <w:rsid w:val="00A816F3"/>
    <w:rsid w:val="00A82119"/>
    <w:rsid w:val="00A822CB"/>
    <w:rsid w:val="00A82499"/>
    <w:rsid w:val="00A82D11"/>
    <w:rsid w:val="00A8332D"/>
    <w:rsid w:val="00A83595"/>
    <w:rsid w:val="00A8414F"/>
    <w:rsid w:val="00A84E57"/>
    <w:rsid w:val="00A86019"/>
    <w:rsid w:val="00A86079"/>
    <w:rsid w:val="00A864CA"/>
    <w:rsid w:val="00A8703D"/>
    <w:rsid w:val="00A87964"/>
    <w:rsid w:val="00A9010B"/>
    <w:rsid w:val="00A9090C"/>
    <w:rsid w:val="00A91AF3"/>
    <w:rsid w:val="00A930D7"/>
    <w:rsid w:val="00A93CF8"/>
    <w:rsid w:val="00A947B0"/>
    <w:rsid w:val="00A94E5D"/>
    <w:rsid w:val="00A9622C"/>
    <w:rsid w:val="00A9649C"/>
    <w:rsid w:val="00A966F7"/>
    <w:rsid w:val="00A97B43"/>
    <w:rsid w:val="00AA0C65"/>
    <w:rsid w:val="00AA1973"/>
    <w:rsid w:val="00AA1E5A"/>
    <w:rsid w:val="00AA1E8F"/>
    <w:rsid w:val="00AA2AAA"/>
    <w:rsid w:val="00AA44E2"/>
    <w:rsid w:val="00AA7DD5"/>
    <w:rsid w:val="00AB0239"/>
    <w:rsid w:val="00AB053B"/>
    <w:rsid w:val="00AB0BA7"/>
    <w:rsid w:val="00AB201F"/>
    <w:rsid w:val="00AB2494"/>
    <w:rsid w:val="00AB4480"/>
    <w:rsid w:val="00AB4DDA"/>
    <w:rsid w:val="00AB521C"/>
    <w:rsid w:val="00AB5D53"/>
    <w:rsid w:val="00AB73E1"/>
    <w:rsid w:val="00AC0A12"/>
    <w:rsid w:val="00AC0AFE"/>
    <w:rsid w:val="00AC2766"/>
    <w:rsid w:val="00AC2853"/>
    <w:rsid w:val="00AC3187"/>
    <w:rsid w:val="00AC3701"/>
    <w:rsid w:val="00AC4ECE"/>
    <w:rsid w:val="00AC684A"/>
    <w:rsid w:val="00AC7C14"/>
    <w:rsid w:val="00AC7C49"/>
    <w:rsid w:val="00AD1ED1"/>
    <w:rsid w:val="00AD290B"/>
    <w:rsid w:val="00AD3B7A"/>
    <w:rsid w:val="00AD3C53"/>
    <w:rsid w:val="00AD3FE5"/>
    <w:rsid w:val="00AD40CB"/>
    <w:rsid w:val="00AD504E"/>
    <w:rsid w:val="00AD58C8"/>
    <w:rsid w:val="00AD5E88"/>
    <w:rsid w:val="00AD612D"/>
    <w:rsid w:val="00AD71F7"/>
    <w:rsid w:val="00AD7DA5"/>
    <w:rsid w:val="00AE0F90"/>
    <w:rsid w:val="00AE1D72"/>
    <w:rsid w:val="00AE3156"/>
    <w:rsid w:val="00AE3E96"/>
    <w:rsid w:val="00AE4C90"/>
    <w:rsid w:val="00AE4DDA"/>
    <w:rsid w:val="00AE4FD5"/>
    <w:rsid w:val="00AE530A"/>
    <w:rsid w:val="00AE5AF8"/>
    <w:rsid w:val="00AE67E0"/>
    <w:rsid w:val="00AE695B"/>
    <w:rsid w:val="00AE708F"/>
    <w:rsid w:val="00AF0440"/>
    <w:rsid w:val="00AF05C4"/>
    <w:rsid w:val="00AF07B2"/>
    <w:rsid w:val="00AF1477"/>
    <w:rsid w:val="00AF31AC"/>
    <w:rsid w:val="00AF4201"/>
    <w:rsid w:val="00AF4D25"/>
    <w:rsid w:val="00AF4D58"/>
    <w:rsid w:val="00AF533E"/>
    <w:rsid w:val="00AF5B53"/>
    <w:rsid w:val="00AF61EC"/>
    <w:rsid w:val="00AF6C32"/>
    <w:rsid w:val="00AF6D38"/>
    <w:rsid w:val="00AF71D4"/>
    <w:rsid w:val="00AF740C"/>
    <w:rsid w:val="00B0049C"/>
    <w:rsid w:val="00B005F1"/>
    <w:rsid w:val="00B00BB6"/>
    <w:rsid w:val="00B016F0"/>
    <w:rsid w:val="00B02483"/>
    <w:rsid w:val="00B03A00"/>
    <w:rsid w:val="00B04A96"/>
    <w:rsid w:val="00B065C5"/>
    <w:rsid w:val="00B073DF"/>
    <w:rsid w:val="00B11F6F"/>
    <w:rsid w:val="00B11FBE"/>
    <w:rsid w:val="00B13A09"/>
    <w:rsid w:val="00B16640"/>
    <w:rsid w:val="00B16682"/>
    <w:rsid w:val="00B16690"/>
    <w:rsid w:val="00B16D87"/>
    <w:rsid w:val="00B17249"/>
    <w:rsid w:val="00B17502"/>
    <w:rsid w:val="00B22D6E"/>
    <w:rsid w:val="00B237A2"/>
    <w:rsid w:val="00B237FE"/>
    <w:rsid w:val="00B24523"/>
    <w:rsid w:val="00B25495"/>
    <w:rsid w:val="00B255B8"/>
    <w:rsid w:val="00B256EE"/>
    <w:rsid w:val="00B25BED"/>
    <w:rsid w:val="00B25E7A"/>
    <w:rsid w:val="00B26429"/>
    <w:rsid w:val="00B268E5"/>
    <w:rsid w:val="00B2707E"/>
    <w:rsid w:val="00B2725D"/>
    <w:rsid w:val="00B276EB"/>
    <w:rsid w:val="00B279AC"/>
    <w:rsid w:val="00B31404"/>
    <w:rsid w:val="00B33D17"/>
    <w:rsid w:val="00B35323"/>
    <w:rsid w:val="00B363C7"/>
    <w:rsid w:val="00B36765"/>
    <w:rsid w:val="00B36AD9"/>
    <w:rsid w:val="00B37E5B"/>
    <w:rsid w:val="00B4029A"/>
    <w:rsid w:val="00B408F4"/>
    <w:rsid w:val="00B41838"/>
    <w:rsid w:val="00B41A6D"/>
    <w:rsid w:val="00B42150"/>
    <w:rsid w:val="00B42E7A"/>
    <w:rsid w:val="00B45BC6"/>
    <w:rsid w:val="00B46396"/>
    <w:rsid w:val="00B473B3"/>
    <w:rsid w:val="00B473C7"/>
    <w:rsid w:val="00B47788"/>
    <w:rsid w:val="00B47D36"/>
    <w:rsid w:val="00B50288"/>
    <w:rsid w:val="00B5074C"/>
    <w:rsid w:val="00B51344"/>
    <w:rsid w:val="00B51BE9"/>
    <w:rsid w:val="00B528AD"/>
    <w:rsid w:val="00B52A8E"/>
    <w:rsid w:val="00B52FAC"/>
    <w:rsid w:val="00B54C87"/>
    <w:rsid w:val="00B5559A"/>
    <w:rsid w:val="00B556EE"/>
    <w:rsid w:val="00B6167D"/>
    <w:rsid w:val="00B62175"/>
    <w:rsid w:val="00B62664"/>
    <w:rsid w:val="00B63168"/>
    <w:rsid w:val="00B64281"/>
    <w:rsid w:val="00B6495F"/>
    <w:rsid w:val="00B67B2E"/>
    <w:rsid w:val="00B7289B"/>
    <w:rsid w:val="00B7365E"/>
    <w:rsid w:val="00B73A39"/>
    <w:rsid w:val="00B752F5"/>
    <w:rsid w:val="00B77D72"/>
    <w:rsid w:val="00B80879"/>
    <w:rsid w:val="00B817C6"/>
    <w:rsid w:val="00B8275A"/>
    <w:rsid w:val="00B83807"/>
    <w:rsid w:val="00B8523C"/>
    <w:rsid w:val="00B85BCC"/>
    <w:rsid w:val="00B85F9A"/>
    <w:rsid w:val="00B86A84"/>
    <w:rsid w:val="00B92704"/>
    <w:rsid w:val="00B93678"/>
    <w:rsid w:val="00B9401B"/>
    <w:rsid w:val="00B94107"/>
    <w:rsid w:val="00B944DD"/>
    <w:rsid w:val="00B95A2D"/>
    <w:rsid w:val="00B96734"/>
    <w:rsid w:val="00B96CF7"/>
    <w:rsid w:val="00B97EBD"/>
    <w:rsid w:val="00BA0B35"/>
    <w:rsid w:val="00BA1F61"/>
    <w:rsid w:val="00BA3C9B"/>
    <w:rsid w:val="00BA44CE"/>
    <w:rsid w:val="00BA5BB7"/>
    <w:rsid w:val="00BA742A"/>
    <w:rsid w:val="00BA77D2"/>
    <w:rsid w:val="00BB0229"/>
    <w:rsid w:val="00BB274D"/>
    <w:rsid w:val="00BB27C7"/>
    <w:rsid w:val="00BB377A"/>
    <w:rsid w:val="00BB3F19"/>
    <w:rsid w:val="00BB507A"/>
    <w:rsid w:val="00BB5386"/>
    <w:rsid w:val="00BB57D2"/>
    <w:rsid w:val="00BB5BCD"/>
    <w:rsid w:val="00BB663A"/>
    <w:rsid w:val="00BB739A"/>
    <w:rsid w:val="00BB746E"/>
    <w:rsid w:val="00BB7709"/>
    <w:rsid w:val="00BB7AEA"/>
    <w:rsid w:val="00BC1044"/>
    <w:rsid w:val="00BC1224"/>
    <w:rsid w:val="00BC28E4"/>
    <w:rsid w:val="00BC368D"/>
    <w:rsid w:val="00BC4188"/>
    <w:rsid w:val="00BC5886"/>
    <w:rsid w:val="00BC5FB1"/>
    <w:rsid w:val="00BC6100"/>
    <w:rsid w:val="00BC6598"/>
    <w:rsid w:val="00BC7480"/>
    <w:rsid w:val="00BC7967"/>
    <w:rsid w:val="00BD1F14"/>
    <w:rsid w:val="00BD227C"/>
    <w:rsid w:val="00BD33B4"/>
    <w:rsid w:val="00BD37AF"/>
    <w:rsid w:val="00BD382A"/>
    <w:rsid w:val="00BD3BEC"/>
    <w:rsid w:val="00BD527E"/>
    <w:rsid w:val="00BD5E5D"/>
    <w:rsid w:val="00BD6D77"/>
    <w:rsid w:val="00BE008A"/>
    <w:rsid w:val="00BE00EE"/>
    <w:rsid w:val="00BE14DE"/>
    <w:rsid w:val="00BE2756"/>
    <w:rsid w:val="00BE2FF7"/>
    <w:rsid w:val="00BE31B3"/>
    <w:rsid w:val="00BE478B"/>
    <w:rsid w:val="00BE6F68"/>
    <w:rsid w:val="00BE74FF"/>
    <w:rsid w:val="00BF069D"/>
    <w:rsid w:val="00BF1692"/>
    <w:rsid w:val="00BF16A7"/>
    <w:rsid w:val="00BF207F"/>
    <w:rsid w:val="00BF3689"/>
    <w:rsid w:val="00BF67D4"/>
    <w:rsid w:val="00BF7813"/>
    <w:rsid w:val="00C00274"/>
    <w:rsid w:val="00C0054C"/>
    <w:rsid w:val="00C006D0"/>
    <w:rsid w:val="00C027E9"/>
    <w:rsid w:val="00C02EFA"/>
    <w:rsid w:val="00C03F4F"/>
    <w:rsid w:val="00C0438F"/>
    <w:rsid w:val="00C04A28"/>
    <w:rsid w:val="00C05751"/>
    <w:rsid w:val="00C0585D"/>
    <w:rsid w:val="00C0667D"/>
    <w:rsid w:val="00C06D87"/>
    <w:rsid w:val="00C07012"/>
    <w:rsid w:val="00C07E9A"/>
    <w:rsid w:val="00C1238F"/>
    <w:rsid w:val="00C12575"/>
    <w:rsid w:val="00C13BCA"/>
    <w:rsid w:val="00C13E7A"/>
    <w:rsid w:val="00C14A4A"/>
    <w:rsid w:val="00C15767"/>
    <w:rsid w:val="00C16488"/>
    <w:rsid w:val="00C16552"/>
    <w:rsid w:val="00C17CE0"/>
    <w:rsid w:val="00C21909"/>
    <w:rsid w:val="00C228AC"/>
    <w:rsid w:val="00C24487"/>
    <w:rsid w:val="00C26E92"/>
    <w:rsid w:val="00C32498"/>
    <w:rsid w:val="00C34C90"/>
    <w:rsid w:val="00C34EDF"/>
    <w:rsid w:val="00C3593B"/>
    <w:rsid w:val="00C35992"/>
    <w:rsid w:val="00C3692F"/>
    <w:rsid w:val="00C3BFF1"/>
    <w:rsid w:val="00C413C0"/>
    <w:rsid w:val="00C41BDE"/>
    <w:rsid w:val="00C423DD"/>
    <w:rsid w:val="00C43568"/>
    <w:rsid w:val="00C447EA"/>
    <w:rsid w:val="00C4771A"/>
    <w:rsid w:val="00C50FD0"/>
    <w:rsid w:val="00C51F49"/>
    <w:rsid w:val="00C52999"/>
    <w:rsid w:val="00C52B9F"/>
    <w:rsid w:val="00C53A70"/>
    <w:rsid w:val="00C54086"/>
    <w:rsid w:val="00C5425B"/>
    <w:rsid w:val="00C556C7"/>
    <w:rsid w:val="00C5636F"/>
    <w:rsid w:val="00C5648E"/>
    <w:rsid w:val="00C573CA"/>
    <w:rsid w:val="00C576E6"/>
    <w:rsid w:val="00C60602"/>
    <w:rsid w:val="00C621C5"/>
    <w:rsid w:val="00C6328B"/>
    <w:rsid w:val="00C67058"/>
    <w:rsid w:val="00C67602"/>
    <w:rsid w:val="00C71265"/>
    <w:rsid w:val="00C7182E"/>
    <w:rsid w:val="00C72774"/>
    <w:rsid w:val="00C73E80"/>
    <w:rsid w:val="00C747CA"/>
    <w:rsid w:val="00C75D73"/>
    <w:rsid w:val="00C76A11"/>
    <w:rsid w:val="00C76DE0"/>
    <w:rsid w:val="00C810EC"/>
    <w:rsid w:val="00C81C35"/>
    <w:rsid w:val="00C829A2"/>
    <w:rsid w:val="00C83272"/>
    <w:rsid w:val="00C83771"/>
    <w:rsid w:val="00C8531E"/>
    <w:rsid w:val="00C86AEF"/>
    <w:rsid w:val="00C9176D"/>
    <w:rsid w:val="00C92F0C"/>
    <w:rsid w:val="00C94036"/>
    <w:rsid w:val="00C94735"/>
    <w:rsid w:val="00C951DD"/>
    <w:rsid w:val="00C95BAB"/>
    <w:rsid w:val="00C9701E"/>
    <w:rsid w:val="00C97152"/>
    <w:rsid w:val="00C9750C"/>
    <w:rsid w:val="00CA057B"/>
    <w:rsid w:val="00CA0916"/>
    <w:rsid w:val="00CA0D7E"/>
    <w:rsid w:val="00CA1842"/>
    <w:rsid w:val="00CA2DEF"/>
    <w:rsid w:val="00CA55EB"/>
    <w:rsid w:val="00CA626C"/>
    <w:rsid w:val="00CAD038"/>
    <w:rsid w:val="00CB0CCE"/>
    <w:rsid w:val="00CB0EBA"/>
    <w:rsid w:val="00CB2190"/>
    <w:rsid w:val="00CB28EF"/>
    <w:rsid w:val="00CB447A"/>
    <w:rsid w:val="00CB4AC0"/>
    <w:rsid w:val="00CB51B5"/>
    <w:rsid w:val="00CB53EF"/>
    <w:rsid w:val="00CB623D"/>
    <w:rsid w:val="00CC0D11"/>
    <w:rsid w:val="00CC128E"/>
    <w:rsid w:val="00CC140E"/>
    <w:rsid w:val="00CC14E1"/>
    <w:rsid w:val="00CC30F4"/>
    <w:rsid w:val="00CC3DFD"/>
    <w:rsid w:val="00CC3E38"/>
    <w:rsid w:val="00CC42C0"/>
    <w:rsid w:val="00CC6A9F"/>
    <w:rsid w:val="00CC6B12"/>
    <w:rsid w:val="00CC7CF7"/>
    <w:rsid w:val="00CD047E"/>
    <w:rsid w:val="00CD1435"/>
    <w:rsid w:val="00CD18E5"/>
    <w:rsid w:val="00CD1B15"/>
    <w:rsid w:val="00CD1FA8"/>
    <w:rsid w:val="00CD3087"/>
    <w:rsid w:val="00CD47B8"/>
    <w:rsid w:val="00CD538F"/>
    <w:rsid w:val="00CD5DCC"/>
    <w:rsid w:val="00CD69D8"/>
    <w:rsid w:val="00CD7B3C"/>
    <w:rsid w:val="00CE0059"/>
    <w:rsid w:val="00CE0DD7"/>
    <w:rsid w:val="00CE18E1"/>
    <w:rsid w:val="00CE1BB8"/>
    <w:rsid w:val="00CE3289"/>
    <w:rsid w:val="00CE3F32"/>
    <w:rsid w:val="00CE4DEF"/>
    <w:rsid w:val="00CE58E9"/>
    <w:rsid w:val="00CE62AE"/>
    <w:rsid w:val="00CF00E3"/>
    <w:rsid w:val="00CF0158"/>
    <w:rsid w:val="00CF4593"/>
    <w:rsid w:val="00CF555F"/>
    <w:rsid w:val="00CF58B7"/>
    <w:rsid w:val="00CF6A96"/>
    <w:rsid w:val="00CF7859"/>
    <w:rsid w:val="00CF7AE2"/>
    <w:rsid w:val="00CF7DA5"/>
    <w:rsid w:val="00D0044B"/>
    <w:rsid w:val="00D005E0"/>
    <w:rsid w:val="00D0168D"/>
    <w:rsid w:val="00D03BFE"/>
    <w:rsid w:val="00D03CA2"/>
    <w:rsid w:val="00D03CA8"/>
    <w:rsid w:val="00D0528C"/>
    <w:rsid w:val="00D07D1C"/>
    <w:rsid w:val="00D10ED8"/>
    <w:rsid w:val="00D113C7"/>
    <w:rsid w:val="00D11911"/>
    <w:rsid w:val="00D13976"/>
    <w:rsid w:val="00D13A8F"/>
    <w:rsid w:val="00D13C8E"/>
    <w:rsid w:val="00D14D9F"/>
    <w:rsid w:val="00D1564F"/>
    <w:rsid w:val="00D160DA"/>
    <w:rsid w:val="00D16223"/>
    <w:rsid w:val="00D16A43"/>
    <w:rsid w:val="00D17913"/>
    <w:rsid w:val="00D21585"/>
    <w:rsid w:val="00D21872"/>
    <w:rsid w:val="00D21B71"/>
    <w:rsid w:val="00D22017"/>
    <w:rsid w:val="00D24113"/>
    <w:rsid w:val="00D250CD"/>
    <w:rsid w:val="00D25EC3"/>
    <w:rsid w:val="00D267BA"/>
    <w:rsid w:val="00D26D6E"/>
    <w:rsid w:val="00D26F95"/>
    <w:rsid w:val="00D303CC"/>
    <w:rsid w:val="00D3045B"/>
    <w:rsid w:val="00D3059D"/>
    <w:rsid w:val="00D34A6D"/>
    <w:rsid w:val="00D354B7"/>
    <w:rsid w:val="00D35CF2"/>
    <w:rsid w:val="00D363FE"/>
    <w:rsid w:val="00D40A8B"/>
    <w:rsid w:val="00D4302B"/>
    <w:rsid w:val="00D4374E"/>
    <w:rsid w:val="00D43D84"/>
    <w:rsid w:val="00D44F20"/>
    <w:rsid w:val="00D45466"/>
    <w:rsid w:val="00D4579C"/>
    <w:rsid w:val="00D45809"/>
    <w:rsid w:val="00D45B2F"/>
    <w:rsid w:val="00D46B91"/>
    <w:rsid w:val="00D500EF"/>
    <w:rsid w:val="00D50374"/>
    <w:rsid w:val="00D523D8"/>
    <w:rsid w:val="00D52743"/>
    <w:rsid w:val="00D52DCD"/>
    <w:rsid w:val="00D53457"/>
    <w:rsid w:val="00D53E71"/>
    <w:rsid w:val="00D5408E"/>
    <w:rsid w:val="00D547A7"/>
    <w:rsid w:val="00D55493"/>
    <w:rsid w:val="00D55AC6"/>
    <w:rsid w:val="00D55FC4"/>
    <w:rsid w:val="00D565D4"/>
    <w:rsid w:val="00D56C5F"/>
    <w:rsid w:val="00D57170"/>
    <w:rsid w:val="00D600C0"/>
    <w:rsid w:val="00D603FC"/>
    <w:rsid w:val="00D61F7F"/>
    <w:rsid w:val="00D62036"/>
    <w:rsid w:val="00D64415"/>
    <w:rsid w:val="00D64A29"/>
    <w:rsid w:val="00D655F7"/>
    <w:rsid w:val="00D65F39"/>
    <w:rsid w:val="00D65FCE"/>
    <w:rsid w:val="00D67369"/>
    <w:rsid w:val="00D7010D"/>
    <w:rsid w:val="00D71963"/>
    <w:rsid w:val="00D71B66"/>
    <w:rsid w:val="00D71DCE"/>
    <w:rsid w:val="00D740C9"/>
    <w:rsid w:val="00D749B7"/>
    <w:rsid w:val="00D74CF1"/>
    <w:rsid w:val="00D74F4C"/>
    <w:rsid w:val="00D752C4"/>
    <w:rsid w:val="00D7616C"/>
    <w:rsid w:val="00D7736A"/>
    <w:rsid w:val="00D77C69"/>
    <w:rsid w:val="00D800D3"/>
    <w:rsid w:val="00D804E3"/>
    <w:rsid w:val="00D81021"/>
    <w:rsid w:val="00D82B3C"/>
    <w:rsid w:val="00D83433"/>
    <w:rsid w:val="00D84134"/>
    <w:rsid w:val="00D843EF"/>
    <w:rsid w:val="00D84C3A"/>
    <w:rsid w:val="00D86783"/>
    <w:rsid w:val="00D87315"/>
    <w:rsid w:val="00D87C5A"/>
    <w:rsid w:val="00D87D43"/>
    <w:rsid w:val="00D87E5C"/>
    <w:rsid w:val="00D914DB"/>
    <w:rsid w:val="00D922F9"/>
    <w:rsid w:val="00D94480"/>
    <w:rsid w:val="00D94545"/>
    <w:rsid w:val="00D949C8"/>
    <w:rsid w:val="00D94BB2"/>
    <w:rsid w:val="00D9502B"/>
    <w:rsid w:val="00D9526A"/>
    <w:rsid w:val="00D9570E"/>
    <w:rsid w:val="00D958AA"/>
    <w:rsid w:val="00DA1A9F"/>
    <w:rsid w:val="00DA292D"/>
    <w:rsid w:val="00DA42D3"/>
    <w:rsid w:val="00DA587C"/>
    <w:rsid w:val="00DA63DC"/>
    <w:rsid w:val="00DA6CED"/>
    <w:rsid w:val="00DA7B5A"/>
    <w:rsid w:val="00DB06E1"/>
    <w:rsid w:val="00DB09C5"/>
    <w:rsid w:val="00DB6E76"/>
    <w:rsid w:val="00DB6EC0"/>
    <w:rsid w:val="00DB6EE9"/>
    <w:rsid w:val="00DB729B"/>
    <w:rsid w:val="00DB72A2"/>
    <w:rsid w:val="00DB744A"/>
    <w:rsid w:val="00DB7DE0"/>
    <w:rsid w:val="00DC124D"/>
    <w:rsid w:val="00DC2170"/>
    <w:rsid w:val="00DC2D4B"/>
    <w:rsid w:val="00DC2F44"/>
    <w:rsid w:val="00DC42C9"/>
    <w:rsid w:val="00DC53DE"/>
    <w:rsid w:val="00DC6B3B"/>
    <w:rsid w:val="00DD0521"/>
    <w:rsid w:val="00DD0595"/>
    <w:rsid w:val="00DD284A"/>
    <w:rsid w:val="00DD493E"/>
    <w:rsid w:val="00DD6CAB"/>
    <w:rsid w:val="00DD765D"/>
    <w:rsid w:val="00DD7C4B"/>
    <w:rsid w:val="00DDD21A"/>
    <w:rsid w:val="00DE00E3"/>
    <w:rsid w:val="00DE08A9"/>
    <w:rsid w:val="00DE1466"/>
    <w:rsid w:val="00DE24AC"/>
    <w:rsid w:val="00DE283D"/>
    <w:rsid w:val="00DE28F6"/>
    <w:rsid w:val="00DE3628"/>
    <w:rsid w:val="00DE44B2"/>
    <w:rsid w:val="00DE47E7"/>
    <w:rsid w:val="00DE4F00"/>
    <w:rsid w:val="00DE5F0A"/>
    <w:rsid w:val="00DE75F6"/>
    <w:rsid w:val="00DF013C"/>
    <w:rsid w:val="00DF077D"/>
    <w:rsid w:val="00DF16BF"/>
    <w:rsid w:val="00DF263A"/>
    <w:rsid w:val="00DF26E0"/>
    <w:rsid w:val="00DF301D"/>
    <w:rsid w:val="00DF411B"/>
    <w:rsid w:val="00DF430B"/>
    <w:rsid w:val="00DF6655"/>
    <w:rsid w:val="00DF6A03"/>
    <w:rsid w:val="00DF6EA1"/>
    <w:rsid w:val="00DF7B56"/>
    <w:rsid w:val="00DF7D53"/>
    <w:rsid w:val="00E001F2"/>
    <w:rsid w:val="00E002EA"/>
    <w:rsid w:val="00E00BE9"/>
    <w:rsid w:val="00E0149C"/>
    <w:rsid w:val="00E02911"/>
    <w:rsid w:val="00E0348A"/>
    <w:rsid w:val="00E05D02"/>
    <w:rsid w:val="00E067D6"/>
    <w:rsid w:val="00E06A3D"/>
    <w:rsid w:val="00E07CEA"/>
    <w:rsid w:val="00E119D3"/>
    <w:rsid w:val="00E11A2F"/>
    <w:rsid w:val="00E11C6A"/>
    <w:rsid w:val="00E14098"/>
    <w:rsid w:val="00E152F1"/>
    <w:rsid w:val="00E17077"/>
    <w:rsid w:val="00E17866"/>
    <w:rsid w:val="00E17FB1"/>
    <w:rsid w:val="00E210C7"/>
    <w:rsid w:val="00E21615"/>
    <w:rsid w:val="00E21DA2"/>
    <w:rsid w:val="00E228F0"/>
    <w:rsid w:val="00E22D5F"/>
    <w:rsid w:val="00E2324F"/>
    <w:rsid w:val="00E238F0"/>
    <w:rsid w:val="00E24C81"/>
    <w:rsid w:val="00E25075"/>
    <w:rsid w:val="00E2532C"/>
    <w:rsid w:val="00E25BC1"/>
    <w:rsid w:val="00E26104"/>
    <w:rsid w:val="00E26592"/>
    <w:rsid w:val="00E26610"/>
    <w:rsid w:val="00E26FF0"/>
    <w:rsid w:val="00E273CE"/>
    <w:rsid w:val="00E2749F"/>
    <w:rsid w:val="00E30460"/>
    <w:rsid w:val="00E31C6D"/>
    <w:rsid w:val="00E3540D"/>
    <w:rsid w:val="00E37A07"/>
    <w:rsid w:val="00E40D50"/>
    <w:rsid w:val="00E4175A"/>
    <w:rsid w:val="00E41B95"/>
    <w:rsid w:val="00E41DC9"/>
    <w:rsid w:val="00E42469"/>
    <w:rsid w:val="00E42A5D"/>
    <w:rsid w:val="00E43EE0"/>
    <w:rsid w:val="00E442C1"/>
    <w:rsid w:val="00E45371"/>
    <w:rsid w:val="00E4637C"/>
    <w:rsid w:val="00E476F9"/>
    <w:rsid w:val="00E52C26"/>
    <w:rsid w:val="00E52D5C"/>
    <w:rsid w:val="00E535E8"/>
    <w:rsid w:val="00E54104"/>
    <w:rsid w:val="00E542D4"/>
    <w:rsid w:val="00E54845"/>
    <w:rsid w:val="00E54BA9"/>
    <w:rsid w:val="00E6157E"/>
    <w:rsid w:val="00E62160"/>
    <w:rsid w:val="00E626EC"/>
    <w:rsid w:val="00E6320E"/>
    <w:rsid w:val="00E63C4F"/>
    <w:rsid w:val="00E64B5B"/>
    <w:rsid w:val="00E67C9B"/>
    <w:rsid w:val="00E70D40"/>
    <w:rsid w:val="00E71076"/>
    <w:rsid w:val="00E753EC"/>
    <w:rsid w:val="00E75DBC"/>
    <w:rsid w:val="00E76959"/>
    <w:rsid w:val="00E76D1F"/>
    <w:rsid w:val="00E775C6"/>
    <w:rsid w:val="00E81867"/>
    <w:rsid w:val="00E83023"/>
    <w:rsid w:val="00E83877"/>
    <w:rsid w:val="00E83B29"/>
    <w:rsid w:val="00E85057"/>
    <w:rsid w:val="00E851CF"/>
    <w:rsid w:val="00E85555"/>
    <w:rsid w:val="00E8615A"/>
    <w:rsid w:val="00E87338"/>
    <w:rsid w:val="00E87F7B"/>
    <w:rsid w:val="00E908D7"/>
    <w:rsid w:val="00E911DB"/>
    <w:rsid w:val="00E93B08"/>
    <w:rsid w:val="00E94336"/>
    <w:rsid w:val="00E94DF8"/>
    <w:rsid w:val="00E965BF"/>
    <w:rsid w:val="00E965D7"/>
    <w:rsid w:val="00E97AC2"/>
    <w:rsid w:val="00E97C16"/>
    <w:rsid w:val="00EA0BFD"/>
    <w:rsid w:val="00EA0F33"/>
    <w:rsid w:val="00EA1263"/>
    <w:rsid w:val="00EA22ED"/>
    <w:rsid w:val="00EA37AB"/>
    <w:rsid w:val="00EA3D23"/>
    <w:rsid w:val="00EA4474"/>
    <w:rsid w:val="00EA6134"/>
    <w:rsid w:val="00EA6FF5"/>
    <w:rsid w:val="00EA70A4"/>
    <w:rsid w:val="00EA754D"/>
    <w:rsid w:val="00EB05CC"/>
    <w:rsid w:val="00EB0C59"/>
    <w:rsid w:val="00EB0FB2"/>
    <w:rsid w:val="00EB292F"/>
    <w:rsid w:val="00EB3EB8"/>
    <w:rsid w:val="00EB413E"/>
    <w:rsid w:val="00EB4410"/>
    <w:rsid w:val="00EB4EF4"/>
    <w:rsid w:val="00EB5D0A"/>
    <w:rsid w:val="00EB5EB9"/>
    <w:rsid w:val="00EC1B75"/>
    <w:rsid w:val="00EC1D71"/>
    <w:rsid w:val="00EC2AA2"/>
    <w:rsid w:val="00EC36AC"/>
    <w:rsid w:val="00EC3B33"/>
    <w:rsid w:val="00EC5765"/>
    <w:rsid w:val="00EC602A"/>
    <w:rsid w:val="00EC68BF"/>
    <w:rsid w:val="00EC75F2"/>
    <w:rsid w:val="00ED1BD1"/>
    <w:rsid w:val="00ED3200"/>
    <w:rsid w:val="00ED3A0D"/>
    <w:rsid w:val="00ED6E26"/>
    <w:rsid w:val="00EE0399"/>
    <w:rsid w:val="00EE1C32"/>
    <w:rsid w:val="00EE1D25"/>
    <w:rsid w:val="00EE3217"/>
    <w:rsid w:val="00EE4A01"/>
    <w:rsid w:val="00EE5FCA"/>
    <w:rsid w:val="00EE6244"/>
    <w:rsid w:val="00EF0153"/>
    <w:rsid w:val="00EF0311"/>
    <w:rsid w:val="00EF0A75"/>
    <w:rsid w:val="00EF1AD4"/>
    <w:rsid w:val="00EF1EC9"/>
    <w:rsid w:val="00EF2483"/>
    <w:rsid w:val="00EF3BF2"/>
    <w:rsid w:val="00EF52E6"/>
    <w:rsid w:val="00EF5913"/>
    <w:rsid w:val="00EF5FBD"/>
    <w:rsid w:val="00EF6700"/>
    <w:rsid w:val="00EF68EC"/>
    <w:rsid w:val="00EF79A0"/>
    <w:rsid w:val="00EF7E17"/>
    <w:rsid w:val="00F00011"/>
    <w:rsid w:val="00F00964"/>
    <w:rsid w:val="00F020EA"/>
    <w:rsid w:val="00F02EA8"/>
    <w:rsid w:val="00F05062"/>
    <w:rsid w:val="00F06480"/>
    <w:rsid w:val="00F0656B"/>
    <w:rsid w:val="00F0707A"/>
    <w:rsid w:val="00F11E98"/>
    <w:rsid w:val="00F12DD2"/>
    <w:rsid w:val="00F12DFF"/>
    <w:rsid w:val="00F1352F"/>
    <w:rsid w:val="00F1354B"/>
    <w:rsid w:val="00F14301"/>
    <w:rsid w:val="00F1451E"/>
    <w:rsid w:val="00F146D9"/>
    <w:rsid w:val="00F14AB8"/>
    <w:rsid w:val="00F14E36"/>
    <w:rsid w:val="00F1549A"/>
    <w:rsid w:val="00F1650E"/>
    <w:rsid w:val="00F16828"/>
    <w:rsid w:val="00F1751C"/>
    <w:rsid w:val="00F17C02"/>
    <w:rsid w:val="00F1C061"/>
    <w:rsid w:val="00F21D91"/>
    <w:rsid w:val="00F23B32"/>
    <w:rsid w:val="00F23FA3"/>
    <w:rsid w:val="00F25746"/>
    <w:rsid w:val="00F26498"/>
    <w:rsid w:val="00F278E3"/>
    <w:rsid w:val="00F27980"/>
    <w:rsid w:val="00F30A4F"/>
    <w:rsid w:val="00F3119E"/>
    <w:rsid w:val="00F31EB2"/>
    <w:rsid w:val="00F32F45"/>
    <w:rsid w:val="00F357AB"/>
    <w:rsid w:val="00F4102C"/>
    <w:rsid w:val="00F41195"/>
    <w:rsid w:val="00F419FE"/>
    <w:rsid w:val="00F429AF"/>
    <w:rsid w:val="00F440EC"/>
    <w:rsid w:val="00F444A2"/>
    <w:rsid w:val="00F445E3"/>
    <w:rsid w:val="00F44A4A"/>
    <w:rsid w:val="00F44ED3"/>
    <w:rsid w:val="00F459B4"/>
    <w:rsid w:val="00F47100"/>
    <w:rsid w:val="00F4761C"/>
    <w:rsid w:val="00F47D7B"/>
    <w:rsid w:val="00F50486"/>
    <w:rsid w:val="00F509DA"/>
    <w:rsid w:val="00F50BA8"/>
    <w:rsid w:val="00F5193A"/>
    <w:rsid w:val="00F519AD"/>
    <w:rsid w:val="00F51CB0"/>
    <w:rsid w:val="00F535A4"/>
    <w:rsid w:val="00F53E7C"/>
    <w:rsid w:val="00F5624A"/>
    <w:rsid w:val="00F57FE5"/>
    <w:rsid w:val="00F60A22"/>
    <w:rsid w:val="00F61B44"/>
    <w:rsid w:val="00F61F54"/>
    <w:rsid w:val="00F62832"/>
    <w:rsid w:val="00F62C43"/>
    <w:rsid w:val="00F6352E"/>
    <w:rsid w:val="00F63CA0"/>
    <w:rsid w:val="00F63EF6"/>
    <w:rsid w:val="00F64CDE"/>
    <w:rsid w:val="00F6652F"/>
    <w:rsid w:val="00F66BD3"/>
    <w:rsid w:val="00F70459"/>
    <w:rsid w:val="00F716B6"/>
    <w:rsid w:val="00F716BE"/>
    <w:rsid w:val="00F73116"/>
    <w:rsid w:val="00F74F81"/>
    <w:rsid w:val="00F75173"/>
    <w:rsid w:val="00F75613"/>
    <w:rsid w:val="00F766B8"/>
    <w:rsid w:val="00F7676A"/>
    <w:rsid w:val="00F76A19"/>
    <w:rsid w:val="00F76D5C"/>
    <w:rsid w:val="00F802ED"/>
    <w:rsid w:val="00F804EF"/>
    <w:rsid w:val="00F80F17"/>
    <w:rsid w:val="00F8125B"/>
    <w:rsid w:val="00F8178E"/>
    <w:rsid w:val="00F84E86"/>
    <w:rsid w:val="00F85C7F"/>
    <w:rsid w:val="00F874BB"/>
    <w:rsid w:val="00F8751E"/>
    <w:rsid w:val="00F877FC"/>
    <w:rsid w:val="00F87E18"/>
    <w:rsid w:val="00F90F55"/>
    <w:rsid w:val="00F913DB"/>
    <w:rsid w:val="00F93D9F"/>
    <w:rsid w:val="00F9672A"/>
    <w:rsid w:val="00FA0010"/>
    <w:rsid w:val="00FA0120"/>
    <w:rsid w:val="00FA05FA"/>
    <w:rsid w:val="00FA141A"/>
    <w:rsid w:val="00FA19DA"/>
    <w:rsid w:val="00FA1BEB"/>
    <w:rsid w:val="00FA3662"/>
    <w:rsid w:val="00FA50F4"/>
    <w:rsid w:val="00FA55D0"/>
    <w:rsid w:val="00FB1240"/>
    <w:rsid w:val="00FB28CD"/>
    <w:rsid w:val="00FB3446"/>
    <w:rsid w:val="00FB3C78"/>
    <w:rsid w:val="00FB3F02"/>
    <w:rsid w:val="00FB4276"/>
    <w:rsid w:val="00FB7BAE"/>
    <w:rsid w:val="00FB7CF8"/>
    <w:rsid w:val="00FC0D4C"/>
    <w:rsid w:val="00FC0FC5"/>
    <w:rsid w:val="00FC1346"/>
    <w:rsid w:val="00FC1D06"/>
    <w:rsid w:val="00FC1F67"/>
    <w:rsid w:val="00FC2A09"/>
    <w:rsid w:val="00FC3752"/>
    <w:rsid w:val="00FC3E56"/>
    <w:rsid w:val="00FC49CC"/>
    <w:rsid w:val="00FC4BB7"/>
    <w:rsid w:val="00FC507C"/>
    <w:rsid w:val="00FC5AC9"/>
    <w:rsid w:val="00FC649D"/>
    <w:rsid w:val="00FC654A"/>
    <w:rsid w:val="00FC6A75"/>
    <w:rsid w:val="00FC7049"/>
    <w:rsid w:val="00FC7978"/>
    <w:rsid w:val="00FC7C94"/>
    <w:rsid w:val="00FD1333"/>
    <w:rsid w:val="00FD1673"/>
    <w:rsid w:val="00FD3FA4"/>
    <w:rsid w:val="00FD5425"/>
    <w:rsid w:val="00FD5581"/>
    <w:rsid w:val="00FD5ACB"/>
    <w:rsid w:val="00FD6F94"/>
    <w:rsid w:val="00FE07F3"/>
    <w:rsid w:val="00FE20E2"/>
    <w:rsid w:val="00FE23C4"/>
    <w:rsid w:val="00FE2B87"/>
    <w:rsid w:val="00FE358E"/>
    <w:rsid w:val="00FE3F10"/>
    <w:rsid w:val="00FE44FC"/>
    <w:rsid w:val="00FE54DA"/>
    <w:rsid w:val="00FE5912"/>
    <w:rsid w:val="00FE64EE"/>
    <w:rsid w:val="00FE7A05"/>
    <w:rsid w:val="00FF00A5"/>
    <w:rsid w:val="00FF051D"/>
    <w:rsid w:val="00FF0BEA"/>
    <w:rsid w:val="00FF2775"/>
    <w:rsid w:val="00FF2D4B"/>
    <w:rsid w:val="00FF2DF7"/>
    <w:rsid w:val="00FF3615"/>
    <w:rsid w:val="00FF3FD6"/>
    <w:rsid w:val="00FF561C"/>
    <w:rsid w:val="00FFDD00"/>
    <w:rsid w:val="01004179"/>
    <w:rsid w:val="0108BBC1"/>
    <w:rsid w:val="010BE7FC"/>
    <w:rsid w:val="0110FCF8"/>
    <w:rsid w:val="0114C63F"/>
    <w:rsid w:val="0115F3D6"/>
    <w:rsid w:val="011A1A7D"/>
    <w:rsid w:val="011DD1F5"/>
    <w:rsid w:val="01249EC1"/>
    <w:rsid w:val="012E1C36"/>
    <w:rsid w:val="012EF77A"/>
    <w:rsid w:val="013413BF"/>
    <w:rsid w:val="0134C390"/>
    <w:rsid w:val="01380841"/>
    <w:rsid w:val="013BE672"/>
    <w:rsid w:val="01416198"/>
    <w:rsid w:val="0143EE3A"/>
    <w:rsid w:val="01476BF3"/>
    <w:rsid w:val="0147FFCC"/>
    <w:rsid w:val="014D48C7"/>
    <w:rsid w:val="014E83EC"/>
    <w:rsid w:val="015570C8"/>
    <w:rsid w:val="015F16AC"/>
    <w:rsid w:val="016DAD42"/>
    <w:rsid w:val="016DC9B7"/>
    <w:rsid w:val="017D95CB"/>
    <w:rsid w:val="0181D747"/>
    <w:rsid w:val="018890B0"/>
    <w:rsid w:val="0188B29B"/>
    <w:rsid w:val="0188E4E1"/>
    <w:rsid w:val="018A2489"/>
    <w:rsid w:val="018B9410"/>
    <w:rsid w:val="018DEC76"/>
    <w:rsid w:val="0198AF36"/>
    <w:rsid w:val="01A92C86"/>
    <w:rsid w:val="01AACC2C"/>
    <w:rsid w:val="01AD723A"/>
    <w:rsid w:val="01AE723B"/>
    <w:rsid w:val="01B125D4"/>
    <w:rsid w:val="01B3CD31"/>
    <w:rsid w:val="01B8AAC2"/>
    <w:rsid w:val="01BB07A0"/>
    <w:rsid w:val="01BB3102"/>
    <w:rsid w:val="01BC0C01"/>
    <w:rsid w:val="01C1AE71"/>
    <w:rsid w:val="01C34B9A"/>
    <w:rsid w:val="01CC1B07"/>
    <w:rsid w:val="01D04F7E"/>
    <w:rsid w:val="01D4543B"/>
    <w:rsid w:val="01D627E4"/>
    <w:rsid w:val="01E49196"/>
    <w:rsid w:val="01E7A8EE"/>
    <w:rsid w:val="01ECA540"/>
    <w:rsid w:val="01ED5C69"/>
    <w:rsid w:val="01F32414"/>
    <w:rsid w:val="01FA10A9"/>
    <w:rsid w:val="01FB9795"/>
    <w:rsid w:val="020B38DB"/>
    <w:rsid w:val="020D449B"/>
    <w:rsid w:val="021021F2"/>
    <w:rsid w:val="021448D2"/>
    <w:rsid w:val="02148307"/>
    <w:rsid w:val="02174CE2"/>
    <w:rsid w:val="022274D5"/>
    <w:rsid w:val="02236381"/>
    <w:rsid w:val="0224B39E"/>
    <w:rsid w:val="022953AC"/>
    <w:rsid w:val="02315ECB"/>
    <w:rsid w:val="0235D308"/>
    <w:rsid w:val="023622E3"/>
    <w:rsid w:val="02379118"/>
    <w:rsid w:val="0238F5C8"/>
    <w:rsid w:val="023A1E2A"/>
    <w:rsid w:val="023A8E53"/>
    <w:rsid w:val="02400B76"/>
    <w:rsid w:val="02406BFA"/>
    <w:rsid w:val="02497216"/>
    <w:rsid w:val="024C29AB"/>
    <w:rsid w:val="024D6335"/>
    <w:rsid w:val="0259CA7F"/>
    <w:rsid w:val="025EBC94"/>
    <w:rsid w:val="025FE1F9"/>
    <w:rsid w:val="0260A359"/>
    <w:rsid w:val="02623468"/>
    <w:rsid w:val="0262FB4B"/>
    <w:rsid w:val="026C5E44"/>
    <w:rsid w:val="026D69FC"/>
    <w:rsid w:val="026E7423"/>
    <w:rsid w:val="0274E443"/>
    <w:rsid w:val="0279E5A4"/>
    <w:rsid w:val="027B193D"/>
    <w:rsid w:val="027B2641"/>
    <w:rsid w:val="0280B3B2"/>
    <w:rsid w:val="0281A229"/>
    <w:rsid w:val="02823EC2"/>
    <w:rsid w:val="02877332"/>
    <w:rsid w:val="028FF455"/>
    <w:rsid w:val="029B4D82"/>
    <w:rsid w:val="029C0451"/>
    <w:rsid w:val="029CF3BD"/>
    <w:rsid w:val="02A94D94"/>
    <w:rsid w:val="02AFF3CF"/>
    <w:rsid w:val="02B384BA"/>
    <w:rsid w:val="02B7AF73"/>
    <w:rsid w:val="02B82741"/>
    <w:rsid w:val="02C3A8E1"/>
    <w:rsid w:val="02C4A262"/>
    <w:rsid w:val="02C58C0E"/>
    <w:rsid w:val="02CD14F5"/>
    <w:rsid w:val="02CDC066"/>
    <w:rsid w:val="02D1C8F2"/>
    <w:rsid w:val="02E12373"/>
    <w:rsid w:val="02EA11CA"/>
    <w:rsid w:val="02F04FD8"/>
    <w:rsid w:val="0303A995"/>
    <w:rsid w:val="0304D2EC"/>
    <w:rsid w:val="0305FE7F"/>
    <w:rsid w:val="030862EA"/>
    <w:rsid w:val="031301C0"/>
    <w:rsid w:val="03146ECE"/>
    <w:rsid w:val="0316892F"/>
    <w:rsid w:val="03176191"/>
    <w:rsid w:val="0322E984"/>
    <w:rsid w:val="0327D08F"/>
    <w:rsid w:val="03296EA7"/>
    <w:rsid w:val="032CE57D"/>
    <w:rsid w:val="03302DE3"/>
    <w:rsid w:val="033B45E1"/>
    <w:rsid w:val="033D2C5F"/>
    <w:rsid w:val="034751BA"/>
    <w:rsid w:val="034A8195"/>
    <w:rsid w:val="034C4D70"/>
    <w:rsid w:val="0359FE4E"/>
    <w:rsid w:val="035E0EA2"/>
    <w:rsid w:val="03628459"/>
    <w:rsid w:val="03691031"/>
    <w:rsid w:val="036C05DB"/>
    <w:rsid w:val="036EC8D8"/>
    <w:rsid w:val="0376BFA7"/>
    <w:rsid w:val="037944B4"/>
    <w:rsid w:val="0381384C"/>
    <w:rsid w:val="03872D7C"/>
    <w:rsid w:val="0388BC33"/>
    <w:rsid w:val="038AAC8E"/>
    <w:rsid w:val="038C61CE"/>
    <w:rsid w:val="038D65B5"/>
    <w:rsid w:val="038DDEF1"/>
    <w:rsid w:val="03929BB1"/>
    <w:rsid w:val="0393D2F2"/>
    <w:rsid w:val="03A1342D"/>
    <w:rsid w:val="03A2ABF7"/>
    <w:rsid w:val="03A660BB"/>
    <w:rsid w:val="03A75883"/>
    <w:rsid w:val="03AA9AE0"/>
    <w:rsid w:val="03AEAB93"/>
    <w:rsid w:val="03BD9C23"/>
    <w:rsid w:val="03C0068C"/>
    <w:rsid w:val="03C2D2B9"/>
    <w:rsid w:val="03C422B3"/>
    <w:rsid w:val="03C5C320"/>
    <w:rsid w:val="03CD848A"/>
    <w:rsid w:val="03D3391C"/>
    <w:rsid w:val="03D70B12"/>
    <w:rsid w:val="03D8C482"/>
    <w:rsid w:val="03E76967"/>
    <w:rsid w:val="03EA9615"/>
    <w:rsid w:val="03EF13CA"/>
    <w:rsid w:val="03EF3782"/>
    <w:rsid w:val="03EFE0DE"/>
    <w:rsid w:val="03F68CE2"/>
    <w:rsid w:val="0416BA64"/>
    <w:rsid w:val="04236CD1"/>
    <w:rsid w:val="0428CE60"/>
    <w:rsid w:val="042BC278"/>
    <w:rsid w:val="042E5AEF"/>
    <w:rsid w:val="043148A6"/>
    <w:rsid w:val="043878BB"/>
    <w:rsid w:val="043BF2D7"/>
    <w:rsid w:val="04436BF7"/>
    <w:rsid w:val="0443AAF3"/>
    <w:rsid w:val="044E97D3"/>
    <w:rsid w:val="0462438E"/>
    <w:rsid w:val="04652F40"/>
    <w:rsid w:val="046AF4F5"/>
    <w:rsid w:val="0471E48E"/>
    <w:rsid w:val="0476D96D"/>
    <w:rsid w:val="047DFAE6"/>
    <w:rsid w:val="047F1D96"/>
    <w:rsid w:val="048B8ACC"/>
    <w:rsid w:val="048CBE4A"/>
    <w:rsid w:val="0494864D"/>
    <w:rsid w:val="049665E0"/>
    <w:rsid w:val="04969C23"/>
    <w:rsid w:val="049748B4"/>
    <w:rsid w:val="049A6F55"/>
    <w:rsid w:val="049E8A70"/>
    <w:rsid w:val="04A065EE"/>
    <w:rsid w:val="04CB239C"/>
    <w:rsid w:val="04CEF879"/>
    <w:rsid w:val="04D1D6DE"/>
    <w:rsid w:val="04D38664"/>
    <w:rsid w:val="04D91480"/>
    <w:rsid w:val="04DC66F7"/>
    <w:rsid w:val="04E02DB0"/>
    <w:rsid w:val="04E145F4"/>
    <w:rsid w:val="0502DD41"/>
    <w:rsid w:val="05075621"/>
    <w:rsid w:val="05105BDE"/>
    <w:rsid w:val="0511DC12"/>
    <w:rsid w:val="051554CC"/>
    <w:rsid w:val="05156C96"/>
    <w:rsid w:val="05217BFD"/>
    <w:rsid w:val="0523C0B8"/>
    <w:rsid w:val="052730DB"/>
    <w:rsid w:val="052AD2A3"/>
    <w:rsid w:val="053055E4"/>
    <w:rsid w:val="053658CA"/>
    <w:rsid w:val="05410DFC"/>
    <w:rsid w:val="05415097"/>
    <w:rsid w:val="05434AED"/>
    <w:rsid w:val="05486D23"/>
    <w:rsid w:val="054A6DD2"/>
    <w:rsid w:val="054AC454"/>
    <w:rsid w:val="0562CD71"/>
    <w:rsid w:val="0562E8B3"/>
    <w:rsid w:val="056B599C"/>
    <w:rsid w:val="057C3769"/>
    <w:rsid w:val="0587C3B1"/>
    <w:rsid w:val="0588CAA3"/>
    <w:rsid w:val="058E47AC"/>
    <w:rsid w:val="058F8B31"/>
    <w:rsid w:val="0592F12A"/>
    <w:rsid w:val="0596D37F"/>
    <w:rsid w:val="05997D91"/>
    <w:rsid w:val="05A038A1"/>
    <w:rsid w:val="05A54486"/>
    <w:rsid w:val="05AA1086"/>
    <w:rsid w:val="05AB1572"/>
    <w:rsid w:val="05ABA415"/>
    <w:rsid w:val="05ADB813"/>
    <w:rsid w:val="05ADD69B"/>
    <w:rsid w:val="05B00933"/>
    <w:rsid w:val="05B3E6FB"/>
    <w:rsid w:val="05B5B889"/>
    <w:rsid w:val="05B6DBFA"/>
    <w:rsid w:val="05BADF4A"/>
    <w:rsid w:val="05BB1E65"/>
    <w:rsid w:val="05D14976"/>
    <w:rsid w:val="05D33C81"/>
    <w:rsid w:val="05D4E69A"/>
    <w:rsid w:val="05D83FA2"/>
    <w:rsid w:val="05E1149A"/>
    <w:rsid w:val="05F45D33"/>
    <w:rsid w:val="05F6D0E5"/>
    <w:rsid w:val="05FB186B"/>
    <w:rsid w:val="05FE683F"/>
    <w:rsid w:val="06030224"/>
    <w:rsid w:val="060E5F2D"/>
    <w:rsid w:val="0616AD3B"/>
    <w:rsid w:val="061762FC"/>
    <w:rsid w:val="06234E68"/>
    <w:rsid w:val="0627E19B"/>
    <w:rsid w:val="0630EE5F"/>
    <w:rsid w:val="06339C94"/>
    <w:rsid w:val="0639CA03"/>
    <w:rsid w:val="063EA26C"/>
    <w:rsid w:val="0651FC59"/>
    <w:rsid w:val="065B5005"/>
    <w:rsid w:val="065C32FB"/>
    <w:rsid w:val="065D6EFB"/>
    <w:rsid w:val="066BC015"/>
    <w:rsid w:val="066C53F3"/>
    <w:rsid w:val="06704214"/>
    <w:rsid w:val="06746CB6"/>
    <w:rsid w:val="0677943C"/>
    <w:rsid w:val="068320DE"/>
    <w:rsid w:val="068595BE"/>
    <w:rsid w:val="0685BF8B"/>
    <w:rsid w:val="069312A8"/>
    <w:rsid w:val="069362CA"/>
    <w:rsid w:val="0697BBA3"/>
    <w:rsid w:val="0697D2EB"/>
    <w:rsid w:val="06A00E40"/>
    <w:rsid w:val="06A6D6DC"/>
    <w:rsid w:val="06AB2577"/>
    <w:rsid w:val="06AF12B0"/>
    <w:rsid w:val="06C104A7"/>
    <w:rsid w:val="06C89863"/>
    <w:rsid w:val="06CFAD98"/>
    <w:rsid w:val="06D708AB"/>
    <w:rsid w:val="06D85C9C"/>
    <w:rsid w:val="06D93FDD"/>
    <w:rsid w:val="06DDBC43"/>
    <w:rsid w:val="06DDDAF6"/>
    <w:rsid w:val="06DFC792"/>
    <w:rsid w:val="06E263D0"/>
    <w:rsid w:val="06E4C3CD"/>
    <w:rsid w:val="06E77AE9"/>
    <w:rsid w:val="06E8FEE1"/>
    <w:rsid w:val="06E96B1C"/>
    <w:rsid w:val="06ED3A09"/>
    <w:rsid w:val="06F8C8C3"/>
    <w:rsid w:val="06F9EA7D"/>
    <w:rsid w:val="070B9440"/>
    <w:rsid w:val="070D8068"/>
    <w:rsid w:val="070E9EA2"/>
    <w:rsid w:val="070FBD83"/>
    <w:rsid w:val="071132DC"/>
    <w:rsid w:val="07186738"/>
    <w:rsid w:val="07198EBB"/>
    <w:rsid w:val="0719DFDE"/>
    <w:rsid w:val="071EC9E6"/>
    <w:rsid w:val="07268183"/>
    <w:rsid w:val="072ED6BC"/>
    <w:rsid w:val="073286D8"/>
    <w:rsid w:val="07387A50"/>
    <w:rsid w:val="073E90FA"/>
    <w:rsid w:val="073F1FAB"/>
    <w:rsid w:val="07437992"/>
    <w:rsid w:val="0746AEFB"/>
    <w:rsid w:val="0748E538"/>
    <w:rsid w:val="074A7920"/>
    <w:rsid w:val="074DE9DF"/>
    <w:rsid w:val="074FE361"/>
    <w:rsid w:val="0754D8D2"/>
    <w:rsid w:val="0756A618"/>
    <w:rsid w:val="0758C65B"/>
    <w:rsid w:val="07649537"/>
    <w:rsid w:val="07677F61"/>
    <w:rsid w:val="0768FF7D"/>
    <w:rsid w:val="077E4FE2"/>
    <w:rsid w:val="07806910"/>
    <w:rsid w:val="078FEE91"/>
    <w:rsid w:val="07917C9D"/>
    <w:rsid w:val="079C729F"/>
    <w:rsid w:val="07A28E59"/>
    <w:rsid w:val="07A36CA7"/>
    <w:rsid w:val="07A3BCF7"/>
    <w:rsid w:val="07A5467C"/>
    <w:rsid w:val="07A6CED9"/>
    <w:rsid w:val="07AB4E9A"/>
    <w:rsid w:val="07AEEC07"/>
    <w:rsid w:val="07B1B9E5"/>
    <w:rsid w:val="07B2047B"/>
    <w:rsid w:val="07B805F2"/>
    <w:rsid w:val="07BBF6AD"/>
    <w:rsid w:val="07C0FF61"/>
    <w:rsid w:val="07C5ABF9"/>
    <w:rsid w:val="07D0476B"/>
    <w:rsid w:val="07D2F6C4"/>
    <w:rsid w:val="07D61D3E"/>
    <w:rsid w:val="07D9383A"/>
    <w:rsid w:val="07DAEF22"/>
    <w:rsid w:val="07ED65F0"/>
    <w:rsid w:val="07FC8D39"/>
    <w:rsid w:val="08005371"/>
    <w:rsid w:val="0807030E"/>
    <w:rsid w:val="0813A108"/>
    <w:rsid w:val="0818F7A9"/>
    <w:rsid w:val="081F1671"/>
    <w:rsid w:val="0826C3EC"/>
    <w:rsid w:val="0827C8F5"/>
    <w:rsid w:val="0828AB38"/>
    <w:rsid w:val="082FB0F6"/>
    <w:rsid w:val="083B7323"/>
    <w:rsid w:val="08439B64"/>
    <w:rsid w:val="084A7A9D"/>
    <w:rsid w:val="084F77EC"/>
    <w:rsid w:val="08560ED9"/>
    <w:rsid w:val="0859E0B2"/>
    <w:rsid w:val="085D6F51"/>
    <w:rsid w:val="085D9762"/>
    <w:rsid w:val="085F5343"/>
    <w:rsid w:val="08629D30"/>
    <w:rsid w:val="0866355A"/>
    <w:rsid w:val="086B699C"/>
    <w:rsid w:val="0874E77E"/>
    <w:rsid w:val="087715A5"/>
    <w:rsid w:val="087AF0DF"/>
    <w:rsid w:val="0886AB6D"/>
    <w:rsid w:val="08882C18"/>
    <w:rsid w:val="08921780"/>
    <w:rsid w:val="089541F5"/>
    <w:rsid w:val="0895F511"/>
    <w:rsid w:val="0898C60C"/>
    <w:rsid w:val="08A7EFBD"/>
    <w:rsid w:val="08ACF4B7"/>
    <w:rsid w:val="08B65739"/>
    <w:rsid w:val="08BA0578"/>
    <w:rsid w:val="08BA75DE"/>
    <w:rsid w:val="08BCC076"/>
    <w:rsid w:val="08BD170D"/>
    <w:rsid w:val="08C0C2F0"/>
    <w:rsid w:val="08C1238C"/>
    <w:rsid w:val="08C61C1C"/>
    <w:rsid w:val="08C87E7E"/>
    <w:rsid w:val="08CEC805"/>
    <w:rsid w:val="08D035BC"/>
    <w:rsid w:val="08E243C9"/>
    <w:rsid w:val="08F26949"/>
    <w:rsid w:val="08F2F58A"/>
    <w:rsid w:val="0906AE44"/>
    <w:rsid w:val="09126E49"/>
    <w:rsid w:val="09127CBF"/>
    <w:rsid w:val="0915EF37"/>
    <w:rsid w:val="091BDFAF"/>
    <w:rsid w:val="09222382"/>
    <w:rsid w:val="0924919B"/>
    <w:rsid w:val="09287A90"/>
    <w:rsid w:val="092A3095"/>
    <w:rsid w:val="092EC49F"/>
    <w:rsid w:val="0937EDD5"/>
    <w:rsid w:val="093CCC79"/>
    <w:rsid w:val="094451F5"/>
    <w:rsid w:val="094EE959"/>
    <w:rsid w:val="09536097"/>
    <w:rsid w:val="095E6033"/>
    <w:rsid w:val="096B77C1"/>
    <w:rsid w:val="096F382F"/>
    <w:rsid w:val="096F993A"/>
    <w:rsid w:val="097147AD"/>
    <w:rsid w:val="0976E3FC"/>
    <w:rsid w:val="0980A649"/>
    <w:rsid w:val="0981A6FA"/>
    <w:rsid w:val="09836F82"/>
    <w:rsid w:val="0993BAE9"/>
    <w:rsid w:val="099C07B3"/>
    <w:rsid w:val="099DDDFF"/>
    <w:rsid w:val="099F022D"/>
    <w:rsid w:val="09A15E0F"/>
    <w:rsid w:val="09A8DCA9"/>
    <w:rsid w:val="09A9CDB3"/>
    <w:rsid w:val="09AA8BC5"/>
    <w:rsid w:val="09AC2CB3"/>
    <w:rsid w:val="09ADC374"/>
    <w:rsid w:val="09B8530E"/>
    <w:rsid w:val="09BB09A0"/>
    <w:rsid w:val="09BB88C6"/>
    <w:rsid w:val="09BE88D4"/>
    <w:rsid w:val="09BF75CA"/>
    <w:rsid w:val="09C84AA6"/>
    <w:rsid w:val="09C9B8CF"/>
    <w:rsid w:val="09CBA644"/>
    <w:rsid w:val="09CFFDDE"/>
    <w:rsid w:val="09D4F0A6"/>
    <w:rsid w:val="09F48784"/>
    <w:rsid w:val="09F88433"/>
    <w:rsid w:val="09FA610B"/>
    <w:rsid w:val="09FB6A82"/>
    <w:rsid w:val="0A06EA41"/>
    <w:rsid w:val="0A07E54D"/>
    <w:rsid w:val="0A086DC2"/>
    <w:rsid w:val="0A0F2EA4"/>
    <w:rsid w:val="0A11797E"/>
    <w:rsid w:val="0A196A51"/>
    <w:rsid w:val="0A2AB79B"/>
    <w:rsid w:val="0A2AF15F"/>
    <w:rsid w:val="0A36F12F"/>
    <w:rsid w:val="0A36FF01"/>
    <w:rsid w:val="0A3CE1FF"/>
    <w:rsid w:val="0A46D25C"/>
    <w:rsid w:val="0A4819F9"/>
    <w:rsid w:val="0A496E2F"/>
    <w:rsid w:val="0A49A4A1"/>
    <w:rsid w:val="0A4C05C6"/>
    <w:rsid w:val="0A520658"/>
    <w:rsid w:val="0A552251"/>
    <w:rsid w:val="0A5651D6"/>
    <w:rsid w:val="0A567972"/>
    <w:rsid w:val="0A574F4B"/>
    <w:rsid w:val="0A5AE2C7"/>
    <w:rsid w:val="0A5B4CF3"/>
    <w:rsid w:val="0A6973AC"/>
    <w:rsid w:val="0A6E653B"/>
    <w:rsid w:val="0A7173C3"/>
    <w:rsid w:val="0A850C48"/>
    <w:rsid w:val="0A865FAF"/>
    <w:rsid w:val="0A872838"/>
    <w:rsid w:val="0A89FC53"/>
    <w:rsid w:val="0A90CE91"/>
    <w:rsid w:val="0A984EE2"/>
    <w:rsid w:val="0A9C08CB"/>
    <w:rsid w:val="0A9C9A57"/>
    <w:rsid w:val="0AA70D21"/>
    <w:rsid w:val="0AA91DA5"/>
    <w:rsid w:val="0AAFA40B"/>
    <w:rsid w:val="0AB9CE73"/>
    <w:rsid w:val="0AC220DD"/>
    <w:rsid w:val="0AC5F6C1"/>
    <w:rsid w:val="0AC85CFC"/>
    <w:rsid w:val="0AD2AFC0"/>
    <w:rsid w:val="0AD5DB55"/>
    <w:rsid w:val="0AD5FC50"/>
    <w:rsid w:val="0AD673BA"/>
    <w:rsid w:val="0ADF6665"/>
    <w:rsid w:val="0AE550D0"/>
    <w:rsid w:val="0AECEC48"/>
    <w:rsid w:val="0AFA6A34"/>
    <w:rsid w:val="0B00E0DC"/>
    <w:rsid w:val="0B0974CA"/>
    <w:rsid w:val="0B0C9EE9"/>
    <w:rsid w:val="0B108020"/>
    <w:rsid w:val="0B155FA3"/>
    <w:rsid w:val="0B177E87"/>
    <w:rsid w:val="0B241C70"/>
    <w:rsid w:val="0B246DE8"/>
    <w:rsid w:val="0B255B00"/>
    <w:rsid w:val="0B258D34"/>
    <w:rsid w:val="0B35FB38"/>
    <w:rsid w:val="0B39BDDA"/>
    <w:rsid w:val="0B471A8A"/>
    <w:rsid w:val="0B4E22BC"/>
    <w:rsid w:val="0B54C2B3"/>
    <w:rsid w:val="0B54D5FE"/>
    <w:rsid w:val="0B6000F6"/>
    <w:rsid w:val="0B62BC1A"/>
    <w:rsid w:val="0B68086D"/>
    <w:rsid w:val="0B69B3B1"/>
    <w:rsid w:val="0B6F71EF"/>
    <w:rsid w:val="0B717E04"/>
    <w:rsid w:val="0B732543"/>
    <w:rsid w:val="0B7C2453"/>
    <w:rsid w:val="0B7F0FF3"/>
    <w:rsid w:val="0B96AA0B"/>
    <w:rsid w:val="0B96F76F"/>
    <w:rsid w:val="0BA13203"/>
    <w:rsid w:val="0BAD9AFC"/>
    <w:rsid w:val="0BB3D604"/>
    <w:rsid w:val="0BB5ADB6"/>
    <w:rsid w:val="0BBCE655"/>
    <w:rsid w:val="0BC05248"/>
    <w:rsid w:val="0BCA27B1"/>
    <w:rsid w:val="0BCAA00C"/>
    <w:rsid w:val="0BD1A824"/>
    <w:rsid w:val="0BD1D8BE"/>
    <w:rsid w:val="0BD37F6D"/>
    <w:rsid w:val="0BDC6A35"/>
    <w:rsid w:val="0BDC6DE5"/>
    <w:rsid w:val="0BE1D92E"/>
    <w:rsid w:val="0BE4293F"/>
    <w:rsid w:val="0BE887A1"/>
    <w:rsid w:val="0BEC3135"/>
    <w:rsid w:val="0BEFCE48"/>
    <w:rsid w:val="0BF9C58B"/>
    <w:rsid w:val="0C0A3490"/>
    <w:rsid w:val="0C0A5B2F"/>
    <w:rsid w:val="0C0BAA51"/>
    <w:rsid w:val="0C14BF2F"/>
    <w:rsid w:val="0C18614D"/>
    <w:rsid w:val="0C1A2512"/>
    <w:rsid w:val="0C1E549F"/>
    <w:rsid w:val="0C230CEB"/>
    <w:rsid w:val="0C3358E9"/>
    <w:rsid w:val="0C348D57"/>
    <w:rsid w:val="0C37FF5D"/>
    <w:rsid w:val="0C3B8B86"/>
    <w:rsid w:val="0C412473"/>
    <w:rsid w:val="0C458AED"/>
    <w:rsid w:val="0C45FB80"/>
    <w:rsid w:val="0C487CF0"/>
    <w:rsid w:val="0C509A7F"/>
    <w:rsid w:val="0C6B8706"/>
    <w:rsid w:val="0C738AEB"/>
    <w:rsid w:val="0C748E15"/>
    <w:rsid w:val="0C78F2ED"/>
    <w:rsid w:val="0C7BBCC7"/>
    <w:rsid w:val="0C7C436D"/>
    <w:rsid w:val="0C845224"/>
    <w:rsid w:val="0C855F30"/>
    <w:rsid w:val="0C9785ED"/>
    <w:rsid w:val="0C9BA920"/>
    <w:rsid w:val="0CA59B57"/>
    <w:rsid w:val="0CA91721"/>
    <w:rsid w:val="0CA92167"/>
    <w:rsid w:val="0CBA1EDB"/>
    <w:rsid w:val="0CBF32DD"/>
    <w:rsid w:val="0CC2F6B0"/>
    <w:rsid w:val="0CC8ADF2"/>
    <w:rsid w:val="0CC9ED0B"/>
    <w:rsid w:val="0CCA9E2C"/>
    <w:rsid w:val="0CCDC9F1"/>
    <w:rsid w:val="0CCF952D"/>
    <w:rsid w:val="0CD1081D"/>
    <w:rsid w:val="0CD7732A"/>
    <w:rsid w:val="0CD7BC42"/>
    <w:rsid w:val="0CDAE4B6"/>
    <w:rsid w:val="0CDBCC32"/>
    <w:rsid w:val="0CDC48EA"/>
    <w:rsid w:val="0CDC76BE"/>
    <w:rsid w:val="0CE7ACA4"/>
    <w:rsid w:val="0CF0482F"/>
    <w:rsid w:val="0CF0521D"/>
    <w:rsid w:val="0CF1A471"/>
    <w:rsid w:val="0CF1AF26"/>
    <w:rsid w:val="0CF3B65B"/>
    <w:rsid w:val="0CF52A06"/>
    <w:rsid w:val="0D05F2D5"/>
    <w:rsid w:val="0D0905CE"/>
    <w:rsid w:val="0D09953C"/>
    <w:rsid w:val="0D0AA1EC"/>
    <w:rsid w:val="0D0E8AC0"/>
    <w:rsid w:val="0D13A1A6"/>
    <w:rsid w:val="0D1597EB"/>
    <w:rsid w:val="0D17B192"/>
    <w:rsid w:val="0D256FB1"/>
    <w:rsid w:val="0D274D3A"/>
    <w:rsid w:val="0D2B2356"/>
    <w:rsid w:val="0D328F84"/>
    <w:rsid w:val="0D33805E"/>
    <w:rsid w:val="0D345AD2"/>
    <w:rsid w:val="0D351956"/>
    <w:rsid w:val="0D3A85D4"/>
    <w:rsid w:val="0D426036"/>
    <w:rsid w:val="0D484E63"/>
    <w:rsid w:val="0D50875E"/>
    <w:rsid w:val="0D564157"/>
    <w:rsid w:val="0D574A33"/>
    <w:rsid w:val="0D59EDFA"/>
    <w:rsid w:val="0D6D6CBD"/>
    <w:rsid w:val="0D6ED70D"/>
    <w:rsid w:val="0D7247AB"/>
    <w:rsid w:val="0D751E1E"/>
    <w:rsid w:val="0D772587"/>
    <w:rsid w:val="0D7EC1EA"/>
    <w:rsid w:val="0D8542A8"/>
    <w:rsid w:val="0D85E3B0"/>
    <w:rsid w:val="0D85F506"/>
    <w:rsid w:val="0D892282"/>
    <w:rsid w:val="0D89AEBA"/>
    <w:rsid w:val="0D8F0078"/>
    <w:rsid w:val="0DA22900"/>
    <w:rsid w:val="0DA3C71C"/>
    <w:rsid w:val="0DAEDC46"/>
    <w:rsid w:val="0DAFAF34"/>
    <w:rsid w:val="0DB4F6A9"/>
    <w:rsid w:val="0DB51103"/>
    <w:rsid w:val="0DB60287"/>
    <w:rsid w:val="0DBF51F9"/>
    <w:rsid w:val="0DD3D22D"/>
    <w:rsid w:val="0DD73A55"/>
    <w:rsid w:val="0DD78934"/>
    <w:rsid w:val="0DD907AB"/>
    <w:rsid w:val="0DDC1289"/>
    <w:rsid w:val="0DE0D800"/>
    <w:rsid w:val="0DE6A8F9"/>
    <w:rsid w:val="0DEB4E4E"/>
    <w:rsid w:val="0DF7A584"/>
    <w:rsid w:val="0DFC8C8D"/>
    <w:rsid w:val="0DFF9773"/>
    <w:rsid w:val="0E0100EF"/>
    <w:rsid w:val="0E0545A6"/>
    <w:rsid w:val="0E089A29"/>
    <w:rsid w:val="0E0B1CC9"/>
    <w:rsid w:val="0E0E8564"/>
    <w:rsid w:val="0E10B125"/>
    <w:rsid w:val="0E1521AF"/>
    <w:rsid w:val="0E1AC144"/>
    <w:rsid w:val="0E1FC970"/>
    <w:rsid w:val="0E342DA1"/>
    <w:rsid w:val="0E34DD3C"/>
    <w:rsid w:val="0E37A732"/>
    <w:rsid w:val="0E385DA1"/>
    <w:rsid w:val="0E3C2592"/>
    <w:rsid w:val="0E410903"/>
    <w:rsid w:val="0E44F7D3"/>
    <w:rsid w:val="0E46C786"/>
    <w:rsid w:val="0E4A10A6"/>
    <w:rsid w:val="0E4EE7F9"/>
    <w:rsid w:val="0E505453"/>
    <w:rsid w:val="0E5B85DE"/>
    <w:rsid w:val="0E5BE627"/>
    <w:rsid w:val="0E5C6938"/>
    <w:rsid w:val="0E5F8026"/>
    <w:rsid w:val="0E61ADEF"/>
    <w:rsid w:val="0E61FC74"/>
    <w:rsid w:val="0E67F316"/>
    <w:rsid w:val="0E6D2F2A"/>
    <w:rsid w:val="0E71E1FD"/>
    <w:rsid w:val="0E7B195F"/>
    <w:rsid w:val="0E8013A6"/>
    <w:rsid w:val="0E899BE4"/>
    <w:rsid w:val="0E8A7BAC"/>
    <w:rsid w:val="0E8B3ADE"/>
    <w:rsid w:val="0E8D97E4"/>
    <w:rsid w:val="0E905F30"/>
    <w:rsid w:val="0E92DC08"/>
    <w:rsid w:val="0E931CAE"/>
    <w:rsid w:val="0E96EDC7"/>
    <w:rsid w:val="0E9C2074"/>
    <w:rsid w:val="0E9CAB94"/>
    <w:rsid w:val="0EA33AD8"/>
    <w:rsid w:val="0EA47D5D"/>
    <w:rsid w:val="0EB90F16"/>
    <w:rsid w:val="0EC3C9B9"/>
    <w:rsid w:val="0ECBE0BC"/>
    <w:rsid w:val="0EDA0A12"/>
    <w:rsid w:val="0EDDF45D"/>
    <w:rsid w:val="0EF43EB6"/>
    <w:rsid w:val="0EF45CBF"/>
    <w:rsid w:val="0EF9C667"/>
    <w:rsid w:val="0F026C1A"/>
    <w:rsid w:val="0F18E6D6"/>
    <w:rsid w:val="0F1A2422"/>
    <w:rsid w:val="0F1A8E64"/>
    <w:rsid w:val="0F1DB1C2"/>
    <w:rsid w:val="0F1E8CE1"/>
    <w:rsid w:val="0F24A3C5"/>
    <w:rsid w:val="0F2667D8"/>
    <w:rsid w:val="0F287623"/>
    <w:rsid w:val="0F35E07A"/>
    <w:rsid w:val="0F3A510F"/>
    <w:rsid w:val="0F41702D"/>
    <w:rsid w:val="0F419CFF"/>
    <w:rsid w:val="0F46B1C1"/>
    <w:rsid w:val="0F4ADCA8"/>
    <w:rsid w:val="0F4D1432"/>
    <w:rsid w:val="0F53E539"/>
    <w:rsid w:val="0F58247F"/>
    <w:rsid w:val="0F5A3A92"/>
    <w:rsid w:val="0F64B29E"/>
    <w:rsid w:val="0F65E9C6"/>
    <w:rsid w:val="0F6D9217"/>
    <w:rsid w:val="0F7410E9"/>
    <w:rsid w:val="0F77A49D"/>
    <w:rsid w:val="0F7D3575"/>
    <w:rsid w:val="0F7E586F"/>
    <w:rsid w:val="0F8038DA"/>
    <w:rsid w:val="0F804386"/>
    <w:rsid w:val="0F80AA0B"/>
    <w:rsid w:val="0F8853E2"/>
    <w:rsid w:val="0F8E3947"/>
    <w:rsid w:val="0F8EDFE3"/>
    <w:rsid w:val="0F9456D6"/>
    <w:rsid w:val="0FA155D4"/>
    <w:rsid w:val="0FA185BE"/>
    <w:rsid w:val="0FA308CD"/>
    <w:rsid w:val="0FA76F49"/>
    <w:rsid w:val="0FAB8274"/>
    <w:rsid w:val="0FB64759"/>
    <w:rsid w:val="0FB90187"/>
    <w:rsid w:val="0FC36CC0"/>
    <w:rsid w:val="0FCA67E5"/>
    <w:rsid w:val="0FD18B1A"/>
    <w:rsid w:val="0FD644B4"/>
    <w:rsid w:val="0FD9D9F7"/>
    <w:rsid w:val="0FDC415D"/>
    <w:rsid w:val="0FF4752C"/>
    <w:rsid w:val="1018E3F5"/>
    <w:rsid w:val="101C422C"/>
    <w:rsid w:val="1023E70E"/>
    <w:rsid w:val="102F0203"/>
    <w:rsid w:val="10383FEF"/>
    <w:rsid w:val="103E332A"/>
    <w:rsid w:val="104862A5"/>
    <w:rsid w:val="10498BE9"/>
    <w:rsid w:val="1054DE29"/>
    <w:rsid w:val="1056E580"/>
    <w:rsid w:val="105F7860"/>
    <w:rsid w:val="106465CA"/>
    <w:rsid w:val="106823AA"/>
    <w:rsid w:val="106B1253"/>
    <w:rsid w:val="106BAE40"/>
    <w:rsid w:val="106C2FDE"/>
    <w:rsid w:val="107BCD8A"/>
    <w:rsid w:val="107BE507"/>
    <w:rsid w:val="1080F7C4"/>
    <w:rsid w:val="1087A433"/>
    <w:rsid w:val="1089FF61"/>
    <w:rsid w:val="108C7C70"/>
    <w:rsid w:val="108D2211"/>
    <w:rsid w:val="109E262D"/>
    <w:rsid w:val="10A19231"/>
    <w:rsid w:val="10A3B230"/>
    <w:rsid w:val="10A43441"/>
    <w:rsid w:val="10A86BB8"/>
    <w:rsid w:val="10AAE200"/>
    <w:rsid w:val="10AB8045"/>
    <w:rsid w:val="10AEB6E2"/>
    <w:rsid w:val="10B09457"/>
    <w:rsid w:val="10BA1C28"/>
    <w:rsid w:val="10BA21B4"/>
    <w:rsid w:val="10BC5A70"/>
    <w:rsid w:val="10BCDCCA"/>
    <w:rsid w:val="10C32926"/>
    <w:rsid w:val="10D2DE52"/>
    <w:rsid w:val="10D474FA"/>
    <w:rsid w:val="10D65E24"/>
    <w:rsid w:val="10DC2F9F"/>
    <w:rsid w:val="10E89314"/>
    <w:rsid w:val="10EE571A"/>
    <w:rsid w:val="10F9E19D"/>
    <w:rsid w:val="11028584"/>
    <w:rsid w:val="1102F745"/>
    <w:rsid w:val="1103CF26"/>
    <w:rsid w:val="1103D047"/>
    <w:rsid w:val="110E70B4"/>
    <w:rsid w:val="110F2CFD"/>
    <w:rsid w:val="110FDEF4"/>
    <w:rsid w:val="11103D75"/>
    <w:rsid w:val="111C73C9"/>
    <w:rsid w:val="11262971"/>
    <w:rsid w:val="112EA706"/>
    <w:rsid w:val="11365F10"/>
    <w:rsid w:val="113B0355"/>
    <w:rsid w:val="11408A6E"/>
    <w:rsid w:val="114CCFA5"/>
    <w:rsid w:val="11546AC1"/>
    <w:rsid w:val="11559774"/>
    <w:rsid w:val="1155C4BE"/>
    <w:rsid w:val="1158ECB8"/>
    <w:rsid w:val="115CEB12"/>
    <w:rsid w:val="1165533A"/>
    <w:rsid w:val="11697FD8"/>
    <w:rsid w:val="116DA509"/>
    <w:rsid w:val="11743596"/>
    <w:rsid w:val="1177EDD1"/>
    <w:rsid w:val="117B3AFB"/>
    <w:rsid w:val="11950B46"/>
    <w:rsid w:val="119531CC"/>
    <w:rsid w:val="1195A7DC"/>
    <w:rsid w:val="1195BC61"/>
    <w:rsid w:val="1197D45B"/>
    <w:rsid w:val="1197F2F4"/>
    <w:rsid w:val="119B5388"/>
    <w:rsid w:val="119E6A5B"/>
    <w:rsid w:val="11A3BCE6"/>
    <w:rsid w:val="11B23929"/>
    <w:rsid w:val="11B82D2D"/>
    <w:rsid w:val="11C2EB43"/>
    <w:rsid w:val="11C43723"/>
    <w:rsid w:val="11D0EFC9"/>
    <w:rsid w:val="11D5F9C2"/>
    <w:rsid w:val="11D8F77B"/>
    <w:rsid w:val="11DECF06"/>
    <w:rsid w:val="11E1C4BB"/>
    <w:rsid w:val="11E25D63"/>
    <w:rsid w:val="11F1FEF6"/>
    <w:rsid w:val="11F8CA96"/>
    <w:rsid w:val="1209D47A"/>
    <w:rsid w:val="1215AC55"/>
    <w:rsid w:val="122361A1"/>
    <w:rsid w:val="122FD6A9"/>
    <w:rsid w:val="1232E408"/>
    <w:rsid w:val="12335585"/>
    <w:rsid w:val="123AF523"/>
    <w:rsid w:val="12448265"/>
    <w:rsid w:val="1244A79B"/>
    <w:rsid w:val="1249E841"/>
    <w:rsid w:val="12500D51"/>
    <w:rsid w:val="12511C7B"/>
    <w:rsid w:val="12570ECE"/>
    <w:rsid w:val="125F0B21"/>
    <w:rsid w:val="127117C8"/>
    <w:rsid w:val="12727226"/>
    <w:rsid w:val="1273A061"/>
    <w:rsid w:val="1274B755"/>
    <w:rsid w:val="1280E713"/>
    <w:rsid w:val="12816901"/>
    <w:rsid w:val="128F2FF7"/>
    <w:rsid w:val="1293268D"/>
    <w:rsid w:val="129BF121"/>
    <w:rsid w:val="129EA438"/>
    <w:rsid w:val="12A1E635"/>
    <w:rsid w:val="12AE0BA8"/>
    <w:rsid w:val="12B65BB3"/>
    <w:rsid w:val="12BF3895"/>
    <w:rsid w:val="12C462A1"/>
    <w:rsid w:val="12C60EEA"/>
    <w:rsid w:val="12CB8D21"/>
    <w:rsid w:val="12D4E363"/>
    <w:rsid w:val="12DE71F0"/>
    <w:rsid w:val="12DF762A"/>
    <w:rsid w:val="12E24A5F"/>
    <w:rsid w:val="12E6039A"/>
    <w:rsid w:val="12EB6D2F"/>
    <w:rsid w:val="12F41203"/>
    <w:rsid w:val="12F878CE"/>
    <w:rsid w:val="12F8DDB7"/>
    <w:rsid w:val="130D97AC"/>
    <w:rsid w:val="130EA445"/>
    <w:rsid w:val="130F5124"/>
    <w:rsid w:val="1319FC8B"/>
    <w:rsid w:val="131A6720"/>
    <w:rsid w:val="131BE1C3"/>
    <w:rsid w:val="131BFF2D"/>
    <w:rsid w:val="132A299F"/>
    <w:rsid w:val="13328D60"/>
    <w:rsid w:val="13368064"/>
    <w:rsid w:val="133F1663"/>
    <w:rsid w:val="134665A9"/>
    <w:rsid w:val="1350A1AC"/>
    <w:rsid w:val="1358FB36"/>
    <w:rsid w:val="135BEE1C"/>
    <w:rsid w:val="135C6FE9"/>
    <w:rsid w:val="135D07B6"/>
    <w:rsid w:val="135E875D"/>
    <w:rsid w:val="135F5B27"/>
    <w:rsid w:val="136416EB"/>
    <w:rsid w:val="1368FF46"/>
    <w:rsid w:val="136964AF"/>
    <w:rsid w:val="136CD8EF"/>
    <w:rsid w:val="1377CAC0"/>
    <w:rsid w:val="137EEAA8"/>
    <w:rsid w:val="13886FAF"/>
    <w:rsid w:val="138FFC8D"/>
    <w:rsid w:val="13A46840"/>
    <w:rsid w:val="13A9671D"/>
    <w:rsid w:val="13AB95A2"/>
    <w:rsid w:val="13B382A1"/>
    <w:rsid w:val="13B53DA0"/>
    <w:rsid w:val="13B6CBAD"/>
    <w:rsid w:val="13BA1054"/>
    <w:rsid w:val="13C8BCC1"/>
    <w:rsid w:val="13D6A10E"/>
    <w:rsid w:val="13D6E532"/>
    <w:rsid w:val="13D9910E"/>
    <w:rsid w:val="13DD3F29"/>
    <w:rsid w:val="13E4F116"/>
    <w:rsid w:val="13EC2B31"/>
    <w:rsid w:val="13F6AB58"/>
    <w:rsid w:val="1402FD63"/>
    <w:rsid w:val="1407144A"/>
    <w:rsid w:val="1413E34E"/>
    <w:rsid w:val="141BF473"/>
    <w:rsid w:val="1422BDFA"/>
    <w:rsid w:val="142CD3D7"/>
    <w:rsid w:val="14375DBA"/>
    <w:rsid w:val="14563630"/>
    <w:rsid w:val="14626319"/>
    <w:rsid w:val="1468F510"/>
    <w:rsid w:val="146F1DCE"/>
    <w:rsid w:val="1471B6D1"/>
    <w:rsid w:val="1475DDF1"/>
    <w:rsid w:val="1476B968"/>
    <w:rsid w:val="14840ADE"/>
    <w:rsid w:val="14849E90"/>
    <w:rsid w:val="14897D2C"/>
    <w:rsid w:val="1494883D"/>
    <w:rsid w:val="149873D5"/>
    <w:rsid w:val="14A65D8A"/>
    <w:rsid w:val="14A6E925"/>
    <w:rsid w:val="14AA1D9B"/>
    <w:rsid w:val="14AB7DE5"/>
    <w:rsid w:val="14AD9CDD"/>
    <w:rsid w:val="14B2C87B"/>
    <w:rsid w:val="14BC99E6"/>
    <w:rsid w:val="14BDB3E2"/>
    <w:rsid w:val="14C21BF7"/>
    <w:rsid w:val="14C524F4"/>
    <w:rsid w:val="14D02390"/>
    <w:rsid w:val="14E16010"/>
    <w:rsid w:val="14EBF4E0"/>
    <w:rsid w:val="14ED1ED4"/>
    <w:rsid w:val="14EE12C9"/>
    <w:rsid w:val="14FB19F9"/>
    <w:rsid w:val="14FE97D8"/>
    <w:rsid w:val="1501AFE8"/>
    <w:rsid w:val="1503814C"/>
    <w:rsid w:val="1504D3BC"/>
    <w:rsid w:val="1508D5B9"/>
    <w:rsid w:val="150CC56D"/>
    <w:rsid w:val="150D3649"/>
    <w:rsid w:val="15204FBC"/>
    <w:rsid w:val="1521D49B"/>
    <w:rsid w:val="15313B53"/>
    <w:rsid w:val="1534CB8E"/>
    <w:rsid w:val="1541521C"/>
    <w:rsid w:val="15415925"/>
    <w:rsid w:val="1548650C"/>
    <w:rsid w:val="1548C920"/>
    <w:rsid w:val="154C4714"/>
    <w:rsid w:val="154FD5B1"/>
    <w:rsid w:val="15625A38"/>
    <w:rsid w:val="15653D3F"/>
    <w:rsid w:val="15752693"/>
    <w:rsid w:val="1575F73E"/>
    <w:rsid w:val="157A4608"/>
    <w:rsid w:val="157C45CD"/>
    <w:rsid w:val="157DDCC7"/>
    <w:rsid w:val="1582FFD9"/>
    <w:rsid w:val="15861774"/>
    <w:rsid w:val="158C63C5"/>
    <w:rsid w:val="1598630C"/>
    <w:rsid w:val="159A1D50"/>
    <w:rsid w:val="159D628B"/>
    <w:rsid w:val="159E31EE"/>
    <w:rsid w:val="15A0701D"/>
    <w:rsid w:val="15A1CEBF"/>
    <w:rsid w:val="15A41E50"/>
    <w:rsid w:val="15AA575B"/>
    <w:rsid w:val="15AC1070"/>
    <w:rsid w:val="15AD4129"/>
    <w:rsid w:val="15AEF02B"/>
    <w:rsid w:val="15B444BB"/>
    <w:rsid w:val="15BA2318"/>
    <w:rsid w:val="15C12C29"/>
    <w:rsid w:val="15C46137"/>
    <w:rsid w:val="15D33146"/>
    <w:rsid w:val="15D493B1"/>
    <w:rsid w:val="15DEC712"/>
    <w:rsid w:val="15E01A6B"/>
    <w:rsid w:val="15E436C5"/>
    <w:rsid w:val="15E67AC1"/>
    <w:rsid w:val="15EE814C"/>
    <w:rsid w:val="15EF035E"/>
    <w:rsid w:val="15EFDCF8"/>
    <w:rsid w:val="15F5960F"/>
    <w:rsid w:val="15F5D62D"/>
    <w:rsid w:val="15F68D95"/>
    <w:rsid w:val="15FA893F"/>
    <w:rsid w:val="16015F28"/>
    <w:rsid w:val="16018056"/>
    <w:rsid w:val="160627A6"/>
    <w:rsid w:val="160693F0"/>
    <w:rsid w:val="1611FCF8"/>
    <w:rsid w:val="16141810"/>
    <w:rsid w:val="16194A48"/>
    <w:rsid w:val="1620BE1A"/>
    <w:rsid w:val="1625DD16"/>
    <w:rsid w:val="16280766"/>
    <w:rsid w:val="1629145C"/>
    <w:rsid w:val="162F8C97"/>
    <w:rsid w:val="16442C2A"/>
    <w:rsid w:val="1645AC5A"/>
    <w:rsid w:val="16485BE6"/>
    <w:rsid w:val="164B3D30"/>
    <w:rsid w:val="16639A82"/>
    <w:rsid w:val="166C7089"/>
    <w:rsid w:val="167562A1"/>
    <w:rsid w:val="16765395"/>
    <w:rsid w:val="167C52F1"/>
    <w:rsid w:val="167EBBFC"/>
    <w:rsid w:val="16808A7C"/>
    <w:rsid w:val="16941765"/>
    <w:rsid w:val="169A2A87"/>
    <w:rsid w:val="169A2AC2"/>
    <w:rsid w:val="169D3093"/>
    <w:rsid w:val="16A024A2"/>
    <w:rsid w:val="16A29C09"/>
    <w:rsid w:val="16AA7948"/>
    <w:rsid w:val="16AFD130"/>
    <w:rsid w:val="16B61B34"/>
    <w:rsid w:val="16BC0782"/>
    <w:rsid w:val="16C1B87A"/>
    <w:rsid w:val="16C702AF"/>
    <w:rsid w:val="16C75847"/>
    <w:rsid w:val="16C76E32"/>
    <w:rsid w:val="16C78D37"/>
    <w:rsid w:val="16CBEB8A"/>
    <w:rsid w:val="16CC9D88"/>
    <w:rsid w:val="16CF5F0E"/>
    <w:rsid w:val="16D0F887"/>
    <w:rsid w:val="16D19768"/>
    <w:rsid w:val="16D647CE"/>
    <w:rsid w:val="16D8414E"/>
    <w:rsid w:val="16DA9A8C"/>
    <w:rsid w:val="16DB1EAF"/>
    <w:rsid w:val="16DB7066"/>
    <w:rsid w:val="16FDD602"/>
    <w:rsid w:val="1701C89E"/>
    <w:rsid w:val="170637EC"/>
    <w:rsid w:val="17078836"/>
    <w:rsid w:val="17088757"/>
    <w:rsid w:val="17097880"/>
    <w:rsid w:val="17164556"/>
    <w:rsid w:val="17174520"/>
    <w:rsid w:val="171C4457"/>
    <w:rsid w:val="171C9654"/>
    <w:rsid w:val="17256F52"/>
    <w:rsid w:val="172E6900"/>
    <w:rsid w:val="1732A2DB"/>
    <w:rsid w:val="1737E34D"/>
    <w:rsid w:val="173BAAEC"/>
    <w:rsid w:val="17467D0F"/>
    <w:rsid w:val="174C6FE1"/>
    <w:rsid w:val="174D5A73"/>
    <w:rsid w:val="175626C4"/>
    <w:rsid w:val="17589F58"/>
    <w:rsid w:val="1766DB3D"/>
    <w:rsid w:val="176C19DB"/>
    <w:rsid w:val="176DC681"/>
    <w:rsid w:val="177484C3"/>
    <w:rsid w:val="1774A829"/>
    <w:rsid w:val="1774BE63"/>
    <w:rsid w:val="1774C631"/>
    <w:rsid w:val="17819644"/>
    <w:rsid w:val="1784601A"/>
    <w:rsid w:val="178ECD93"/>
    <w:rsid w:val="178F3DDB"/>
    <w:rsid w:val="178F5ED6"/>
    <w:rsid w:val="179889AC"/>
    <w:rsid w:val="1798E429"/>
    <w:rsid w:val="179E0C3B"/>
    <w:rsid w:val="17A61B4B"/>
    <w:rsid w:val="17AADF29"/>
    <w:rsid w:val="17BE7D14"/>
    <w:rsid w:val="17C1C694"/>
    <w:rsid w:val="17C41E40"/>
    <w:rsid w:val="17C4C556"/>
    <w:rsid w:val="17CBAD05"/>
    <w:rsid w:val="17CFCBE4"/>
    <w:rsid w:val="17D33CF5"/>
    <w:rsid w:val="17D392D3"/>
    <w:rsid w:val="17D51551"/>
    <w:rsid w:val="17DA5717"/>
    <w:rsid w:val="17EB19AA"/>
    <w:rsid w:val="17ED31C5"/>
    <w:rsid w:val="17EFEFB7"/>
    <w:rsid w:val="17F074BC"/>
    <w:rsid w:val="17F7234A"/>
    <w:rsid w:val="17FC90A1"/>
    <w:rsid w:val="17FE6DEC"/>
    <w:rsid w:val="1803D23E"/>
    <w:rsid w:val="18054C07"/>
    <w:rsid w:val="180E53AA"/>
    <w:rsid w:val="180FFC55"/>
    <w:rsid w:val="18135A51"/>
    <w:rsid w:val="181554CD"/>
    <w:rsid w:val="18176D05"/>
    <w:rsid w:val="18193B81"/>
    <w:rsid w:val="181CD692"/>
    <w:rsid w:val="18269ED5"/>
    <w:rsid w:val="18274D3B"/>
    <w:rsid w:val="1834D24A"/>
    <w:rsid w:val="183CC867"/>
    <w:rsid w:val="183E8D3E"/>
    <w:rsid w:val="183F425C"/>
    <w:rsid w:val="1843EB9D"/>
    <w:rsid w:val="1846B707"/>
    <w:rsid w:val="18496D26"/>
    <w:rsid w:val="184C2CA5"/>
    <w:rsid w:val="184CE247"/>
    <w:rsid w:val="18647BFD"/>
    <w:rsid w:val="186A591C"/>
    <w:rsid w:val="1874C4F3"/>
    <w:rsid w:val="188B4AF2"/>
    <w:rsid w:val="188C977D"/>
    <w:rsid w:val="1891F0ED"/>
    <w:rsid w:val="189354EA"/>
    <w:rsid w:val="18994C62"/>
    <w:rsid w:val="189C7B41"/>
    <w:rsid w:val="189DE637"/>
    <w:rsid w:val="189F8F1D"/>
    <w:rsid w:val="18A3DCCD"/>
    <w:rsid w:val="18A459CF"/>
    <w:rsid w:val="18A740AE"/>
    <w:rsid w:val="18AA6CD7"/>
    <w:rsid w:val="18AF4765"/>
    <w:rsid w:val="18B32EE9"/>
    <w:rsid w:val="18C085CC"/>
    <w:rsid w:val="18CB7B8C"/>
    <w:rsid w:val="18CC864D"/>
    <w:rsid w:val="18CCD59D"/>
    <w:rsid w:val="18D12916"/>
    <w:rsid w:val="18D5E51B"/>
    <w:rsid w:val="18D706A7"/>
    <w:rsid w:val="18D8B4F6"/>
    <w:rsid w:val="18D96993"/>
    <w:rsid w:val="18DD7BD4"/>
    <w:rsid w:val="18DFBFDF"/>
    <w:rsid w:val="18E4596A"/>
    <w:rsid w:val="18E6C590"/>
    <w:rsid w:val="18E96165"/>
    <w:rsid w:val="18EE7D2B"/>
    <w:rsid w:val="18EF596E"/>
    <w:rsid w:val="18F057B2"/>
    <w:rsid w:val="18F30EC4"/>
    <w:rsid w:val="18F4941F"/>
    <w:rsid w:val="18F59EFA"/>
    <w:rsid w:val="18FBB3AA"/>
    <w:rsid w:val="1905F408"/>
    <w:rsid w:val="1914F69F"/>
    <w:rsid w:val="1915AC53"/>
    <w:rsid w:val="19186A9D"/>
    <w:rsid w:val="192FCAD0"/>
    <w:rsid w:val="1931B39A"/>
    <w:rsid w:val="1935B732"/>
    <w:rsid w:val="1941A274"/>
    <w:rsid w:val="1952F4CF"/>
    <w:rsid w:val="19534542"/>
    <w:rsid w:val="195A6E97"/>
    <w:rsid w:val="195BBB39"/>
    <w:rsid w:val="195BF4E6"/>
    <w:rsid w:val="196266E6"/>
    <w:rsid w:val="1966A0F6"/>
    <w:rsid w:val="1968A4E5"/>
    <w:rsid w:val="196EA633"/>
    <w:rsid w:val="1974D047"/>
    <w:rsid w:val="197A108D"/>
    <w:rsid w:val="197BFCE7"/>
    <w:rsid w:val="197D0317"/>
    <w:rsid w:val="1986CF31"/>
    <w:rsid w:val="198A7F14"/>
    <w:rsid w:val="199364F7"/>
    <w:rsid w:val="19977A26"/>
    <w:rsid w:val="199F0BA5"/>
    <w:rsid w:val="19A61F4D"/>
    <w:rsid w:val="19A8965C"/>
    <w:rsid w:val="19A8D286"/>
    <w:rsid w:val="19B1F39A"/>
    <w:rsid w:val="19B7D6F5"/>
    <w:rsid w:val="19BE9D86"/>
    <w:rsid w:val="19BF3B5F"/>
    <w:rsid w:val="19C014E4"/>
    <w:rsid w:val="19D4B1B4"/>
    <w:rsid w:val="19D61D43"/>
    <w:rsid w:val="19E587A5"/>
    <w:rsid w:val="19E59934"/>
    <w:rsid w:val="19E60AD7"/>
    <w:rsid w:val="19E8F127"/>
    <w:rsid w:val="19FE4669"/>
    <w:rsid w:val="19FEC208"/>
    <w:rsid w:val="1A0002CA"/>
    <w:rsid w:val="1A066E49"/>
    <w:rsid w:val="1A11FBC1"/>
    <w:rsid w:val="1A14E12E"/>
    <w:rsid w:val="1A2535A3"/>
    <w:rsid w:val="1A266166"/>
    <w:rsid w:val="1A29F399"/>
    <w:rsid w:val="1A2C2A72"/>
    <w:rsid w:val="1A2F4F6F"/>
    <w:rsid w:val="1A32390C"/>
    <w:rsid w:val="1A35C4DE"/>
    <w:rsid w:val="1A3F78A4"/>
    <w:rsid w:val="1A470EA3"/>
    <w:rsid w:val="1A49EA65"/>
    <w:rsid w:val="1A4B88CB"/>
    <w:rsid w:val="1A4ECAE7"/>
    <w:rsid w:val="1A600AD1"/>
    <w:rsid w:val="1A6597DB"/>
    <w:rsid w:val="1A6EEFCA"/>
    <w:rsid w:val="1A730838"/>
    <w:rsid w:val="1A740C50"/>
    <w:rsid w:val="1A755673"/>
    <w:rsid w:val="1A80F153"/>
    <w:rsid w:val="1A820AA4"/>
    <w:rsid w:val="1A832E2B"/>
    <w:rsid w:val="1A836465"/>
    <w:rsid w:val="1A85055D"/>
    <w:rsid w:val="1A87B41A"/>
    <w:rsid w:val="1A88180E"/>
    <w:rsid w:val="1A892898"/>
    <w:rsid w:val="1A96594E"/>
    <w:rsid w:val="1A978629"/>
    <w:rsid w:val="1AA52128"/>
    <w:rsid w:val="1AABA2A7"/>
    <w:rsid w:val="1AAC95C0"/>
    <w:rsid w:val="1AB19A7B"/>
    <w:rsid w:val="1AB29CB0"/>
    <w:rsid w:val="1ABC9540"/>
    <w:rsid w:val="1ABF0801"/>
    <w:rsid w:val="1AC1BFB0"/>
    <w:rsid w:val="1AC7F17C"/>
    <w:rsid w:val="1AC95696"/>
    <w:rsid w:val="1AD97822"/>
    <w:rsid w:val="1ADB54F1"/>
    <w:rsid w:val="1AE34BB9"/>
    <w:rsid w:val="1AE43CEE"/>
    <w:rsid w:val="1AE5E3E5"/>
    <w:rsid w:val="1AE70108"/>
    <w:rsid w:val="1AE72FA0"/>
    <w:rsid w:val="1AEC73D7"/>
    <w:rsid w:val="1AF053CC"/>
    <w:rsid w:val="1AF4A4DC"/>
    <w:rsid w:val="1AF5CE78"/>
    <w:rsid w:val="1AFBFD05"/>
    <w:rsid w:val="1B0267A8"/>
    <w:rsid w:val="1B0B4294"/>
    <w:rsid w:val="1B0CC38F"/>
    <w:rsid w:val="1B0E9EB3"/>
    <w:rsid w:val="1B152427"/>
    <w:rsid w:val="1B1C38B6"/>
    <w:rsid w:val="1B23C4B7"/>
    <w:rsid w:val="1B28D0EC"/>
    <w:rsid w:val="1B365D13"/>
    <w:rsid w:val="1B4B0279"/>
    <w:rsid w:val="1B51590F"/>
    <w:rsid w:val="1B56B97F"/>
    <w:rsid w:val="1B5AC591"/>
    <w:rsid w:val="1B5BB8FB"/>
    <w:rsid w:val="1B5D00CC"/>
    <w:rsid w:val="1B5DBAE1"/>
    <w:rsid w:val="1B5DC266"/>
    <w:rsid w:val="1B5FCE8C"/>
    <w:rsid w:val="1B60868C"/>
    <w:rsid w:val="1B665096"/>
    <w:rsid w:val="1B6F56C5"/>
    <w:rsid w:val="1B706E19"/>
    <w:rsid w:val="1B74832B"/>
    <w:rsid w:val="1B83F03A"/>
    <w:rsid w:val="1B871049"/>
    <w:rsid w:val="1B8A17CD"/>
    <w:rsid w:val="1B8C5D90"/>
    <w:rsid w:val="1B8F1266"/>
    <w:rsid w:val="1B944DA6"/>
    <w:rsid w:val="1B9C624F"/>
    <w:rsid w:val="1B9CC28B"/>
    <w:rsid w:val="1BA89975"/>
    <w:rsid w:val="1BAB1E69"/>
    <w:rsid w:val="1BB65BAB"/>
    <w:rsid w:val="1BB7A100"/>
    <w:rsid w:val="1BC610AB"/>
    <w:rsid w:val="1BC654DB"/>
    <w:rsid w:val="1BC9F920"/>
    <w:rsid w:val="1BCC24F7"/>
    <w:rsid w:val="1BCEABAD"/>
    <w:rsid w:val="1BCF5191"/>
    <w:rsid w:val="1BD578BB"/>
    <w:rsid w:val="1BE22B8F"/>
    <w:rsid w:val="1BE8A461"/>
    <w:rsid w:val="1BEAEC62"/>
    <w:rsid w:val="1BF1DAA9"/>
    <w:rsid w:val="1BF1F939"/>
    <w:rsid w:val="1BFA36AB"/>
    <w:rsid w:val="1BFDAE49"/>
    <w:rsid w:val="1C01717D"/>
    <w:rsid w:val="1C1CFB61"/>
    <w:rsid w:val="1C237425"/>
    <w:rsid w:val="1C2401D4"/>
    <w:rsid w:val="1C25C09F"/>
    <w:rsid w:val="1C2CDF02"/>
    <w:rsid w:val="1C36FE3D"/>
    <w:rsid w:val="1C4D62F5"/>
    <w:rsid w:val="1C4D6423"/>
    <w:rsid w:val="1C5308E0"/>
    <w:rsid w:val="1C55631F"/>
    <w:rsid w:val="1C58DE2D"/>
    <w:rsid w:val="1C5B7B9D"/>
    <w:rsid w:val="1C5EC2DB"/>
    <w:rsid w:val="1C6D532D"/>
    <w:rsid w:val="1C701976"/>
    <w:rsid w:val="1C7CDBD8"/>
    <w:rsid w:val="1C7E0D93"/>
    <w:rsid w:val="1C7FF5A8"/>
    <w:rsid w:val="1C837E10"/>
    <w:rsid w:val="1C8389E7"/>
    <w:rsid w:val="1C83E4CB"/>
    <w:rsid w:val="1C86F5D7"/>
    <w:rsid w:val="1C8CAF7D"/>
    <w:rsid w:val="1C8F8946"/>
    <w:rsid w:val="1C9200EB"/>
    <w:rsid w:val="1C9303B3"/>
    <w:rsid w:val="1C9A150E"/>
    <w:rsid w:val="1C9AD258"/>
    <w:rsid w:val="1CA29FA9"/>
    <w:rsid w:val="1CA8530A"/>
    <w:rsid w:val="1CB32B95"/>
    <w:rsid w:val="1CB4F693"/>
    <w:rsid w:val="1CBADC85"/>
    <w:rsid w:val="1CBC4F82"/>
    <w:rsid w:val="1CC572A9"/>
    <w:rsid w:val="1CC5DC9F"/>
    <w:rsid w:val="1CC67574"/>
    <w:rsid w:val="1CCD1E58"/>
    <w:rsid w:val="1CD0613B"/>
    <w:rsid w:val="1CD2A0DB"/>
    <w:rsid w:val="1CD2CF68"/>
    <w:rsid w:val="1CD62C28"/>
    <w:rsid w:val="1CD6D313"/>
    <w:rsid w:val="1CD7AE06"/>
    <w:rsid w:val="1CDA35EC"/>
    <w:rsid w:val="1CDE3FE4"/>
    <w:rsid w:val="1CE10F4F"/>
    <w:rsid w:val="1CE48D67"/>
    <w:rsid w:val="1CE6B72A"/>
    <w:rsid w:val="1CEAC023"/>
    <w:rsid w:val="1CEE7E32"/>
    <w:rsid w:val="1CF39581"/>
    <w:rsid w:val="1CF65719"/>
    <w:rsid w:val="1CFBA191"/>
    <w:rsid w:val="1CFED47F"/>
    <w:rsid w:val="1CFFD9CE"/>
    <w:rsid w:val="1D091073"/>
    <w:rsid w:val="1D0A39CF"/>
    <w:rsid w:val="1D164CF9"/>
    <w:rsid w:val="1D1894C9"/>
    <w:rsid w:val="1D1E77B0"/>
    <w:rsid w:val="1D1E8D31"/>
    <w:rsid w:val="1D1F949A"/>
    <w:rsid w:val="1D333688"/>
    <w:rsid w:val="1D370BFF"/>
    <w:rsid w:val="1D40A38E"/>
    <w:rsid w:val="1D40E8E0"/>
    <w:rsid w:val="1D41E288"/>
    <w:rsid w:val="1D42970C"/>
    <w:rsid w:val="1D44112D"/>
    <w:rsid w:val="1D45F722"/>
    <w:rsid w:val="1D47F42E"/>
    <w:rsid w:val="1D4A4AA0"/>
    <w:rsid w:val="1D50FFBA"/>
    <w:rsid w:val="1D5F9667"/>
    <w:rsid w:val="1D65BA01"/>
    <w:rsid w:val="1D6A311E"/>
    <w:rsid w:val="1D6C9575"/>
    <w:rsid w:val="1D70B2B9"/>
    <w:rsid w:val="1D76C513"/>
    <w:rsid w:val="1D77EE3C"/>
    <w:rsid w:val="1D7C8489"/>
    <w:rsid w:val="1D8094AB"/>
    <w:rsid w:val="1D810E58"/>
    <w:rsid w:val="1D992979"/>
    <w:rsid w:val="1DA0FA4A"/>
    <w:rsid w:val="1DA23386"/>
    <w:rsid w:val="1DA9E9CF"/>
    <w:rsid w:val="1DADD5E8"/>
    <w:rsid w:val="1DB0E39E"/>
    <w:rsid w:val="1DB33A05"/>
    <w:rsid w:val="1DB34862"/>
    <w:rsid w:val="1DB363CA"/>
    <w:rsid w:val="1DBA6B04"/>
    <w:rsid w:val="1DBAEB67"/>
    <w:rsid w:val="1DBE887A"/>
    <w:rsid w:val="1DC183DB"/>
    <w:rsid w:val="1DC993E0"/>
    <w:rsid w:val="1DCBF0ED"/>
    <w:rsid w:val="1DDE0AEB"/>
    <w:rsid w:val="1DDF0EEE"/>
    <w:rsid w:val="1DE368A3"/>
    <w:rsid w:val="1DFA1A01"/>
    <w:rsid w:val="1DFB7C91"/>
    <w:rsid w:val="1E00637A"/>
    <w:rsid w:val="1E020DE9"/>
    <w:rsid w:val="1E0DEFF9"/>
    <w:rsid w:val="1E0FADF7"/>
    <w:rsid w:val="1E105E80"/>
    <w:rsid w:val="1E11696B"/>
    <w:rsid w:val="1E1AA62F"/>
    <w:rsid w:val="1E1CB651"/>
    <w:rsid w:val="1E2019B8"/>
    <w:rsid w:val="1E242E03"/>
    <w:rsid w:val="1E274B8B"/>
    <w:rsid w:val="1E445EBA"/>
    <w:rsid w:val="1E52FD53"/>
    <w:rsid w:val="1E57FB81"/>
    <w:rsid w:val="1E5B83B1"/>
    <w:rsid w:val="1E5E90BC"/>
    <w:rsid w:val="1E60342D"/>
    <w:rsid w:val="1E6428E4"/>
    <w:rsid w:val="1E6AA577"/>
    <w:rsid w:val="1E787144"/>
    <w:rsid w:val="1E7C1B4C"/>
    <w:rsid w:val="1E873DC6"/>
    <w:rsid w:val="1E876E75"/>
    <w:rsid w:val="1E886A30"/>
    <w:rsid w:val="1E88FD33"/>
    <w:rsid w:val="1E8DFCA5"/>
    <w:rsid w:val="1E92DB1E"/>
    <w:rsid w:val="1E96E188"/>
    <w:rsid w:val="1E98C083"/>
    <w:rsid w:val="1E9AAC26"/>
    <w:rsid w:val="1EA22123"/>
    <w:rsid w:val="1EA2986F"/>
    <w:rsid w:val="1EA624A4"/>
    <w:rsid w:val="1EAA4E87"/>
    <w:rsid w:val="1EB28C46"/>
    <w:rsid w:val="1EC14EA3"/>
    <w:rsid w:val="1EC2AE6D"/>
    <w:rsid w:val="1ECDEC28"/>
    <w:rsid w:val="1ED17EAB"/>
    <w:rsid w:val="1ED2DD58"/>
    <w:rsid w:val="1ED71CF6"/>
    <w:rsid w:val="1ED74F2D"/>
    <w:rsid w:val="1ED9E216"/>
    <w:rsid w:val="1EE01030"/>
    <w:rsid w:val="1EE2C965"/>
    <w:rsid w:val="1EEBDDB0"/>
    <w:rsid w:val="1EEF249C"/>
    <w:rsid w:val="1EF08145"/>
    <w:rsid w:val="1EF0C7F5"/>
    <w:rsid w:val="1EFA62ED"/>
    <w:rsid w:val="1EFB1D4E"/>
    <w:rsid w:val="1EFB555D"/>
    <w:rsid w:val="1EFBC1FB"/>
    <w:rsid w:val="1EFE2A9A"/>
    <w:rsid w:val="1F0EAABC"/>
    <w:rsid w:val="1F11C7B3"/>
    <w:rsid w:val="1F1288AB"/>
    <w:rsid w:val="1F15208A"/>
    <w:rsid w:val="1F197925"/>
    <w:rsid w:val="1F1E3DA0"/>
    <w:rsid w:val="1F240C59"/>
    <w:rsid w:val="1F24335D"/>
    <w:rsid w:val="1F2D3AC8"/>
    <w:rsid w:val="1F2D970C"/>
    <w:rsid w:val="1F2F7723"/>
    <w:rsid w:val="1F32D17C"/>
    <w:rsid w:val="1F379D3D"/>
    <w:rsid w:val="1F3CE9CB"/>
    <w:rsid w:val="1F3D25AE"/>
    <w:rsid w:val="1F3DB8B8"/>
    <w:rsid w:val="1F472CBF"/>
    <w:rsid w:val="1F539E3B"/>
    <w:rsid w:val="1F567EF9"/>
    <w:rsid w:val="1F583835"/>
    <w:rsid w:val="1F5D76AF"/>
    <w:rsid w:val="1F658E78"/>
    <w:rsid w:val="1F6A217F"/>
    <w:rsid w:val="1F7517CD"/>
    <w:rsid w:val="1F7C5879"/>
    <w:rsid w:val="1F7DE9AB"/>
    <w:rsid w:val="1F7E2288"/>
    <w:rsid w:val="1F9BB164"/>
    <w:rsid w:val="1F9F077E"/>
    <w:rsid w:val="1FA1BD8E"/>
    <w:rsid w:val="1FA8059F"/>
    <w:rsid w:val="1FB2953A"/>
    <w:rsid w:val="1FBE21AB"/>
    <w:rsid w:val="1FBE372E"/>
    <w:rsid w:val="1FBF3E9A"/>
    <w:rsid w:val="1FC115BA"/>
    <w:rsid w:val="1FC91343"/>
    <w:rsid w:val="1FD4E9C5"/>
    <w:rsid w:val="1FD9AD05"/>
    <w:rsid w:val="1FE2A60F"/>
    <w:rsid w:val="1FE77B7C"/>
    <w:rsid w:val="1FE84844"/>
    <w:rsid w:val="1FE9B5F5"/>
    <w:rsid w:val="1FEA87D3"/>
    <w:rsid w:val="1FED7359"/>
    <w:rsid w:val="1FF30125"/>
    <w:rsid w:val="2003599B"/>
    <w:rsid w:val="2004B2EC"/>
    <w:rsid w:val="200FF40C"/>
    <w:rsid w:val="201796A9"/>
    <w:rsid w:val="2024752B"/>
    <w:rsid w:val="2028915C"/>
    <w:rsid w:val="20296093"/>
    <w:rsid w:val="202CDF59"/>
    <w:rsid w:val="202E631C"/>
    <w:rsid w:val="20326499"/>
    <w:rsid w:val="2037D7E7"/>
    <w:rsid w:val="2041052B"/>
    <w:rsid w:val="20430E27"/>
    <w:rsid w:val="20451CF0"/>
    <w:rsid w:val="205A71E2"/>
    <w:rsid w:val="205B9F26"/>
    <w:rsid w:val="205BB583"/>
    <w:rsid w:val="205F48B1"/>
    <w:rsid w:val="2064432A"/>
    <w:rsid w:val="2078FD2C"/>
    <w:rsid w:val="20820360"/>
    <w:rsid w:val="208B6451"/>
    <w:rsid w:val="209126D0"/>
    <w:rsid w:val="2092BC36"/>
    <w:rsid w:val="2095274C"/>
    <w:rsid w:val="209C4673"/>
    <w:rsid w:val="209EFD6D"/>
    <w:rsid w:val="20A21A36"/>
    <w:rsid w:val="20A52837"/>
    <w:rsid w:val="20AA2665"/>
    <w:rsid w:val="20B5E99B"/>
    <w:rsid w:val="20B78A8E"/>
    <w:rsid w:val="20B92A5E"/>
    <w:rsid w:val="20D0D91A"/>
    <w:rsid w:val="20D5CA92"/>
    <w:rsid w:val="20DD2F1A"/>
    <w:rsid w:val="20E0161D"/>
    <w:rsid w:val="20EA2FE1"/>
    <w:rsid w:val="20EAA2E5"/>
    <w:rsid w:val="20EF8524"/>
    <w:rsid w:val="20F0C28D"/>
    <w:rsid w:val="20F6D0F8"/>
    <w:rsid w:val="20FC5DA3"/>
    <w:rsid w:val="20FDDC99"/>
    <w:rsid w:val="210B9726"/>
    <w:rsid w:val="21168F2F"/>
    <w:rsid w:val="211BFEF0"/>
    <w:rsid w:val="211CF46E"/>
    <w:rsid w:val="211D4A41"/>
    <w:rsid w:val="211F8493"/>
    <w:rsid w:val="212ADD35"/>
    <w:rsid w:val="21306553"/>
    <w:rsid w:val="21314C1A"/>
    <w:rsid w:val="2135392F"/>
    <w:rsid w:val="2143A551"/>
    <w:rsid w:val="2145D129"/>
    <w:rsid w:val="2146FE10"/>
    <w:rsid w:val="21545D44"/>
    <w:rsid w:val="216C2076"/>
    <w:rsid w:val="216D4636"/>
    <w:rsid w:val="216DEE8B"/>
    <w:rsid w:val="216F6227"/>
    <w:rsid w:val="21710CBF"/>
    <w:rsid w:val="217666A2"/>
    <w:rsid w:val="217B6F5E"/>
    <w:rsid w:val="218A27BD"/>
    <w:rsid w:val="21969AE0"/>
    <w:rsid w:val="219B5BDA"/>
    <w:rsid w:val="219CEEED"/>
    <w:rsid w:val="219D31B6"/>
    <w:rsid w:val="21A505A2"/>
    <w:rsid w:val="21AE00F2"/>
    <w:rsid w:val="21B36713"/>
    <w:rsid w:val="21B4F68C"/>
    <w:rsid w:val="21B7C62A"/>
    <w:rsid w:val="21BCFA47"/>
    <w:rsid w:val="21C0B7C2"/>
    <w:rsid w:val="21C755B7"/>
    <w:rsid w:val="21C8CD24"/>
    <w:rsid w:val="21CF254F"/>
    <w:rsid w:val="21D22B20"/>
    <w:rsid w:val="21D4E47A"/>
    <w:rsid w:val="21D83500"/>
    <w:rsid w:val="21D8C9D7"/>
    <w:rsid w:val="21DFD62F"/>
    <w:rsid w:val="21E291D6"/>
    <w:rsid w:val="21E5D2C8"/>
    <w:rsid w:val="21E71DCD"/>
    <w:rsid w:val="21E978F1"/>
    <w:rsid w:val="21F081A7"/>
    <w:rsid w:val="21FD49E9"/>
    <w:rsid w:val="21FEC538"/>
    <w:rsid w:val="22012D0B"/>
    <w:rsid w:val="2202F6DD"/>
    <w:rsid w:val="220B7FAA"/>
    <w:rsid w:val="2211F844"/>
    <w:rsid w:val="221A1B4D"/>
    <w:rsid w:val="22239A88"/>
    <w:rsid w:val="22256F79"/>
    <w:rsid w:val="222CCCC3"/>
    <w:rsid w:val="2235EFFA"/>
    <w:rsid w:val="224F40CB"/>
    <w:rsid w:val="22577DFE"/>
    <w:rsid w:val="225B499C"/>
    <w:rsid w:val="225BB9CA"/>
    <w:rsid w:val="22643592"/>
    <w:rsid w:val="226F91FB"/>
    <w:rsid w:val="22814345"/>
    <w:rsid w:val="228904F7"/>
    <w:rsid w:val="228AC42B"/>
    <w:rsid w:val="22927966"/>
    <w:rsid w:val="22968B32"/>
    <w:rsid w:val="229884A7"/>
    <w:rsid w:val="22A0CFD2"/>
    <w:rsid w:val="22A8C095"/>
    <w:rsid w:val="22A9AB33"/>
    <w:rsid w:val="22B10B52"/>
    <w:rsid w:val="22B915A7"/>
    <w:rsid w:val="22C8B6ED"/>
    <w:rsid w:val="22CCDEE2"/>
    <w:rsid w:val="22CDC368"/>
    <w:rsid w:val="22D2164C"/>
    <w:rsid w:val="22D2DC85"/>
    <w:rsid w:val="22DBD952"/>
    <w:rsid w:val="22E00899"/>
    <w:rsid w:val="22E094E3"/>
    <w:rsid w:val="22E7553F"/>
    <w:rsid w:val="22E9467D"/>
    <w:rsid w:val="22EA6752"/>
    <w:rsid w:val="22EFC70C"/>
    <w:rsid w:val="22FD2001"/>
    <w:rsid w:val="22FE7C0A"/>
    <w:rsid w:val="22FED454"/>
    <w:rsid w:val="230250B4"/>
    <w:rsid w:val="231E01A0"/>
    <w:rsid w:val="232508BB"/>
    <w:rsid w:val="232B7722"/>
    <w:rsid w:val="2332EFEE"/>
    <w:rsid w:val="233319F7"/>
    <w:rsid w:val="2334BB7B"/>
    <w:rsid w:val="23388547"/>
    <w:rsid w:val="2341BF45"/>
    <w:rsid w:val="2343683B"/>
    <w:rsid w:val="23448320"/>
    <w:rsid w:val="234F5E1E"/>
    <w:rsid w:val="23506862"/>
    <w:rsid w:val="236146DF"/>
    <w:rsid w:val="23685D50"/>
    <w:rsid w:val="236A1F89"/>
    <w:rsid w:val="236AB90D"/>
    <w:rsid w:val="236C10BB"/>
    <w:rsid w:val="237D96D1"/>
    <w:rsid w:val="23841D4B"/>
    <w:rsid w:val="23898D4F"/>
    <w:rsid w:val="23958252"/>
    <w:rsid w:val="23980361"/>
    <w:rsid w:val="23998A23"/>
    <w:rsid w:val="239C081C"/>
    <w:rsid w:val="239E2269"/>
    <w:rsid w:val="23AEE7B4"/>
    <w:rsid w:val="23B52FC6"/>
    <w:rsid w:val="23CAD1C7"/>
    <w:rsid w:val="23CCFDF0"/>
    <w:rsid w:val="23D49981"/>
    <w:rsid w:val="23D6EEF0"/>
    <w:rsid w:val="23DEB727"/>
    <w:rsid w:val="23ED78BD"/>
    <w:rsid w:val="23EED188"/>
    <w:rsid w:val="23EF2C9B"/>
    <w:rsid w:val="23F04494"/>
    <w:rsid w:val="23F2259F"/>
    <w:rsid w:val="23F6FCDF"/>
    <w:rsid w:val="23F9D49B"/>
    <w:rsid w:val="24185F72"/>
    <w:rsid w:val="241BC5A6"/>
    <w:rsid w:val="24360389"/>
    <w:rsid w:val="2436EAE8"/>
    <w:rsid w:val="24394265"/>
    <w:rsid w:val="24396DE7"/>
    <w:rsid w:val="243E462D"/>
    <w:rsid w:val="243F0442"/>
    <w:rsid w:val="244636CC"/>
    <w:rsid w:val="244827E5"/>
    <w:rsid w:val="2456FF7B"/>
    <w:rsid w:val="245D5D0A"/>
    <w:rsid w:val="245EEF3E"/>
    <w:rsid w:val="246B586C"/>
    <w:rsid w:val="24770773"/>
    <w:rsid w:val="247AC5BC"/>
    <w:rsid w:val="247F2CC9"/>
    <w:rsid w:val="248CC0C0"/>
    <w:rsid w:val="2492ED3C"/>
    <w:rsid w:val="249F97A0"/>
    <w:rsid w:val="24A49DA4"/>
    <w:rsid w:val="24B1C6BB"/>
    <w:rsid w:val="24B536F8"/>
    <w:rsid w:val="24BAB499"/>
    <w:rsid w:val="24C3CE1A"/>
    <w:rsid w:val="24C3FD1E"/>
    <w:rsid w:val="24C90B75"/>
    <w:rsid w:val="24C97719"/>
    <w:rsid w:val="24CEA341"/>
    <w:rsid w:val="24D95EEF"/>
    <w:rsid w:val="24E62651"/>
    <w:rsid w:val="24F6E3C9"/>
    <w:rsid w:val="24F99EBF"/>
    <w:rsid w:val="24FBE7B6"/>
    <w:rsid w:val="25003780"/>
    <w:rsid w:val="25072C51"/>
    <w:rsid w:val="25134F06"/>
    <w:rsid w:val="251581BF"/>
    <w:rsid w:val="25199D8A"/>
    <w:rsid w:val="251CFA8F"/>
    <w:rsid w:val="251D964E"/>
    <w:rsid w:val="251F5E12"/>
    <w:rsid w:val="25204238"/>
    <w:rsid w:val="2521A804"/>
    <w:rsid w:val="2522FE0F"/>
    <w:rsid w:val="25247D62"/>
    <w:rsid w:val="2530C60F"/>
    <w:rsid w:val="2531500B"/>
    <w:rsid w:val="2535E5FF"/>
    <w:rsid w:val="2539E023"/>
    <w:rsid w:val="2540C949"/>
    <w:rsid w:val="25454B26"/>
    <w:rsid w:val="255334F3"/>
    <w:rsid w:val="25537332"/>
    <w:rsid w:val="2556609A"/>
    <w:rsid w:val="2558688E"/>
    <w:rsid w:val="255C49C1"/>
    <w:rsid w:val="255CBD13"/>
    <w:rsid w:val="255EA0E6"/>
    <w:rsid w:val="255F6796"/>
    <w:rsid w:val="2561C016"/>
    <w:rsid w:val="2565A5E8"/>
    <w:rsid w:val="256EF7BD"/>
    <w:rsid w:val="25710893"/>
    <w:rsid w:val="257B0907"/>
    <w:rsid w:val="2581BA92"/>
    <w:rsid w:val="25846A32"/>
    <w:rsid w:val="2588718F"/>
    <w:rsid w:val="258F63DC"/>
    <w:rsid w:val="25912752"/>
    <w:rsid w:val="2592690C"/>
    <w:rsid w:val="259E2F9A"/>
    <w:rsid w:val="25A18F4A"/>
    <w:rsid w:val="25A1EBC0"/>
    <w:rsid w:val="25B3234E"/>
    <w:rsid w:val="25B36B69"/>
    <w:rsid w:val="25BC7416"/>
    <w:rsid w:val="25BEE52D"/>
    <w:rsid w:val="25C021D4"/>
    <w:rsid w:val="25C30A19"/>
    <w:rsid w:val="25CE5517"/>
    <w:rsid w:val="25D02E9A"/>
    <w:rsid w:val="25D25CD1"/>
    <w:rsid w:val="25D8E79D"/>
    <w:rsid w:val="25DA145A"/>
    <w:rsid w:val="25E5EAEA"/>
    <w:rsid w:val="25E9E019"/>
    <w:rsid w:val="25FE8281"/>
    <w:rsid w:val="26012048"/>
    <w:rsid w:val="26031FA9"/>
    <w:rsid w:val="260812E2"/>
    <w:rsid w:val="2609F167"/>
    <w:rsid w:val="2615D7C5"/>
    <w:rsid w:val="262426D0"/>
    <w:rsid w:val="262B78A7"/>
    <w:rsid w:val="262D9096"/>
    <w:rsid w:val="262E3BD8"/>
    <w:rsid w:val="262EF8F8"/>
    <w:rsid w:val="2633AE3E"/>
    <w:rsid w:val="2635B5F0"/>
    <w:rsid w:val="263948CA"/>
    <w:rsid w:val="263C8A04"/>
    <w:rsid w:val="2642BE8C"/>
    <w:rsid w:val="26433350"/>
    <w:rsid w:val="2644B9B4"/>
    <w:rsid w:val="2645C1F5"/>
    <w:rsid w:val="2647EDC2"/>
    <w:rsid w:val="264827D5"/>
    <w:rsid w:val="264DE04A"/>
    <w:rsid w:val="264E944C"/>
    <w:rsid w:val="264FCA8F"/>
    <w:rsid w:val="2651735C"/>
    <w:rsid w:val="2651A571"/>
    <w:rsid w:val="26522FF1"/>
    <w:rsid w:val="265418B2"/>
    <w:rsid w:val="26574FAC"/>
    <w:rsid w:val="265FCA9A"/>
    <w:rsid w:val="265FD42E"/>
    <w:rsid w:val="2660938F"/>
    <w:rsid w:val="266EF59A"/>
    <w:rsid w:val="2671E35F"/>
    <w:rsid w:val="2676AF91"/>
    <w:rsid w:val="26787F7D"/>
    <w:rsid w:val="2680F73B"/>
    <w:rsid w:val="26830C7E"/>
    <w:rsid w:val="2686CD55"/>
    <w:rsid w:val="2688BA0C"/>
    <w:rsid w:val="2690FC70"/>
    <w:rsid w:val="26911F36"/>
    <w:rsid w:val="269EB8D9"/>
    <w:rsid w:val="26A3C357"/>
    <w:rsid w:val="26A3EF9C"/>
    <w:rsid w:val="26A928C1"/>
    <w:rsid w:val="26A9A009"/>
    <w:rsid w:val="26AF6F9F"/>
    <w:rsid w:val="26B63A0D"/>
    <w:rsid w:val="26BE8F33"/>
    <w:rsid w:val="26BFD5FB"/>
    <w:rsid w:val="26C1A648"/>
    <w:rsid w:val="26C4854E"/>
    <w:rsid w:val="26C85984"/>
    <w:rsid w:val="26C9DBBA"/>
    <w:rsid w:val="26CEB18D"/>
    <w:rsid w:val="26D540F7"/>
    <w:rsid w:val="26DAC500"/>
    <w:rsid w:val="26E79DFC"/>
    <w:rsid w:val="26E8B403"/>
    <w:rsid w:val="26E99845"/>
    <w:rsid w:val="26EFB5BD"/>
    <w:rsid w:val="26F178D4"/>
    <w:rsid w:val="26F75182"/>
    <w:rsid w:val="27102090"/>
    <w:rsid w:val="27151122"/>
    <w:rsid w:val="2720EA66"/>
    <w:rsid w:val="272537A4"/>
    <w:rsid w:val="272637CB"/>
    <w:rsid w:val="2730781D"/>
    <w:rsid w:val="2732E80C"/>
    <w:rsid w:val="2733B23A"/>
    <w:rsid w:val="2745CE4C"/>
    <w:rsid w:val="2749A969"/>
    <w:rsid w:val="274A412C"/>
    <w:rsid w:val="274B7AA2"/>
    <w:rsid w:val="274D767C"/>
    <w:rsid w:val="27506787"/>
    <w:rsid w:val="27573BFD"/>
    <w:rsid w:val="27582E80"/>
    <w:rsid w:val="27586121"/>
    <w:rsid w:val="275AC89F"/>
    <w:rsid w:val="276E5D60"/>
    <w:rsid w:val="2772BD92"/>
    <w:rsid w:val="2773A1EF"/>
    <w:rsid w:val="2775C68F"/>
    <w:rsid w:val="2779509C"/>
    <w:rsid w:val="277CF040"/>
    <w:rsid w:val="27846FCB"/>
    <w:rsid w:val="27887D68"/>
    <w:rsid w:val="278F1ADD"/>
    <w:rsid w:val="27932726"/>
    <w:rsid w:val="2798E65A"/>
    <w:rsid w:val="27997D8A"/>
    <w:rsid w:val="27A60A37"/>
    <w:rsid w:val="27B3BA36"/>
    <w:rsid w:val="27B66FF9"/>
    <w:rsid w:val="27C026C5"/>
    <w:rsid w:val="27C50D9C"/>
    <w:rsid w:val="27C96353"/>
    <w:rsid w:val="27CCA92B"/>
    <w:rsid w:val="27D311A8"/>
    <w:rsid w:val="27DEF4CB"/>
    <w:rsid w:val="27DF9471"/>
    <w:rsid w:val="27E6D028"/>
    <w:rsid w:val="27E74B9F"/>
    <w:rsid w:val="27E7AA4D"/>
    <w:rsid w:val="27EFA874"/>
    <w:rsid w:val="27EFAA77"/>
    <w:rsid w:val="27F4B725"/>
    <w:rsid w:val="27F4C1DE"/>
    <w:rsid w:val="28040300"/>
    <w:rsid w:val="28063C37"/>
    <w:rsid w:val="2808AC35"/>
    <w:rsid w:val="280B8D08"/>
    <w:rsid w:val="281A1394"/>
    <w:rsid w:val="281FA21E"/>
    <w:rsid w:val="2822CCE8"/>
    <w:rsid w:val="282A14B3"/>
    <w:rsid w:val="282C4B7E"/>
    <w:rsid w:val="282D92CC"/>
    <w:rsid w:val="282E44D9"/>
    <w:rsid w:val="282E4641"/>
    <w:rsid w:val="28321E63"/>
    <w:rsid w:val="2834E82D"/>
    <w:rsid w:val="2841D6D6"/>
    <w:rsid w:val="2843BA73"/>
    <w:rsid w:val="28446729"/>
    <w:rsid w:val="2854FD8E"/>
    <w:rsid w:val="285D7EC1"/>
    <w:rsid w:val="286000C5"/>
    <w:rsid w:val="2866D537"/>
    <w:rsid w:val="286C8971"/>
    <w:rsid w:val="28723C72"/>
    <w:rsid w:val="2879B545"/>
    <w:rsid w:val="2882D8C1"/>
    <w:rsid w:val="2883E047"/>
    <w:rsid w:val="28893F68"/>
    <w:rsid w:val="288ED831"/>
    <w:rsid w:val="288EDB67"/>
    <w:rsid w:val="288FDC64"/>
    <w:rsid w:val="2890693C"/>
    <w:rsid w:val="289FD59F"/>
    <w:rsid w:val="28A45E68"/>
    <w:rsid w:val="28B4077F"/>
    <w:rsid w:val="28C26A7D"/>
    <w:rsid w:val="28C37025"/>
    <w:rsid w:val="28C5CED0"/>
    <w:rsid w:val="28C5F15B"/>
    <w:rsid w:val="28CC8125"/>
    <w:rsid w:val="28D33516"/>
    <w:rsid w:val="28D36404"/>
    <w:rsid w:val="28D49845"/>
    <w:rsid w:val="28D5199B"/>
    <w:rsid w:val="28DCBA6A"/>
    <w:rsid w:val="28DF41E2"/>
    <w:rsid w:val="28E9A930"/>
    <w:rsid w:val="28EA8314"/>
    <w:rsid w:val="28ED8C97"/>
    <w:rsid w:val="28EDD641"/>
    <w:rsid w:val="28F4B7B1"/>
    <w:rsid w:val="28F71013"/>
    <w:rsid w:val="28FE8530"/>
    <w:rsid w:val="2901DC60"/>
    <w:rsid w:val="29038002"/>
    <w:rsid w:val="290D9805"/>
    <w:rsid w:val="29218537"/>
    <w:rsid w:val="29259D00"/>
    <w:rsid w:val="29263EFC"/>
    <w:rsid w:val="292C5B7F"/>
    <w:rsid w:val="292D25D0"/>
    <w:rsid w:val="292D27B6"/>
    <w:rsid w:val="293BC38F"/>
    <w:rsid w:val="29412CAB"/>
    <w:rsid w:val="294A8461"/>
    <w:rsid w:val="294AC063"/>
    <w:rsid w:val="294B39AB"/>
    <w:rsid w:val="29500320"/>
    <w:rsid w:val="29547E8B"/>
    <w:rsid w:val="29593C0C"/>
    <w:rsid w:val="295BDE9B"/>
    <w:rsid w:val="295F50F6"/>
    <w:rsid w:val="2962B684"/>
    <w:rsid w:val="2965BA1D"/>
    <w:rsid w:val="2966BC64"/>
    <w:rsid w:val="296C0548"/>
    <w:rsid w:val="296C8F0A"/>
    <w:rsid w:val="296CA62C"/>
    <w:rsid w:val="2973F738"/>
    <w:rsid w:val="2984ABF6"/>
    <w:rsid w:val="2986FD07"/>
    <w:rsid w:val="298B7F9F"/>
    <w:rsid w:val="2994DB16"/>
    <w:rsid w:val="29990984"/>
    <w:rsid w:val="29A11F4E"/>
    <w:rsid w:val="29A16281"/>
    <w:rsid w:val="29A5A032"/>
    <w:rsid w:val="29A76F22"/>
    <w:rsid w:val="29A8559E"/>
    <w:rsid w:val="29B7E7F3"/>
    <w:rsid w:val="29B8AAB3"/>
    <w:rsid w:val="29C63A4F"/>
    <w:rsid w:val="29C84CCB"/>
    <w:rsid w:val="29CC30A8"/>
    <w:rsid w:val="29D34817"/>
    <w:rsid w:val="29DBB32D"/>
    <w:rsid w:val="29DEA1B0"/>
    <w:rsid w:val="29E0CB84"/>
    <w:rsid w:val="29E3DCCE"/>
    <w:rsid w:val="29E53BD7"/>
    <w:rsid w:val="29EC5CB3"/>
    <w:rsid w:val="29EF280E"/>
    <w:rsid w:val="29FB27A8"/>
    <w:rsid w:val="2A039D64"/>
    <w:rsid w:val="2A04B5FA"/>
    <w:rsid w:val="2A04E19C"/>
    <w:rsid w:val="2A08F8CE"/>
    <w:rsid w:val="2A0927F7"/>
    <w:rsid w:val="2A11B150"/>
    <w:rsid w:val="2A17E8B1"/>
    <w:rsid w:val="2A2AAF6B"/>
    <w:rsid w:val="2A2B4AFB"/>
    <w:rsid w:val="2A2CE58C"/>
    <w:rsid w:val="2A33B425"/>
    <w:rsid w:val="2A362383"/>
    <w:rsid w:val="2A41FD6C"/>
    <w:rsid w:val="2A42E5A3"/>
    <w:rsid w:val="2A477AF6"/>
    <w:rsid w:val="2A496A7D"/>
    <w:rsid w:val="2A4E8F73"/>
    <w:rsid w:val="2A56604A"/>
    <w:rsid w:val="2A5E5CAE"/>
    <w:rsid w:val="2A62D06E"/>
    <w:rsid w:val="2A63B49C"/>
    <w:rsid w:val="2A6B8FEE"/>
    <w:rsid w:val="2A72BD41"/>
    <w:rsid w:val="2A7BCD5E"/>
    <w:rsid w:val="2A7C0FE2"/>
    <w:rsid w:val="2A7DD6E6"/>
    <w:rsid w:val="2A7F877E"/>
    <w:rsid w:val="2A80CFB1"/>
    <w:rsid w:val="2A83F800"/>
    <w:rsid w:val="2A8592F3"/>
    <w:rsid w:val="2A8CB3E9"/>
    <w:rsid w:val="2A8E556C"/>
    <w:rsid w:val="2A9D590E"/>
    <w:rsid w:val="2A9D8455"/>
    <w:rsid w:val="2AAB9BBC"/>
    <w:rsid w:val="2AAEED04"/>
    <w:rsid w:val="2AB8B6B1"/>
    <w:rsid w:val="2AC0BCE7"/>
    <w:rsid w:val="2AC410CB"/>
    <w:rsid w:val="2AC735A9"/>
    <w:rsid w:val="2ACDB319"/>
    <w:rsid w:val="2AD0CD78"/>
    <w:rsid w:val="2AECF3F2"/>
    <w:rsid w:val="2AEE2938"/>
    <w:rsid w:val="2AEF5E94"/>
    <w:rsid w:val="2AF0E0BC"/>
    <w:rsid w:val="2AF1B0F7"/>
    <w:rsid w:val="2AF466D4"/>
    <w:rsid w:val="2AF55332"/>
    <w:rsid w:val="2AF737D9"/>
    <w:rsid w:val="2AFBF991"/>
    <w:rsid w:val="2B06761B"/>
    <w:rsid w:val="2B0B827C"/>
    <w:rsid w:val="2B0D9B9A"/>
    <w:rsid w:val="2B1EF0AB"/>
    <w:rsid w:val="2B21A28D"/>
    <w:rsid w:val="2B2386EF"/>
    <w:rsid w:val="2B242124"/>
    <w:rsid w:val="2B273059"/>
    <w:rsid w:val="2B286582"/>
    <w:rsid w:val="2B2B430C"/>
    <w:rsid w:val="2B3C9324"/>
    <w:rsid w:val="2B3EA52A"/>
    <w:rsid w:val="2B458089"/>
    <w:rsid w:val="2B4F34E1"/>
    <w:rsid w:val="2B50CAE6"/>
    <w:rsid w:val="2B56E17E"/>
    <w:rsid w:val="2B5D15A9"/>
    <w:rsid w:val="2B5EC3F1"/>
    <w:rsid w:val="2B616305"/>
    <w:rsid w:val="2B644A7B"/>
    <w:rsid w:val="2B6653CF"/>
    <w:rsid w:val="2B6BEB18"/>
    <w:rsid w:val="2B6E085A"/>
    <w:rsid w:val="2B6E2C4F"/>
    <w:rsid w:val="2B71CBDC"/>
    <w:rsid w:val="2B7785AE"/>
    <w:rsid w:val="2B7906A9"/>
    <w:rsid w:val="2B7D0FDE"/>
    <w:rsid w:val="2B7E7B9C"/>
    <w:rsid w:val="2B86539C"/>
    <w:rsid w:val="2B86853D"/>
    <w:rsid w:val="2B8ECB0A"/>
    <w:rsid w:val="2B95ED10"/>
    <w:rsid w:val="2B983988"/>
    <w:rsid w:val="2B9A427E"/>
    <w:rsid w:val="2B9BAE2F"/>
    <w:rsid w:val="2B9BE47B"/>
    <w:rsid w:val="2B9E9E6A"/>
    <w:rsid w:val="2B9F617A"/>
    <w:rsid w:val="2BA1D759"/>
    <w:rsid w:val="2BAE02AD"/>
    <w:rsid w:val="2BAE1EBB"/>
    <w:rsid w:val="2BBE549F"/>
    <w:rsid w:val="2BC12703"/>
    <w:rsid w:val="2BC16716"/>
    <w:rsid w:val="2BC1E8F8"/>
    <w:rsid w:val="2BC5438F"/>
    <w:rsid w:val="2BCC1739"/>
    <w:rsid w:val="2BCD78BD"/>
    <w:rsid w:val="2BCE0168"/>
    <w:rsid w:val="2BCF80CF"/>
    <w:rsid w:val="2BD0D6DA"/>
    <w:rsid w:val="2BD36ECA"/>
    <w:rsid w:val="2BD95325"/>
    <w:rsid w:val="2BDE9002"/>
    <w:rsid w:val="2BE29BE1"/>
    <w:rsid w:val="2BE2B1CF"/>
    <w:rsid w:val="2BE647B7"/>
    <w:rsid w:val="2BE746EC"/>
    <w:rsid w:val="2BE899DA"/>
    <w:rsid w:val="2BE8D11A"/>
    <w:rsid w:val="2BF51D3A"/>
    <w:rsid w:val="2BFD7B18"/>
    <w:rsid w:val="2C00921E"/>
    <w:rsid w:val="2C06237B"/>
    <w:rsid w:val="2C0A3347"/>
    <w:rsid w:val="2C0E272D"/>
    <w:rsid w:val="2C0EC83A"/>
    <w:rsid w:val="2C113B69"/>
    <w:rsid w:val="2C129802"/>
    <w:rsid w:val="2C12B3FE"/>
    <w:rsid w:val="2C15FBE5"/>
    <w:rsid w:val="2C16949A"/>
    <w:rsid w:val="2C1D8EC1"/>
    <w:rsid w:val="2C1F300E"/>
    <w:rsid w:val="2C21C00A"/>
    <w:rsid w:val="2C241DBC"/>
    <w:rsid w:val="2C28E85A"/>
    <w:rsid w:val="2C2AA925"/>
    <w:rsid w:val="2C325C38"/>
    <w:rsid w:val="2C32D9B4"/>
    <w:rsid w:val="2C363E77"/>
    <w:rsid w:val="2C3A4DF6"/>
    <w:rsid w:val="2C3E67B4"/>
    <w:rsid w:val="2C3FB029"/>
    <w:rsid w:val="2C40D9D7"/>
    <w:rsid w:val="2C5BD5A6"/>
    <w:rsid w:val="2C5FD7C1"/>
    <w:rsid w:val="2C680188"/>
    <w:rsid w:val="2C683516"/>
    <w:rsid w:val="2C71E993"/>
    <w:rsid w:val="2C72197B"/>
    <w:rsid w:val="2C778A20"/>
    <w:rsid w:val="2C7CB9F0"/>
    <w:rsid w:val="2C7E5A4E"/>
    <w:rsid w:val="2C8097C4"/>
    <w:rsid w:val="2C8157A9"/>
    <w:rsid w:val="2C8E9EAA"/>
    <w:rsid w:val="2C98305F"/>
    <w:rsid w:val="2C995DF7"/>
    <w:rsid w:val="2C9A1E1C"/>
    <w:rsid w:val="2C9AB97C"/>
    <w:rsid w:val="2C9B5189"/>
    <w:rsid w:val="2C9FD42A"/>
    <w:rsid w:val="2CA340B2"/>
    <w:rsid w:val="2CA42DEF"/>
    <w:rsid w:val="2CA57D67"/>
    <w:rsid w:val="2CA63E11"/>
    <w:rsid w:val="2CA88707"/>
    <w:rsid w:val="2CA917E8"/>
    <w:rsid w:val="2CAC0BCA"/>
    <w:rsid w:val="2CACE348"/>
    <w:rsid w:val="2CACFFFA"/>
    <w:rsid w:val="2CAD6691"/>
    <w:rsid w:val="2CB60870"/>
    <w:rsid w:val="2CBE2AB9"/>
    <w:rsid w:val="2CC1B8F8"/>
    <w:rsid w:val="2CD12995"/>
    <w:rsid w:val="2CD3424B"/>
    <w:rsid w:val="2CD500A2"/>
    <w:rsid w:val="2CD6F8B2"/>
    <w:rsid w:val="2CDBF7C6"/>
    <w:rsid w:val="2CDC986F"/>
    <w:rsid w:val="2CE55AFF"/>
    <w:rsid w:val="2CE592AE"/>
    <w:rsid w:val="2CE8C1C2"/>
    <w:rsid w:val="2CEBF080"/>
    <w:rsid w:val="2CEEA80E"/>
    <w:rsid w:val="2CEEB04E"/>
    <w:rsid w:val="2CF14B64"/>
    <w:rsid w:val="2CFF97AE"/>
    <w:rsid w:val="2D00CA94"/>
    <w:rsid w:val="2D027F45"/>
    <w:rsid w:val="2D03A238"/>
    <w:rsid w:val="2D06534B"/>
    <w:rsid w:val="2D0DBCC3"/>
    <w:rsid w:val="2D14112A"/>
    <w:rsid w:val="2D163B4B"/>
    <w:rsid w:val="2D1C2582"/>
    <w:rsid w:val="2D1F3C72"/>
    <w:rsid w:val="2D20DB3C"/>
    <w:rsid w:val="2D23536F"/>
    <w:rsid w:val="2D2ED99E"/>
    <w:rsid w:val="2D325068"/>
    <w:rsid w:val="2D3543BF"/>
    <w:rsid w:val="2D35A5F4"/>
    <w:rsid w:val="2D375A88"/>
    <w:rsid w:val="2D4FB18D"/>
    <w:rsid w:val="2D50982B"/>
    <w:rsid w:val="2D5725FF"/>
    <w:rsid w:val="2D5896F7"/>
    <w:rsid w:val="2D595C6A"/>
    <w:rsid w:val="2D5F379E"/>
    <w:rsid w:val="2D7B39E6"/>
    <w:rsid w:val="2D7DD99A"/>
    <w:rsid w:val="2D80DC05"/>
    <w:rsid w:val="2D8738FF"/>
    <w:rsid w:val="2D87FBA3"/>
    <w:rsid w:val="2D90C40B"/>
    <w:rsid w:val="2D90CDB4"/>
    <w:rsid w:val="2D9381CA"/>
    <w:rsid w:val="2D9A4BB2"/>
    <w:rsid w:val="2D9AE2A3"/>
    <w:rsid w:val="2D9B28DB"/>
    <w:rsid w:val="2D9D2C36"/>
    <w:rsid w:val="2DA7B432"/>
    <w:rsid w:val="2DA7CE52"/>
    <w:rsid w:val="2DA7D61D"/>
    <w:rsid w:val="2DAA0AEA"/>
    <w:rsid w:val="2DB5CF1E"/>
    <w:rsid w:val="2DB6B576"/>
    <w:rsid w:val="2DB81612"/>
    <w:rsid w:val="2DB8B6C3"/>
    <w:rsid w:val="2DBAE51B"/>
    <w:rsid w:val="2DC191AC"/>
    <w:rsid w:val="2DC24AE8"/>
    <w:rsid w:val="2DC41062"/>
    <w:rsid w:val="2DCD329B"/>
    <w:rsid w:val="2DD230A7"/>
    <w:rsid w:val="2DE7136D"/>
    <w:rsid w:val="2DFF217B"/>
    <w:rsid w:val="2E01F0A8"/>
    <w:rsid w:val="2E0B50B2"/>
    <w:rsid w:val="2E0F1ADA"/>
    <w:rsid w:val="2E11DAB1"/>
    <w:rsid w:val="2E1EEB88"/>
    <w:rsid w:val="2E2525E4"/>
    <w:rsid w:val="2E2F215D"/>
    <w:rsid w:val="2E3B3F66"/>
    <w:rsid w:val="2E3CEAD4"/>
    <w:rsid w:val="2E3D53EE"/>
    <w:rsid w:val="2E404D90"/>
    <w:rsid w:val="2E408A7C"/>
    <w:rsid w:val="2E485BA8"/>
    <w:rsid w:val="2E4A9553"/>
    <w:rsid w:val="2E4D61E2"/>
    <w:rsid w:val="2E50D36B"/>
    <w:rsid w:val="2E5954AC"/>
    <w:rsid w:val="2E5ABB88"/>
    <w:rsid w:val="2E65AD0B"/>
    <w:rsid w:val="2E67AF12"/>
    <w:rsid w:val="2E68E37E"/>
    <w:rsid w:val="2E6E27CE"/>
    <w:rsid w:val="2E71C7E3"/>
    <w:rsid w:val="2E75FE85"/>
    <w:rsid w:val="2E7D77B9"/>
    <w:rsid w:val="2E800A5A"/>
    <w:rsid w:val="2E9B38C2"/>
    <w:rsid w:val="2E9F27D6"/>
    <w:rsid w:val="2EA481D4"/>
    <w:rsid w:val="2EA56D09"/>
    <w:rsid w:val="2EA5E97F"/>
    <w:rsid w:val="2EBB8457"/>
    <w:rsid w:val="2EBC1042"/>
    <w:rsid w:val="2ECA2B96"/>
    <w:rsid w:val="2ECBAFA8"/>
    <w:rsid w:val="2ED0BEB3"/>
    <w:rsid w:val="2ED57C34"/>
    <w:rsid w:val="2ED6A663"/>
    <w:rsid w:val="2EDD1D0B"/>
    <w:rsid w:val="2EE389B5"/>
    <w:rsid w:val="2EEA4D37"/>
    <w:rsid w:val="2EEADBD1"/>
    <w:rsid w:val="2F2EC253"/>
    <w:rsid w:val="2F35FC7C"/>
    <w:rsid w:val="2F39E421"/>
    <w:rsid w:val="2F40A781"/>
    <w:rsid w:val="2F4463B5"/>
    <w:rsid w:val="2F4693D8"/>
    <w:rsid w:val="2F4DDBBC"/>
    <w:rsid w:val="2F5172A9"/>
    <w:rsid w:val="2F52931F"/>
    <w:rsid w:val="2F545885"/>
    <w:rsid w:val="2F545A30"/>
    <w:rsid w:val="2F56E58C"/>
    <w:rsid w:val="2F62DA48"/>
    <w:rsid w:val="2F644AC8"/>
    <w:rsid w:val="2F65CE8C"/>
    <w:rsid w:val="2F6882DD"/>
    <w:rsid w:val="2F6C095E"/>
    <w:rsid w:val="2F705A96"/>
    <w:rsid w:val="2F7A0FAC"/>
    <w:rsid w:val="2F7C9B62"/>
    <w:rsid w:val="2F9101A0"/>
    <w:rsid w:val="2F973F51"/>
    <w:rsid w:val="2F98C2C0"/>
    <w:rsid w:val="2F9BF019"/>
    <w:rsid w:val="2F9DAC00"/>
    <w:rsid w:val="2FA15D32"/>
    <w:rsid w:val="2FA7C993"/>
    <w:rsid w:val="2FA9AEBC"/>
    <w:rsid w:val="2FAF8074"/>
    <w:rsid w:val="2FB120DE"/>
    <w:rsid w:val="2FB69AEC"/>
    <w:rsid w:val="2FCAFDE9"/>
    <w:rsid w:val="2FD3434F"/>
    <w:rsid w:val="2FDABFD6"/>
    <w:rsid w:val="2FE18ECD"/>
    <w:rsid w:val="2FE50A22"/>
    <w:rsid w:val="2FEDF9E1"/>
    <w:rsid w:val="2FFBB96E"/>
    <w:rsid w:val="2FFBCD0D"/>
    <w:rsid w:val="2FFF5294"/>
    <w:rsid w:val="30096F6C"/>
    <w:rsid w:val="300C73D0"/>
    <w:rsid w:val="300E8AA8"/>
    <w:rsid w:val="301FB427"/>
    <w:rsid w:val="3023A86A"/>
    <w:rsid w:val="3026E01E"/>
    <w:rsid w:val="30309C2A"/>
    <w:rsid w:val="303862B4"/>
    <w:rsid w:val="3043A6F7"/>
    <w:rsid w:val="3043A8D1"/>
    <w:rsid w:val="30450E3C"/>
    <w:rsid w:val="30467211"/>
    <w:rsid w:val="304B843C"/>
    <w:rsid w:val="3067FF7E"/>
    <w:rsid w:val="306DE7C1"/>
    <w:rsid w:val="30717533"/>
    <w:rsid w:val="30797D00"/>
    <w:rsid w:val="307DCBFB"/>
    <w:rsid w:val="307F69CB"/>
    <w:rsid w:val="30831B67"/>
    <w:rsid w:val="3086ABD1"/>
    <w:rsid w:val="308EF62E"/>
    <w:rsid w:val="309306A3"/>
    <w:rsid w:val="3094E0C0"/>
    <w:rsid w:val="3098CC0F"/>
    <w:rsid w:val="309C4213"/>
    <w:rsid w:val="309C7BA8"/>
    <w:rsid w:val="30A7DE1B"/>
    <w:rsid w:val="30B8553A"/>
    <w:rsid w:val="30B8A2CA"/>
    <w:rsid w:val="30BC23EC"/>
    <w:rsid w:val="30C0185B"/>
    <w:rsid w:val="30CA6A12"/>
    <w:rsid w:val="30CE7257"/>
    <w:rsid w:val="30D17560"/>
    <w:rsid w:val="30D31081"/>
    <w:rsid w:val="30D7B047"/>
    <w:rsid w:val="30D8CF86"/>
    <w:rsid w:val="30DA79C8"/>
    <w:rsid w:val="30DAEC96"/>
    <w:rsid w:val="30DD1151"/>
    <w:rsid w:val="30DEB86F"/>
    <w:rsid w:val="30E69DE2"/>
    <w:rsid w:val="30E86E76"/>
    <w:rsid w:val="30F0ED63"/>
    <w:rsid w:val="30F6806B"/>
    <w:rsid w:val="30F9F27A"/>
    <w:rsid w:val="30FC255A"/>
    <w:rsid w:val="30FF1E0A"/>
    <w:rsid w:val="3100144F"/>
    <w:rsid w:val="310266B5"/>
    <w:rsid w:val="3104512D"/>
    <w:rsid w:val="3106C695"/>
    <w:rsid w:val="3110220C"/>
    <w:rsid w:val="3110ED58"/>
    <w:rsid w:val="31142D2E"/>
    <w:rsid w:val="3115BDF9"/>
    <w:rsid w:val="311FE062"/>
    <w:rsid w:val="31207795"/>
    <w:rsid w:val="3129D7A7"/>
    <w:rsid w:val="31303AE8"/>
    <w:rsid w:val="313692EB"/>
    <w:rsid w:val="3138E41D"/>
    <w:rsid w:val="313D1193"/>
    <w:rsid w:val="31429483"/>
    <w:rsid w:val="314A3368"/>
    <w:rsid w:val="314CDEC9"/>
    <w:rsid w:val="31580F7F"/>
    <w:rsid w:val="315C968D"/>
    <w:rsid w:val="315E7538"/>
    <w:rsid w:val="315EC10E"/>
    <w:rsid w:val="315F6BEA"/>
    <w:rsid w:val="3160589F"/>
    <w:rsid w:val="31625BE2"/>
    <w:rsid w:val="3168CED0"/>
    <w:rsid w:val="3173B343"/>
    <w:rsid w:val="31831228"/>
    <w:rsid w:val="319019CB"/>
    <w:rsid w:val="3198BC20"/>
    <w:rsid w:val="319C6B94"/>
    <w:rsid w:val="319FDE02"/>
    <w:rsid w:val="31A042B5"/>
    <w:rsid w:val="31A525FF"/>
    <w:rsid w:val="31A6EC1C"/>
    <w:rsid w:val="31A93766"/>
    <w:rsid w:val="31B17DA8"/>
    <w:rsid w:val="31BC1965"/>
    <w:rsid w:val="31BF2581"/>
    <w:rsid w:val="31C1748A"/>
    <w:rsid w:val="31C6B663"/>
    <w:rsid w:val="31C73BEA"/>
    <w:rsid w:val="31C79D59"/>
    <w:rsid w:val="31C9FE69"/>
    <w:rsid w:val="31CA3AE1"/>
    <w:rsid w:val="31CC4A47"/>
    <w:rsid w:val="31CEF555"/>
    <w:rsid w:val="31D385B5"/>
    <w:rsid w:val="31D62457"/>
    <w:rsid w:val="31DB5652"/>
    <w:rsid w:val="31F4781E"/>
    <w:rsid w:val="31F5B147"/>
    <w:rsid w:val="31F95571"/>
    <w:rsid w:val="31FE2D61"/>
    <w:rsid w:val="3200C331"/>
    <w:rsid w:val="3209AB1F"/>
    <w:rsid w:val="320A82AD"/>
    <w:rsid w:val="320C3F67"/>
    <w:rsid w:val="32145634"/>
    <w:rsid w:val="3219C172"/>
    <w:rsid w:val="321A8E01"/>
    <w:rsid w:val="321E7D7B"/>
    <w:rsid w:val="321FC543"/>
    <w:rsid w:val="32245E00"/>
    <w:rsid w:val="32323FDC"/>
    <w:rsid w:val="3232C39E"/>
    <w:rsid w:val="323BFE3D"/>
    <w:rsid w:val="32416CE1"/>
    <w:rsid w:val="3243F389"/>
    <w:rsid w:val="32441C0D"/>
    <w:rsid w:val="324F48E6"/>
    <w:rsid w:val="325210CF"/>
    <w:rsid w:val="325AFF88"/>
    <w:rsid w:val="32758790"/>
    <w:rsid w:val="3275D02D"/>
    <w:rsid w:val="327719F7"/>
    <w:rsid w:val="328CA3BD"/>
    <w:rsid w:val="328DAF34"/>
    <w:rsid w:val="329913E3"/>
    <w:rsid w:val="329BB9D6"/>
    <w:rsid w:val="329E8D57"/>
    <w:rsid w:val="32A174F4"/>
    <w:rsid w:val="32B7A672"/>
    <w:rsid w:val="32BA2FF6"/>
    <w:rsid w:val="32C085E9"/>
    <w:rsid w:val="32C4C5CE"/>
    <w:rsid w:val="32CEA102"/>
    <w:rsid w:val="32CEA82C"/>
    <w:rsid w:val="32CF9CD6"/>
    <w:rsid w:val="32D5195F"/>
    <w:rsid w:val="32DD4B53"/>
    <w:rsid w:val="32E3C3C6"/>
    <w:rsid w:val="32E6647F"/>
    <w:rsid w:val="32E94ADA"/>
    <w:rsid w:val="32ECDDA3"/>
    <w:rsid w:val="32FCADF8"/>
    <w:rsid w:val="32FF3F7D"/>
    <w:rsid w:val="3304C26A"/>
    <w:rsid w:val="3307468C"/>
    <w:rsid w:val="3308A4B4"/>
    <w:rsid w:val="33195182"/>
    <w:rsid w:val="331C3A28"/>
    <w:rsid w:val="33235392"/>
    <w:rsid w:val="3324F9CD"/>
    <w:rsid w:val="3329044E"/>
    <w:rsid w:val="332EE6F9"/>
    <w:rsid w:val="3331F846"/>
    <w:rsid w:val="3341D73C"/>
    <w:rsid w:val="3349CA2C"/>
    <w:rsid w:val="335E83E3"/>
    <w:rsid w:val="336AF01C"/>
    <w:rsid w:val="3372C308"/>
    <w:rsid w:val="33742C01"/>
    <w:rsid w:val="338A5AA6"/>
    <w:rsid w:val="338BF87C"/>
    <w:rsid w:val="33905F97"/>
    <w:rsid w:val="33982E3A"/>
    <w:rsid w:val="339A31EC"/>
    <w:rsid w:val="33B95E69"/>
    <w:rsid w:val="33B9CB96"/>
    <w:rsid w:val="33C04D80"/>
    <w:rsid w:val="33C2B8E8"/>
    <w:rsid w:val="33CF7FC0"/>
    <w:rsid w:val="33D1282F"/>
    <w:rsid w:val="33D1B64B"/>
    <w:rsid w:val="33D337F8"/>
    <w:rsid w:val="33D97F20"/>
    <w:rsid w:val="33DBD5CD"/>
    <w:rsid w:val="33DD43BB"/>
    <w:rsid w:val="33E03978"/>
    <w:rsid w:val="33E09BF2"/>
    <w:rsid w:val="33E3B9DE"/>
    <w:rsid w:val="33EECA36"/>
    <w:rsid w:val="34081650"/>
    <w:rsid w:val="3408C7A2"/>
    <w:rsid w:val="340D3757"/>
    <w:rsid w:val="340DA72C"/>
    <w:rsid w:val="34118790"/>
    <w:rsid w:val="341295DC"/>
    <w:rsid w:val="34151CD3"/>
    <w:rsid w:val="34201205"/>
    <w:rsid w:val="3422CAEF"/>
    <w:rsid w:val="342514DB"/>
    <w:rsid w:val="3437B644"/>
    <w:rsid w:val="34408D70"/>
    <w:rsid w:val="345964FA"/>
    <w:rsid w:val="345CD409"/>
    <w:rsid w:val="345F158B"/>
    <w:rsid w:val="345F2388"/>
    <w:rsid w:val="3460B4C6"/>
    <w:rsid w:val="34659458"/>
    <w:rsid w:val="346F3939"/>
    <w:rsid w:val="346FD0C5"/>
    <w:rsid w:val="3471358B"/>
    <w:rsid w:val="347D8D0B"/>
    <w:rsid w:val="34816AF9"/>
    <w:rsid w:val="34913CD0"/>
    <w:rsid w:val="349D7D82"/>
    <w:rsid w:val="34A69A08"/>
    <w:rsid w:val="34A750CA"/>
    <w:rsid w:val="34AD3BA7"/>
    <w:rsid w:val="34ADDB85"/>
    <w:rsid w:val="34B12090"/>
    <w:rsid w:val="34BDFE93"/>
    <w:rsid w:val="34C0EB7E"/>
    <w:rsid w:val="34C17390"/>
    <w:rsid w:val="34C3F13A"/>
    <w:rsid w:val="34C55D35"/>
    <w:rsid w:val="34C68A83"/>
    <w:rsid w:val="34C8940C"/>
    <w:rsid w:val="34C9CCF5"/>
    <w:rsid w:val="34CBCE9D"/>
    <w:rsid w:val="34D2B080"/>
    <w:rsid w:val="34E33512"/>
    <w:rsid w:val="34E3DD80"/>
    <w:rsid w:val="34E5F50A"/>
    <w:rsid w:val="34EB9A69"/>
    <w:rsid w:val="34EBA471"/>
    <w:rsid w:val="34F256DC"/>
    <w:rsid w:val="34F2E3C8"/>
    <w:rsid w:val="34F52B5A"/>
    <w:rsid w:val="34F5B0A3"/>
    <w:rsid w:val="34F6D4F5"/>
    <w:rsid w:val="34F9547C"/>
    <w:rsid w:val="34FB721B"/>
    <w:rsid w:val="34FC2F36"/>
    <w:rsid w:val="3501B79E"/>
    <w:rsid w:val="3503E120"/>
    <w:rsid w:val="350B63CB"/>
    <w:rsid w:val="350C0853"/>
    <w:rsid w:val="350EB225"/>
    <w:rsid w:val="351739BF"/>
    <w:rsid w:val="351B4151"/>
    <w:rsid w:val="353257BE"/>
    <w:rsid w:val="3534CC5F"/>
    <w:rsid w:val="3535B372"/>
    <w:rsid w:val="3537B72C"/>
    <w:rsid w:val="3539AC7A"/>
    <w:rsid w:val="353CB9A5"/>
    <w:rsid w:val="3542D6E6"/>
    <w:rsid w:val="35481407"/>
    <w:rsid w:val="35651A51"/>
    <w:rsid w:val="35673E92"/>
    <w:rsid w:val="356F7189"/>
    <w:rsid w:val="35750842"/>
    <w:rsid w:val="357DB609"/>
    <w:rsid w:val="3591C424"/>
    <w:rsid w:val="359F38CE"/>
    <w:rsid w:val="35A1BC73"/>
    <w:rsid w:val="35A581C3"/>
    <w:rsid w:val="35A84D36"/>
    <w:rsid w:val="35B90AE8"/>
    <w:rsid w:val="35BB3E31"/>
    <w:rsid w:val="35C448DC"/>
    <w:rsid w:val="35CF2D2E"/>
    <w:rsid w:val="35D136D3"/>
    <w:rsid w:val="35D98B32"/>
    <w:rsid w:val="35DA5B04"/>
    <w:rsid w:val="35DB581C"/>
    <w:rsid w:val="35E06E43"/>
    <w:rsid w:val="35EF5C33"/>
    <w:rsid w:val="35F01C8B"/>
    <w:rsid w:val="35F42437"/>
    <w:rsid w:val="35F48A15"/>
    <w:rsid w:val="35F52DAC"/>
    <w:rsid w:val="35F731EF"/>
    <w:rsid w:val="3603717D"/>
    <w:rsid w:val="360CEB1B"/>
    <w:rsid w:val="3613055D"/>
    <w:rsid w:val="36148BB2"/>
    <w:rsid w:val="36168F8B"/>
    <w:rsid w:val="361F0C10"/>
    <w:rsid w:val="362357FA"/>
    <w:rsid w:val="362C4141"/>
    <w:rsid w:val="362CDCD3"/>
    <w:rsid w:val="3630CCE7"/>
    <w:rsid w:val="363CD19C"/>
    <w:rsid w:val="363FBC17"/>
    <w:rsid w:val="36432117"/>
    <w:rsid w:val="3646B993"/>
    <w:rsid w:val="364F5767"/>
    <w:rsid w:val="364FF9A0"/>
    <w:rsid w:val="36511293"/>
    <w:rsid w:val="3653BF5D"/>
    <w:rsid w:val="36557951"/>
    <w:rsid w:val="36595073"/>
    <w:rsid w:val="365DF8FD"/>
    <w:rsid w:val="366DDA0F"/>
    <w:rsid w:val="36719B45"/>
    <w:rsid w:val="3679D4A0"/>
    <w:rsid w:val="367DC8CD"/>
    <w:rsid w:val="3685DA16"/>
    <w:rsid w:val="36925E65"/>
    <w:rsid w:val="3693E0AE"/>
    <w:rsid w:val="3698A0D5"/>
    <w:rsid w:val="369994E6"/>
    <w:rsid w:val="36A797D8"/>
    <w:rsid w:val="36AB1D79"/>
    <w:rsid w:val="36B1AC6F"/>
    <w:rsid w:val="36B839E6"/>
    <w:rsid w:val="36BEF992"/>
    <w:rsid w:val="36C15C27"/>
    <w:rsid w:val="36C486E5"/>
    <w:rsid w:val="36C90F20"/>
    <w:rsid w:val="36C9520B"/>
    <w:rsid w:val="36D07425"/>
    <w:rsid w:val="36D55D02"/>
    <w:rsid w:val="36D75205"/>
    <w:rsid w:val="36E34E78"/>
    <w:rsid w:val="36E945C4"/>
    <w:rsid w:val="36EB1867"/>
    <w:rsid w:val="3709C14C"/>
    <w:rsid w:val="3717ED54"/>
    <w:rsid w:val="3726059B"/>
    <w:rsid w:val="372BA3DA"/>
    <w:rsid w:val="37330AAA"/>
    <w:rsid w:val="373676C1"/>
    <w:rsid w:val="3736F458"/>
    <w:rsid w:val="373D648B"/>
    <w:rsid w:val="3741E762"/>
    <w:rsid w:val="3745A025"/>
    <w:rsid w:val="374893B3"/>
    <w:rsid w:val="37489EC0"/>
    <w:rsid w:val="3754898D"/>
    <w:rsid w:val="3758703F"/>
    <w:rsid w:val="375A7DA2"/>
    <w:rsid w:val="3760EE02"/>
    <w:rsid w:val="37624BBE"/>
    <w:rsid w:val="3763FBCE"/>
    <w:rsid w:val="376697DF"/>
    <w:rsid w:val="37713649"/>
    <w:rsid w:val="377457EA"/>
    <w:rsid w:val="37753840"/>
    <w:rsid w:val="3779866B"/>
    <w:rsid w:val="377F6767"/>
    <w:rsid w:val="37807672"/>
    <w:rsid w:val="3784CD7C"/>
    <w:rsid w:val="37971935"/>
    <w:rsid w:val="3799B99C"/>
    <w:rsid w:val="379A5A6E"/>
    <w:rsid w:val="379AFB8E"/>
    <w:rsid w:val="379C5F67"/>
    <w:rsid w:val="379CCA96"/>
    <w:rsid w:val="37A4B799"/>
    <w:rsid w:val="37A5C586"/>
    <w:rsid w:val="37B2BDC2"/>
    <w:rsid w:val="37B948FE"/>
    <w:rsid w:val="37BF2170"/>
    <w:rsid w:val="37D10863"/>
    <w:rsid w:val="37D8874B"/>
    <w:rsid w:val="37DD1B1D"/>
    <w:rsid w:val="37E45F7E"/>
    <w:rsid w:val="37E556E8"/>
    <w:rsid w:val="37E57AD4"/>
    <w:rsid w:val="37E7ABC2"/>
    <w:rsid w:val="380388FF"/>
    <w:rsid w:val="3803AF77"/>
    <w:rsid w:val="3807DB3A"/>
    <w:rsid w:val="38080637"/>
    <w:rsid w:val="3808A7E9"/>
    <w:rsid w:val="38095DA6"/>
    <w:rsid w:val="380BBB9F"/>
    <w:rsid w:val="380F04FC"/>
    <w:rsid w:val="38142EEE"/>
    <w:rsid w:val="381B2A86"/>
    <w:rsid w:val="381EB4DE"/>
    <w:rsid w:val="3821D15D"/>
    <w:rsid w:val="38227371"/>
    <w:rsid w:val="38239D5E"/>
    <w:rsid w:val="3823E68A"/>
    <w:rsid w:val="38249912"/>
    <w:rsid w:val="382518E4"/>
    <w:rsid w:val="3828EF6F"/>
    <w:rsid w:val="382EA652"/>
    <w:rsid w:val="3830C79B"/>
    <w:rsid w:val="38311CF4"/>
    <w:rsid w:val="38336CC7"/>
    <w:rsid w:val="383843A9"/>
    <w:rsid w:val="38387166"/>
    <w:rsid w:val="3838F32E"/>
    <w:rsid w:val="383FF584"/>
    <w:rsid w:val="38419A5A"/>
    <w:rsid w:val="38450E38"/>
    <w:rsid w:val="384FF03A"/>
    <w:rsid w:val="3850701B"/>
    <w:rsid w:val="38507A54"/>
    <w:rsid w:val="385BEB0A"/>
    <w:rsid w:val="38628AD8"/>
    <w:rsid w:val="38632B66"/>
    <w:rsid w:val="3867B6ED"/>
    <w:rsid w:val="38718CFE"/>
    <w:rsid w:val="387250CC"/>
    <w:rsid w:val="3875986A"/>
    <w:rsid w:val="387E6BB6"/>
    <w:rsid w:val="3883994A"/>
    <w:rsid w:val="388C4842"/>
    <w:rsid w:val="38956BE3"/>
    <w:rsid w:val="389D42E7"/>
    <w:rsid w:val="38A55EC3"/>
    <w:rsid w:val="38B0C4A2"/>
    <w:rsid w:val="38B0D4CA"/>
    <w:rsid w:val="38BAC367"/>
    <w:rsid w:val="38C7CB36"/>
    <w:rsid w:val="38C91F1A"/>
    <w:rsid w:val="38C921B0"/>
    <w:rsid w:val="38CBC554"/>
    <w:rsid w:val="38CD8457"/>
    <w:rsid w:val="38D6B28C"/>
    <w:rsid w:val="38D7BBB7"/>
    <w:rsid w:val="38DE5C19"/>
    <w:rsid w:val="38E619CC"/>
    <w:rsid w:val="38E867F0"/>
    <w:rsid w:val="38EDE857"/>
    <w:rsid w:val="38EE6DB7"/>
    <w:rsid w:val="38F02BA4"/>
    <w:rsid w:val="38F2BBAC"/>
    <w:rsid w:val="38F7C314"/>
    <w:rsid w:val="38F9BA40"/>
    <w:rsid w:val="39000744"/>
    <w:rsid w:val="3910B7DB"/>
    <w:rsid w:val="391AA74C"/>
    <w:rsid w:val="391AB0F3"/>
    <w:rsid w:val="39287CDA"/>
    <w:rsid w:val="392A3E83"/>
    <w:rsid w:val="3930213C"/>
    <w:rsid w:val="39370D8A"/>
    <w:rsid w:val="39385E48"/>
    <w:rsid w:val="393BFD20"/>
    <w:rsid w:val="39403504"/>
    <w:rsid w:val="39485A40"/>
    <w:rsid w:val="39487486"/>
    <w:rsid w:val="3949F962"/>
    <w:rsid w:val="395C4FF3"/>
    <w:rsid w:val="39623C65"/>
    <w:rsid w:val="396611B7"/>
    <w:rsid w:val="3971E699"/>
    <w:rsid w:val="39740B6C"/>
    <w:rsid w:val="3974189C"/>
    <w:rsid w:val="39790ACA"/>
    <w:rsid w:val="398476A2"/>
    <w:rsid w:val="39875C00"/>
    <w:rsid w:val="39948F0E"/>
    <w:rsid w:val="399553D3"/>
    <w:rsid w:val="399725B3"/>
    <w:rsid w:val="399AA06A"/>
    <w:rsid w:val="399E1A09"/>
    <w:rsid w:val="39A2D34E"/>
    <w:rsid w:val="39A73C43"/>
    <w:rsid w:val="39C488D3"/>
    <w:rsid w:val="39C63666"/>
    <w:rsid w:val="39E48BAB"/>
    <w:rsid w:val="39F0FDCA"/>
    <w:rsid w:val="39F32948"/>
    <w:rsid w:val="39F5CDC2"/>
    <w:rsid w:val="39F882CC"/>
    <w:rsid w:val="39F9A90A"/>
    <w:rsid w:val="3A0C7706"/>
    <w:rsid w:val="3A0D38CE"/>
    <w:rsid w:val="3A0DADB3"/>
    <w:rsid w:val="3A134875"/>
    <w:rsid w:val="3A15074D"/>
    <w:rsid w:val="3A1B55F8"/>
    <w:rsid w:val="3A200156"/>
    <w:rsid w:val="3A26AFA6"/>
    <w:rsid w:val="3A2A26AE"/>
    <w:rsid w:val="3A2A7291"/>
    <w:rsid w:val="3A363069"/>
    <w:rsid w:val="3A36AB37"/>
    <w:rsid w:val="3A3CBE1B"/>
    <w:rsid w:val="3A403FDC"/>
    <w:rsid w:val="3A42399E"/>
    <w:rsid w:val="3A4356DF"/>
    <w:rsid w:val="3A459D67"/>
    <w:rsid w:val="3A5F7BDA"/>
    <w:rsid w:val="3A61EC3B"/>
    <w:rsid w:val="3A6E26B5"/>
    <w:rsid w:val="3A73629F"/>
    <w:rsid w:val="3A7629C5"/>
    <w:rsid w:val="3A7959AA"/>
    <w:rsid w:val="3A7D7A7F"/>
    <w:rsid w:val="3A88E324"/>
    <w:rsid w:val="3A8AC50E"/>
    <w:rsid w:val="3A8BD816"/>
    <w:rsid w:val="3A8F7B1A"/>
    <w:rsid w:val="3A90F57A"/>
    <w:rsid w:val="3A96454E"/>
    <w:rsid w:val="3A96694E"/>
    <w:rsid w:val="3A970DD2"/>
    <w:rsid w:val="3A9BA127"/>
    <w:rsid w:val="3AA45973"/>
    <w:rsid w:val="3AAC99E6"/>
    <w:rsid w:val="3AB50F8F"/>
    <w:rsid w:val="3AB72B8D"/>
    <w:rsid w:val="3AB94A58"/>
    <w:rsid w:val="3AC0A96C"/>
    <w:rsid w:val="3AC6E3FE"/>
    <w:rsid w:val="3AC7E4E8"/>
    <w:rsid w:val="3AC939E4"/>
    <w:rsid w:val="3ACC0351"/>
    <w:rsid w:val="3AD47B63"/>
    <w:rsid w:val="3ADD615D"/>
    <w:rsid w:val="3AE838B5"/>
    <w:rsid w:val="3AE965D4"/>
    <w:rsid w:val="3AEACD84"/>
    <w:rsid w:val="3AF3932D"/>
    <w:rsid w:val="3AF3C4DD"/>
    <w:rsid w:val="3AF642F4"/>
    <w:rsid w:val="3AF7B5AB"/>
    <w:rsid w:val="3B04C835"/>
    <w:rsid w:val="3B065738"/>
    <w:rsid w:val="3B0C4218"/>
    <w:rsid w:val="3B0CC073"/>
    <w:rsid w:val="3B0D5775"/>
    <w:rsid w:val="3B1E2CEF"/>
    <w:rsid w:val="3B1E5459"/>
    <w:rsid w:val="3B21C9FA"/>
    <w:rsid w:val="3B2B0BC0"/>
    <w:rsid w:val="3B2EFA94"/>
    <w:rsid w:val="3B3292CF"/>
    <w:rsid w:val="3B3345DF"/>
    <w:rsid w:val="3B34521A"/>
    <w:rsid w:val="3B3D68B0"/>
    <w:rsid w:val="3B434AAD"/>
    <w:rsid w:val="3B4CF415"/>
    <w:rsid w:val="3B4F0B3D"/>
    <w:rsid w:val="3B53EBB4"/>
    <w:rsid w:val="3B5E0B2D"/>
    <w:rsid w:val="3B61F7C3"/>
    <w:rsid w:val="3B67CA09"/>
    <w:rsid w:val="3B730FE9"/>
    <w:rsid w:val="3B73D963"/>
    <w:rsid w:val="3B751790"/>
    <w:rsid w:val="3B75D2A5"/>
    <w:rsid w:val="3B7B9F01"/>
    <w:rsid w:val="3B7F2CED"/>
    <w:rsid w:val="3B82F398"/>
    <w:rsid w:val="3B88B6AE"/>
    <w:rsid w:val="3B8D50BC"/>
    <w:rsid w:val="3B8E03AC"/>
    <w:rsid w:val="3B90FA90"/>
    <w:rsid w:val="3B999ABC"/>
    <w:rsid w:val="3BA19B7B"/>
    <w:rsid w:val="3BA9695D"/>
    <w:rsid w:val="3BA9A2AE"/>
    <w:rsid w:val="3BAEBF70"/>
    <w:rsid w:val="3BB37306"/>
    <w:rsid w:val="3BB4D1D0"/>
    <w:rsid w:val="3BB6C7EC"/>
    <w:rsid w:val="3BB954FF"/>
    <w:rsid w:val="3BBBE5B2"/>
    <w:rsid w:val="3BC94A7D"/>
    <w:rsid w:val="3BC96991"/>
    <w:rsid w:val="3BCF0C7E"/>
    <w:rsid w:val="3BCF0F86"/>
    <w:rsid w:val="3BDEF41A"/>
    <w:rsid w:val="3BE79CCF"/>
    <w:rsid w:val="3BF1006D"/>
    <w:rsid w:val="3BF3752C"/>
    <w:rsid w:val="3BFAF50E"/>
    <w:rsid w:val="3C0088C3"/>
    <w:rsid w:val="3C08E6EA"/>
    <w:rsid w:val="3C0A753E"/>
    <w:rsid w:val="3C0B97EB"/>
    <w:rsid w:val="3C0FD6D6"/>
    <w:rsid w:val="3C1B4F16"/>
    <w:rsid w:val="3C1C5C96"/>
    <w:rsid w:val="3C2506C5"/>
    <w:rsid w:val="3C2CEAF7"/>
    <w:rsid w:val="3C2D7CFE"/>
    <w:rsid w:val="3C2E2D80"/>
    <w:rsid w:val="3C3774B3"/>
    <w:rsid w:val="3C3A617C"/>
    <w:rsid w:val="3C3F6838"/>
    <w:rsid w:val="3C42E132"/>
    <w:rsid w:val="3C444393"/>
    <w:rsid w:val="3C4E6BD6"/>
    <w:rsid w:val="3C59665A"/>
    <w:rsid w:val="3C597447"/>
    <w:rsid w:val="3C5B1F77"/>
    <w:rsid w:val="3C5DEF3E"/>
    <w:rsid w:val="3C5F61DA"/>
    <w:rsid w:val="3C681D26"/>
    <w:rsid w:val="3C6929B0"/>
    <w:rsid w:val="3C6C6468"/>
    <w:rsid w:val="3C6E4F80"/>
    <w:rsid w:val="3C7998AF"/>
    <w:rsid w:val="3C7B292B"/>
    <w:rsid w:val="3C7FFCCD"/>
    <w:rsid w:val="3C8440C5"/>
    <w:rsid w:val="3C890535"/>
    <w:rsid w:val="3C91C768"/>
    <w:rsid w:val="3C963173"/>
    <w:rsid w:val="3C98D4E0"/>
    <w:rsid w:val="3C9D9E72"/>
    <w:rsid w:val="3CA2A30A"/>
    <w:rsid w:val="3CAB9122"/>
    <w:rsid w:val="3CB01C2D"/>
    <w:rsid w:val="3CB46791"/>
    <w:rsid w:val="3CBB854F"/>
    <w:rsid w:val="3CBCA261"/>
    <w:rsid w:val="3CDA4C3D"/>
    <w:rsid w:val="3CF53D83"/>
    <w:rsid w:val="3CF6528F"/>
    <w:rsid w:val="3CF9D137"/>
    <w:rsid w:val="3CFB343E"/>
    <w:rsid w:val="3CFF7850"/>
    <w:rsid w:val="3D10CDF4"/>
    <w:rsid w:val="3D17FF44"/>
    <w:rsid w:val="3D18D9D0"/>
    <w:rsid w:val="3D1BD042"/>
    <w:rsid w:val="3D1C64FA"/>
    <w:rsid w:val="3D25385F"/>
    <w:rsid w:val="3D2A845B"/>
    <w:rsid w:val="3D31E184"/>
    <w:rsid w:val="3D3202CF"/>
    <w:rsid w:val="3D3A143E"/>
    <w:rsid w:val="3D411E96"/>
    <w:rsid w:val="3D425B4A"/>
    <w:rsid w:val="3D456A83"/>
    <w:rsid w:val="3D501CCE"/>
    <w:rsid w:val="3D5D585F"/>
    <w:rsid w:val="3D6004A4"/>
    <w:rsid w:val="3D64401B"/>
    <w:rsid w:val="3D6CF111"/>
    <w:rsid w:val="3D6D79FC"/>
    <w:rsid w:val="3D6FC978"/>
    <w:rsid w:val="3D7058FF"/>
    <w:rsid w:val="3D72888F"/>
    <w:rsid w:val="3D7499C1"/>
    <w:rsid w:val="3D78EACF"/>
    <w:rsid w:val="3D843AB0"/>
    <w:rsid w:val="3D8B02EE"/>
    <w:rsid w:val="3D8F08A5"/>
    <w:rsid w:val="3D97AE6A"/>
    <w:rsid w:val="3D99350E"/>
    <w:rsid w:val="3DA22959"/>
    <w:rsid w:val="3DA3F091"/>
    <w:rsid w:val="3DA6F699"/>
    <w:rsid w:val="3DAC1084"/>
    <w:rsid w:val="3DAC36FF"/>
    <w:rsid w:val="3DAC6D08"/>
    <w:rsid w:val="3DAEB9D4"/>
    <w:rsid w:val="3DB390E6"/>
    <w:rsid w:val="3DB53B49"/>
    <w:rsid w:val="3DB9B7D8"/>
    <w:rsid w:val="3DBA1172"/>
    <w:rsid w:val="3DBC8D8A"/>
    <w:rsid w:val="3DBE43F8"/>
    <w:rsid w:val="3DC0DEBF"/>
    <w:rsid w:val="3DC2E863"/>
    <w:rsid w:val="3DC4DAED"/>
    <w:rsid w:val="3DC80179"/>
    <w:rsid w:val="3DC8E7E1"/>
    <w:rsid w:val="3DCCCC42"/>
    <w:rsid w:val="3DD68699"/>
    <w:rsid w:val="3DDA8AB2"/>
    <w:rsid w:val="3DE146CF"/>
    <w:rsid w:val="3DE942F5"/>
    <w:rsid w:val="3DED4065"/>
    <w:rsid w:val="3DF5839C"/>
    <w:rsid w:val="3DF7F69B"/>
    <w:rsid w:val="3DFB1520"/>
    <w:rsid w:val="3E08C5BF"/>
    <w:rsid w:val="3E0BEE77"/>
    <w:rsid w:val="3E16EE10"/>
    <w:rsid w:val="3E1BFF03"/>
    <w:rsid w:val="3E20178A"/>
    <w:rsid w:val="3E238708"/>
    <w:rsid w:val="3E2D1857"/>
    <w:rsid w:val="3E3129B3"/>
    <w:rsid w:val="3E340CA6"/>
    <w:rsid w:val="3E344622"/>
    <w:rsid w:val="3E3F7CD4"/>
    <w:rsid w:val="3E437FF8"/>
    <w:rsid w:val="3E4681BF"/>
    <w:rsid w:val="3E4CE03C"/>
    <w:rsid w:val="3E4CF26D"/>
    <w:rsid w:val="3E54E79D"/>
    <w:rsid w:val="3E586F86"/>
    <w:rsid w:val="3E5A313A"/>
    <w:rsid w:val="3E5E657B"/>
    <w:rsid w:val="3E6D6A0E"/>
    <w:rsid w:val="3E726D54"/>
    <w:rsid w:val="3E732C18"/>
    <w:rsid w:val="3E75BB49"/>
    <w:rsid w:val="3E75D4CA"/>
    <w:rsid w:val="3E76FF5C"/>
    <w:rsid w:val="3E7BDE1B"/>
    <w:rsid w:val="3E7F3642"/>
    <w:rsid w:val="3E85F883"/>
    <w:rsid w:val="3E8D662E"/>
    <w:rsid w:val="3E93685D"/>
    <w:rsid w:val="3E9CD2EB"/>
    <w:rsid w:val="3EAE1E1C"/>
    <w:rsid w:val="3EB008FE"/>
    <w:rsid w:val="3EB34F8E"/>
    <w:rsid w:val="3EB50D31"/>
    <w:rsid w:val="3EC3C2AD"/>
    <w:rsid w:val="3EC3E55E"/>
    <w:rsid w:val="3ECA363C"/>
    <w:rsid w:val="3ECF1E6C"/>
    <w:rsid w:val="3ED07791"/>
    <w:rsid w:val="3ED6C600"/>
    <w:rsid w:val="3ED89412"/>
    <w:rsid w:val="3EDA3AEA"/>
    <w:rsid w:val="3EDB6F49"/>
    <w:rsid w:val="3EE32E4D"/>
    <w:rsid w:val="3EE755E3"/>
    <w:rsid w:val="3EE7D18A"/>
    <w:rsid w:val="3EEE0C8B"/>
    <w:rsid w:val="3EF4F74B"/>
    <w:rsid w:val="3EF59A52"/>
    <w:rsid w:val="3EF985F1"/>
    <w:rsid w:val="3F000A40"/>
    <w:rsid w:val="3F0966BF"/>
    <w:rsid w:val="3F0BE32F"/>
    <w:rsid w:val="3F1532E6"/>
    <w:rsid w:val="3F160214"/>
    <w:rsid w:val="3F2312E5"/>
    <w:rsid w:val="3F23EA31"/>
    <w:rsid w:val="3F254651"/>
    <w:rsid w:val="3F2D0884"/>
    <w:rsid w:val="3F2EF8F4"/>
    <w:rsid w:val="3F317ABE"/>
    <w:rsid w:val="3F3DDCB0"/>
    <w:rsid w:val="3F429B8E"/>
    <w:rsid w:val="3F508584"/>
    <w:rsid w:val="3F540B4D"/>
    <w:rsid w:val="3F5543EE"/>
    <w:rsid w:val="3F579E24"/>
    <w:rsid w:val="3F65B4CB"/>
    <w:rsid w:val="3F67EDAD"/>
    <w:rsid w:val="3F72C851"/>
    <w:rsid w:val="3F7CE594"/>
    <w:rsid w:val="3F7DF831"/>
    <w:rsid w:val="3F7F3AFC"/>
    <w:rsid w:val="3F883208"/>
    <w:rsid w:val="3F884948"/>
    <w:rsid w:val="3F8864C1"/>
    <w:rsid w:val="3F89F0D3"/>
    <w:rsid w:val="3F8DFC50"/>
    <w:rsid w:val="3F8E642A"/>
    <w:rsid w:val="3F8FF5D5"/>
    <w:rsid w:val="3F9B7878"/>
    <w:rsid w:val="3F9C20D9"/>
    <w:rsid w:val="3F9D6249"/>
    <w:rsid w:val="3FA2B031"/>
    <w:rsid w:val="3FA3CC27"/>
    <w:rsid w:val="3FA590B0"/>
    <w:rsid w:val="3FA681A4"/>
    <w:rsid w:val="3FAA16A0"/>
    <w:rsid w:val="3FB3F46F"/>
    <w:rsid w:val="3FB5CC43"/>
    <w:rsid w:val="3FB88289"/>
    <w:rsid w:val="3FB89989"/>
    <w:rsid w:val="3FBCCAA1"/>
    <w:rsid w:val="3FBD2CD6"/>
    <w:rsid w:val="3FBE95F4"/>
    <w:rsid w:val="3FC8FD17"/>
    <w:rsid w:val="3FD13905"/>
    <w:rsid w:val="3FD64F73"/>
    <w:rsid w:val="3FE3A95F"/>
    <w:rsid w:val="3FE95903"/>
    <w:rsid w:val="3FEA37B7"/>
    <w:rsid w:val="3FECC071"/>
    <w:rsid w:val="3FF2DAF3"/>
    <w:rsid w:val="3FF38A61"/>
    <w:rsid w:val="3FF3AE49"/>
    <w:rsid w:val="3FF3D95F"/>
    <w:rsid w:val="3FF7BFF4"/>
    <w:rsid w:val="3FFC84FD"/>
    <w:rsid w:val="3FFCB813"/>
    <w:rsid w:val="3FFE7F14"/>
    <w:rsid w:val="3FFED95A"/>
    <w:rsid w:val="400617EA"/>
    <w:rsid w:val="4018B536"/>
    <w:rsid w:val="40199ADD"/>
    <w:rsid w:val="401D4D82"/>
    <w:rsid w:val="401E953D"/>
    <w:rsid w:val="402042EB"/>
    <w:rsid w:val="40238C3B"/>
    <w:rsid w:val="4024CE19"/>
    <w:rsid w:val="403B1BCE"/>
    <w:rsid w:val="4040FDAC"/>
    <w:rsid w:val="404353C5"/>
    <w:rsid w:val="40476726"/>
    <w:rsid w:val="40477CEA"/>
    <w:rsid w:val="404FE118"/>
    <w:rsid w:val="40557E00"/>
    <w:rsid w:val="4056052D"/>
    <w:rsid w:val="40583984"/>
    <w:rsid w:val="4058DD3D"/>
    <w:rsid w:val="4068BC8A"/>
    <w:rsid w:val="406EFEEB"/>
    <w:rsid w:val="40703398"/>
    <w:rsid w:val="40752A8D"/>
    <w:rsid w:val="407A36B6"/>
    <w:rsid w:val="407BA0F2"/>
    <w:rsid w:val="407C36DD"/>
    <w:rsid w:val="407C3A5E"/>
    <w:rsid w:val="407CA283"/>
    <w:rsid w:val="407F1BF2"/>
    <w:rsid w:val="40817D6F"/>
    <w:rsid w:val="4092B43D"/>
    <w:rsid w:val="409FC00B"/>
    <w:rsid w:val="40A401C0"/>
    <w:rsid w:val="40A44ACE"/>
    <w:rsid w:val="40A85607"/>
    <w:rsid w:val="40B0EF4E"/>
    <w:rsid w:val="40B671E4"/>
    <w:rsid w:val="40B7327B"/>
    <w:rsid w:val="40B96497"/>
    <w:rsid w:val="40C11EC9"/>
    <w:rsid w:val="40C64B34"/>
    <w:rsid w:val="40D2F109"/>
    <w:rsid w:val="40D895E1"/>
    <w:rsid w:val="40D9C8C6"/>
    <w:rsid w:val="40DA08BD"/>
    <w:rsid w:val="40F3CB0D"/>
    <w:rsid w:val="40FF609B"/>
    <w:rsid w:val="410B8CB5"/>
    <w:rsid w:val="4115D773"/>
    <w:rsid w:val="4116F082"/>
    <w:rsid w:val="4118FC3F"/>
    <w:rsid w:val="411C0D3A"/>
    <w:rsid w:val="4124170D"/>
    <w:rsid w:val="4125B98B"/>
    <w:rsid w:val="412EDC15"/>
    <w:rsid w:val="41339241"/>
    <w:rsid w:val="4139F1CB"/>
    <w:rsid w:val="413D5B31"/>
    <w:rsid w:val="414DBF1E"/>
    <w:rsid w:val="41583EBE"/>
    <w:rsid w:val="416067FD"/>
    <w:rsid w:val="4161D3FC"/>
    <w:rsid w:val="41629F38"/>
    <w:rsid w:val="41668098"/>
    <w:rsid w:val="4168BACC"/>
    <w:rsid w:val="416C0DC9"/>
    <w:rsid w:val="416CC05D"/>
    <w:rsid w:val="4175FDF0"/>
    <w:rsid w:val="4176AC28"/>
    <w:rsid w:val="41770F1E"/>
    <w:rsid w:val="418BB43B"/>
    <w:rsid w:val="419B0849"/>
    <w:rsid w:val="41A46289"/>
    <w:rsid w:val="41AE6D8A"/>
    <w:rsid w:val="41B35C8C"/>
    <w:rsid w:val="41B96DDD"/>
    <w:rsid w:val="41C262A1"/>
    <w:rsid w:val="41C33199"/>
    <w:rsid w:val="41C993E6"/>
    <w:rsid w:val="41CB7F31"/>
    <w:rsid w:val="41D3D591"/>
    <w:rsid w:val="41D84D4E"/>
    <w:rsid w:val="41DD0B53"/>
    <w:rsid w:val="41DD351B"/>
    <w:rsid w:val="41DD78EA"/>
    <w:rsid w:val="41E1DE61"/>
    <w:rsid w:val="41E849B8"/>
    <w:rsid w:val="41EE6B67"/>
    <w:rsid w:val="41EEC6DC"/>
    <w:rsid w:val="41F329E0"/>
    <w:rsid w:val="41F585A3"/>
    <w:rsid w:val="41F6DAB3"/>
    <w:rsid w:val="41F94696"/>
    <w:rsid w:val="4200982F"/>
    <w:rsid w:val="4201E26F"/>
    <w:rsid w:val="42064C2A"/>
    <w:rsid w:val="4213A30E"/>
    <w:rsid w:val="42201C29"/>
    <w:rsid w:val="42224228"/>
    <w:rsid w:val="4227AD8C"/>
    <w:rsid w:val="422F8F40"/>
    <w:rsid w:val="4233DC6D"/>
    <w:rsid w:val="4236EE58"/>
    <w:rsid w:val="423BA1A7"/>
    <w:rsid w:val="4243E5B1"/>
    <w:rsid w:val="424B2B20"/>
    <w:rsid w:val="4252DFE3"/>
    <w:rsid w:val="4255DE16"/>
    <w:rsid w:val="425A4C05"/>
    <w:rsid w:val="425E00EB"/>
    <w:rsid w:val="42675AE5"/>
    <w:rsid w:val="426D2074"/>
    <w:rsid w:val="427B0FE7"/>
    <w:rsid w:val="427BEB07"/>
    <w:rsid w:val="427EC15A"/>
    <w:rsid w:val="427F011D"/>
    <w:rsid w:val="427FA552"/>
    <w:rsid w:val="4287B274"/>
    <w:rsid w:val="428938B7"/>
    <w:rsid w:val="428D6A13"/>
    <w:rsid w:val="429687D8"/>
    <w:rsid w:val="42A69BF5"/>
    <w:rsid w:val="42A8629D"/>
    <w:rsid w:val="42AACAE4"/>
    <w:rsid w:val="42AC402F"/>
    <w:rsid w:val="42B682C8"/>
    <w:rsid w:val="42CE7D9F"/>
    <w:rsid w:val="42D0D992"/>
    <w:rsid w:val="42D1A2FB"/>
    <w:rsid w:val="42D5F310"/>
    <w:rsid w:val="42DEC24E"/>
    <w:rsid w:val="42E380C4"/>
    <w:rsid w:val="42E40811"/>
    <w:rsid w:val="42E57F0A"/>
    <w:rsid w:val="42E89572"/>
    <w:rsid w:val="42F03795"/>
    <w:rsid w:val="42F08060"/>
    <w:rsid w:val="42F2BECD"/>
    <w:rsid w:val="42FEF8CA"/>
    <w:rsid w:val="4301D65C"/>
    <w:rsid w:val="43056CD5"/>
    <w:rsid w:val="4308E98C"/>
    <w:rsid w:val="430BE030"/>
    <w:rsid w:val="4311099C"/>
    <w:rsid w:val="43142ED5"/>
    <w:rsid w:val="431678F0"/>
    <w:rsid w:val="431715DF"/>
    <w:rsid w:val="4321B450"/>
    <w:rsid w:val="4324A682"/>
    <w:rsid w:val="432E9282"/>
    <w:rsid w:val="4345EBF2"/>
    <w:rsid w:val="434F5143"/>
    <w:rsid w:val="434FA9D6"/>
    <w:rsid w:val="43534E65"/>
    <w:rsid w:val="4353C0E4"/>
    <w:rsid w:val="43565C60"/>
    <w:rsid w:val="43634360"/>
    <w:rsid w:val="43663F16"/>
    <w:rsid w:val="43678D78"/>
    <w:rsid w:val="4370C318"/>
    <w:rsid w:val="4378647F"/>
    <w:rsid w:val="437C97B5"/>
    <w:rsid w:val="43814ABB"/>
    <w:rsid w:val="438338C9"/>
    <w:rsid w:val="4385CF33"/>
    <w:rsid w:val="438734E4"/>
    <w:rsid w:val="438C312F"/>
    <w:rsid w:val="438E65FD"/>
    <w:rsid w:val="438FBC9E"/>
    <w:rsid w:val="4391CDF8"/>
    <w:rsid w:val="4392A1A9"/>
    <w:rsid w:val="4393768D"/>
    <w:rsid w:val="439D179D"/>
    <w:rsid w:val="43A46C1E"/>
    <w:rsid w:val="43A8EFE4"/>
    <w:rsid w:val="43BDCFF6"/>
    <w:rsid w:val="43BF3B26"/>
    <w:rsid w:val="43C03E02"/>
    <w:rsid w:val="43C078F6"/>
    <w:rsid w:val="43C27887"/>
    <w:rsid w:val="43CA220D"/>
    <w:rsid w:val="43CDA1C2"/>
    <w:rsid w:val="43CF4308"/>
    <w:rsid w:val="43E24649"/>
    <w:rsid w:val="43E8C858"/>
    <w:rsid w:val="43EA592E"/>
    <w:rsid w:val="43EDAA1F"/>
    <w:rsid w:val="43EFF10B"/>
    <w:rsid w:val="43F1F098"/>
    <w:rsid w:val="43F40C9B"/>
    <w:rsid w:val="43F92683"/>
    <w:rsid w:val="43F9F33C"/>
    <w:rsid w:val="43FC04E9"/>
    <w:rsid w:val="43FDFBEC"/>
    <w:rsid w:val="4403D5C7"/>
    <w:rsid w:val="44060CCC"/>
    <w:rsid w:val="440E610D"/>
    <w:rsid w:val="440F8883"/>
    <w:rsid w:val="4415C6D9"/>
    <w:rsid w:val="4416301A"/>
    <w:rsid w:val="441695E2"/>
    <w:rsid w:val="441AB026"/>
    <w:rsid w:val="441FA37A"/>
    <w:rsid w:val="44472003"/>
    <w:rsid w:val="4447DF2C"/>
    <w:rsid w:val="4449C0F3"/>
    <w:rsid w:val="44511323"/>
    <w:rsid w:val="445168BB"/>
    <w:rsid w:val="445BA06F"/>
    <w:rsid w:val="445BBBA9"/>
    <w:rsid w:val="445C0D1F"/>
    <w:rsid w:val="445D46BB"/>
    <w:rsid w:val="445E75BE"/>
    <w:rsid w:val="4462CEB2"/>
    <w:rsid w:val="44643DAB"/>
    <w:rsid w:val="44682FD1"/>
    <w:rsid w:val="4475B0CF"/>
    <w:rsid w:val="447C22E9"/>
    <w:rsid w:val="4482D97E"/>
    <w:rsid w:val="44868EBE"/>
    <w:rsid w:val="448D1F2F"/>
    <w:rsid w:val="448E9FB2"/>
    <w:rsid w:val="44903496"/>
    <w:rsid w:val="44930266"/>
    <w:rsid w:val="44989642"/>
    <w:rsid w:val="449A195F"/>
    <w:rsid w:val="449B3E9C"/>
    <w:rsid w:val="449E74A7"/>
    <w:rsid w:val="44A154AF"/>
    <w:rsid w:val="44A7A699"/>
    <w:rsid w:val="44AC47AF"/>
    <w:rsid w:val="44B18507"/>
    <w:rsid w:val="44B3D003"/>
    <w:rsid w:val="44B60BB4"/>
    <w:rsid w:val="44BB215B"/>
    <w:rsid w:val="44C7FEE7"/>
    <w:rsid w:val="44CC22AB"/>
    <w:rsid w:val="44CD4B17"/>
    <w:rsid w:val="44DD5077"/>
    <w:rsid w:val="44E0A7D3"/>
    <w:rsid w:val="44E31649"/>
    <w:rsid w:val="44EA6F6E"/>
    <w:rsid w:val="44EC8F5B"/>
    <w:rsid w:val="44EDFC03"/>
    <w:rsid w:val="44EEDF0C"/>
    <w:rsid w:val="44F7F90B"/>
    <w:rsid w:val="44F851B8"/>
    <w:rsid w:val="44FB6C4C"/>
    <w:rsid w:val="4501DF28"/>
    <w:rsid w:val="45048E12"/>
    <w:rsid w:val="45094FA7"/>
    <w:rsid w:val="4510F698"/>
    <w:rsid w:val="45170723"/>
    <w:rsid w:val="451AD32B"/>
    <w:rsid w:val="451ADF2C"/>
    <w:rsid w:val="45220ECC"/>
    <w:rsid w:val="45254B50"/>
    <w:rsid w:val="4525C9F8"/>
    <w:rsid w:val="4537FA55"/>
    <w:rsid w:val="453C9402"/>
    <w:rsid w:val="453E9D1D"/>
    <w:rsid w:val="4540DF73"/>
    <w:rsid w:val="4546662C"/>
    <w:rsid w:val="45513377"/>
    <w:rsid w:val="45524E44"/>
    <w:rsid w:val="4560EC7A"/>
    <w:rsid w:val="456753C2"/>
    <w:rsid w:val="4569B60E"/>
    <w:rsid w:val="456A50E0"/>
    <w:rsid w:val="456A5A0B"/>
    <w:rsid w:val="457014CB"/>
    <w:rsid w:val="45742CBE"/>
    <w:rsid w:val="4583A9E6"/>
    <w:rsid w:val="45864957"/>
    <w:rsid w:val="4586CCC0"/>
    <w:rsid w:val="4589A4B6"/>
    <w:rsid w:val="459622C3"/>
    <w:rsid w:val="4597EB8D"/>
    <w:rsid w:val="459831DB"/>
    <w:rsid w:val="459D8D53"/>
    <w:rsid w:val="459DFB5A"/>
    <w:rsid w:val="45A76EEA"/>
    <w:rsid w:val="45A98D37"/>
    <w:rsid w:val="45B44D06"/>
    <w:rsid w:val="45B9E1F8"/>
    <w:rsid w:val="45C1A007"/>
    <w:rsid w:val="45C95195"/>
    <w:rsid w:val="45E1C38D"/>
    <w:rsid w:val="45E5B237"/>
    <w:rsid w:val="45E961B9"/>
    <w:rsid w:val="45EB134E"/>
    <w:rsid w:val="45EBCF01"/>
    <w:rsid w:val="45FC7D03"/>
    <w:rsid w:val="45FC8BB1"/>
    <w:rsid w:val="46037422"/>
    <w:rsid w:val="46058362"/>
    <w:rsid w:val="460E97A3"/>
    <w:rsid w:val="460F660F"/>
    <w:rsid w:val="4612E255"/>
    <w:rsid w:val="46138D17"/>
    <w:rsid w:val="462434E3"/>
    <w:rsid w:val="46334621"/>
    <w:rsid w:val="463B1AFC"/>
    <w:rsid w:val="463EB249"/>
    <w:rsid w:val="4640D4BE"/>
    <w:rsid w:val="46425CF5"/>
    <w:rsid w:val="464318FF"/>
    <w:rsid w:val="4649FE2F"/>
    <w:rsid w:val="464C3EBD"/>
    <w:rsid w:val="464ED59F"/>
    <w:rsid w:val="4650569D"/>
    <w:rsid w:val="4653E3F1"/>
    <w:rsid w:val="46579CDC"/>
    <w:rsid w:val="465D5E7C"/>
    <w:rsid w:val="465F7EC0"/>
    <w:rsid w:val="46667102"/>
    <w:rsid w:val="467359FD"/>
    <w:rsid w:val="46760366"/>
    <w:rsid w:val="467A8101"/>
    <w:rsid w:val="467D3004"/>
    <w:rsid w:val="46816257"/>
    <w:rsid w:val="4681C1A1"/>
    <w:rsid w:val="4682AA1B"/>
    <w:rsid w:val="468D90C2"/>
    <w:rsid w:val="468EE67D"/>
    <w:rsid w:val="4693BD25"/>
    <w:rsid w:val="46942B7D"/>
    <w:rsid w:val="469ABA86"/>
    <w:rsid w:val="469B061D"/>
    <w:rsid w:val="46A16FB0"/>
    <w:rsid w:val="46ACB1D6"/>
    <w:rsid w:val="46B2AD77"/>
    <w:rsid w:val="46B46A3D"/>
    <w:rsid w:val="46B8CA98"/>
    <w:rsid w:val="46B90600"/>
    <w:rsid w:val="46BA1767"/>
    <w:rsid w:val="46BC2A19"/>
    <w:rsid w:val="46BDE2D4"/>
    <w:rsid w:val="46CD032C"/>
    <w:rsid w:val="46D5D52B"/>
    <w:rsid w:val="46DAD6AC"/>
    <w:rsid w:val="46DE3FD8"/>
    <w:rsid w:val="46F05FE5"/>
    <w:rsid w:val="46F703A5"/>
    <w:rsid w:val="46FA669B"/>
    <w:rsid w:val="46FF0E1B"/>
    <w:rsid w:val="470491E0"/>
    <w:rsid w:val="4705DF2F"/>
    <w:rsid w:val="470F320E"/>
    <w:rsid w:val="470F906B"/>
    <w:rsid w:val="471C4270"/>
    <w:rsid w:val="471DDB9A"/>
    <w:rsid w:val="472593B4"/>
    <w:rsid w:val="473BE6E9"/>
    <w:rsid w:val="4746B8A5"/>
    <w:rsid w:val="474BB2FF"/>
    <w:rsid w:val="475278AE"/>
    <w:rsid w:val="47586C06"/>
    <w:rsid w:val="475ABEA1"/>
    <w:rsid w:val="475C9BA0"/>
    <w:rsid w:val="475E1A29"/>
    <w:rsid w:val="4769600D"/>
    <w:rsid w:val="477D5CB9"/>
    <w:rsid w:val="4785F530"/>
    <w:rsid w:val="478AC4C7"/>
    <w:rsid w:val="478E2020"/>
    <w:rsid w:val="4791D412"/>
    <w:rsid w:val="4791F464"/>
    <w:rsid w:val="479BBF5A"/>
    <w:rsid w:val="47A33C5A"/>
    <w:rsid w:val="47A6444C"/>
    <w:rsid w:val="47B6190C"/>
    <w:rsid w:val="47BB1228"/>
    <w:rsid w:val="47C44006"/>
    <w:rsid w:val="47C54478"/>
    <w:rsid w:val="47C56752"/>
    <w:rsid w:val="47C570AB"/>
    <w:rsid w:val="47C63684"/>
    <w:rsid w:val="47C63963"/>
    <w:rsid w:val="47C808C9"/>
    <w:rsid w:val="47C822E6"/>
    <w:rsid w:val="47CD7B3F"/>
    <w:rsid w:val="47D21B3C"/>
    <w:rsid w:val="47E66951"/>
    <w:rsid w:val="47EA6CF5"/>
    <w:rsid w:val="47EE60BD"/>
    <w:rsid w:val="47EEF091"/>
    <w:rsid w:val="47F1E357"/>
    <w:rsid w:val="47F3F28C"/>
    <w:rsid w:val="47F78077"/>
    <w:rsid w:val="47FDC4B8"/>
    <w:rsid w:val="48045626"/>
    <w:rsid w:val="480AE2F3"/>
    <w:rsid w:val="480D39ED"/>
    <w:rsid w:val="48171DCA"/>
    <w:rsid w:val="481D91A6"/>
    <w:rsid w:val="4822B522"/>
    <w:rsid w:val="48275096"/>
    <w:rsid w:val="482BACDF"/>
    <w:rsid w:val="48305A08"/>
    <w:rsid w:val="4834B17A"/>
    <w:rsid w:val="48427A86"/>
    <w:rsid w:val="4853FE13"/>
    <w:rsid w:val="48560ADA"/>
    <w:rsid w:val="4861A1A2"/>
    <w:rsid w:val="486ABF81"/>
    <w:rsid w:val="486AE258"/>
    <w:rsid w:val="486B43E6"/>
    <w:rsid w:val="487064CC"/>
    <w:rsid w:val="48763CAF"/>
    <w:rsid w:val="4877026E"/>
    <w:rsid w:val="487729B4"/>
    <w:rsid w:val="4881AE32"/>
    <w:rsid w:val="489F2141"/>
    <w:rsid w:val="48A31527"/>
    <w:rsid w:val="48A61F4C"/>
    <w:rsid w:val="48A744F2"/>
    <w:rsid w:val="48A76667"/>
    <w:rsid w:val="48A9B26C"/>
    <w:rsid w:val="48AC0336"/>
    <w:rsid w:val="48AD103E"/>
    <w:rsid w:val="48B1055C"/>
    <w:rsid w:val="48B197DF"/>
    <w:rsid w:val="48B5CD9B"/>
    <w:rsid w:val="48B8F49D"/>
    <w:rsid w:val="48BA652E"/>
    <w:rsid w:val="48BD8F16"/>
    <w:rsid w:val="48C0595B"/>
    <w:rsid w:val="48CBF40A"/>
    <w:rsid w:val="48D39324"/>
    <w:rsid w:val="48DA9960"/>
    <w:rsid w:val="48DD0F8F"/>
    <w:rsid w:val="48DDEAAE"/>
    <w:rsid w:val="48E223B5"/>
    <w:rsid w:val="48E28F21"/>
    <w:rsid w:val="48E65ED9"/>
    <w:rsid w:val="48EA16DF"/>
    <w:rsid w:val="48EA17DE"/>
    <w:rsid w:val="48F5A3DB"/>
    <w:rsid w:val="48F6B332"/>
    <w:rsid w:val="49021E1D"/>
    <w:rsid w:val="490253E2"/>
    <w:rsid w:val="490A2E33"/>
    <w:rsid w:val="490E9FB1"/>
    <w:rsid w:val="49277150"/>
    <w:rsid w:val="492FA97C"/>
    <w:rsid w:val="493223C0"/>
    <w:rsid w:val="4933A88D"/>
    <w:rsid w:val="494315BE"/>
    <w:rsid w:val="4944602E"/>
    <w:rsid w:val="495530DD"/>
    <w:rsid w:val="495B1EE7"/>
    <w:rsid w:val="495DCE50"/>
    <w:rsid w:val="496018D2"/>
    <w:rsid w:val="496F3E17"/>
    <w:rsid w:val="49759A84"/>
    <w:rsid w:val="497A088C"/>
    <w:rsid w:val="4986A70C"/>
    <w:rsid w:val="4988ECB9"/>
    <w:rsid w:val="498C3894"/>
    <w:rsid w:val="498E74BC"/>
    <w:rsid w:val="49953280"/>
    <w:rsid w:val="499A6810"/>
    <w:rsid w:val="499DC7D1"/>
    <w:rsid w:val="49AE3228"/>
    <w:rsid w:val="49B72758"/>
    <w:rsid w:val="49BA752D"/>
    <w:rsid w:val="49BC9C55"/>
    <w:rsid w:val="49BCAABC"/>
    <w:rsid w:val="49BE0A41"/>
    <w:rsid w:val="49C33E20"/>
    <w:rsid w:val="49C8D2BA"/>
    <w:rsid w:val="49C9099B"/>
    <w:rsid w:val="49D70643"/>
    <w:rsid w:val="49DB6552"/>
    <w:rsid w:val="49ED4FA2"/>
    <w:rsid w:val="49ED9AA6"/>
    <w:rsid w:val="49F26FAA"/>
    <w:rsid w:val="49F5BD80"/>
    <w:rsid w:val="49F891F6"/>
    <w:rsid w:val="49FDB775"/>
    <w:rsid w:val="4A02A54B"/>
    <w:rsid w:val="4A0BC93F"/>
    <w:rsid w:val="4A0D3F6A"/>
    <w:rsid w:val="4A204BBD"/>
    <w:rsid w:val="4A2C080B"/>
    <w:rsid w:val="4A2D048A"/>
    <w:rsid w:val="4A31485D"/>
    <w:rsid w:val="4A31AEFF"/>
    <w:rsid w:val="4A333A4E"/>
    <w:rsid w:val="4A3583A4"/>
    <w:rsid w:val="4A395695"/>
    <w:rsid w:val="4A4CDA26"/>
    <w:rsid w:val="4A4D2FC5"/>
    <w:rsid w:val="4A4DDE42"/>
    <w:rsid w:val="4A5036B4"/>
    <w:rsid w:val="4A5874F1"/>
    <w:rsid w:val="4A5BD6CA"/>
    <w:rsid w:val="4A5E60B0"/>
    <w:rsid w:val="4A5F8385"/>
    <w:rsid w:val="4A613575"/>
    <w:rsid w:val="4A61554A"/>
    <w:rsid w:val="4A6614FF"/>
    <w:rsid w:val="4A6ACCA1"/>
    <w:rsid w:val="4A6C6D7C"/>
    <w:rsid w:val="4A75DAB8"/>
    <w:rsid w:val="4A7E8689"/>
    <w:rsid w:val="4A8508C5"/>
    <w:rsid w:val="4A86015E"/>
    <w:rsid w:val="4A8A555F"/>
    <w:rsid w:val="4A94BE6C"/>
    <w:rsid w:val="4A979D42"/>
    <w:rsid w:val="4AA1C899"/>
    <w:rsid w:val="4ABA7134"/>
    <w:rsid w:val="4ABCF262"/>
    <w:rsid w:val="4AC2C4A5"/>
    <w:rsid w:val="4AC53E78"/>
    <w:rsid w:val="4AC56A15"/>
    <w:rsid w:val="4AD09485"/>
    <w:rsid w:val="4AD10D55"/>
    <w:rsid w:val="4AD87AE6"/>
    <w:rsid w:val="4AE96E64"/>
    <w:rsid w:val="4AEC27A4"/>
    <w:rsid w:val="4AED2DA7"/>
    <w:rsid w:val="4AEF8919"/>
    <w:rsid w:val="4AF04324"/>
    <w:rsid w:val="4AF581B5"/>
    <w:rsid w:val="4B014B6D"/>
    <w:rsid w:val="4B04A948"/>
    <w:rsid w:val="4B0A1852"/>
    <w:rsid w:val="4B125108"/>
    <w:rsid w:val="4B22B6A3"/>
    <w:rsid w:val="4B234379"/>
    <w:rsid w:val="4B23FE5A"/>
    <w:rsid w:val="4B295401"/>
    <w:rsid w:val="4B36E616"/>
    <w:rsid w:val="4B392363"/>
    <w:rsid w:val="4B3AAB92"/>
    <w:rsid w:val="4B3F5694"/>
    <w:rsid w:val="4B420D1A"/>
    <w:rsid w:val="4B4306F2"/>
    <w:rsid w:val="4B445C50"/>
    <w:rsid w:val="4B44D040"/>
    <w:rsid w:val="4B479D1E"/>
    <w:rsid w:val="4B4878D2"/>
    <w:rsid w:val="4B49EF30"/>
    <w:rsid w:val="4B4C4CFD"/>
    <w:rsid w:val="4B52D3BA"/>
    <w:rsid w:val="4B52D5C9"/>
    <w:rsid w:val="4B533577"/>
    <w:rsid w:val="4B53C246"/>
    <w:rsid w:val="4B5573EB"/>
    <w:rsid w:val="4B5B172E"/>
    <w:rsid w:val="4B5B4AC6"/>
    <w:rsid w:val="4B5B5583"/>
    <w:rsid w:val="4B60A95A"/>
    <w:rsid w:val="4B6233C3"/>
    <w:rsid w:val="4B658A06"/>
    <w:rsid w:val="4B6CE0B7"/>
    <w:rsid w:val="4B6CFC74"/>
    <w:rsid w:val="4B6E9477"/>
    <w:rsid w:val="4B7322CE"/>
    <w:rsid w:val="4B74D3C2"/>
    <w:rsid w:val="4B770EE7"/>
    <w:rsid w:val="4B8302E3"/>
    <w:rsid w:val="4B97297A"/>
    <w:rsid w:val="4BA24F06"/>
    <w:rsid w:val="4BA2D65A"/>
    <w:rsid w:val="4BA44B28"/>
    <w:rsid w:val="4BAFD91C"/>
    <w:rsid w:val="4BB74407"/>
    <w:rsid w:val="4BB76965"/>
    <w:rsid w:val="4BB8EA4F"/>
    <w:rsid w:val="4BBDC936"/>
    <w:rsid w:val="4BBF370D"/>
    <w:rsid w:val="4BC3A3B9"/>
    <w:rsid w:val="4BC61E6B"/>
    <w:rsid w:val="4BCF56C3"/>
    <w:rsid w:val="4BD2D843"/>
    <w:rsid w:val="4BDED90D"/>
    <w:rsid w:val="4BE86D81"/>
    <w:rsid w:val="4BEA30E6"/>
    <w:rsid w:val="4BF8B208"/>
    <w:rsid w:val="4BFA6DE5"/>
    <w:rsid w:val="4C096AA9"/>
    <w:rsid w:val="4C170857"/>
    <w:rsid w:val="4C17405F"/>
    <w:rsid w:val="4C18B61F"/>
    <w:rsid w:val="4C199585"/>
    <w:rsid w:val="4C1F66D7"/>
    <w:rsid w:val="4C1FD94B"/>
    <w:rsid w:val="4C2394C1"/>
    <w:rsid w:val="4C255AAA"/>
    <w:rsid w:val="4C31D5EC"/>
    <w:rsid w:val="4C333026"/>
    <w:rsid w:val="4C35B758"/>
    <w:rsid w:val="4C36133E"/>
    <w:rsid w:val="4C39B94A"/>
    <w:rsid w:val="4C3C74DF"/>
    <w:rsid w:val="4C4414BD"/>
    <w:rsid w:val="4C4449E5"/>
    <w:rsid w:val="4C4CB9D0"/>
    <w:rsid w:val="4C4D95C8"/>
    <w:rsid w:val="4C56031F"/>
    <w:rsid w:val="4C6939CC"/>
    <w:rsid w:val="4C6A4FB6"/>
    <w:rsid w:val="4C6DFE59"/>
    <w:rsid w:val="4C7667B4"/>
    <w:rsid w:val="4C789F99"/>
    <w:rsid w:val="4C837272"/>
    <w:rsid w:val="4C840C60"/>
    <w:rsid w:val="4C8F42B0"/>
    <w:rsid w:val="4C96C8C8"/>
    <w:rsid w:val="4C980B2F"/>
    <w:rsid w:val="4C988BC7"/>
    <w:rsid w:val="4C9B7B3D"/>
    <w:rsid w:val="4CADC483"/>
    <w:rsid w:val="4CAE62CC"/>
    <w:rsid w:val="4CB7FD07"/>
    <w:rsid w:val="4CB87A63"/>
    <w:rsid w:val="4CBCE02B"/>
    <w:rsid w:val="4CC42B71"/>
    <w:rsid w:val="4CC96DF8"/>
    <w:rsid w:val="4CCC7427"/>
    <w:rsid w:val="4CCE8F64"/>
    <w:rsid w:val="4CD24DBE"/>
    <w:rsid w:val="4CD2AFFC"/>
    <w:rsid w:val="4CE065C7"/>
    <w:rsid w:val="4CE22A96"/>
    <w:rsid w:val="4CEB08A6"/>
    <w:rsid w:val="4CEF8CEC"/>
    <w:rsid w:val="4CF1CBFF"/>
    <w:rsid w:val="4D037994"/>
    <w:rsid w:val="4D06A521"/>
    <w:rsid w:val="4D0A24BA"/>
    <w:rsid w:val="4D0C0671"/>
    <w:rsid w:val="4D102231"/>
    <w:rsid w:val="4D141F61"/>
    <w:rsid w:val="4D175438"/>
    <w:rsid w:val="4D1BDD43"/>
    <w:rsid w:val="4D2148B1"/>
    <w:rsid w:val="4D249844"/>
    <w:rsid w:val="4D2ADFEC"/>
    <w:rsid w:val="4D35DD7C"/>
    <w:rsid w:val="4D3ACDEB"/>
    <w:rsid w:val="4D491E86"/>
    <w:rsid w:val="4D4DE8E2"/>
    <w:rsid w:val="4D512C15"/>
    <w:rsid w:val="4D574805"/>
    <w:rsid w:val="4D5D7330"/>
    <w:rsid w:val="4D5DA310"/>
    <w:rsid w:val="4D5F3895"/>
    <w:rsid w:val="4D667D57"/>
    <w:rsid w:val="4D6856A4"/>
    <w:rsid w:val="4D724AE5"/>
    <w:rsid w:val="4D734BC2"/>
    <w:rsid w:val="4D75F7AA"/>
    <w:rsid w:val="4D77ED0F"/>
    <w:rsid w:val="4D78AD2D"/>
    <w:rsid w:val="4D79A081"/>
    <w:rsid w:val="4D7B4486"/>
    <w:rsid w:val="4D7BF0A0"/>
    <w:rsid w:val="4D8746BC"/>
    <w:rsid w:val="4D8881F5"/>
    <w:rsid w:val="4D8BFDF7"/>
    <w:rsid w:val="4D91F781"/>
    <w:rsid w:val="4D9FFF16"/>
    <w:rsid w:val="4DA0E937"/>
    <w:rsid w:val="4DA54CB0"/>
    <w:rsid w:val="4DA871CF"/>
    <w:rsid w:val="4DBEAE42"/>
    <w:rsid w:val="4DC03581"/>
    <w:rsid w:val="4DC0D8FA"/>
    <w:rsid w:val="4DCA32BA"/>
    <w:rsid w:val="4DCA909D"/>
    <w:rsid w:val="4DD6EDE4"/>
    <w:rsid w:val="4DD7CE92"/>
    <w:rsid w:val="4DDA9872"/>
    <w:rsid w:val="4DE1AA54"/>
    <w:rsid w:val="4DE42D0F"/>
    <w:rsid w:val="4DE54C76"/>
    <w:rsid w:val="4DE89BF9"/>
    <w:rsid w:val="4DEC47EE"/>
    <w:rsid w:val="4DEDFDF0"/>
    <w:rsid w:val="4DEE7E1C"/>
    <w:rsid w:val="4DF096D9"/>
    <w:rsid w:val="4E022BA6"/>
    <w:rsid w:val="4E0904EE"/>
    <w:rsid w:val="4E0B9CB6"/>
    <w:rsid w:val="4E0C9644"/>
    <w:rsid w:val="4E14CC01"/>
    <w:rsid w:val="4E30498B"/>
    <w:rsid w:val="4E30E00F"/>
    <w:rsid w:val="4E32E0DF"/>
    <w:rsid w:val="4E386474"/>
    <w:rsid w:val="4E3A014F"/>
    <w:rsid w:val="4E3A9BA0"/>
    <w:rsid w:val="4E494F82"/>
    <w:rsid w:val="4E496498"/>
    <w:rsid w:val="4E50283C"/>
    <w:rsid w:val="4E577698"/>
    <w:rsid w:val="4E61C81F"/>
    <w:rsid w:val="4E65C61E"/>
    <w:rsid w:val="4E6B3343"/>
    <w:rsid w:val="4E7A50F9"/>
    <w:rsid w:val="4E7A63E9"/>
    <w:rsid w:val="4E7DC1C4"/>
    <w:rsid w:val="4E801DB5"/>
    <w:rsid w:val="4E844487"/>
    <w:rsid w:val="4E8F4DBD"/>
    <w:rsid w:val="4E9C783B"/>
    <w:rsid w:val="4EA07A74"/>
    <w:rsid w:val="4EA7B1F1"/>
    <w:rsid w:val="4EADFB1B"/>
    <w:rsid w:val="4EB7CA5C"/>
    <w:rsid w:val="4EB93B98"/>
    <w:rsid w:val="4EB9FEAD"/>
    <w:rsid w:val="4ECF1E59"/>
    <w:rsid w:val="4EDAE8D8"/>
    <w:rsid w:val="4EDE3B69"/>
    <w:rsid w:val="4EE412E9"/>
    <w:rsid w:val="4EE516B9"/>
    <w:rsid w:val="4EE55C2A"/>
    <w:rsid w:val="4EF58156"/>
    <w:rsid w:val="4EFFC2A6"/>
    <w:rsid w:val="4F0FDAEC"/>
    <w:rsid w:val="4F112324"/>
    <w:rsid w:val="4F1171AE"/>
    <w:rsid w:val="4F1C0EF3"/>
    <w:rsid w:val="4F1C398E"/>
    <w:rsid w:val="4F209EAF"/>
    <w:rsid w:val="4F25150E"/>
    <w:rsid w:val="4F26F4D1"/>
    <w:rsid w:val="4F286568"/>
    <w:rsid w:val="4F32DD7C"/>
    <w:rsid w:val="4F331E0A"/>
    <w:rsid w:val="4F4D1B61"/>
    <w:rsid w:val="4F510485"/>
    <w:rsid w:val="4F570DFD"/>
    <w:rsid w:val="4F5AE28A"/>
    <w:rsid w:val="4F5C15F9"/>
    <w:rsid w:val="4F5D9BD0"/>
    <w:rsid w:val="4F5F839D"/>
    <w:rsid w:val="4F61B89E"/>
    <w:rsid w:val="4F6477C5"/>
    <w:rsid w:val="4F647B7D"/>
    <w:rsid w:val="4F774BD0"/>
    <w:rsid w:val="4F8190AA"/>
    <w:rsid w:val="4F852D20"/>
    <w:rsid w:val="4F8F4502"/>
    <w:rsid w:val="4F9756B9"/>
    <w:rsid w:val="4FA28442"/>
    <w:rsid w:val="4FA566AB"/>
    <w:rsid w:val="4FA96352"/>
    <w:rsid w:val="4FAB0798"/>
    <w:rsid w:val="4FABB976"/>
    <w:rsid w:val="4FAC8BFB"/>
    <w:rsid w:val="4FB68D8F"/>
    <w:rsid w:val="4FBAE889"/>
    <w:rsid w:val="4FBD4C91"/>
    <w:rsid w:val="4FC2534C"/>
    <w:rsid w:val="4FC2B18B"/>
    <w:rsid w:val="4FC2DA30"/>
    <w:rsid w:val="4FC457DE"/>
    <w:rsid w:val="4FCC3E31"/>
    <w:rsid w:val="4FCDECA7"/>
    <w:rsid w:val="4FCF990C"/>
    <w:rsid w:val="4FCFCA81"/>
    <w:rsid w:val="4FD91DEF"/>
    <w:rsid w:val="4FE277D3"/>
    <w:rsid w:val="4FE2C17C"/>
    <w:rsid w:val="4FE8A01F"/>
    <w:rsid w:val="4FE8F1CF"/>
    <w:rsid w:val="4FECBF28"/>
    <w:rsid w:val="4FECC063"/>
    <w:rsid w:val="4FEDEC9B"/>
    <w:rsid w:val="4FEE5E02"/>
    <w:rsid w:val="4FF40EE7"/>
    <w:rsid w:val="4FFA8F8E"/>
    <w:rsid w:val="4FFD2AB5"/>
    <w:rsid w:val="50032F48"/>
    <w:rsid w:val="50033F14"/>
    <w:rsid w:val="5008A939"/>
    <w:rsid w:val="500E32D6"/>
    <w:rsid w:val="50106111"/>
    <w:rsid w:val="5014C86E"/>
    <w:rsid w:val="5018058D"/>
    <w:rsid w:val="5018D1A9"/>
    <w:rsid w:val="501D9045"/>
    <w:rsid w:val="501F0204"/>
    <w:rsid w:val="5022F38A"/>
    <w:rsid w:val="502E94F7"/>
    <w:rsid w:val="503E99F1"/>
    <w:rsid w:val="5047FD8E"/>
    <w:rsid w:val="5048B7AE"/>
    <w:rsid w:val="50504072"/>
    <w:rsid w:val="5050DA2F"/>
    <w:rsid w:val="505A3A67"/>
    <w:rsid w:val="505BD7B7"/>
    <w:rsid w:val="505C49B2"/>
    <w:rsid w:val="505EF12C"/>
    <w:rsid w:val="506B18DF"/>
    <w:rsid w:val="50790016"/>
    <w:rsid w:val="5079BDAD"/>
    <w:rsid w:val="507B2D92"/>
    <w:rsid w:val="507F792D"/>
    <w:rsid w:val="50899B28"/>
    <w:rsid w:val="50955639"/>
    <w:rsid w:val="50965759"/>
    <w:rsid w:val="509FC196"/>
    <w:rsid w:val="50A605D9"/>
    <w:rsid w:val="50A91D60"/>
    <w:rsid w:val="50B22DCF"/>
    <w:rsid w:val="50B65303"/>
    <w:rsid w:val="50B87939"/>
    <w:rsid w:val="50B97E9A"/>
    <w:rsid w:val="50C1C07F"/>
    <w:rsid w:val="50C20FA0"/>
    <w:rsid w:val="50C4F72F"/>
    <w:rsid w:val="50CA276B"/>
    <w:rsid w:val="50CBDB2D"/>
    <w:rsid w:val="50D3AF50"/>
    <w:rsid w:val="50F4C67D"/>
    <w:rsid w:val="50F693B9"/>
    <w:rsid w:val="50F97A47"/>
    <w:rsid w:val="50F9D08B"/>
    <w:rsid w:val="50FBC643"/>
    <w:rsid w:val="50FD155F"/>
    <w:rsid w:val="51034EA0"/>
    <w:rsid w:val="510564F4"/>
    <w:rsid w:val="510CD3AD"/>
    <w:rsid w:val="510F49D7"/>
    <w:rsid w:val="5111EFFA"/>
    <w:rsid w:val="51234396"/>
    <w:rsid w:val="51254F6E"/>
    <w:rsid w:val="512F2F9B"/>
    <w:rsid w:val="51381CA7"/>
    <w:rsid w:val="51444A4F"/>
    <w:rsid w:val="5146F332"/>
    <w:rsid w:val="5147CB36"/>
    <w:rsid w:val="515518DD"/>
    <w:rsid w:val="51566333"/>
    <w:rsid w:val="51586BA4"/>
    <w:rsid w:val="515E432A"/>
    <w:rsid w:val="515EB48D"/>
    <w:rsid w:val="51698132"/>
    <w:rsid w:val="5174CF9E"/>
    <w:rsid w:val="5175716D"/>
    <w:rsid w:val="517E4EDE"/>
    <w:rsid w:val="51802946"/>
    <w:rsid w:val="5181E723"/>
    <w:rsid w:val="518A17CC"/>
    <w:rsid w:val="51961461"/>
    <w:rsid w:val="51969AA2"/>
    <w:rsid w:val="5196E55A"/>
    <w:rsid w:val="51972070"/>
    <w:rsid w:val="5198A5FB"/>
    <w:rsid w:val="5199C27F"/>
    <w:rsid w:val="519DB4C3"/>
    <w:rsid w:val="51A2665D"/>
    <w:rsid w:val="51AAA491"/>
    <w:rsid w:val="51B46179"/>
    <w:rsid w:val="51C0AA05"/>
    <w:rsid w:val="51C31179"/>
    <w:rsid w:val="51C98735"/>
    <w:rsid w:val="51CB908B"/>
    <w:rsid w:val="51CD54C8"/>
    <w:rsid w:val="51D165B2"/>
    <w:rsid w:val="51D668D9"/>
    <w:rsid w:val="51D69626"/>
    <w:rsid w:val="51DF6A09"/>
    <w:rsid w:val="51DF8764"/>
    <w:rsid w:val="51E59F40"/>
    <w:rsid w:val="51E9F1BB"/>
    <w:rsid w:val="51EC092F"/>
    <w:rsid w:val="51ED3C31"/>
    <w:rsid w:val="51EFFE4B"/>
    <w:rsid w:val="51F50EE3"/>
    <w:rsid w:val="520228C8"/>
    <w:rsid w:val="5202645E"/>
    <w:rsid w:val="520AAE9A"/>
    <w:rsid w:val="520B3E37"/>
    <w:rsid w:val="521303BE"/>
    <w:rsid w:val="52156B31"/>
    <w:rsid w:val="5217B446"/>
    <w:rsid w:val="52193F74"/>
    <w:rsid w:val="521C6947"/>
    <w:rsid w:val="52260311"/>
    <w:rsid w:val="522B23D3"/>
    <w:rsid w:val="523253DC"/>
    <w:rsid w:val="5234DE74"/>
    <w:rsid w:val="5238112E"/>
    <w:rsid w:val="52401DD3"/>
    <w:rsid w:val="5251191E"/>
    <w:rsid w:val="52546443"/>
    <w:rsid w:val="525641F6"/>
    <w:rsid w:val="525A628F"/>
    <w:rsid w:val="525B0EDF"/>
    <w:rsid w:val="525CF538"/>
    <w:rsid w:val="525DA0FA"/>
    <w:rsid w:val="52618B28"/>
    <w:rsid w:val="5266E910"/>
    <w:rsid w:val="5267CC73"/>
    <w:rsid w:val="526B3B76"/>
    <w:rsid w:val="526D04D6"/>
    <w:rsid w:val="5271880B"/>
    <w:rsid w:val="52748B82"/>
    <w:rsid w:val="52793278"/>
    <w:rsid w:val="527CB5D0"/>
    <w:rsid w:val="5282A6FF"/>
    <w:rsid w:val="528671FB"/>
    <w:rsid w:val="5287EA63"/>
    <w:rsid w:val="52882041"/>
    <w:rsid w:val="5294FFB8"/>
    <w:rsid w:val="52983703"/>
    <w:rsid w:val="529A0D07"/>
    <w:rsid w:val="52AA60E3"/>
    <w:rsid w:val="52AE9D87"/>
    <w:rsid w:val="52B52E34"/>
    <w:rsid w:val="52B7666F"/>
    <w:rsid w:val="52C27010"/>
    <w:rsid w:val="52D10CCA"/>
    <w:rsid w:val="52D2669C"/>
    <w:rsid w:val="52D4F3E7"/>
    <w:rsid w:val="52D5E3B7"/>
    <w:rsid w:val="52D8DCB0"/>
    <w:rsid w:val="52DA001C"/>
    <w:rsid w:val="52E290B5"/>
    <w:rsid w:val="52F1A1DC"/>
    <w:rsid w:val="52F5737B"/>
    <w:rsid w:val="52F9CEB1"/>
    <w:rsid w:val="52FA2ECA"/>
    <w:rsid w:val="52FF3798"/>
    <w:rsid w:val="52FF6065"/>
    <w:rsid w:val="52FF7285"/>
    <w:rsid w:val="53003A89"/>
    <w:rsid w:val="5305BA7A"/>
    <w:rsid w:val="530EDAD0"/>
    <w:rsid w:val="5310E1B0"/>
    <w:rsid w:val="5312D398"/>
    <w:rsid w:val="531AF97E"/>
    <w:rsid w:val="531E4057"/>
    <w:rsid w:val="531E81DA"/>
    <w:rsid w:val="532051D0"/>
    <w:rsid w:val="53208A8D"/>
    <w:rsid w:val="5326620C"/>
    <w:rsid w:val="53292E6E"/>
    <w:rsid w:val="533E350D"/>
    <w:rsid w:val="533EB03C"/>
    <w:rsid w:val="533F29EA"/>
    <w:rsid w:val="5346D4C4"/>
    <w:rsid w:val="5349A6B8"/>
    <w:rsid w:val="534A6E51"/>
    <w:rsid w:val="5350AA87"/>
    <w:rsid w:val="5353A726"/>
    <w:rsid w:val="535971EE"/>
    <w:rsid w:val="535EB887"/>
    <w:rsid w:val="535ED672"/>
    <w:rsid w:val="535F884D"/>
    <w:rsid w:val="5367E2B4"/>
    <w:rsid w:val="5369DDF0"/>
    <w:rsid w:val="53734616"/>
    <w:rsid w:val="53738816"/>
    <w:rsid w:val="53762888"/>
    <w:rsid w:val="537667BB"/>
    <w:rsid w:val="537798A1"/>
    <w:rsid w:val="5379E73D"/>
    <w:rsid w:val="537E9536"/>
    <w:rsid w:val="538796DF"/>
    <w:rsid w:val="538B158A"/>
    <w:rsid w:val="538FAA82"/>
    <w:rsid w:val="5390A608"/>
    <w:rsid w:val="539D745C"/>
    <w:rsid w:val="539EBFED"/>
    <w:rsid w:val="53A30FD1"/>
    <w:rsid w:val="53A63835"/>
    <w:rsid w:val="53A9C535"/>
    <w:rsid w:val="53B0F6A8"/>
    <w:rsid w:val="53B5540C"/>
    <w:rsid w:val="53B76A78"/>
    <w:rsid w:val="53BEC414"/>
    <w:rsid w:val="53C17351"/>
    <w:rsid w:val="53C27E0C"/>
    <w:rsid w:val="53C672FD"/>
    <w:rsid w:val="53E76421"/>
    <w:rsid w:val="53E7E2D7"/>
    <w:rsid w:val="53E7E788"/>
    <w:rsid w:val="53E9E2C0"/>
    <w:rsid w:val="53F2A986"/>
    <w:rsid w:val="53F5E2E3"/>
    <w:rsid w:val="53F9B813"/>
    <w:rsid w:val="53FC67F7"/>
    <w:rsid w:val="53FD323C"/>
    <w:rsid w:val="54034094"/>
    <w:rsid w:val="540A9AB7"/>
    <w:rsid w:val="54143B05"/>
    <w:rsid w:val="541C2DC7"/>
    <w:rsid w:val="541E06E7"/>
    <w:rsid w:val="541E3C22"/>
    <w:rsid w:val="54254712"/>
    <w:rsid w:val="542588CB"/>
    <w:rsid w:val="542EC4DA"/>
    <w:rsid w:val="5433076A"/>
    <w:rsid w:val="543B17D8"/>
    <w:rsid w:val="543BEE68"/>
    <w:rsid w:val="544326DC"/>
    <w:rsid w:val="544A11F3"/>
    <w:rsid w:val="544D7020"/>
    <w:rsid w:val="5457475E"/>
    <w:rsid w:val="5471127D"/>
    <w:rsid w:val="54724149"/>
    <w:rsid w:val="5479A2B1"/>
    <w:rsid w:val="547DF229"/>
    <w:rsid w:val="549572C7"/>
    <w:rsid w:val="5498BCD6"/>
    <w:rsid w:val="549D2165"/>
    <w:rsid w:val="549DE639"/>
    <w:rsid w:val="54A93D7E"/>
    <w:rsid w:val="54B62EEE"/>
    <w:rsid w:val="54BA8A87"/>
    <w:rsid w:val="54C09600"/>
    <w:rsid w:val="54C9416B"/>
    <w:rsid w:val="54CA8030"/>
    <w:rsid w:val="54CEF4C0"/>
    <w:rsid w:val="54D02264"/>
    <w:rsid w:val="54D2EF55"/>
    <w:rsid w:val="54D79C86"/>
    <w:rsid w:val="54D80FB7"/>
    <w:rsid w:val="54D974EE"/>
    <w:rsid w:val="54DD2387"/>
    <w:rsid w:val="54E275E9"/>
    <w:rsid w:val="54E933DB"/>
    <w:rsid w:val="54ED3C9D"/>
    <w:rsid w:val="54EE584A"/>
    <w:rsid w:val="54F04BDD"/>
    <w:rsid w:val="54F06FD2"/>
    <w:rsid w:val="54F298EA"/>
    <w:rsid w:val="54F31ABC"/>
    <w:rsid w:val="54F37FCB"/>
    <w:rsid w:val="54FA3E8C"/>
    <w:rsid w:val="54FC74E3"/>
    <w:rsid w:val="55006F5C"/>
    <w:rsid w:val="55072CBB"/>
    <w:rsid w:val="550AE25E"/>
    <w:rsid w:val="550B276C"/>
    <w:rsid w:val="550EC475"/>
    <w:rsid w:val="55106EB1"/>
    <w:rsid w:val="5511B128"/>
    <w:rsid w:val="55133223"/>
    <w:rsid w:val="551964B2"/>
    <w:rsid w:val="551A97CD"/>
    <w:rsid w:val="551C0BD5"/>
    <w:rsid w:val="55254B71"/>
    <w:rsid w:val="55271958"/>
    <w:rsid w:val="553525B7"/>
    <w:rsid w:val="5538E073"/>
    <w:rsid w:val="553D94A5"/>
    <w:rsid w:val="553E5D94"/>
    <w:rsid w:val="5544E439"/>
    <w:rsid w:val="55469A03"/>
    <w:rsid w:val="55473E70"/>
    <w:rsid w:val="554DD6E9"/>
    <w:rsid w:val="55513B78"/>
    <w:rsid w:val="5552A9B0"/>
    <w:rsid w:val="55541932"/>
    <w:rsid w:val="555668E0"/>
    <w:rsid w:val="5557C1C1"/>
    <w:rsid w:val="5564FC70"/>
    <w:rsid w:val="5565ADFD"/>
    <w:rsid w:val="5567E468"/>
    <w:rsid w:val="55687D3A"/>
    <w:rsid w:val="556A033B"/>
    <w:rsid w:val="556A6383"/>
    <w:rsid w:val="556B8EF7"/>
    <w:rsid w:val="55701517"/>
    <w:rsid w:val="5570B248"/>
    <w:rsid w:val="5577491B"/>
    <w:rsid w:val="5581053F"/>
    <w:rsid w:val="55834A20"/>
    <w:rsid w:val="55864A4C"/>
    <w:rsid w:val="5589A233"/>
    <w:rsid w:val="5589FA31"/>
    <w:rsid w:val="558EE45E"/>
    <w:rsid w:val="559D1297"/>
    <w:rsid w:val="55A151B6"/>
    <w:rsid w:val="55AE4DAE"/>
    <w:rsid w:val="55AEB35B"/>
    <w:rsid w:val="55B4EF1B"/>
    <w:rsid w:val="55B80F3C"/>
    <w:rsid w:val="55B94A95"/>
    <w:rsid w:val="55BBDA53"/>
    <w:rsid w:val="55C28DA3"/>
    <w:rsid w:val="55C3023B"/>
    <w:rsid w:val="55C77AE0"/>
    <w:rsid w:val="55C7BB07"/>
    <w:rsid w:val="55D5BA22"/>
    <w:rsid w:val="55D7F93C"/>
    <w:rsid w:val="55DB8696"/>
    <w:rsid w:val="55DBCEE2"/>
    <w:rsid w:val="55E071A7"/>
    <w:rsid w:val="55EB5CEC"/>
    <w:rsid w:val="55EBD250"/>
    <w:rsid w:val="55EE1BEA"/>
    <w:rsid w:val="55F04875"/>
    <w:rsid w:val="55F14482"/>
    <w:rsid w:val="55F62840"/>
    <w:rsid w:val="55F69D0E"/>
    <w:rsid w:val="55F6BD65"/>
    <w:rsid w:val="55F84C5F"/>
    <w:rsid w:val="55FA5565"/>
    <w:rsid w:val="55FC0AF7"/>
    <w:rsid w:val="55FDB30F"/>
    <w:rsid w:val="560BFF75"/>
    <w:rsid w:val="560EC221"/>
    <w:rsid w:val="5614BAEC"/>
    <w:rsid w:val="5615E010"/>
    <w:rsid w:val="561B8E1F"/>
    <w:rsid w:val="561CCF79"/>
    <w:rsid w:val="562A0D6F"/>
    <w:rsid w:val="5638E2AB"/>
    <w:rsid w:val="563D8F64"/>
    <w:rsid w:val="564275CA"/>
    <w:rsid w:val="5645D1C1"/>
    <w:rsid w:val="564B9B81"/>
    <w:rsid w:val="564BBEF7"/>
    <w:rsid w:val="564F33D2"/>
    <w:rsid w:val="5654C398"/>
    <w:rsid w:val="565A269D"/>
    <w:rsid w:val="56636B7E"/>
    <w:rsid w:val="56640645"/>
    <w:rsid w:val="566CDB92"/>
    <w:rsid w:val="566DAE2D"/>
    <w:rsid w:val="56714794"/>
    <w:rsid w:val="56809758"/>
    <w:rsid w:val="568264B0"/>
    <w:rsid w:val="568914A6"/>
    <w:rsid w:val="56944B1C"/>
    <w:rsid w:val="5694EA60"/>
    <w:rsid w:val="56994AB3"/>
    <w:rsid w:val="56999603"/>
    <w:rsid w:val="569BD3FE"/>
    <w:rsid w:val="56A83946"/>
    <w:rsid w:val="56B03426"/>
    <w:rsid w:val="56B03A6D"/>
    <w:rsid w:val="56B0FEA9"/>
    <w:rsid w:val="56B16923"/>
    <w:rsid w:val="56B1BE28"/>
    <w:rsid w:val="56B41683"/>
    <w:rsid w:val="56B8C5E1"/>
    <w:rsid w:val="56BCF400"/>
    <w:rsid w:val="56CA9EB1"/>
    <w:rsid w:val="56D87155"/>
    <w:rsid w:val="56D899A4"/>
    <w:rsid w:val="56DFD28F"/>
    <w:rsid w:val="56E8EAF1"/>
    <w:rsid w:val="56EA96E6"/>
    <w:rsid w:val="56EB2D6C"/>
    <w:rsid w:val="56EEF101"/>
    <w:rsid w:val="56EF30DA"/>
    <w:rsid w:val="56F88512"/>
    <w:rsid w:val="56FCFE36"/>
    <w:rsid w:val="5704583A"/>
    <w:rsid w:val="570B4FD1"/>
    <w:rsid w:val="570F9CF8"/>
    <w:rsid w:val="57182EF4"/>
    <w:rsid w:val="57189F9B"/>
    <w:rsid w:val="571EF1DC"/>
    <w:rsid w:val="57200338"/>
    <w:rsid w:val="5721FD30"/>
    <w:rsid w:val="57273F8A"/>
    <w:rsid w:val="5729594F"/>
    <w:rsid w:val="572DA52E"/>
    <w:rsid w:val="572E267F"/>
    <w:rsid w:val="57322E8C"/>
    <w:rsid w:val="57330A49"/>
    <w:rsid w:val="57367FE9"/>
    <w:rsid w:val="574627EF"/>
    <w:rsid w:val="57536FBA"/>
    <w:rsid w:val="57537B81"/>
    <w:rsid w:val="5757C51E"/>
    <w:rsid w:val="575A9405"/>
    <w:rsid w:val="575C8547"/>
    <w:rsid w:val="575C9B6D"/>
    <w:rsid w:val="576658EF"/>
    <w:rsid w:val="5767FC06"/>
    <w:rsid w:val="5770A7A3"/>
    <w:rsid w:val="577818AB"/>
    <w:rsid w:val="57796081"/>
    <w:rsid w:val="57843287"/>
    <w:rsid w:val="57866D6A"/>
    <w:rsid w:val="578AD5AD"/>
    <w:rsid w:val="578B0CF1"/>
    <w:rsid w:val="5793E1B1"/>
    <w:rsid w:val="5797BB4A"/>
    <w:rsid w:val="5797DB81"/>
    <w:rsid w:val="579F11C0"/>
    <w:rsid w:val="57B63181"/>
    <w:rsid w:val="57B7DFD6"/>
    <w:rsid w:val="57BA961F"/>
    <w:rsid w:val="57BBE58A"/>
    <w:rsid w:val="57BECEB4"/>
    <w:rsid w:val="57C76BD6"/>
    <w:rsid w:val="57C87603"/>
    <w:rsid w:val="57C8AB06"/>
    <w:rsid w:val="57CF2FC5"/>
    <w:rsid w:val="57D9F0CB"/>
    <w:rsid w:val="57DA2710"/>
    <w:rsid w:val="57DAE073"/>
    <w:rsid w:val="57DE581D"/>
    <w:rsid w:val="57E86B55"/>
    <w:rsid w:val="57EB78B5"/>
    <w:rsid w:val="57F53102"/>
    <w:rsid w:val="57F6DE88"/>
    <w:rsid w:val="57F86F91"/>
    <w:rsid w:val="57FAEDB2"/>
    <w:rsid w:val="57FC3EF7"/>
    <w:rsid w:val="57FC4874"/>
    <w:rsid w:val="57FD2C86"/>
    <w:rsid w:val="57FF02ED"/>
    <w:rsid w:val="5803124F"/>
    <w:rsid w:val="580C7867"/>
    <w:rsid w:val="581B2379"/>
    <w:rsid w:val="581C83AA"/>
    <w:rsid w:val="583F137F"/>
    <w:rsid w:val="5854F332"/>
    <w:rsid w:val="5857228F"/>
    <w:rsid w:val="5860A94C"/>
    <w:rsid w:val="5867F43D"/>
    <w:rsid w:val="586B2EEB"/>
    <w:rsid w:val="586FFB5B"/>
    <w:rsid w:val="5876A057"/>
    <w:rsid w:val="587C11C1"/>
    <w:rsid w:val="588060B8"/>
    <w:rsid w:val="588827B3"/>
    <w:rsid w:val="58885DD7"/>
    <w:rsid w:val="58889485"/>
    <w:rsid w:val="588FA578"/>
    <w:rsid w:val="5896C215"/>
    <w:rsid w:val="589F48F9"/>
    <w:rsid w:val="58B3DF2F"/>
    <w:rsid w:val="58B722CB"/>
    <w:rsid w:val="58BA715E"/>
    <w:rsid w:val="58BC2A7F"/>
    <w:rsid w:val="58C218CB"/>
    <w:rsid w:val="58C50DD4"/>
    <w:rsid w:val="58DD8CE5"/>
    <w:rsid w:val="58E14F44"/>
    <w:rsid w:val="58E253F5"/>
    <w:rsid w:val="58ED72FC"/>
    <w:rsid w:val="58FE3B20"/>
    <w:rsid w:val="5900C18C"/>
    <w:rsid w:val="59018AE8"/>
    <w:rsid w:val="59079E41"/>
    <w:rsid w:val="590A9B8B"/>
    <w:rsid w:val="59178567"/>
    <w:rsid w:val="59209E2D"/>
    <w:rsid w:val="5922DA55"/>
    <w:rsid w:val="59241CA6"/>
    <w:rsid w:val="592624C5"/>
    <w:rsid w:val="592F6B89"/>
    <w:rsid w:val="59390A28"/>
    <w:rsid w:val="593BE33B"/>
    <w:rsid w:val="593D7219"/>
    <w:rsid w:val="594395F6"/>
    <w:rsid w:val="59496566"/>
    <w:rsid w:val="59512422"/>
    <w:rsid w:val="5956A3FD"/>
    <w:rsid w:val="5959266F"/>
    <w:rsid w:val="595F6B1D"/>
    <w:rsid w:val="596146F1"/>
    <w:rsid w:val="5963C4D2"/>
    <w:rsid w:val="5967C753"/>
    <w:rsid w:val="5970AC55"/>
    <w:rsid w:val="5971F429"/>
    <w:rsid w:val="5978B907"/>
    <w:rsid w:val="5979945D"/>
    <w:rsid w:val="597D2542"/>
    <w:rsid w:val="5981DB3B"/>
    <w:rsid w:val="5985FD3E"/>
    <w:rsid w:val="5986F01F"/>
    <w:rsid w:val="5989E28C"/>
    <w:rsid w:val="5994F510"/>
    <w:rsid w:val="5997726A"/>
    <w:rsid w:val="59A0D209"/>
    <w:rsid w:val="59A134C2"/>
    <w:rsid w:val="59A6697D"/>
    <w:rsid w:val="59A70D97"/>
    <w:rsid w:val="59B1C1BD"/>
    <w:rsid w:val="59B2C5FE"/>
    <w:rsid w:val="59B2E720"/>
    <w:rsid w:val="59B44F33"/>
    <w:rsid w:val="59B72453"/>
    <w:rsid w:val="59BD1CA6"/>
    <w:rsid w:val="59C65FFB"/>
    <w:rsid w:val="59CB03F2"/>
    <w:rsid w:val="59D0D979"/>
    <w:rsid w:val="59E14CCC"/>
    <w:rsid w:val="59E768B4"/>
    <w:rsid w:val="59F3CDD8"/>
    <w:rsid w:val="59F831C4"/>
    <w:rsid w:val="59FED0CD"/>
    <w:rsid w:val="5A0752F3"/>
    <w:rsid w:val="5A0FA868"/>
    <w:rsid w:val="5A10550C"/>
    <w:rsid w:val="5A112F90"/>
    <w:rsid w:val="5A1274AD"/>
    <w:rsid w:val="5A3437B7"/>
    <w:rsid w:val="5A365CFA"/>
    <w:rsid w:val="5A3CA6FC"/>
    <w:rsid w:val="5A487D92"/>
    <w:rsid w:val="5A51B707"/>
    <w:rsid w:val="5A639500"/>
    <w:rsid w:val="5A68D52A"/>
    <w:rsid w:val="5A6F38E9"/>
    <w:rsid w:val="5A7307EA"/>
    <w:rsid w:val="5A81828B"/>
    <w:rsid w:val="5A874890"/>
    <w:rsid w:val="5A8A173E"/>
    <w:rsid w:val="5A8AA3F5"/>
    <w:rsid w:val="5A926403"/>
    <w:rsid w:val="5A997FDE"/>
    <w:rsid w:val="5AA639C3"/>
    <w:rsid w:val="5AAE5870"/>
    <w:rsid w:val="5AB25AB3"/>
    <w:rsid w:val="5AC32E72"/>
    <w:rsid w:val="5AC34730"/>
    <w:rsid w:val="5AC6FC8B"/>
    <w:rsid w:val="5AC7C56F"/>
    <w:rsid w:val="5ADA3BDE"/>
    <w:rsid w:val="5AE4874F"/>
    <w:rsid w:val="5AE585B5"/>
    <w:rsid w:val="5AE8452E"/>
    <w:rsid w:val="5AE98036"/>
    <w:rsid w:val="5AEABB9C"/>
    <w:rsid w:val="5AF16511"/>
    <w:rsid w:val="5AF70AD6"/>
    <w:rsid w:val="5AF817B0"/>
    <w:rsid w:val="5AF8B5D6"/>
    <w:rsid w:val="5AFD9E55"/>
    <w:rsid w:val="5AFFBE77"/>
    <w:rsid w:val="5B075900"/>
    <w:rsid w:val="5B0D35B2"/>
    <w:rsid w:val="5B142D54"/>
    <w:rsid w:val="5B2257E0"/>
    <w:rsid w:val="5B246927"/>
    <w:rsid w:val="5B252456"/>
    <w:rsid w:val="5B25FE28"/>
    <w:rsid w:val="5B29A3FF"/>
    <w:rsid w:val="5B41C329"/>
    <w:rsid w:val="5B4753FA"/>
    <w:rsid w:val="5B48803E"/>
    <w:rsid w:val="5B4FF96B"/>
    <w:rsid w:val="5B56584B"/>
    <w:rsid w:val="5B56952D"/>
    <w:rsid w:val="5B58851A"/>
    <w:rsid w:val="5B5C31F9"/>
    <w:rsid w:val="5B6375CA"/>
    <w:rsid w:val="5B6AB4C2"/>
    <w:rsid w:val="5B6CA7A6"/>
    <w:rsid w:val="5B714214"/>
    <w:rsid w:val="5B71D8CD"/>
    <w:rsid w:val="5B792C0E"/>
    <w:rsid w:val="5B7EE021"/>
    <w:rsid w:val="5B80D049"/>
    <w:rsid w:val="5B80F571"/>
    <w:rsid w:val="5B85FDD3"/>
    <w:rsid w:val="5B895C81"/>
    <w:rsid w:val="5B8A9315"/>
    <w:rsid w:val="5B8D910B"/>
    <w:rsid w:val="5B8DD7DD"/>
    <w:rsid w:val="5B8E909D"/>
    <w:rsid w:val="5B9C2D4A"/>
    <w:rsid w:val="5B9EFDE8"/>
    <w:rsid w:val="5BA38480"/>
    <w:rsid w:val="5BA5D7DA"/>
    <w:rsid w:val="5BAD2E9E"/>
    <w:rsid w:val="5BB0ACFA"/>
    <w:rsid w:val="5BB3583E"/>
    <w:rsid w:val="5BB80475"/>
    <w:rsid w:val="5BB9AED8"/>
    <w:rsid w:val="5BBB96DE"/>
    <w:rsid w:val="5BBD7D85"/>
    <w:rsid w:val="5BC9DFE4"/>
    <w:rsid w:val="5BD309BB"/>
    <w:rsid w:val="5BD4321F"/>
    <w:rsid w:val="5BDD30E9"/>
    <w:rsid w:val="5BFC028C"/>
    <w:rsid w:val="5BFFFCCC"/>
    <w:rsid w:val="5C023C25"/>
    <w:rsid w:val="5C07EF1E"/>
    <w:rsid w:val="5C096477"/>
    <w:rsid w:val="5C097A0E"/>
    <w:rsid w:val="5C0EDB7B"/>
    <w:rsid w:val="5C124274"/>
    <w:rsid w:val="5C213096"/>
    <w:rsid w:val="5C22DB56"/>
    <w:rsid w:val="5C25F9CB"/>
    <w:rsid w:val="5C2A687B"/>
    <w:rsid w:val="5C2C0733"/>
    <w:rsid w:val="5C2E2CCE"/>
    <w:rsid w:val="5C30DC70"/>
    <w:rsid w:val="5C33A94A"/>
    <w:rsid w:val="5C351515"/>
    <w:rsid w:val="5C3C72A3"/>
    <w:rsid w:val="5C487E8C"/>
    <w:rsid w:val="5C4B0A2D"/>
    <w:rsid w:val="5C56A610"/>
    <w:rsid w:val="5C57FFDC"/>
    <w:rsid w:val="5C5FA2D5"/>
    <w:rsid w:val="5C60C9E7"/>
    <w:rsid w:val="5C64D415"/>
    <w:rsid w:val="5C76FF9E"/>
    <w:rsid w:val="5C780627"/>
    <w:rsid w:val="5C798923"/>
    <w:rsid w:val="5C7DA700"/>
    <w:rsid w:val="5C7F04F9"/>
    <w:rsid w:val="5C7F7E3F"/>
    <w:rsid w:val="5C879FAF"/>
    <w:rsid w:val="5C8E4225"/>
    <w:rsid w:val="5C92E3F4"/>
    <w:rsid w:val="5C9395B2"/>
    <w:rsid w:val="5C94EE86"/>
    <w:rsid w:val="5C979673"/>
    <w:rsid w:val="5C9D400C"/>
    <w:rsid w:val="5C9DD30B"/>
    <w:rsid w:val="5C9E034D"/>
    <w:rsid w:val="5CAFCD66"/>
    <w:rsid w:val="5CB146EC"/>
    <w:rsid w:val="5CBB393E"/>
    <w:rsid w:val="5CBFB3F9"/>
    <w:rsid w:val="5CC0690E"/>
    <w:rsid w:val="5CC1E856"/>
    <w:rsid w:val="5CC879AF"/>
    <w:rsid w:val="5CD53C77"/>
    <w:rsid w:val="5CD61D27"/>
    <w:rsid w:val="5CEB1260"/>
    <w:rsid w:val="5CF00F1A"/>
    <w:rsid w:val="5CF0120A"/>
    <w:rsid w:val="5CF2396C"/>
    <w:rsid w:val="5CF6FC98"/>
    <w:rsid w:val="5D2A30DB"/>
    <w:rsid w:val="5D2DEB6E"/>
    <w:rsid w:val="5D3022A5"/>
    <w:rsid w:val="5D319FB4"/>
    <w:rsid w:val="5D3421EC"/>
    <w:rsid w:val="5D357EB3"/>
    <w:rsid w:val="5D3671C1"/>
    <w:rsid w:val="5D367F5A"/>
    <w:rsid w:val="5D3EB46D"/>
    <w:rsid w:val="5D3ECCDE"/>
    <w:rsid w:val="5D41577E"/>
    <w:rsid w:val="5D468608"/>
    <w:rsid w:val="5D490CBA"/>
    <w:rsid w:val="5D4DEC1D"/>
    <w:rsid w:val="5D5CB0B1"/>
    <w:rsid w:val="5D5E8B1E"/>
    <w:rsid w:val="5D5F5D52"/>
    <w:rsid w:val="5D60E544"/>
    <w:rsid w:val="5D640217"/>
    <w:rsid w:val="5D64E5CE"/>
    <w:rsid w:val="5D6A38DC"/>
    <w:rsid w:val="5D6E73F1"/>
    <w:rsid w:val="5D6F81F1"/>
    <w:rsid w:val="5D74EB9D"/>
    <w:rsid w:val="5D77D819"/>
    <w:rsid w:val="5D79CEAD"/>
    <w:rsid w:val="5D816792"/>
    <w:rsid w:val="5D8C39C6"/>
    <w:rsid w:val="5D941407"/>
    <w:rsid w:val="5DA06017"/>
    <w:rsid w:val="5DA3DDBB"/>
    <w:rsid w:val="5DAD54AC"/>
    <w:rsid w:val="5DAE3C12"/>
    <w:rsid w:val="5DB05A70"/>
    <w:rsid w:val="5DBA346B"/>
    <w:rsid w:val="5DBBC320"/>
    <w:rsid w:val="5DC62CD7"/>
    <w:rsid w:val="5DCFEB5E"/>
    <w:rsid w:val="5DDEBB26"/>
    <w:rsid w:val="5DE7814E"/>
    <w:rsid w:val="5DE88C95"/>
    <w:rsid w:val="5DF77DF6"/>
    <w:rsid w:val="5DF853C3"/>
    <w:rsid w:val="5E032C28"/>
    <w:rsid w:val="5E05088E"/>
    <w:rsid w:val="5E05B5D4"/>
    <w:rsid w:val="5E077865"/>
    <w:rsid w:val="5E091BC2"/>
    <w:rsid w:val="5E092723"/>
    <w:rsid w:val="5E118623"/>
    <w:rsid w:val="5E11EB99"/>
    <w:rsid w:val="5E150433"/>
    <w:rsid w:val="5E35E499"/>
    <w:rsid w:val="5E3C5FBE"/>
    <w:rsid w:val="5E424BC0"/>
    <w:rsid w:val="5E486B3A"/>
    <w:rsid w:val="5E4B512C"/>
    <w:rsid w:val="5E4BC07F"/>
    <w:rsid w:val="5E5B311E"/>
    <w:rsid w:val="5E620A42"/>
    <w:rsid w:val="5E7129A2"/>
    <w:rsid w:val="5E7AACDA"/>
    <w:rsid w:val="5E815E23"/>
    <w:rsid w:val="5E8C6F43"/>
    <w:rsid w:val="5E9D1E92"/>
    <w:rsid w:val="5EA36118"/>
    <w:rsid w:val="5EA6A338"/>
    <w:rsid w:val="5EAA9158"/>
    <w:rsid w:val="5EB3D065"/>
    <w:rsid w:val="5EBB7AF0"/>
    <w:rsid w:val="5EC29431"/>
    <w:rsid w:val="5EC724CE"/>
    <w:rsid w:val="5EC8BB95"/>
    <w:rsid w:val="5ECF68AB"/>
    <w:rsid w:val="5EDC65A0"/>
    <w:rsid w:val="5EDE38C8"/>
    <w:rsid w:val="5EDE42E8"/>
    <w:rsid w:val="5EDE4C4F"/>
    <w:rsid w:val="5EE07D89"/>
    <w:rsid w:val="5EE590B8"/>
    <w:rsid w:val="5EECF78A"/>
    <w:rsid w:val="5EEEA111"/>
    <w:rsid w:val="5EEFBABC"/>
    <w:rsid w:val="5EF6BB4E"/>
    <w:rsid w:val="5EF7ACE7"/>
    <w:rsid w:val="5F0260E8"/>
    <w:rsid w:val="5F159A46"/>
    <w:rsid w:val="5F1677D2"/>
    <w:rsid w:val="5F245C25"/>
    <w:rsid w:val="5F2E7A91"/>
    <w:rsid w:val="5F31B8FF"/>
    <w:rsid w:val="5F32FB8C"/>
    <w:rsid w:val="5F35BCD4"/>
    <w:rsid w:val="5F3E6C7A"/>
    <w:rsid w:val="5F3E9695"/>
    <w:rsid w:val="5F435ABF"/>
    <w:rsid w:val="5F45FB5E"/>
    <w:rsid w:val="5F4ECA6B"/>
    <w:rsid w:val="5F51768D"/>
    <w:rsid w:val="5F52387C"/>
    <w:rsid w:val="5F591D24"/>
    <w:rsid w:val="5F5AA638"/>
    <w:rsid w:val="5F5CB97F"/>
    <w:rsid w:val="5F69EB4C"/>
    <w:rsid w:val="5F768068"/>
    <w:rsid w:val="5F7B5133"/>
    <w:rsid w:val="5F7D44F5"/>
    <w:rsid w:val="5F82FC10"/>
    <w:rsid w:val="5F8E7B02"/>
    <w:rsid w:val="5F923440"/>
    <w:rsid w:val="5F9FAC3B"/>
    <w:rsid w:val="5FA18309"/>
    <w:rsid w:val="5FB27922"/>
    <w:rsid w:val="5FB4C922"/>
    <w:rsid w:val="5FB6BBB4"/>
    <w:rsid w:val="5FB8BEE2"/>
    <w:rsid w:val="5FB950B4"/>
    <w:rsid w:val="5FC9C6C0"/>
    <w:rsid w:val="5FCA865B"/>
    <w:rsid w:val="5FD0497C"/>
    <w:rsid w:val="5FD11682"/>
    <w:rsid w:val="5FD3A766"/>
    <w:rsid w:val="5FD4EBA1"/>
    <w:rsid w:val="5FE58F40"/>
    <w:rsid w:val="5FE72598"/>
    <w:rsid w:val="5FE981A6"/>
    <w:rsid w:val="5FEA314A"/>
    <w:rsid w:val="5FEDBC16"/>
    <w:rsid w:val="5FEDF6FF"/>
    <w:rsid w:val="5FFAF455"/>
    <w:rsid w:val="60023899"/>
    <w:rsid w:val="6002A845"/>
    <w:rsid w:val="60068C3F"/>
    <w:rsid w:val="6009E49A"/>
    <w:rsid w:val="600C97C5"/>
    <w:rsid w:val="6012B1CE"/>
    <w:rsid w:val="601CE293"/>
    <w:rsid w:val="601E53B6"/>
    <w:rsid w:val="60261E9F"/>
    <w:rsid w:val="60333FFF"/>
    <w:rsid w:val="603BAC30"/>
    <w:rsid w:val="6042CE32"/>
    <w:rsid w:val="604487B0"/>
    <w:rsid w:val="604602E0"/>
    <w:rsid w:val="605455C3"/>
    <w:rsid w:val="6059AC3E"/>
    <w:rsid w:val="605CC4CC"/>
    <w:rsid w:val="606D76A1"/>
    <w:rsid w:val="606DB341"/>
    <w:rsid w:val="6073CAB8"/>
    <w:rsid w:val="6078EC77"/>
    <w:rsid w:val="6079C7CA"/>
    <w:rsid w:val="607BBC19"/>
    <w:rsid w:val="607C0D77"/>
    <w:rsid w:val="6080D63E"/>
    <w:rsid w:val="60812044"/>
    <w:rsid w:val="60847CF5"/>
    <w:rsid w:val="6084E942"/>
    <w:rsid w:val="608AD0FF"/>
    <w:rsid w:val="608BA346"/>
    <w:rsid w:val="6092BA4B"/>
    <w:rsid w:val="6095A13A"/>
    <w:rsid w:val="609C86CE"/>
    <w:rsid w:val="60A00346"/>
    <w:rsid w:val="60AADB7C"/>
    <w:rsid w:val="60AC29D4"/>
    <w:rsid w:val="60B57BE1"/>
    <w:rsid w:val="60BA6FAB"/>
    <w:rsid w:val="60BB2A69"/>
    <w:rsid w:val="60C0C7C9"/>
    <w:rsid w:val="60D0151E"/>
    <w:rsid w:val="60D01F6B"/>
    <w:rsid w:val="60D403B7"/>
    <w:rsid w:val="60E30A77"/>
    <w:rsid w:val="60E644FD"/>
    <w:rsid w:val="60E7F9AD"/>
    <w:rsid w:val="60EB7846"/>
    <w:rsid w:val="60EDDF70"/>
    <w:rsid w:val="60EE7186"/>
    <w:rsid w:val="60F5EC10"/>
    <w:rsid w:val="60F60089"/>
    <w:rsid w:val="60F9BD89"/>
    <w:rsid w:val="60FBEC81"/>
    <w:rsid w:val="6100B7FF"/>
    <w:rsid w:val="610A7A48"/>
    <w:rsid w:val="6111D33B"/>
    <w:rsid w:val="611FFB65"/>
    <w:rsid w:val="6121032E"/>
    <w:rsid w:val="6121753D"/>
    <w:rsid w:val="612F10D8"/>
    <w:rsid w:val="61372DBC"/>
    <w:rsid w:val="613B71CD"/>
    <w:rsid w:val="6145BA98"/>
    <w:rsid w:val="614BDE54"/>
    <w:rsid w:val="614CB2A0"/>
    <w:rsid w:val="615040D7"/>
    <w:rsid w:val="61515DDB"/>
    <w:rsid w:val="615350FB"/>
    <w:rsid w:val="6159C964"/>
    <w:rsid w:val="615A5CEE"/>
    <w:rsid w:val="615B1758"/>
    <w:rsid w:val="61610A22"/>
    <w:rsid w:val="61696CD4"/>
    <w:rsid w:val="616C2894"/>
    <w:rsid w:val="616EC08F"/>
    <w:rsid w:val="616F2694"/>
    <w:rsid w:val="61708AAC"/>
    <w:rsid w:val="617C4E6E"/>
    <w:rsid w:val="617EDEAD"/>
    <w:rsid w:val="61870A14"/>
    <w:rsid w:val="61924CD9"/>
    <w:rsid w:val="6196C43A"/>
    <w:rsid w:val="619840D8"/>
    <w:rsid w:val="619A41AE"/>
    <w:rsid w:val="619CF26E"/>
    <w:rsid w:val="61A4AA9C"/>
    <w:rsid w:val="61A5BF25"/>
    <w:rsid w:val="61AC2D5F"/>
    <w:rsid w:val="61AD4100"/>
    <w:rsid w:val="61ADCC08"/>
    <w:rsid w:val="61B336AC"/>
    <w:rsid w:val="61B75DBA"/>
    <w:rsid w:val="61BC3271"/>
    <w:rsid w:val="61BE168B"/>
    <w:rsid w:val="61C1D96B"/>
    <w:rsid w:val="61C628E9"/>
    <w:rsid w:val="61D4034F"/>
    <w:rsid w:val="61D87851"/>
    <w:rsid w:val="61E325BB"/>
    <w:rsid w:val="61E67FCD"/>
    <w:rsid w:val="61F02A60"/>
    <w:rsid w:val="61FC5043"/>
    <w:rsid w:val="61FC905C"/>
    <w:rsid w:val="620A5D29"/>
    <w:rsid w:val="620DD325"/>
    <w:rsid w:val="6211D360"/>
    <w:rsid w:val="6214309F"/>
    <w:rsid w:val="62161D4C"/>
    <w:rsid w:val="6217A29A"/>
    <w:rsid w:val="6218AF52"/>
    <w:rsid w:val="621B114F"/>
    <w:rsid w:val="621DF8D9"/>
    <w:rsid w:val="621F6A1A"/>
    <w:rsid w:val="622174DA"/>
    <w:rsid w:val="6227C878"/>
    <w:rsid w:val="6228F158"/>
    <w:rsid w:val="6231BEF1"/>
    <w:rsid w:val="623A1758"/>
    <w:rsid w:val="62416668"/>
    <w:rsid w:val="624A0CE7"/>
    <w:rsid w:val="624A666C"/>
    <w:rsid w:val="624B0807"/>
    <w:rsid w:val="624D3FFF"/>
    <w:rsid w:val="624F89EF"/>
    <w:rsid w:val="6252143A"/>
    <w:rsid w:val="6253F7C2"/>
    <w:rsid w:val="62573809"/>
    <w:rsid w:val="6270FEC3"/>
    <w:rsid w:val="6275BF9F"/>
    <w:rsid w:val="6276AF90"/>
    <w:rsid w:val="62772817"/>
    <w:rsid w:val="627B8E68"/>
    <w:rsid w:val="627E7140"/>
    <w:rsid w:val="6286F4EA"/>
    <w:rsid w:val="6288501E"/>
    <w:rsid w:val="628B8B65"/>
    <w:rsid w:val="629F6242"/>
    <w:rsid w:val="62A3837C"/>
    <w:rsid w:val="62A5B499"/>
    <w:rsid w:val="62AA8BCD"/>
    <w:rsid w:val="62AFCABA"/>
    <w:rsid w:val="62B09A9A"/>
    <w:rsid w:val="62B3474C"/>
    <w:rsid w:val="62B3732C"/>
    <w:rsid w:val="62B3BB18"/>
    <w:rsid w:val="62B75CEF"/>
    <w:rsid w:val="62C555F1"/>
    <w:rsid w:val="62C6251A"/>
    <w:rsid w:val="62D001D5"/>
    <w:rsid w:val="62D131C4"/>
    <w:rsid w:val="62D45ADF"/>
    <w:rsid w:val="62DA6186"/>
    <w:rsid w:val="62E2A24F"/>
    <w:rsid w:val="62E7C906"/>
    <w:rsid w:val="62EF7C3D"/>
    <w:rsid w:val="62F14117"/>
    <w:rsid w:val="62F86938"/>
    <w:rsid w:val="6303E2F1"/>
    <w:rsid w:val="6306D185"/>
    <w:rsid w:val="630B3ACE"/>
    <w:rsid w:val="631CC116"/>
    <w:rsid w:val="6324281C"/>
    <w:rsid w:val="6343681C"/>
    <w:rsid w:val="6344F76C"/>
    <w:rsid w:val="63463F2F"/>
    <w:rsid w:val="63468A28"/>
    <w:rsid w:val="634A34FA"/>
    <w:rsid w:val="634EB2D7"/>
    <w:rsid w:val="635F4433"/>
    <w:rsid w:val="63613D95"/>
    <w:rsid w:val="6368CCEC"/>
    <w:rsid w:val="636FA772"/>
    <w:rsid w:val="637B29DE"/>
    <w:rsid w:val="63884449"/>
    <w:rsid w:val="6389D8E9"/>
    <w:rsid w:val="638A78B7"/>
    <w:rsid w:val="638BEBC7"/>
    <w:rsid w:val="639286B3"/>
    <w:rsid w:val="639B5344"/>
    <w:rsid w:val="639C5914"/>
    <w:rsid w:val="63A1E740"/>
    <w:rsid w:val="63AECF12"/>
    <w:rsid w:val="63AFEC52"/>
    <w:rsid w:val="63B43A9D"/>
    <w:rsid w:val="63B69C4F"/>
    <w:rsid w:val="63B9E828"/>
    <w:rsid w:val="63BA4D4D"/>
    <w:rsid w:val="63C21B93"/>
    <w:rsid w:val="63CFA122"/>
    <w:rsid w:val="63D97295"/>
    <w:rsid w:val="63DB6D92"/>
    <w:rsid w:val="63E9D57A"/>
    <w:rsid w:val="63EDCAAB"/>
    <w:rsid w:val="63F1C9A9"/>
    <w:rsid w:val="63F57F69"/>
    <w:rsid w:val="63F6EF74"/>
    <w:rsid w:val="63F7A4FE"/>
    <w:rsid w:val="63FC47D9"/>
    <w:rsid w:val="64065EDB"/>
    <w:rsid w:val="64096247"/>
    <w:rsid w:val="640B7A54"/>
    <w:rsid w:val="640CB7A6"/>
    <w:rsid w:val="640FC243"/>
    <w:rsid w:val="641CC7EF"/>
    <w:rsid w:val="641F8A88"/>
    <w:rsid w:val="6424C6DC"/>
    <w:rsid w:val="64254CA5"/>
    <w:rsid w:val="642AD7BC"/>
    <w:rsid w:val="64332B80"/>
    <w:rsid w:val="643A551E"/>
    <w:rsid w:val="643D20A4"/>
    <w:rsid w:val="6444AB0D"/>
    <w:rsid w:val="644681E3"/>
    <w:rsid w:val="644C803B"/>
    <w:rsid w:val="6451F489"/>
    <w:rsid w:val="64563C87"/>
    <w:rsid w:val="6456E7B5"/>
    <w:rsid w:val="645B64A4"/>
    <w:rsid w:val="645C335D"/>
    <w:rsid w:val="645DAA67"/>
    <w:rsid w:val="64643303"/>
    <w:rsid w:val="646692B9"/>
    <w:rsid w:val="6466D676"/>
    <w:rsid w:val="646783AC"/>
    <w:rsid w:val="646A6A40"/>
    <w:rsid w:val="6472181C"/>
    <w:rsid w:val="6472D85E"/>
    <w:rsid w:val="64758205"/>
    <w:rsid w:val="6475A89B"/>
    <w:rsid w:val="64875421"/>
    <w:rsid w:val="648759AC"/>
    <w:rsid w:val="64903775"/>
    <w:rsid w:val="64910D0B"/>
    <w:rsid w:val="64945AC1"/>
    <w:rsid w:val="649BDA5A"/>
    <w:rsid w:val="649E3D72"/>
    <w:rsid w:val="649EC405"/>
    <w:rsid w:val="64A82F3F"/>
    <w:rsid w:val="64AF0223"/>
    <w:rsid w:val="64B4A662"/>
    <w:rsid w:val="64B8FAD6"/>
    <w:rsid w:val="64B94FF8"/>
    <w:rsid w:val="64C71737"/>
    <w:rsid w:val="64CB7889"/>
    <w:rsid w:val="64CCA74F"/>
    <w:rsid w:val="64D29FCF"/>
    <w:rsid w:val="64D8E0CA"/>
    <w:rsid w:val="64DFE0F9"/>
    <w:rsid w:val="64E1FA93"/>
    <w:rsid w:val="64E41D4F"/>
    <w:rsid w:val="64E95BAD"/>
    <w:rsid w:val="64F296B3"/>
    <w:rsid w:val="64F358F8"/>
    <w:rsid w:val="64F48752"/>
    <w:rsid w:val="64FDD32C"/>
    <w:rsid w:val="6501CE30"/>
    <w:rsid w:val="650B2E96"/>
    <w:rsid w:val="650F1BE6"/>
    <w:rsid w:val="651028B7"/>
    <w:rsid w:val="65112EFC"/>
    <w:rsid w:val="65147665"/>
    <w:rsid w:val="6518CD80"/>
    <w:rsid w:val="65234B97"/>
    <w:rsid w:val="65244368"/>
    <w:rsid w:val="65292231"/>
    <w:rsid w:val="652C5C02"/>
    <w:rsid w:val="652F6E3D"/>
    <w:rsid w:val="653371A8"/>
    <w:rsid w:val="653836D6"/>
    <w:rsid w:val="65385C53"/>
    <w:rsid w:val="653C9A4A"/>
    <w:rsid w:val="653CDAA7"/>
    <w:rsid w:val="653FB951"/>
    <w:rsid w:val="6543B018"/>
    <w:rsid w:val="65464299"/>
    <w:rsid w:val="6546FB5F"/>
    <w:rsid w:val="654B4176"/>
    <w:rsid w:val="654C0661"/>
    <w:rsid w:val="654E40D8"/>
    <w:rsid w:val="655A8121"/>
    <w:rsid w:val="656180B1"/>
    <w:rsid w:val="656440D8"/>
    <w:rsid w:val="6564CAFB"/>
    <w:rsid w:val="656AE4E2"/>
    <w:rsid w:val="656C32FA"/>
    <w:rsid w:val="656E3BE7"/>
    <w:rsid w:val="656EB312"/>
    <w:rsid w:val="6575AF3F"/>
    <w:rsid w:val="6579EB47"/>
    <w:rsid w:val="6581D3A4"/>
    <w:rsid w:val="65837E7D"/>
    <w:rsid w:val="658F91A1"/>
    <w:rsid w:val="659114C9"/>
    <w:rsid w:val="6595BA61"/>
    <w:rsid w:val="659F1BF8"/>
    <w:rsid w:val="65A03997"/>
    <w:rsid w:val="65B462CF"/>
    <w:rsid w:val="65C58ABA"/>
    <w:rsid w:val="65CB3D72"/>
    <w:rsid w:val="65CDC8FB"/>
    <w:rsid w:val="65CE4AFD"/>
    <w:rsid w:val="65D6DC5F"/>
    <w:rsid w:val="65D940F7"/>
    <w:rsid w:val="65DA1DDB"/>
    <w:rsid w:val="65DDAAB4"/>
    <w:rsid w:val="65E5F7C8"/>
    <w:rsid w:val="65E979E1"/>
    <w:rsid w:val="65EE6AF5"/>
    <w:rsid w:val="65F4B43F"/>
    <w:rsid w:val="65F542F1"/>
    <w:rsid w:val="65F7C9A2"/>
    <w:rsid w:val="660C0BE9"/>
    <w:rsid w:val="660FC39D"/>
    <w:rsid w:val="660FE221"/>
    <w:rsid w:val="661772F6"/>
    <w:rsid w:val="6618D1B0"/>
    <w:rsid w:val="661B74F7"/>
    <w:rsid w:val="661B7B35"/>
    <w:rsid w:val="661F9D44"/>
    <w:rsid w:val="6628C370"/>
    <w:rsid w:val="6629F886"/>
    <w:rsid w:val="662A4528"/>
    <w:rsid w:val="662C5BF7"/>
    <w:rsid w:val="662D9B1F"/>
    <w:rsid w:val="662DEE9F"/>
    <w:rsid w:val="6630E11D"/>
    <w:rsid w:val="6635AD80"/>
    <w:rsid w:val="663F536A"/>
    <w:rsid w:val="664CAFD0"/>
    <w:rsid w:val="664DB4C4"/>
    <w:rsid w:val="664DE59E"/>
    <w:rsid w:val="6657D22A"/>
    <w:rsid w:val="6657E299"/>
    <w:rsid w:val="665AFE4B"/>
    <w:rsid w:val="6662E81B"/>
    <w:rsid w:val="667BDA68"/>
    <w:rsid w:val="667BE5FC"/>
    <w:rsid w:val="667EE3DD"/>
    <w:rsid w:val="6680AA43"/>
    <w:rsid w:val="6687B9FC"/>
    <w:rsid w:val="668F88FE"/>
    <w:rsid w:val="669136EC"/>
    <w:rsid w:val="66935A73"/>
    <w:rsid w:val="66975B17"/>
    <w:rsid w:val="669A035F"/>
    <w:rsid w:val="669B5242"/>
    <w:rsid w:val="669BCEE6"/>
    <w:rsid w:val="669D30AB"/>
    <w:rsid w:val="669D8959"/>
    <w:rsid w:val="66AE9181"/>
    <w:rsid w:val="66B021E0"/>
    <w:rsid w:val="66B201F1"/>
    <w:rsid w:val="66B22BD1"/>
    <w:rsid w:val="66BA93FB"/>
    <w:rsid w:val="66BCA349"/>
    <w:rsid w:val="66BF0EB9"/>
    <w:rsid w:val="66BFB03E"/>
    <w:rsid w:val="66C0784C"/>
    <w:rsid w:val="66C22C90"/>
    <w:rsid w:val="66C3D4E5"/>
    <w:rsid w:val="66C8429D"/>
    <w:rsid w:val="66D18279"/>
    <w:rsid w:val="66D2356D"/>
    <w:rsid w:val="66DCC9DC"/>
    <w:rsid w:val="66E0810B"/>
    <w:rsid w:val="66E47A2B"/>
    <w:rsid w:val="66E63053"/>
    <w:rsid w:val="66E65058"/>
    <w:rsid w:val="66F68198"/>
    <w:rsid w:val="66F99952"/>
    <w:rsid w:val="66FA33EC"/>
    <w:rsid w:val="66FB9514"/>
    <w:rsid w:val="66FE94D3"/>
    <w:rsid w:val="6701B685"/>
    <w:rsid w:val="67064C93"/>
    <w:rsid w:val="6707EE33"/>
    <w:rsid w:val="671AB5B8"/>
    <w:rsid w:val="6722BBA5"/>
    <w:rsid w:val="672355FD"/>
    <w:rsid w:val="67245A6F"/>
    <w:rsid w:val="672928B5"/>
    <w:rsid w:val="672B4ABE"/>
    <w:rsid w:val="6734E078"/>
    <w:rsid w:val="67350F95"/>
    <w:rsid w:val="6738E57A"/>
    <w:rsid w:val="673BE34F"/>
    <w:rsid w:val="673CDEAE"/>
    <w:rsid w:val="673EB1CB"/>
    <w:rsid w:val="67470EEC"/>
    <w:rsid w:val="674CDECC"/>
    <w:rsid w:val="674D7CD8"/>
    <w:rsid w:val="67518F27"/>
    <w:rsid w:val="6758B033"/>
    <w:rsid w:val="675AD85F"/>
    <w:rsid w:val="675C2D4D"/>
    <w:rsid w:val="676391F9"/>
    <w:rsid w:val="6765B930"/>
    <w:rsid w:val="6766E235"/>
    <w:rsid w:val="676A00AC"/>
    <w:rsid w:val="676CA770"/>
    <w:rsid w:val="67707682"/>
    <w:rsid w:val="677744F8"/>
    <w:rsid w:val="677B72AD"/>
    <w:rsid w:val="677E65CB"/>
    <w:rsid w:val="677F81E5"/>
    <w:rsid w:val="67906B0B"/>
    <w:rsid w:val="6792CDE1"/>
    <w:rsid w:val="679A161B"/>
    <w:rsid w:val="67A19EE1"/>
    <w:rsid w:val="67A3D45E"/>
    <w:rsid w:val="67A618A5"/>
    <w:rsid w:val="67B0FB8D"/>
    <w:rsid w:val="67B5DAA0"/>
    <w:rsid w:val="67C160BF"/>
    <w:rsid w:val="67C25FAF"/>
    <w:rsid w:val="67D2E81B"/>
    <w:rsid w:val="67D4DDEB"/>
    <w:rsid w:val="67D8342B"/>
    <w:rsid w:val="67E4B8E8"/>
    <w:rsid w:val="67E9F226"/>
    <w:rsid w:val="67EC7D7A"/>
    <w:rsid w:val="67F2F132"/>
    <w:rsid w:val="67FCDF87"/>
    <w:rsid w:val="67FE528C"/>
    <w:rsid w:val="68062869"/>
    <w:rsid w:val="6808DB5E"/>
    <w:rsid w:val="680C3EF9"/>
    <w:rsid w:val="680F6981"/>
    <w:rsid w:val="6811BE24"/>
    <w:rsid w:val="68126749"/>
    <w:rsid w:val="68171042"/>
    <w:rsid w:val="68232500"/>
    <w:rsid w:val="682FFC7C"/>
    <w:rsid w:val="68368410"/>
    <w:rsid w:val="6836C641"/>
    <w:rsid w:val="683836AE"/>
    <w:rsid w:val="684397B7"/>
    <w:rsid w:val="68441420"/>
    <w:rsid w:val="68458210"/>
    <w:rsid w:val="6846FBA8"/>
    <w:rsid w:val="6854CED5"/>
    <w:rsid w:val="68595184"/>
    <w:rsid w:val="685A2473"/>
    <w:rsid w:val="685AD750"/>
    <w:rsid w:val="687044CA"/>
    <w:rsid w:val="6874D36D"/>
    <w:rsid w:val="68772EA1"/>
    <w:rsid w:val="6881F676"/>
    <w:rsid w:val="688527DE"/>
    <w:rsid w:val="68895D03"/>
    <w:rsid w:val="688DC64F"/>
    <w:rsid w:val="6890E0D6"/>
    <w:rsid w:val="6890F527"/>
    <w:rsid w:val="689798C8"/>
    <w:rsid w:val="68A7EFCB"/>
    <w:rsid w:val="68AF38DE"/>
    <w:rsid w:val="68B183A2"/>
    <w:rsid w:val="68B64F99"/>
    <w:rsid w:val="68B81574"/>
    <w:rsid w:val="68B8B1AA"/>
    <w:rsid w:val="68BC8CE7"/>
    <w:rsid w:val="68C25C4F"/>
    <w:rsid w:val="68C2DEB5"/>
    <w:rsid w:val="68CCB6BC"/>
    <w:rsid w:val="68CDD4D1"/>
    <w:rsid w:val="68CE31DF"/>
    <w:rsid w:val="68D04A0F"/>
    <w:rsid w:val="68D892CD"/>
    <w:rsid w:val="68D93277"/>
    <w:rsid w:val="68DC4E4D"/>
    <w:rsid w:val="68EA4F65"/>
    <w:rsid w:val="68EE42CC"/>
    <w:rsid w:val="68F2A385"/>
    <w:rsid w:val="68F6129D"/>
    <w:rsid w:val="68F71D7C"/>
    <w:rsid w:val="68F76D70"/>
    <w:rsid w:val="6908C880"/>
    <w:rsid w:val="690FE05C"/>
    <w:rsid w:val="6910AFA1"/>
    <w:rsid w:val="6912E4E8"/>
    <w:rsid w:val="6919678E"/>
    <w:rsid w:val="69227484"/>
    <w:rsid w:val="6923713F"/>
    <w:rsid w:val="69254D28"/>
    <w:rsid w:val="692ACB64"/>
    <w:rsid w:val="692E6A1E"/>
    <w:rsid w:val="692EDD98"/>
    <w:rsid w:val="693A79B7"/>
    <w:rsid w:val="693CAF74"/>
    <w:rsid w:val="693F8CE2"/>
    <w:rsid w:val="694012B2"/>
    <w:rsid w:val="6948B0D9"/>
    <w:rsid w:val="694D54BA"/>
    <w:rsid w:val="6956B63C"/>
    <w:rsid w:val="6956C89E"/>
    <w:rsid w:val="695868D9"/>
    <w:rsid w:val="696924ED"/>
    <w:rsid w:val="696B4283"/>
    <w:rsid w:val="696DE6B1"/>
    <w:rsid w:val="69711FF0"/>
    <w:rsid w:val="6974B7B0"/>
    <w:rsid w:val="6977DB31"/>
    <w:rsid w:val="697BA604"/>
    <w:rsid w:val="697D78B7"/>
    <w:rsid w:val="698112F6"/>
    <w:rsid w:val="69825ED5"/>
    <w:rsid w:val="6985BCA0"/>
    <w:rsid w:val="698953A0"/>
    <w:rsid w:val="698D01A6"/>
    <w:rsid w:val="698ED34F"/>
    <w:rsid w:val="699754C4"/>
    <w:rsid w:val="699BA912"/>
    <w:rsid w:val="699C1424"/>
    <w:rsid w:val="69A5B4F9"/>
    <w:rsid w:val="69B2A2D0"/>
    <w:rsid w:val="69B4CBF1"/>
    <w:rsid w:val="69B62A90"/>
    <w:rsid w:val="69B822E4"/>
    <w:rsid w:val="69BA3287"/>
    <w:rsid w:val="69BD7E81"/>
    <w:rsid w:val="69C1C0BE"/>
    <w:rsid w:val="69CB63BD"/>
    <w:rsid w:val="69CBB4D3"/>
    <w:rsid w:val="69CCE37A"/>
    <w:rsid w:val="69DAF2A2"/>
    <w:rsid w:val="69DC5DE0"/>
    <w:rsid w:val="69DCDCEC"/>
    <w:rsid w:val="69E4FDFF"/>
    <w:rsid w:val="69E8D46A"/>
    <w:rsid w:val="69E963EB"/>
    <w:rsid w:val="69F8CBC5"/>
    <w:rsid w:val="69FB6C7F"/>
    <w:rsid w:val="69FBD140"/>
    <w:rsid w:val="69FF089C"/>
    <w:rsid w:val="6A0533E5"/>
    <w:rsid w:val="6A0E10A5"/>
    <w:rsid w:val="6A0F5F0A"/>
    <w:rsid w:val="6A1EAB23"/>
    <w:rsid w:val="6A1FB134"/>
    <w:rsid w:val="6A2A007C"/>
    <w:rsid w:val="6A2E4690"/>
    <w:rsid w:val="6A2EE316"/>
    <w:rsid w:val="6A2EF75B"/>
    <w:rsid w:val="6A31A589"/>
    <w:rsid w:val="6A352364"/>
    <w:rsid w:val="6A369096"/>
    <w:rsid w:val="6A36AC30"/>
    <w:rsid w:val="6A36EC83"/>
    <w:rsid w:val="6A3DAA69"/>
    <w:rsid w:val="6A41F59C"/>
    <w:rsid w:val="6A4FEDFD"/>
    <w:rsid w:val="6A587226"/>
    <w:rsid w:val="6A58E4C0"/>
    <w:rsid w:val="6A602D34"/>
    <w:rsid w:val="6A62BB11"/>
    <w:rsid w:val="6A64B4D7"/>
    <w:rsid w:val="6A665415"/>
    <w:rsid w:val="6A6F0A5E"/>
    <w:rsid w:val="6A7089AF"/>
    <w:rsid w:val="6A71C2A9"/>
    <w:rsid w:val="6A76DB32"/>
    <w:rsid w:val="6A7C6EDD"/>
    <w:rsid w:val="6A8F11F2"/>
    <w:rsid w:val="6A8F40D7"/>
    <w:rsid w:val="6A8FD499"/>
    <w:rsid w:val="6A941D36"/>
    <w:rsid w:val="6AA60B05"/>
    <w:rsid w:val="6AA8D16B"/>
    <w:rsid w:val="6AAE3B5A"/>
    <w:rsid w:val="6AB7C33A"/>
    <w:rsid w:val="6ABD3978"/>
    <w:rsid w:val="6AC737CF"/>
    <w:rsid w:val="6ACD1C62"/>
    <w:rsid w:val="6AD6652E"/>
    <w:rsid w:val="6AD73DE2"/>
    <w:rsid w:val="6ADB790B"/>
    <w:rsid w:val="6AE9CBDA"/>
    <w:rsid w:val="6AEACDEF"/>
    <w:rsid w:val="6AF2E148"/>
    <w:rsid w:val="6AF71D13"/>
    <w:rsid w:val="6AFA324A"/>
    <w:rsid w:val="6B06FECB"/>
    <w:rsid w:val="6B10861F"/>
    <w:rsid w:val="6B1BC47A"/>
    <w:rsid w:val="6B1DE3BC"/>
    <w:rsid w:val="6B1FA479"/>
    <w:rsid w:val="6B203BC2"/>
    <w:rsid w:val="6B206935"/>
    <w:rsid w:val="6B20D85F"/>
    <w:rsid w:val="6B2BE841"/>
    <w:rsid w:val="6B2CF107"/>
    <w:rsid w:val="6B30C83A"/>
    <w:rsid w:val="6B33BDCE"/>
    <w:rsid w:val="6B396527"/>
    <w:rsid w:val="6B3E118C"/>
    <w:rsid w:val="6B3E147D"/>
    <w:rsid w:val="6B3E3BAF"/>
    <w:rsid w:val="6B3F4983"/>
    <w:rsid w:val="6B3F7FF1"/>
    <w:rsid w:val="6B4436A6"/>
    <w:rsid w:val="6B450074"/>
    <w:rsid w:val="6B4620FD"/>
    <w:rsid w:val="6B470F3E"/>
    <w:rsid w:val="6B59F1E5"/>
    <w:rsid w:val="6B7037C2"/>
    <w:rsid w:val="6B7626FC"/>
    <w:rsid w:val="6B877F23"/>
    <w:rsid w:val="6B8F4FBC"/>
    <w:rsid w:val="6B921AD1"/>
    <w:rsid w:val="6B99D1B0"/>
    <w:rsid w:val="6B9C8B06"/>
    <w:rsid w:val="6B9D488A"/>
    <w:rsid w:val="6B9E0F9C"/>
    <w:rsid w:val="6BA2D645"/>
    <w:rsid w:val="6BAAA3C6"/>
    <w:rsid w:val="6BAB0793"/>
    <w:rsid w:val="6BAC3089"/>
    <w:rsid w:val="6BC0C390"/>
    <w:rsid w:val="6BC6D24B"/>
    <w:rsid w:val="6BC74BA4"/>
    <w:rsid w:val="6BC89223"/>
    <w:rsid w:val="6BDB62A3"/>
    <w:rsid w:val="6BDF2AD5"/>
    <w:rsid w:val="6BE31D24"/>
    <w:rsid w:val="6BE470FD"/>
    <w:rsid w:val="6BE4717A"/>
    <w:rsid w:val="6BE6CE91"/>
    <w:rsid w:val="6BF0EA85"/>
    <w:rsid w:val="6BF313D3"/>
    <w:rsid w:val="6BFBD6A3"/>
    <w:rsid w:val="6BFC5381"/>
    <w:rsid w:val="6C038604"/>
    <w:rsid w:val="6C0A1FD1"/>
    <w:rsid w:val="6C1956D9"/>
    <w:rsid w:val="6C1AD4F9"/>
    <w:rsid w:val="6C1F5C76"/>
    <w:rsid w:val="6C227DFE"/>
    <w:rsid w:val="6C23DD87"/>
    <w:rsid w:val="6C2B0739"/>
    <w:rsid w:val="6C2E0A4D"/>
    <w:rsid w:val="6C3C4E42"/>
    <w:rsid w:val="6C3D806F"/>
    <w:rsid w:val="6C40A0A1"/>
    <w:rsid w:val="6C434BCD"/>
    <w:rsid w:val="6C476547"/>
    <w:rsid w:val="6C4DCA32"/>
    <w:rsid w:val="6C53DED8"/>
    <w:rsid w:val="6C553F1E"/>
    <w:rsid w:val="6C5AC0E3"/>
    <w:rsid w:val="6C63DB7E"/>
    <w:rsid w:val="6C641992"/>
    <w:rsid w:val="6C67B538"/>
    <w:rsid w:val="6C698F8C"/>
    <w:rsid w:val="6C69C871"/>
    <w:rsid w:val="6C702B92"/>
    <w:rsid w:val="6C79022A"/>
    <w:rsid w:val="6C7AD473"/>
    <w:rsid w:val="6C7E2B21"/>
    <w:rsid w:val="6C7EF302"/>
    <w:rsid w:val="6C804B92"/>
    <w:rsid w:val="6C810066"/>
    <w:rsid w:val="6C8EFE1B"/>
    <w:rsid w:val="6C93D05A"/>
    <w:rsid w:val="6C95B854"/>
    <w:rsid w:val="6C9AC993"/>
    <w:rsid w:val="6C9BB5BC"/>
    <w:rsid w:val="6C9F574C"/>
    <w:rsid w:val="6CA01EB4"/>
    <w:rsid w:val="6CACE399"/>
    <w:rsid w:val="6CAE3294"/>
    <w:rsid w:val="6CB56CC6"/>
    <w:rsid w:val="6CC71CB5"/>
    <w:rsid w:val="6CCCBD47"/>
    <w:rsid w:val="6CCFD456"/>
    <w:rsid w:val="6CD09603"/>
    <w:rsid w:val="6CD30E9F"/>
    <w:rsid w:val="6CD7CDA7"/>
    <w:rsid w:val="6CDA60F6"/>
    <w:rsid w:val="6CE38A40"/>
    <w:rsid w:val="6CEACE5D"/>
    <w:rsid w:val="6CEEAE09"/>
    <w:rsid w:val="6CEFCF27"/>
    <w:rsid w:val="6CFC94A2"/>
    <w:rsid w:val="6CFE6A8E"/>
    <w:rsid w:val="6D00A8CD"/>
    <w:rsid w:val="6D04FF1E"/>
    <w:rsid w:val="6D0AC6ED"/>
    <w:rsid w:val="6D104CAA"/>
    <w:rsid w:val="6D134452"/>
    <w:rsid w:val="6D1471C3"/>
    <w:rsid w:val="6D1994F0"/>
    <w:rsid w:val="6D26E810"/>
    <w:rsid w:val="6D2C9E97"/>
    <w:rsid w:val="6D2D6AF7"/>
    <w:rsid w:val="6D30DE62"/>
    <w:rsid w:val="6D3FFACA"/>
    <w:rsid w:val="6D420EAB"/>
    <w:rsid w:val="6D45E0A2"/>
    <w:rsid w:val="6D467C47"/>
    <w:rsid w:val="6D4B4CA9"/>
    <w:rsid w:val="6D4D8226"/>
    <w:rsid w:val="6D57817D"/>
    <w:rsid w:val="6D5C7EEA"/>
    <w:rsid w:val="6D620AF6"/>
    <w:rsid w:val="6D642CD3"/>
    <w:rsid w:val="6D66CEEF"/>
    <w:rsid w:val="6D6EB107"/>
    <w:rsid w:val="6D714B5F"/>
    <w:rsid w:val="6D757D6F"/>
    <w:rsid w:val="6D772D36"/>
    <w:rsid w:val="6D77399F"/>
    <w:rsid w:val="6D791456"/>
    <w:rsid w:val="6D7B23A5"/>
    <w:rsid w:val="6D7B583F"/>
    <w:rsid w:val="6D8223CA"/>
    <w:rsid w:val="6D9F8B70"/>
    <w:rsid w:val="6DAC048B"/>
    <w:rsid w:val="6DB8B584"/>
    <w:rsid w:val="6DBBE0C3"/>
    <w:rsid w:val="6DC8DCE4"/>
    <w:rsid w:val="6DC9D7DF"/>
    <w:rsid w:val="6DCF7B00"/>
    <w:rsid w:val="6DD23FF6"/>
    <w:rsid w:val="6DD32D7E"/>
    <w:rsid w:val="6DD82848"/>
    <w:rsid w:val="6DDDAF41"/>
    <w:rsid w:val="6DDFC2B1"/>
    <w:rsid w:val="6DEFD535"/>
    <w:rsid w:val="6DF0E598"/>
    <w:rsid w:val="6DFD10D3"/>
    <w:rsid w:val="6DFE2C06"/>
    <w:rsid w:val="6E0FAE6B"/>
    <w:rsid w:val="6E137309"/>
    <w:rsid w:val="6E1A0468"/>
    <w:rsid w:val="6E1A6DF6"/>
    <w:rsid w:val="6E1F12E9"/>
    <w:rsid w:val="6E1F9073"/>
    <w:rsid w:val="6E2B4CD4"/>
    <w:rsid w:val="6E2F23B7"/>
    <w:rsid w:val="6E3005F3"/>
    <w:rsid w:val="6E3884F3"/>
    <w:rsid w:val="6E3DE18A"/>
    <w:rsid w:val="6E42ABDA"/>
    <w:rsid w:val="6E46BE1A"/>
    <w:rsid w:val="6E48A982"/>
    <w:rsid w:val="6E4CABCF"/>
    <w:rsid w:val="6E57150F"/>
    <w:rsid w:val="6E57720C"/>
    <w:rsid w:val="6E5E31D4"/>
    <w:rsid w:val="6E6605F7"/>
    <w:rsid w:val="6E72908B"/>
    <w:rsid w:val="6E74F63B"/>
    <w:rsid w:val="6E7B72CE"/>
    <w:rsid w:val="6E7B9204"/>
    <w:rsid w:val="6E81D37A"/>
    <w:rsid w:val="6E820CAE"/>
    <w:rsid w:val="6E832367"/>
    <w:rsid w:val="6E840E37"/>
    <w:rsid w:val="6E925B50"/>
    <w:rsid w:val="6E9453D2"/>
    <w:rsid w:val="6E972643"/>
    <w:rsid w:val="6E9EAB0A"/>
    <w:rsid w:val="6EA3DC71"/>
    <w:rsid w:val="6EA612B7"/>
    <w:rsid w:val="6EA72C1A"/>
    <w:rsid w:val="6EAA25FA"/>
    <w:rsid w:val="6EB6C115"/>
    <w:rsid w:val="6EC2B31A"/>
    <w:rsid w:val="6ECEF41E"/>
    <w:rsid w:val="6ED76EE8"/>
    <w:rsid w:val="6EDDC497"/>
    <w:rsid w:val="6EE6A141"/>
    <w:rsid w:val="6EF289FF"/>
    <w:rsid w:val="6EF7F490"/>
    <w:rsid w:val="6EF81A12"/>
    <w:rsid w:val="6EFE5A99"/>
    <w:rsid w:val="6EFEF0F0"/>
    <w:rsid w:val="6EFFD809"/>
    <w:rsid w:val="6F014DF9"/>
    <w:rsid w:val="6F022AE2"/>
    <w:rsid w:val="6F03C27D"/>
    <w:rsid w:val="6F0A69A4"/>
    <w:rsid w:val="6F166BF3"/>
    <w:rsid w:val="6F167074"/>
    <w:rsid w:val="6F18B67F"/>
    <w:rsid w:val="6F1F3457"/>
    <w:rsid w:val="6F21976B"/>
    <w:rsid w:val="6F249B22"/>
    <w:rsid w:val="6F272EA8"/>
    <w:rsid w:val="6F2ADD42"/>
    <w:rsid w:val="6F2AF9B2"/>
    <w:rsid w:val="6F336B6A"/>
    <w:rsid w:val="6F3552D8"/>
    <w:rsid w:val="6F372F4C"/>
    <w:rsid w:val="6F3F6D06"/>
    <w:rsid w:val="6F43341C"/>
    <w:rsid w:val="6F455F04"/>
    <w:rsid w:val="6F46CD46"/>
    <w:rsid w:val="6F504E57"/>
    <w:rsid w:val="6F6154EE"/>
    <w:rsid w:val="6F64A087"/>
    <w:rsid w:val="6F670199"/>
    <w:rsid w:val="6F6CAAD8"/>
    <w:rsid w:val="6F70E5F8"/>
    <w:rsid w:val="6F77B943"/>
    <w:rsid w:val="6F7DA687"/>
    <w:rsid w:val="6F7DFC59"/>
    <w:rsid w:val="6F870D0E"/>
    <w:rsid w:val="6F877A5E"/>
    <w:rsid w:val="6F8C50B6"/>
    <w:rsid w:val="6F8D64BC"/>
    <w:rsid w:val="6F8ECD6A"/>
    <w:rsid w:val="6F92938A"/>
    <w:rsid w:val="6F969458"/>
    <w:rsid w:val="6F9C435A"/>
    <w:rsid w:val="6FB597A6"/>
    <w:rsid w:val="6FB66F69"/>
    <w:rsid w:val="6FC78CD0"/>
    <w:rsid w:val="6FCAB912"/>
    <w:rsid w:val="6FCCC274"/>
    <w:rsid w:val="6FDFB08B"/>
    <w:rsid w:val="6FF2CE84"/>
    <w:rsid w:val="6FFE5706"/>
    <w:rsid w:val="70070EE7"/>
    <w:rsid w:val="700BD650"/>
    <w:rsid w:val="701ADAA7"/>
    <w:rsid w:val="701D4FD8"/>
    <w:rsid w:val="7023C884"/>
    <w:rsid w:val="7023FDEC"/>
    <w:rsid w:val="7025C297"/>
    <w:rsid w:val="7025EC87"/>
    <w:rsid w:val="70293E25"/>
    <w:rsid w:val="702AA140"/>
    <w:rsid w:val="703177B7"/>
    <w:rsid w:val="703482B0"/>
    <w:rsid w:val="703FA92E"/>
    <w:rsid w:val="7040EA9C"/>
    <w:rsid w:val="704F0957"/>
    <w:rsid w:val="705751EE"/>
    <w:rsid w:val="705E86E1"/>
    <w:rsid w:val="70633B56"/>
    <w:rsid w:val="70681008"/>
    <w:rsid w:val="70690F5A"/>
    <w:rsid w:val="706F9D7E"/>
    <w:rsid w:val="7071AC73"/>
    <w:rsid w:val="7073AB28"/>
    <w:rsid w:val="70752D02"/>
    <w:rsid w:val="70759603"/>
    <w:rsid w:val="707608C0"/>
    <w:rsid w:val="7076D844"/>
    <w:rsid w:val="707D9873"/>
    <w:rsid w:val="709034D1"/>
    <w:rsid w:val="7090EC1A"/>
    <w:rsid w:val="70936CA8"/>
    <w:rsid w:val="70A090EC"/>
    <w:rsid w:val="70A22010"/>
    <w:rsid w:val="70A25E07"/>
    <w:rsid w:val="70A6B7BA"/>
    <w:rsid w:val="70AA415A"/>
    <w:rsid w:val="70B28A22"/>
    <w:rsid w:val="70B55911"/>
    <w:rsid w:val="70BB3547"/>
    <w:rsid w:val="70BE6013"/>
    <w:rsid w:val="70BF3D50"/>
    <w:rsid w:val="70C0FFEE"/>
    <w:rsid w:val="70C9531C"/>
    <w:rsid w:val="70CA0304"/>
    <w:rsid w:val="70D17A6E"/>
    <w:rsid w:val="70EB515A"/>
    <w:rsid w:val="70EB8699"/>
    <w:rsid w:val="70F4ACA2"/>
    <w:rsid w:val="70F6F6C6"/>
    <w:rsid w:val="7100CC3D"/>
    <w:rsid w:val="7101FD84"/>
    <w:rsid w:val="71069576"/>
    <w:rsid w:val="710CFE14"/>
    <w:rsid w:val="711682A5"/>
    <w:rsid w:val="7118778B"/>
    <w:rsid w:val="711CC38A"/>
    <w:rsid w:val="711F0DB1"/>
    <w:rsid w:val="71236BF0"/>
    <w:rsid w:val="712510FA"/>
    <w:rsid w:val="7128B372"/>
    <w:rsid w:val="712A26D9"/>
    <w:rsid w:val="712F4E7F"/>
    <w:rsid w:val="712F72C3"/>
    <w:rsid w:val="71324A72"/>
    <w:rsid w:val="71384AB7"/>
    <w:rsid w:val="713C417A"/>
    <w:rsid w:val="71400A90"/>
    <w:rsid w:val="7145A853"/>
    <w:rsid w:val="7158A8EB"/>
    <w:rsid w:val="7159BF7F"/>
    <w:rsid w:val="715B3617"/>
    <w:rsid w:val="715B3B98"/>
    <w:rsid w:val="715F87DF"/>
    <w:rsid w:val="715FDA97"/>
    <w:rsid w:val="7163F4C5"/>
    <w:rsid w:val="716E3083"/>
    <w:rsid w:val="7173E3AF"/>
    <w:rsid w:val="71763C2B"/>
    <w:rsid w:val="7177F138"/>
    <w:rsid w:val="7181F587"/>
    <w:rsid w:val="71836A39"/>
    <w:rsid w:val="7183CB56"/>
    <w:rsid w:val="71869B90"/>
    <w:rsid w:val="71964AAA"/>
    <w:rsid w:val="719668E6"/>
    <w:rsid w:val="719A6C84"/>
    <w:rsid w:val="71A5AC65"/>
    <w:rsid w:val="71A86A7F"/>
    <w:rsid w:val="71A9C5CE"/>
    <w:rsid w:val="71AB73A3"/>
    <w:rsid w:val="71AC185E"/>
    <w:rsid w:val="71B124DE"/>
    <w:rsid w:val="71BEE668"/>
    <w:rsid w:val="71C4AB4E"/>
    <w:rsid w:val="71CF4B9A"/>
    <w:rsid w:val="71D6E6DA"/>
    <w:rsid w:val="71D78016"/>
    <w:rsid w:val="71E1C8DE"/>
    <w:rsid w:val="71E2D5EB"/>
    <w:rsid w:val="71E7729E"/>
    <w:rsid w:val="71F70311"/>
    <w:rsid w:val="71F932D4"/>
    <w:rsid w:val="71FBA7E7"/>
    <w:rsid w:val="71FD66AF"/>
    <w:rsid w:val="720AB1FA"/>
    <w:rsid w:val="72107611"/>
    <w:rsid w:val="72147E03"/>
    <w:rsid w:val="7214D862"/>
    <w:rsid w:val="7216A534"/>
    <w:rsid w:val="721D7224"/>
    <w:rsid w:val="721EC49D"/>
    <w:rsid w:val="721ECF0F"/>
    <w:rsid w:val="7232CB44"/>
    <w:rsid w:val="7238FE93"/>
    <w:rsid w:val="723989DB"/>
    <w:rsid w:val="7240891C"/>
    <w:rsid w:val="72420267"/>
    <w:rsid w:val="7242FE8D"/>
    <w:rsid w:val="72439833"/>
    <w:rsid w:val="7245C9E6"/>
    <w:rsid w:val="724C3B5E"/>
    <w:rsid w:val="724DC744"/>
    <w:rsid w:val="7251D75E"/>
    <w:rsid w:val="725CFE13"/>
    <w:rsid w:val="72646B34"/>
    <w:rsid w:val="7265899E"/>
    <w:rsid w:val="72666F18"/>
    <w:rsid w:val="72682640"/>
    <w:rsid w:val="726B3446"/>
    <w:rsid w:val="726B3A4F"/>
    <w:rsid w:val="727EC698"/>
    <w:rsid w:val="7283557C"/>
    <w:rsid w:val="7288780B"/>
    <w:rsid w:val="728B3769"/>
    <w:rsid w:val="728F44F6"/>
    <w:rsid w:val="729679BB"/>
    <w:rsid w:val="72977E28"/>
    <w:rsid w:val="729BA2FA"/>
    <w:rsid w:val="729BE398"/>
    <w:rsid w:val="729D619A"/>
    <w:rsid w:val="729D6BCE"/>
    <w:rsid w:val="729DD29D"/>
    <w:rsid w:val="72A778C8"/>
    <w:rsid w:val="72AB9071"/>
    <w:rsid w:val="72ABB7BD"/>
    <w:rsid w:val="72BA80D9"/>
    <w:rsid w:val="72C8A9A5"/>
    <w:rsid w:val="72C924E2"/>
    <w:rsid w:val="72CA868D"/>
    <w:rsid w:val="72CAAB55"/>
    <w:rsid w:val="72CEC41B"/>
    <w:rsid w:val="72DCD888"/>
    <w:rsid w:val="72DD385C"/>
    <w:rsid w:val="72DE3CEF"/>
    <w:rsid w:val="72EEEF23"/>
    <w:rsid w:val="72F41CCE"/>
    <w:rsid w:val="73054776"/>
    <w:rsid w:val="7315819F"/>
    <w:rsid w:val="731863A6"/>
    <w:rsid w:val="73236409"/>
    <w:rsid w:val="73373637"/>
    <w:rsid w:val="7342B111"/>
    <w:rsid w:val="734A85AD"/>
    <w:rsid w:val="7356EEE9"/>
    <w:rsid w:val="7357D4EE"/>
    <w:rsid w:val="73649DCB"/>
    <w:rsid w:val="7369374C"/>
    <w:rsid w:val="73696017"/>
    <w:rsid w:val="736FC14D"/>
    <w:rsid w:val="737939AC"/>
    <w:rsid w:val="73866349"/>
    <w:rsid w:val="7386A583"/>
    <w:rsid w:val="738A3227"/>
    <w:rsid w:val="739B1452"/>
    <w:rsid w:val="739EE051"/>
    <w:rsid w:val="73A1E6CF"/>
    <w:rsid w:val="73A351FD"/>
    <w:rsid w:val="73ACED7C"/>
    <w:rsid w:val="73B6203C"/>
    <w:rsid w:val="73BA7CF8"/>
    <w:rsid w:val="73BCEE69"/>
    <w:rsid w:val="73BDC5D2"/>
    <w:rsid w:val="73C238D3"/>
    <w:rsid w:val="73C2F454"/>
    <w:rsid w:val="73C94E8A"/>
    <w:rsid w:val="73CFAB66"/>
    <w:rsid w:val="73D0F95B"/>
    <w:rsid w:val="73DEB67D"/>
    <w:rsid w:val="73DFDE6B"/>
    <w:rsid w:val="73E23DFF"/>
    <w:rsid w:val="73E82D92"/>
    <w:rsid w:val="73E88206"/>
    <w:rsid w:val="73E963DF"/>
    <w:rsid w:val="73ED6E05"/>
    <w:rsid w:val="73F4385E"/>
    <w:rsid w:val="7402C46B"/>
    <w:rsid w:val="7403ADAE"/>
    <w:rsid w:val="7419FD22"/>
    <w:rsid w:val="741D300A"/>
    <w:rsid w:val="7423F9E6"/>
    <w:rsid w:val="742F914E"/>
    <w:rsid w:val="744249BD"/>
    <w:rsid w:val="74454337"/>
    <w:rsid w:val="744C60AF"/>
    <w:rsid w:val="744F3F85"/>
    <w:rsid w:val="74558692"/>
    <w:rsid w:val="74565ED8"/>
    <w:rsid w:val="745B0A52"/>
    <w:rsid w:val="745C314C"/>
    <w:rsid w:val="745D6FEF"/>
    <w:rsid w:val="7467CA07"/>
    <w:rsid w:val="74739289"/>
    <w:rsid w:val="7474EFA3"/>
    <w:rsid w:val="74792586"/>
    <w:rsid w:val="747B964B"/>
    <w:rsid w:val="7485EE84"/>
    <w:rsid w:val="74882C6D"/>
    <w:rsid w:val="74997966"/>
    <w:rsid w:val="749A8271"/>
    <w:rsid w:val="74A79009"/>
    <w:rsid w:val="74A8EFF8"/>
    <w:rsid w:val="74AFBBA0"/>
    <w:rsid w:val="74B7F319"/>
    <w:rsid w:val="74B89A32"/>
    <w:rsid w:val="74BA74FF"/>
    <w:rsid w:val="74C20F09"/>
    <w:rsid w:val="74C45BC0"/>
    <w:rsid w:val="74C476CC"/>
    <w:rsid w:val="74D249DA"/>
    <w:rsid w:val="74D2A19C"/>
    <w:rsid w:val="74D3BA2F"/>
    <w:rsid w:val="74D9161B"/>
    <w:rsid w:val="74E832CE"/>
    <w:rsid w:val="74E9E14A"/>
    <w:rsid w:val="74F0AE75"/>
    <w:rsid w:val="74F4D43F"/>
    <w:rsid w:val="750C024B"/>
    <w:rsid w:val="7516181E"/>
    <w:rsid w:val="751DB880"/>
    <w:rsid w:val="751E5453"/>
    <w:rsid w:val="751E5D3D"/>
    <w:rsid w:val="7521890B"/>
    <w:rsid w:val="7521C562"/>
    <w:rsid w:val="7522F9A2"/>
    <w:rsid w:val="75284E2C"/>
    <w:rsid w:val="7528CBCF"/>
    <w:rsid w:val="752A7E46"/>
    <w:rsid w:val="752C19DC"/>
    <w:rsid w:val="752DE224"/>
    <w:rsid w:val="7531E169"/>
    <w:rsid w:val="75394D7C"/>
    <w:rsid w:val="753B1DCC"/>
    <w:rsid w:val="753D5AF1"/>
    <w:rsid w:val="7542C435"/>
    <w:rsid w:val="7543789F"/>
    <w:rsid w:val="754B4A4E"/>
    <w:rsid w:val="755775CA"/>
    <w:rsid w:val="755DB02C"/>
    <w:rsid w:val="756D652A"/>
    <w:rsid w:val="7580B60E"/>
    <w:rsid w:val="75832AE1"/>
    <w:rsid w:val="75860D93"/>
    <w:rsid w:val="75934A48"/>
    <w:rsid w:val="759CA27B"/>
    <w:rsid w:val="75AAD652"/>
    <w:rsid w:val="75ADF45E"/>
    <w:rsid w:val="75AE5487"/>
    <w:rsid w:val="75B3D260"/>
    <w:rsid w:val="75B72A46"/>
    <w:rsid w:val="75B97380"/>
    <w:rsid w:val="75BCB1E2"/>
    <w:rsid w:val="75CB486E"/>
    <w:rsid w:val="75CC6827"/>
    <w:rsid w:val="75CCA459"/>
    <w:rsid w:val="75CD77AF"/>
    <w:rsid w:val="75D9D1A3"/>
    <w:rsid w:val="75DAE5BA"/>
    <w:rsid w:val="75DDA5D7"/>
    <w:rsid w:val="75E1D0E0"/>
    <w:rsid w:val="75E2AB7F"/>
    <w:rsid w:val="75E70CE1"/>
    <w:rsid w:val="75ED63DE"/>
    <w:rsid w:val="75EF1A11"/>
    <w:rsid w:val="75F54070"/>
    <w:rsid w:val="76048560"/>
    <w:rsid w:val="760FA4D7"/>
    <w:rsid w:val="7616E949"/>
    <w:rsid w:val="76194CC9"/>
    <w:rsid w:val="763CA42F"/>
    <w:rsid w:val="763E9D63"/>
    <w:rsid w:val="76406A11"/>
    <w:rsid w:val="7640F6D1"/>
    <w:rsid w:val="7641086D"/>
    <w:rsid w:val="76414910"/>
    <w:rsid w:val="7648C170"/>
    <w:rsid w:val="764BA35D"/>
    <w:rsid w:val="76530F09"/>
    <w:rsid w:val="765DEE70"/>
    <w:rsid w:val="76600B09"/>
    <w:rsid w:val="7660C48E"/>
    <w:rsid w:val="7660E403"/>
    <w:rsid w:val="766279D6"/>
    <w:rsid w:val="76659DBA"/>
    <w:rsid w:val="766ED024"/>
    <w:rsid w:val="76706DA6"/>
    <w:rsid w:val="7674938B"/>
    <w:rsid w:val="7679B3D3"/>
    <w:rsid w:val="767B1BB5"/>
    <w:rsid w:val="767F27EE"/>
    <w:rsid w:val="76846337"/>
    <w:rsid w:val="768603D4"/>
    <w:rsid w:val="76878F5B"/>
    <w:rsid w:val="7688FF33"/>
    <w:rsid w:val="768EEF58"/>
    <w:rsid w:val="7691EF2C"/>
    <w:rsid w:val="7693502A"/>
    <w:rsid w:val="76949344"/>
    <w:rsid w:val="76988306"/>
    <w:rsid w:val="769DFA0E"/>
    <w:rsid w:val="769EDBAD"/>
    <w:rsid w:val="76A14C52"/>
    <w:rsid w:val="76A4941F"/>
    <w:rsid w:val="76A9E7E4"/>
    <w:rsid w:val="76AC9E2B"/>
    <w:rsid w:val="76AF29F7"/>
    <w:rsid w:val="76C2BAE8"/>
    <w:rsid w:val="76C38241"/>
    <w:rsid w:val="76C72DDF"/>
    <w:rsid w:val="76C93159"/>
    <w:rsid w:val="76CADC6A"/>
    <w:rsid w:val="76CDB68B"/>
    <w:rsid w:val="76DB9D26"/>
    <w:rsid w:val="76DF0C90"/>
    <w:rsid w:val="76E95A7B"/>
    <w:rsid w:val="76E9AAC8"/>
    <w:rsid w:val="76EA896A"/>
    <w:rsid w:val="76EEEB87"/>
    <w:rsid w:val="76F568DD"/>
    <w:rsid w:val="76F925EC"/>
    <w:rsid w:val="76F9270A"/>
    <w:rsid w:val="76F9B646"/>
    <w:rsid w:val="76FE1EE2"/>
    <w:rsid w:val="77021534"/>
    <w:rsid w:val="7702BA7D"/>
    <w:rsid w:val="7709A4A4"/>
    <w:rsid w:val="770C42EA"/>
    <w:rsid w:val="77128E2F"/>
    <w:rsid w:val="7714E5FD"/>
    <w:rsid w:val="77198CE6"/>
    <w:rsid w:val="7729B99D"/>
    <w:rsid w:val="772C412C"/>
    <w:rsid w:val="7734AC48"/>
    <w:rsid w:val="7739AB08"/>
    <w:rsid w:val="773E3BF2"/>
    <w:rsid w:val="77405237"/>
    <w:rsid w:val="7741A6E7"/>
    <w:rsid w:val="77421CB0"/>
    <w:rsid w:val="77424A0D"/>
    <w:rsid w:val="77459CD0"/>
    <w:rsid w:val="77468CDD"/>
    <w:rsid w:val="774A61B3"/>
    <w:rsid w:val="7751978C"/>
    <w:rsid w:val="7752572E"/>
    <w:rsid w:val="7760DFC9"/>
    <w:rsid w:val="77610CF4"/>
    <w:rsid w:val="776264A1"/>
    <w:rsid w:val="77637951"/>
    <w:rsid w:val="77654128"/>
    <w:rsid w:val="7765B5EE"/>
    <w:rsid w:val="77661414"/>
    <w:rsid w:val="7766C089"/>
    <w:rsid w:val="77679235"/>
    <w:rsid w:val="7769099E"/>
    <w:rsid w:val="776D9BE6"/>
    <w:rsid w:val="77711B9B"/>
    <w:rsid w:val="7772F970"/>
    <w:rsid w:val="77737D43"/>
    <w:rsid w:val="77769527"/>
    <w:rsid w:val="7779FDEC"/>
    <w:rsid w:val="77938069"/>
    <w:rsid w:val="77959AA6"/>
    <w:rsid w:val="779727A9"/>
    <w:rsid w:val="779A90DB"/>
    <w:rsid w:val="779C39F2"/>
    <w:rsid w:val="77A1ACF1"/>
    <w:rsid w:val="77A34BD6"/>
    <w:rsid w:val="77A40AD5"/>
    <w:rsid w:val="77ACCD99"/>
    <w:rsid w:val="77AD4EEB"/>
    <w:rsid w:val="77B3B482"/>
    <w:rsid w:val="77BD14D2"/>
    <w:rsid w:val="77BD5929"/>
    <w:rsid w:val="77C1E885"/>
    <w:rsid w:val="77C79AC2"/>
    <w:rsid w:val="77C7C29E"/>
    <w:rsid w:val="77D65123"/>
    <w:rsid w:val="77DE51CE"/>
    <w:rsid w:val="77EB1809"/>
    <w:rsid w:val="77ED7E0B"/>
    <w:rsid w:val="77F3DAF9"/>
    <w:rsid w:val="77FDBE61"/>
    <w:rsid w:val="77FF6B4B"/>
    <w:rsid w:val="780027CC"/>
    <w:rsid w:val="7809B91C"/>
    <w:rsid w:val="780D16C6"/>
    <w:rsid w:val="780D26C3"/>
    <w:rsid w:val="781437F3"/>
    <w:rsid w:val="78144B74"/>
    <w:rsid w:val="781A475A"/>
    <w:rsid w:val="782599C2"/>
    <w:rsid w:val="7825F5BD"/>
    <w:rsid w:val="782741A7"/>
    <w:rsid w:val="782A55C7"/>
    <w:rsid w:val="782C1BC6"/>
    <w:rsid w:val="782E5AE7"/>
    <w:rsid w:val="78325C94"/>
    <w:rsid w:val="783BFF17"/>
    <w:rsid w:val="783D8039"/>
    <w:rsid w:val="783F3644"/>
    <w:rsid w:val="78413BA8"/>
    <w:rsid w:val="78425C0F"/>
    <w:rsid w:val="78454EDE"/>
    <w:rsid w:val="78506437"/>
    <w:rsid w:val="78506473"/>
    <w:rsid w:val="785A93EC"/>
    <w:rsid w:val="785DF1B1"/>
    <w:rsid w:val="7863385A"/>
    <w:rsid w:val="78635F69"/>
    <w:rsid w:val="7868DD12"/>
    <w:rsid w:val="786B9758"/>
    <w:rsid w:val="786F4B6A"/>
    <w:rsid w:val="78783793"/>
    <w:rsid w:val="7880912F"/>
    <w:rsid w:val="7882FFBA"/>
    <w:rsid w:val="7883D256"/>
    <w:rsid w:val="7889D726"/>
    <w:rsid w:val="7897B6E7"/>
    <w:rsid w:val="789B90E7"/>
    <w:rsid w:val="789F644E"/>
    <w:rsid w:val="789F6FE6"/>
    <w:rsid w:val="78AAB0AA"/>
    <w:rsid w:val="78ABD51B"/>
    <w:rsid w:val="78B2AC8E"/>
    <w:rsid w:val="78B7DABA"/>
    <w:rsid w:val="78C0E817"/>
    <w:rsid w:val="78C4942C"/>
    <w:rsid w:val="78CCBDA2"/>
    <w:rsid w:val="78DE1AF8"/>
    <w:rsid w:val="78E35E32"/>
    <w:rsid w:val="78E82995"/>
    <w:rsid w:val="78F247F6"/>
    <w:rsid w:val="78F4F355"/>
    <w:rsid w:val="78FA9D89"/>
    <w:rsid w:val="7904F1C7"/>
    <w:rsid w:val="7906BB00"/>
    <w:rsid w:val="79086DA7"/>
    <w:rsid w:val="790BC12E"/>
    <w:rsid w:val="790F2617"/>
    <w:rsid w:val="79159C1D"/>
    <w:rsid w:val="7917858F"/>
    <w:rsid w:val="791C4227"/>
    <w:rsid w:val="792099B3"/>
    <w:rsid w:val="79411C2E"/>
    <w:rsid w:val="7941B6DA"/>
    <w:rsid w:val="7941D207"/>
    <w:rsid w:val="7942807E"/>
    <w:rsid w:val="79451C0B"/>
    <w:rsid w:val="794B13B3"/>
    <w:rsid w:val="794B8CFD"/>
    <w:rsid w:val="794C8ACE"/>
    <w:rsid w:val="79507CA5"/>
    <w:rsid w:val="796090D6"/>
    <w:rsid w:val="79689B7A"/>
    <w:rsid w:val="796C6397"/>
    <w:rsid w:val="796CFDD4"/>
    <w:rsid w:val="796E020B"/>
    <w:rsid w:val="797532A8"/>
    <w:rsid w:val="7975AA9E"/>
    <w:rsid w:val="7977C2DB"/>
    <w:rsid w:val="797900AF"/>
    <w:rsid w:val="7994BFA6"/>
    <w:rsid w:val="799B32D9"/>
    <w:rsid w:val="79A118E0"/>
    <w:rsid w:val="79B24C35"/>
    <w:rsid w:val="79B7038B"/>
    <w:rsid w:val="79BA3F2D"/>
    <w:rsid w:val="79BAF878"/>
    <w:rsid w:val="79C35076"/>
    <w:rsid w:val="79C35590"/>
    <w:rsid w:val="79C75DE6"/>
    <w:rsid w:val="79CD256B"/>
    <w:rsid w:val="79CDC685"/>
    <w:rsid w:val="79CF40D0"/>
    <w:rsid w:val="79CFA317"/>
    <w:rsid w:val="79D8A123"/>
    <w:rsid w:val="79DA4D0A"/>
    <w:rsid w:val="79E8C26E"/>
    <w:rsid w:val="79F03FA5"/>
    <w:rsid w:val="7A0588BC"/>
    <w:rsid w:val="7A0F6F25"/>
    <w:rsid w:val="7A14B61B"/>
    <w:rsid w:val="7A1721BA"/>
    <w:rsid w:val="7A1BB167"/>
    <w:rsid w:val="7A1E06F6"/>
    <w:rsid w:val="7A1E229E"/>
    <w:rsid w:val="7A27623C"/>
    <w:rsid w:val="7A27CC78"/>
    <w:rsid w:val="7A3C0FC2"/>
    <w:rsid w:val="7A44F1D7"/>
    <w:rsid w:val="7A4EE2B2"/>
    <w:rsid w:val="7A5162E2"/>
    <w:rsid w:val="7A57B5ED"/>
    <w:rsid w:val="7A5BAC9A"/>
    <w:rsid w:val="7A6BF1F8"/>
    <w:rsid w:val="7A6DBDAD"/>
    <w:rsid w:val="7A7213DF"/>
    <w:rsid w:val="7A7345BF"/>
    <w:rsid w:val="7A7AB0A6"/>
    <w:rsid w:val="7A9169C7"/>
    <w:rsid w:val="7A939FDD"/>
    <w:rsid w:val="7A9C9AB3"/>
    <w:rsid w:val="7A9CBA6D"/>
    <w:rsid w:val="7AA1CBB6"/>
    <w:rsid w:val="7AB081DB"/>
    <w:rsid w:val="7AB39101"/>
    <w:rsid w:val="7AB682FC"/>
    <w:rsid w:val="7ABB2536"/>
    <w:rsid w:val="7AC39FDA"/>
    <w:rsid w:val="7ADA723D"/>
    <w:rsid w:val="7AEBFE54"/>
    <w:rsid w:val="7AF608E7"/>
    <w:rsid w:val="7AFA97ED"/>
    <w:rsid w:val="7AFAD9E0"/>
    <w:rsid w:val="7AFBEFC4"/>
    <w:rsid w:val="7AFF8F01"/>
    <w:rsid w:val="7B03A3C2"/>
    <w:rsid w:val="7B03F35C"/>
    <w:rsid w:val="7B1A77FF"/>
    <w:rsid w:val="7B1B74BD"/>
    <w:rsid w:val="7B274F79"/>
    <w:rsid w:val="7B293D05"/>
    <w:rsid w:val="7B296609"/>
    <w:rsid w:val="7B2C8EE4"/>
    <w:rsid w:val="7B3A2ACC"/>
    <w:rsid w:val="7B3C8206"/>
    <w:rsid w:val="7B475C83"/>
    <w:rsid w:val="7B4BBCED"/>
    <w:rsid w:val="7B4DA79D"/>
    <w:rsid w:val="7B4E5D36"/>
    <w:rsid w:val="7B523E64"/>
    <w:rsid w:val="7B537826"/>
    <w:rsid w:val="7B5CC183"/>
    <w:rsid w:val="7B68C745"/>
    <w:rsid w:val="7B703AEA"/>
    <w:rsid w:val="7B712F29"/>
    <w:rsid w:val="7B72BFFA"/>
    <w:rsid w:val="7B75FA1B"/>
    <w:rsid w:val="7B7855C5"/>
    <w:rsid w:val="7B7E7779"/>
    <w:rsid w:val="7B8D613F"/>
    <w:rsid w:val="7B8E1A80"/>
    <w:rsid w:val="7B9B4CC5"/>
    <w:rsid w:val="7BA01434"/>
    <w:rsid w:val="7BA4FDFA"/>
    <w:rsid w:val="7BAD0F24"/>
    <w:rsid w:val="7BB25262"/>
    <w:rsid w:val="7BB2856D"/>
    <w:rsid w:val="7BBA7F51"/>
    <w:rsid w:val="7BBAB3E5"/>
    <w:rsid w:val="7BBE8AEB"/>
    <w:rsid w:val="7BBF01B9"/>
    <w:rsid w:val="7BC031DF"/>
    <w:rsid w:val="7BC6203E"/>
    <w:rsid w:val="7BC79EFC"/>
    <w:rsid w:val="7BC7A987"/>
    <w:rsid w:val="7BD3FAE7"/>
    <w:rsid w:val="7BD40626"/>
    <w:rsid w:val="7BD414BD"/>
    <w:rsid w:val="7BDB72BB"/>
    <w:rsid w:val="7BDBF079"/>
    <w:rsid w:val="7BE11CC3"/>
    <w:rsid w:val="7BE45519"/>
    <w:rsid w:val="7BF02077"/>
    <w:rsid w:val="7BFEA833"/>
    <w:rsid w:val="7C03EACE"/>
    <w:rsid w:val="7C08CDF7"/>
    <w:rsid w:val="7C0B78C8"/>
    <w:rsid w:val="7C0D29DD"/>
    <w:rsid w:val="7C0D990B"/>
    <w:rsid w:val="7C140763"/>
    <w:rsid w:val="7C182D18"/>
    <w:rsid w:val="7C190916"/>
    <w:rsid w:val="7C195F02"/>
    <w:rsid w:val="7C24F011"/>
    <w:rsid w:val="7C2BF12A"/>
    <w:rsid w:val="7C2C856E"/>
    <w:rsid w:val="7C35E5CA"/>
    <w:rsid w:val="7C469C2E"/>
    <w:rsid w:val="7C4C8236"/>
    <w:rsid w:val="7C4CF92A"/>
    <w:rsid w:val="7C4EDBB7"/>
    <w:rsid w:val="7C529B51"/>
    <w:rsid w:val="7C543EFC"/>
    <w:rsid w:val="7C6A03F9"/>
    <w:rsid w:val="7C6ED2B0"/>
    <w:rsid w:val="7C6F63C5"/>
    <w:rsid w:val="7C7BF96C"/>
    <w:rsid w:val="7C808CBC"/>
    <w:rsid w:val="7C8FBC3C"/>
    <w:rsid w:val="7C8FF6A6"/>
    <w:rsid w:val="7CA34E4B"/>
    <w:rsid w:val="7CA6390C"/>
    <w:rsid w:val="7CB05EA7"/>
    <w:rsid w:val="7CBE7820"/>
    <w:rsid w:val="7CC6A4DB"/>
    <w:rsid w:val="7CCB9EC2"/>
    <w:rsid w:val="7CCC9CC2"/>
    <w:rsid w:val="7CD44DDC"/>
    <w:rsid w:val="7CD9AD7E"/>
    <w:rsid w:val="7CDA5791"/>
    <w:rsid w:val="7CDC1FFB"/>
    <w:rsid w:val="7CDC64DE"/>
    <w:rsid w:val="7CDD28D5"/>
    <w:rsid w:val="7CDFEBF8"/>
    <w:rsid w:val="7CEFDAB9"/>
    <w:rsid w:val="7CEFF8A9"/>
    <w:rsid w:val="7CF8C001"/>
    <w:rsid w:val="7D084139"/>
    <w:rsid w:val="7D0AEB9F"/>
    <w:rsid w:val="7D19367B"/>
    <w:rsid w:val="7D1FD526"/>
    <w:rsid w:val="7D26B93F"/>
    <w:rsid w:val="7D27F38B"/>
    <w:rsid w:val="7D2AB1F8"/>
    <w:rsid w:val="7D2E5387"/>
    <w:rsid w:val="7D350FBA"/>
    <w:rsid w:val="7D3B4CD0"/>
    <w:rsid w:val="7D3F97DD"/>
    <w:rsid w:val="7D4542D6"/>
    <w:rsid w:val="7D4DFCE8"/>
    <w:rsid w:val="7D5E1BA6"/>
    <w:rsid w:val="7D687803"/>
    <w:rsid w:val="7D68CB05"/>
    <w:rsid w:val="7D68CD78"/>
    <w:rsid w:val="7D7B6552"/>
    <w:rsid w:val="7D7B9B4F"/>
    <w:rsid w:val="7D86080E"/>
    <w:rsid w:val="7D86DEB2"/>
    <w:rsid w:val="7D8DD97B"/>
    <w:rsid w:val="7D9FDC8A"/>
    <w:rsid w:val="7DA01719"/>
    <w:rsid w:val="7DAD27FA"/>
    <w:rsid w:val="7DAFBE52"/>
    <w:rsid w:val="7DB5B1D8"/>
    <w:rsid w:val="7DBA79AA"/>
    <w:rsid w:val="7DBA8DE8"/>
    <w:rsid w:val="7DBC3B8A"/>
    <w:rsid w:val="7DBC4B11"/>
    <w:rsid w:val="7DBE5771"/>
    <w:rsid w:val="7DC8A6CB"/>
    <w:rsid w:val="7DCCDE0A"/>
    <w:rsid w:val="7DCE32B2"/>
    <w:rsid w:val="7DD84CC4"/>
    <w:rsid w:val="7DD9CA6A"/>
    <w:rsid w:val="7DDBDE44"/>
    <w:rsid w:val="7DDD54B7"/>
    <w:rsid w:val="7DE44B01"/>
    <w:rsid w:val="7DE4B44A"/>
    <w:rsid w:val="7DE546ED"/>
    <w:rsid w:val="7DE70AD4"/>
    <w:rsid w:val="7DE965D5"/>
    <w:rsid w:val="7DF2786C"/>
    <w:rsid w:val="7DFAEC76"/>
    <w:rsid w:val="7DFD2357"/>
    <w:rsid w:val="7E00FCC0"/>
    <w:rsid w:val="7E048817"/>
    <w:rsid w:val="7E097431"/>
    <w:rsid w:val="7E1C86E6"/>
    <w:rsid w:val="7E1FDE39"/>
    <w:rsid w:val="7E20A595"/>
    <w:rsid w:val="7E2148DB"/>
    <w:rsid w:val="7E2C1110"/>
    <w:rsid w:val="7E2CFA89"/>
    <w:rsid w:val="7E2F5FC1"/>
    <w:rsid w:val="7E3600EE"/>
    <w:rsid w:val="7E375990"/>
    <w:rsid w:val="7E3DE59B"/>
    <w:rsid w:val="7E3E49D0"/>
    <w:rsid w:val="7E3E73AA"/>
    <w:rsid w:val="7E445359"/>
    <w:rsid w:val="7E49AC4B"/>
    <w:rsid w:val="7E4BEF4B"/>
    <w:rsid w:val="7E5FA463"/>
    <w:rsid w:val="7E62F059"/>
    <w:rsid w:val="7E645929"/>
    <w:rsid w:val="7E6BB554"/>
    <w:rsid w:val="7E6C47F1"/>
    <w:rsid w:val="7E77A405"/>
    <w:rsid w:val="7E77DF51"/>
    <w:rsid w:val="7E7D73B9"/>
    <w:rsid w:val="7E80C2D5"/>
    <w:rsid w:val="7E845601"/>
    <w:rsid w:val="7E8675C1"/>
    <w:rsid w:val="7E904BC5"/>
    <w:rsid w:val="7E9081CA"/>
    <w:rsid w:val="7E9B3099"/>
    <w:rsid w:val="7EA248DD"/>
    <w:rsid w:val="7EAB4E8A"/>
    <w:rsid w:val="7EAD3F5A"/>
    <w:rsid w:val="7EB48951"/>
    <w:rsid w:val="7EB7EDCD"/>
    <w:rsid w:val="7EB8205A"/>
    <w:rsid w:val="7EBA8F02"/>
    <w:rsid w:val="7EC241FD"/>
    <w:rsid w:val="7EC331FE"/>
    <w:rsid w:val="7EC8E8DD"/>
    <w:rsid w:val="7EC93D9B"/>
    <w:rsid w:val="7ECB99D5"/>
    <w:rsid w:val="7ECE38FB"/>
    <w:rsid w:val="7ED25CE3"/>
    <w:rsid w:val="7ED8E08D"/>
    <w:rsid w:val="7EE04CE8"/>
    <w:rsid w:val="7EE1AF46"/>
    <w:rsid w:val="7EE60DA6"/>
    <w:rsid w:val="7EE860BD"/>
    <w:rsid w:val="7EE8DAE4"/>
    <w:rsid w:val="7EED6206"/>
    <w:rsid w:val="7EEE707A"/>
    <w:rsid w:val="7EEFF07C"/>
    <w:rsid w:val="7EFF139A"/>
    <w:rsid w:val="7F0656D4"/>
    <w:rsid w:val="7F08FD6A"/>
    <w:rsid w:val="7F09BAA2"/>
    <w:rsid w:val="7F0C4FA0"/>
    <w:rsid w:val="7F104256"/>
    <w:rsid w:val="7F12A6C2"/>
    <w:rsid w:val="7F133861"/>
    <w:rsid w:val="7F141859"/>
    <w:rsid w:val="7F147D54"/>
    <w:rsid w:val="7F1B523A"/>
    <w:rsid w:val="7F1C5B68"/>
    <w:rsid w:val="7F1D24BA"/>
    <w:rsid w:val="7F1E967B"/>
    <w:rsid w:val="7F230EB9"/>
    <w:rsid w:val="7F282455"/>
    <w:rsid w:val="7F293492"/>
    <w:rsid w:val="7F2CF5FF"/>
    <w:rsid w:val="7F34926C"/>
    <w:rsid w:val="7F3511F5"/>
    <w:rsid w:val="7F379E84"/>
    <w:rsid w:val="7F3C5FC5"/>
    <w:rsid w:val="7F426F24"/>
    <w:rsid w:val="7F42E9F2"/>
    <w:rsid w:val="7F43BA87"/>
    <w:rsid w:val="7F4862F0"/>
    <w:rsid w:val="7F4D2E98"/>
    <w:rsid w:val="7F544F60"/>
    <w:rsid w:val="7F5EA4DC"/>
    <w:rsid w:val="7F67ACEB"/>
    <w:rsid w:val="7F6A2929"/>
    <w:rsid w:val="7F6C9772"/>
    <w:rsid w:val="7F6E88C3"/>
    <w:rsid w:val="7F781E1B"/>
    <w:rsid w:val="7F7AE4A6"/>
    <w:rsid w:val="7F7BEA68"/>
    <w:rsid w:val="7F8E1103"/>
    <w:rsid w:val="7F8FFA64"/>
    <w:rsid w:val="7F90A825"/>
    <w:rsid w:val="7F9ED7A6"/>
    <w:rsid w:val="7FA14614"/>
    <w:rsid w:val="7FA5C88A"/>
    <w:rsid w:val="7FAAB507"/>
    <w:rsid w:val="7FB37CD3"/>
    <w:rsid w:val="7FB69F3F"/>
    <w:rsid w:val="7FB829AD"/>
    <w:rsid w:val="7FB8B27E"/>
    <w:rsid w:val="7FBA7514"/>
    <w:rsid w:val="7FBC4F15"/>
    <w:rsid w:val="7FC3DE07"/>
    <w:rsid w:val="7FC68B27"/>
    <w:rsid w:val="7FD226BF"/>
    <w:rsid w:val="7FD3F07B"/>
    <w:rsid w:val="7FE37B3B"/>
    <w:rsid w:val="7FE7321C"/>
    <w:rsid w:val="7FEF1901"/>
    <w:rsid w:val="7FF03BB7"/>
    <w:rsid w:val="7FF6F6D3"/>
    <w:rsid w:val="7FFC21BF"/>
    <w:rsid w:val="7FFDD4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E29C3"/>
  <w15:chartTrackingRefBased/>
  <w15:docId w15:val="{2F5DAEE9-C046-44BF-ADF9-19347603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7B4843"/>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7B4843"/>
    <w:pPr>
      <w:keepNext/>
      <w:keepLines/>
      <w:spacing w:before="24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367551"/>
    <w:pPr>
      <w:keepNext/>
      <w:keepLines/>
      <w:outlineLvl w:val="7"/>
    </w:pPr>
    <w:rPr>
      <w:rFonts w:eastAsiaTheme="majorEastAsia" w:cstheme="majorBidi"/>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7B4843"/>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7B4843"/>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367551"/>
    <w:rPr>
      <w:rFonts w:eastAsiaTheme="majorEastAsia" w:cstheme="majorBidi"/>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1B2721"/>
    <w:pPr>
      <w:numPr>
        <w:ilvl w:val="1"/>
      </w:numPr>
      <w:spacing w:after="160"/>
    </w:pPr>
    <w:rPr>
      <w:rFonts w:eastAsiaTheme="majorEastAsia" w:cstheme="majorBidi"/>
      <w:color w:val="2F628F"/>
      <w:spacing w:val="15"/>
    </w:rPr>
  </w:style>
  <w:style w:type="character" w:customStyle="1" w:styleId="SubtitleChar">
    <w:name w:val="Subtitle Char"/>
    <w:basedOn w:val="DefaultParagraphFont"/>
    <w:link w:val="Subtitle"/>
    <w:uiPriority w:val="11"/>
    <w:rsid w:val="001B2721"/>
    <w:rPr>
      <w:rFonts w:eastAsiaTheme="majorEastAsia" w:cstheme="majorBidi"/>
      <w:color w:val="2F628F"/>
      <w:spacing w:val="15"/>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D047E"/>
    <w:pPr>
      <w:numPr>
        <w:numId w:val="8"/>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6"/>
      </w:numPr>
      <w:tabs>
        <w:tab w:val="left" w:pos="8820"/>
      </w:tabs>
      <w:spacing w:line="360" w:lineRule="auto"/>
    </w:pPr>
  </w:style>
  <w:style w:type="paragraph" w:customStyle="1" w:styleId="NumberedBulletedList">
    <w:name w:val="Numbered Bulleted List"/>
    <w:basedOn w:val="Normal"/>
    <w:autoRedefine/>
    <w:qFormat/>
    <w:rsid w:val="00012686"/>
    <w:pPr>
      <w:numPr>
        <w:numId w:val="5"/>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unhideWhenUsed/>
    <w:rsid w:val="003C6D26"/>
    <w:p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TOC8">
    <w:name w:val="toc 8"/>
    <w:basedOn w:val="Normal"/>
    <w:next w:val="Normal"/>
    <w:autoRedefine/>
    <w:uiPriority w:val="39"/>
    <w:unhideWhenUsed/>
    <w:rsid w:val="00FC49CC"/>
    <w:pPr>
      <w:tabs>
        <w:tab w:val="right" w:leader="dot" w:pos="9350"/>
      </w:tabs>
      <w:spacing w:after="100"/>
      <w:ind w:left="810"/>
    </w:pPr>
  </w:style>
  <w:style w:type="paragraph" w:styleId="Revision">
    <w:name w:val="Revision"/>
    <w:hidden/>
    <w:uiPriority w:val="99"/>
    <w:semiHidden/>
    <w:rsid w:val="00E70D40"/>
  </w:style>
  <w:style w:type="character" w:styleId="Mention">
    <w:name w:val="Mention"/>
    <w:basedOn w:val="DefaultParagraphFont"/>
    <w:uiPriority w:val="99"/>
    <w:unhideWhenUsed/>
    <w:rsid w:val="00FF00A5"/>
    <w:rPr>
      <w:color w:val="2B579A"/>
      <w:shd w:val="clear" w:color="auto" w:fill="E1DFDD"/>
    </w:rPr>
  </w:style>
  <w:style w:type="character" w:styleId="FollowedHyperlink">
    <w:name w:val="FollowedHyperlink"/>
    <w:basedOn w:val="DefaultParagraphFont"/>
    <w:uiPriority w:val="99"/>
    <w:semiHidden/>
    <w:unhideWhenUsed/>
    <w:rsid w:val="00056574"/>
    <w:rPr>
      <w:color w:val="96607D"/>
      <w:u w:val="single"/>
    </w:rPr>
  </w:style>
  <w:style w:type="paragraph" w:customStyle="1" w:styleId="msonormal0">
    <w:name w:val="msonormal"/>
    <w:basedOn w:val="Normal"/>
    <w:rsid w:val="00056574"/>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customStyle="1" w:styleId="xl63">
    <w:name w:val="xl63"/>
    <w:basedOn w:val="Normal"/>
    <w:rsid w:val="00056574"/>
    <w:pPr>
      <w:pBdr>
        <w:top w:val="single" w:sz="8" w:space="0" w:color="875C02"/>
        <w:left w:val="single" w:sz="8" w:space="0" w:color="875C02"/>
        <w:bottom w:val="single" w:sz="8" w:space="0" w:color="875C02"/>
        <w:right w:val="single" w:sz="8" w:space="0" w:color="875C02"/>
      </w:pBdr>
      <w:spacing w:before="100" w:beforeAutospacing="1" w:after="100" w:afterAutospacing="1" w:line="240" w:lineRule="auto"/>
      <w:jc w:val="center"/>
      <w:textAlignment w:val="center"/>
    </w:pPr>
    <w:rPr>
      <w:rFonts w:eastAsia="Times New Roman" w:cs="Helvetica"/>
      <w:b/>
      <w:bCs/>
      <w:kern w:val="0"/>
      <w:sz w:val="20"/>
      <w:szCs w:val="20"/>
      <w14:ligatures w14:val="none"/>
    </w:rPr>
  </w:style>
  <w:style w:type="paragraph" w:customStyle="1" w:styleId="xl64">
    <w:name w:val="xl64"/>
    <w:basedOn w:val="Normal"/>
    <w:rsid w:val="00056574"/>
    <w:pPr>
      <w:pBdr>
        <w:top w:val="single" w:sz="8" w:space="0" w:color="875C02"/>
        <w:bottom w:val="single" w:sz="8" w:space="0" w:color="875C02"/>
        <w:right w:val="single" w:sz="8" w:space="0" w:color="875C02"/>
      </w:pBdr>
      <w:spacing w:before="100" w:beforeAutospacing="1" w:after="100" w:afterAutospacing="1" w:line="240" w:lineRule="auto"/>
      <w:jc w:val="center"/>
      <w:textAlignment w:val="center"/>
    </w:pPr>
    <w:rPr>
      <w:rFonts w:eastAsia="Times New Roman" w:cs="Helvetica"/>
      <w:b/>
      <w:bCs/>
      <w:kern w:val="0"/>
      <w:sz w:val="20"/>
      <w:szCs w:val="20"/>
      <w14:ligatures w14:val="none"/>
    </w:rPr>
  </w:style>
  <w:style w:type="paragraph" w:customStyle="1" w:styleId="xl65">
    <w:name w:val="xl65"/>
    <w:basedOn w:val="Normal"/>
    <w:rsid w:val="00056574"/>
    <w:pPr>
      <w:pBdr>
        <w:left w:val="single" w:sz="8" w:space="0" w:color="875C02"/>
        <w:bottom w:val="single" w:sz="8" w:space="0" w:color="875C02"/>
        <w:right w:val="single" w:sz="8" w:space="0" w:color="875C02"/>
      </w:pBdr>
      <w:shd w:val="clear" w:color="000000" w:fill="FDEECD"/>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66">
    <w:name w:val="xl66"/>
    <w:basedOn w:val="Normal"/>
    <w:rsid w:val="00056574"/>
    <w:pPr>
      <w:pBdr>
        <w:bottom w:val="single" w:sz="8" w:space="0" w:color="875C02"/>
        <w:right w:val="single" w:sz="8" w:space="0" w:color="875C02"/>
      </w:pBdr>
      <w:shd w:val="clear" w:color="000000" w:fill="FDEECD"/>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67">
    <w:name w:val="xl67"/>
    <w:basedOn w:val="Normal"/>
    <w:rsid w:val="00056574"/>
    <w:pPr>
      <w:pBdr>
        <w:bottom w:val="single" w:sz="8" w:space="0" w:color="875C02"/>
        <w:right w:val="single" w:sz="8" w:space="0" w:color="875C02"/>
      </w:pBdr>
      <w:shd w:val="clear" w:color="000000" w:fill="FDEECD"/>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68">
    <w:name w:val="xl68"/>
    <w:basedOn w:val="Normal"/>
    <w:rsid w:val="00056574"/>
    <w:pPr>
      <w:pBdr>
        <w:left w:val="single" w:sz="8" w:space="0" w:color="875C02"/>
        <w:bottom w:val="single" w:sz="8" w:space="0" w:color="875C02"/>
        <w:right w:val="single" w:sz="8" w:space="0" w:color="875C02"/>
      </w:pBdr>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69">
    <w:name w:val="xl69"/>
    <w:basedOn w:val="Normal"/>
    <w:rsid w:val="00056574"/>
    <w:pPr>
      <w:pBdr>
        <w:bottom w:val="single" w:sz="8" w:space="0" w:color="875C02"/>
        <w:right w:val="single" w:sz="8" w:space="0" w:color="875C02"/>
      </w:pBdr>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70">
    <w:name w:val="xl70"/>
    <w:basedOn w:val="Normal"/>
    <w:rsid w:val="00056574"/>
    <w:pPr>
      <w:pBdr>
        <w:bottom w:val="single" w:sz="8" w:space="0" w:color="875C02"/>
        <w:right w:val="single" w:sz="8" w:space="0" w:color="875C02"/>
      </w:pBdr>
      <w:shd w:val="clear" w:color="000000" w:fill="FDEECD"/>
      <w:spacing w:before="100" w:beforeAutospacing="1" w:after="100" w:afterAutospacing="1" w:line="240" w:lineRule="auto"/>
      <w:textAlignment w:val="center"/>
    </w:pPr>
    <w:rPr>
      <w:rFonts w:eastAsia="Times New Roman" w:cs="Helvetica"/>
      <w:color w:val="008080"/>
      <w:kern w:val="0"/>
      <w:sz w:val="20"/>
      <w:szCs w:val="20"/>
      <w:u w:val="single"/>
      <w14:ligatures w14:val="none"/>
    </w:rPr>
  </w:style>
  <w:style w:type="paragraph" w:customStyle="1" w:styleId="xl71">
    <w:name w:val="xl71"/>
    <w:basedOn w:val="Normal"/>
    <w:rsid w:val="00056574"/>
    <w:pPr>
      <w:pBdr>
        <w:left w:val="single" w:sz="8" w:space="0" w:color="875C02"/>
        <w:bottom w:val="single" w:sz="8" w:space="0" w:color="875C02"/>
        <w:right w:val="single" w:sz="8" w:space="0" w:color="875C02"/>
      </w:pBdr>
      <w:spacing w:before="100" w:beforeAutospacing="1" w:after="100" w:afterAutospacing="1" w:line="240" w:lineRule="auto"/>
      <w:textAlignment w:val="center"/>
    </w:pPr>
    <w:rPr>
      <w:rFonts w:eastAsia="Times New Roman" w:cs="Helvetica"/>
      <w:b/>
      <w:bCs/>
      <w:kern w:val="0"/>
      <w:sz w:val="20"/>
      <w:szCs w:val="20"/>
      <w14:ligatures w14:val="none"/>
    </w:rPr>
  </w:style>
  <w:style w:type="paragraph" w:customStyle="1" w:styleId="xl72">
    <w:name w:val="xl72"/>
    <w:basedOn w:val="Normal"/>
    <w:rsid w:val="00056574"/>
    <w:pPr>
      <w:pBdr>
        <w:bottom w:val="single" w:sz="8" w:space="0" w:color="875C02"/>
        <w:right w:val="single" w:sz="8" w:space="0" w:color="875C02"/>
      </w:pBdr>
      <w:spacing w:before="100" w:beforeAutospacing="1" w:after="100" w:afterAutospacing="1" w:line="240" w:lineRule="auto"/>
      <w:textAlignment w:val="center"/>
    </w:pPr>
    <w:rPr>
      <w:rFonts w:eastAsia="Times New Roman" w:cs="Helvetica"/>
      <w:b/>
      <w:bCs/>
      <w:kern w:val="0"/>
      <w:sz w:val="20"/>
      <w:szCs w:val="20"/>
      <w14:ligatures w14:val="none"/>
    </w:rPr>
  </w:style>
  <w:style w:type="paragraph" w:customStyle="1" w:styleId="xl73">
    <w:name w:val="xl73"/>
    <w:basedOn w:val="Normal"/>
    <w:rsid w:val="00056574"/>
    <w:pPr>
      <w:pBdr>
        <w:bottom w:val="single" w:sz="8" w:space="0" w:color="875C02"/>
        <w:right w:val="single" w:sz="8" w:space="0" w:color="875C02"/>
      </w:pBdr>
      <w:shd w:val="clear" w:color="000000" w:fill="FDEECD"/>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74">
    <w:name w:val="xl74"/>
    <w:basedOn w:val="Normal"/>
    <w:rsid w:val="00056574"/>
    <w:pPr>
      <w:pBdr>
        <w:bottom w:val="single" w:sz="8" w:space="0" w:color="875C02"/>
        <w:right w:val="single" w:sz="8" w:space="0" w:color="875C02"/>
      </w:pBdr>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75">
    <w:name w:val="xl75"/>
    <w:basedOn w:val="Normal"/>
    <w:rsid w:val="00056574"/>
    <w:pPr>
      <w:pBdr>
        <w:bottom w:val="single" w:sz="8" w:space="0" w:color="875C02"/>
        <w:right w:val="single" w:sz="8" w:space="0" w:color="875C02"/>
      </w:pBdr>
      <w:spacing w:before="100" w:beforeAutospacing="1" w:after="100" w:afterAutospacing="1" w:line="240" w:lineRule="auto"/>
      <w:textAlignment w:val="center"/>
    </w:pPr>
    <w:rPr>
      <w:rFonts w:eastAsia="Times New Roman" w:cs="Helvetica"/>
      <w:b/>
      <w:bCs/>
      <w:kern w:val="0"/>
      <w:sz w:val="20"/>
      <w:szCs w:val="20"/>
      <w14:ligatures w14:val="none"/>
    </w:rPr>
  </w:style>
  <w:style w:type="paragraph" w:customStyle="1" w:styleId="xl76">
    <w:name w:val="xl76"/>
    <w:basedOn w:val="Normal"/>
    <w:rsid w:val="00056574"/>
    <w:pPr>
      <w:pBdr>
        <w:bottom w:val="single" w:sz="8" w:space="0" w:color="875C02"/>
        <w:right w:val="single" w:sz="8" w:space="0" w:color="875C02"/>
      </w:pBdr>
      <w:shd w:val="clear" w:color="000000" w:fill="FDEECD"/>
      <w:spacing w:before="100" w:beforeAutospacing="1" w:after="100" w:afterAutospacing="1" w:line="240" w:lineRule="auto"/>
      <w:textAlignment w:val="center"/>
    </w:pPr>
    <w:rPr>
      <w:rFonts w:eastAsia="Times New Roman" w:cs="Helvetica"/>
      <w:color w:val="008080"/>
      <w:kern w:val="0"/>
      <w:sz w:val="20"/>
      <w:szCs w:val="20"/>
      <w:u w:val="single"/>
      <w14:ligatures w14:val="none"/>
    </w:rPr>
  </w:style>
  <w:style w:type="paragraph" w:customStyle="1" w:styleId="xl77">
    <w:name w:val="xl77"/>
    <w:basedOn w:val="Normal"/>
    <w:rsid w:val="00056574"/>
    <w:pPr>
      <w:pBdr>
        <w:bottom w:val="single" w:sz="8" w:space="0" w:color="875C02"/>
        <w:right w:val="single" w:sz="8" w:space="0" w:color="875C02"/>
      </w:pBdr>
      <w:shd w:val="clear" w:color="000000" w:fill="FDEECD"/>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78">
    <w:name w:val="xl78"/>
    <w:basedOn w:val="Normal"/>
    <w:rsid w:val="00056574"/>
    <w:pPr>
      <w:pBdr>
        <w:bottom w:val="single" w:sz="8" w:space="0" w:color="875C02"/>
        <w:right w:val="single" w:sz="8" w:space="0" w:color="875C02"/>
      </w:pBdr>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79">
    <w:name w:val="xl79"/>
    <w:basedOn w:val="Normal"/>
    <w:rsid w:val="00056574"/>
    <w:pPr>
      <w:pBdr>
        <w:bottom w:val="single" w:sz="8" w:space="0" w:color="875C02"/>
        <w:right w:val="single" w:sz="8" w:space="0" w:color="875C02"/>
      </w:pBdr>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80">
    <w:name w:val="xl80"/>
    <w:basedOn w:val="Normal"/>
    <w:rsid w:val="00056574"/>
    <w:pPr>
      <w:pBdr>
        <w:bottom w:val="single" w:sz="8" w:space="0" w:color="875C02"/>
        <w:right w:val="single" w:sz="8" w:space="0" w:color="875C02"/>
      </w:pBdr>
      <w:spacing w:before="100" w:beforeAutospacing="1" w:after="100" w:afterAutospacing="1" w:line="240" w:lineRule="auto"/>
      <w:textAlignment w:val="center"/>
    </w:pPr>
    <w:rPr>
      <w:rFonts w:eastAsia="Times New Roman" w:cs="Helvetic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700208232">
      <w:bodyDiv w:val="1"/>
      <w:marLeft w:val="0"/>
      <w:marRight w:val="0"/>
      <w:marTop w:val="0"/>
      <w:marBottom w:val="0"/>
      <w:divBdr>
        <w:top w:val="none" w:sz="0" w:space="0" w:color="auto"/>
        <w:left w:val="none" w:sz="0" w:space="0" w:color="auto"/>
        <w:bottom w:val="none" w:sz="0" w:space="0" w:color="auto"/>
        <w:right w:val="none" w:sz="0" w:space="0" w:color="auto"/>
      </w:divBdr>
    </w:div>
    <w:div w:id="877427184">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 w:id="1350181961">
      <w:bodyDiv w:val="1"/>
      <w:marLeft w:val="0"/>
      <w:marRight w:val="0"/>
      <w:marTop w:val="0"/>
      <w:marBottom w:val="0"/>
      <w:divBdr>
        <w:top w:val="none" w:sz="0" w:space="0" w:color="auto"/>
        <w:left w:val="none" w:sz="0" w:space="0" w:color="auto"/>
        <w:bottom w:val="none" w:sz="0" w:space="0" w:color="auto"/>
        <w:right w:val="none" w:sz="0" w:space="0" w:color="auto"/>
      </w:divBdr>
    </w:div>
    <w:div w:id="148073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ommerce.mt.gov/Infrastructure-Planning/Resources/Consolidated-Plan/Documents" TargetMode="External"/><Relationship Id="rId3" Type="http://schemas.openxmlformats.org/officeDocument/2006/relationships/customXml" Target="../customXml/item3.xml"/><Relationship Id="rId21" Type="http://schemas.openxmlformats.org/officeDocument/2006/relationships/hyperlink" Target="https://commerce.mt.gov/About/Funded-Projec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ommerce.mt.gov/About/Funded-Proje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681\Documents\Commerce-Word-Doc-Template-DirectorsOffice-1.31.2025-LongDoc.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42E1A6BDD96841ADB89821394334B3" ma:contentTypeVersion="6" ma:contentTypeDescription="Create a new document." ma:contentTypeScope="" ma:versionID="d64c09a3867f5d17f3923acbdd511c2e">
  <xsd:schema xmlns:xsd="http://www.w3.org/2001/XMLSchema" xmlns:xs="http://www.w3.org/2001/XMLSchema" xmlns:p="http://schemas.microsoft.com/office/2006/metadata/properties" xmlns:ns2="aa3c216e-acdb-49d9-88a0-ce12d9dee774" xmlns:ns3="bd75b16f-d4e5-42c4-bcc2-47739eda0f92" targetNamespace="http://schemas.microsoft.com/office/2006/metadata/properties" ma:root="true" ma:fieldsID="afbe65c981889e9a91acecd6d4a7156c" ns2:_="" ns3:_="">
    <xsd:import namespace="aa3c216e-acdb-49d9-88a0-ce12d9dee774"/>
    <xsd:import namespace="bd75b16f-d4e5-42c4-bcc2-47739eda0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c216e-acdb-49d9-88a0-ce12d9dee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75b16f-d4e5-42c4-bcc2-47739eda0f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3.xml><?xml version="1.0" encoding="utf-8"?>
<ds:datastoreItem xmlns:ds="http://schemas.openxmlformats.org/officeDocument/2006/customXml" ds:itemID="{E526144D-302E-4FE5-A1F3-6DAD69B21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c216e-acdb-49d9-88a0-ce12d9dee774"/>
    <ds:schemaRef ds:uri="bd75b16f-d4e5-42c4-bcc2-47739eda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464DB-2E94-47F7-BD9A-7D8880A84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Commerce-Word-Doc-Template-DirectorsOffice-1.31.2025-LongDoc</Template>
  <TotalTime>56</TotalTime>
  <Pages>62</Pages>
  <Words>13595</Words>
  <Characters>77495</Characters>
  <Application>Microsoft Office Word</Application>
  <DocSecurity>0</DocSecurity>
  <Lines>645</Lines>
  <Paragraphs>181</Paragraphs>
  <ScaleCrop>false</ScaleCrop>
  <Company/>
  <LinksUpToDate>false</LinksUpToDate>
  <CharactersWithSpaces>90909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Consolidated Annual Performance Evaluation Report</dc:title>
  <dc:subject/>
  <dc:creator>Crider, Stephanie</dc:creator>
  <cp:keywords/>
  <dc:description/>
  <cp:lastModifiedBy>Flynn, Julie</cp:lastModifiedBy>
  <cp:revision>4</cp:revision>
  <cp:lastPrinted>2026-02-19T18:00:00Z</cp:lastPrinted>
  <dcterms:created xsi:type="dcterms:W3CDTF">2026-06-10T18:54:00Z</dcterms:created>
  <dcterms:modified xsi:type="dcterms:W3CDTF">2026-06-17T23:46:00Z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0x0101000242E1A6BDD96841ADB89821394334B3</vt:lpwstr>
  </property>
  <property fmtid="{D5CDD505-2E9C-101B-9397-08002B2CF9AE}" pid="3" name="GrammarlyDocumentId">
    <vt:lpwstr>e0a21800-0370-41d0-abb3-9242a10e0199</vt:lpwstr>
  </property>
</Properties>
</file>