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DAD76" w14:textId="77777777" w:rsidR="00936A00" w:rsidRDefault="00936A00"/>
    <w:p w14:paraId="7BB2BC13" w14:textId="48CB691D" w:rsidR="00936A00" w:rsidRPr="00936A00" w:rsidRDefault="00936A00" w:rsidP="00936A00">
      <w:pPr>
        <w:pStyle w:val="Heading1"/>
        <w:spacing w:line="276" w:lineRule="auto"/>
        <w:rPr>
          <w:rStyle w:val="Heading1Char"/>
          <w:rFonts w:asciiTheme="majorHAnsi" w:hAnsiTheme="majorHAnsi"/>
        </w:rPr>
      </w:pPr>
      <w:r w:rsidRPr="00873579">
        <w:rPr>
          <w:rFonts w:asciiTheme="majorHAnsi" w:hAnsiTheme="majorHAnsi"/>
        </w:rPr>
        <w:t xml:space="preserve">Montana </w:t>
      </w:r>
      <w:r w:rsidRPr="00F605AC">
        <w:rPr>
          <w:rFonts w:asciiTheme="majorHAnsi" w:hAnsiTheme="majorHAnsi"/>
          <w:color w:val="112F60" w:themeColor="text1"/>
        </w:rPr>
        <w:t>Community</w:t>
      </w:r>
      <w:r w:rsidRPr="00873579">
        <w:rPr>
          <w:rFonts w:asciiTheme="majorHAnsi" w:hAnsiTheme="majorHAnsi"/>
        </w:rPr>
        <w:t xml:space="preserve"> Reinvestment Program</w:t>
      </w:r>
    </w:p>
    <w:p w14:paraId="12E62AE1" w14:textId="77777777" w:rsidR="00936A00" w:rsidRPr="00873579" w:rsidRDefault="00936A00" w:rsidP="00936A00">
      <w:pPr>
        <w:pStyle w:val="BodyText"/>
        <w:spacing w:line="276" w:lineRule="auto"/>
        <w:jc w:val="center"/>
        <w:rPr>
          <w:rFonts w:asciiTheme="majorHAnsi" w:hAnsiTheme="majorHAnsi" w:cs="Helvetica"/>
          <w:spacing w:val="-14"/>
          <w:sz w:val="36"/>
          <w:szCs w:val="36"/>
        </w:rPr>
      </w:pPr>
      <w:r w:rsidRPr="00873579">
        <w:rPr>
          <w:rStyle w:val="Heading1Char"/>
          <w:rFonts w:asciiTheme="majorHAnsi" w:hAnsiTheme="majorHAnsi"/>
          <w:sz w:val="36"/>
          <w:szCs w:val="36"/>
        </w:rPr>
        <w:t>Request for Funds</w:t>
      </w:r>
    </w:p>
    <w:p w14:paraId="46AA8782" w14:textId="29C4C42E" w:rsidR="00936A00" w:rsidRPr="00936A00" w:rsidRDefault="00936A00" w:rsidP="00936A00">
      <w:pPr>
        <w:pStyle w:val="BodyText"/>
        <w:spacing w:line="276" w:lineRule="auto"/>
        <w:jc w:val="center"/>
        <w:rPr>
          <w:rFonts w:asciiTheme="majorHAnsi" w:hAnsiTheme="majorHAnsi"/>
          <w:color w:val="112F60"/>
          <w:sz w:val="36"/>
          <w:szCs w:val="36"/>
        </w:rPr>
      </w:pPr>
      <w:r w:rsidRPr="00873579">
        <w:rPr>
          <w:rStyle w:val="Heading1Char"/>
          <w:rFonts w:asciiTheme="majorHAnsi" w:hAnsiTheme="majorHAnsi"/>
          <w:sz w:val="36"/>
          <w:szCs w:val="36"/>
        </w:rPr>
        <w:t>Form for Planning Grants</w:t>
      </w:r>
    </w:p>
    <w:p w14:paraId="32C8F5BA" w14:textId="77777777" w:rsidR="00936A00" w:rsidRDefault="00936A00"/>
    <w:tbl>
      <w:tblPr>
        <w:tblStyle w:val="CommerceTableStyle"/>
        <w:tblpPr w:leftFromText="180" w:rightFromText="180" w:vertAnchor="text" w:horzAnchor="margin" w:tblpXSpec="center" w:tblpY="83"/>
        <w:tblW w:w="10093" w:type="dxa"/>
        <w:tblLayout w:type="fixed"/>
        <w:tblLook w:val="01E0" w:firstRow="1" w:lastRow="1" w:firstColumn="1" w:lastColumn="1" w:noHBand="0" w:noVBand="0"/>
      </w:tblPr>
      <w:tblGrid>
        <w:gridCol w:w="2695"/>
        <w:gridCol w:w="1530"/>
        <w:gridCol w:w="452"/>
        <w:gridCol w:w="534"/>
        <w:gridCol w:w="1264"/>
        <w:gridCol w:w="972"/>
        <w:gridCol w:w="648"/>
        <w:gridCol w:w="1998"/>
      </w:tblGrid>
      <w:tr w:rsidR="00936A00" w:rsidRPr="002904B0" w14:paraId="78593C53" w14:textId="77777777" w:rsidTr="00936A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tcW w:w="10093" w:type="dxa"/>
            <w:gridSpan w:val="8"/>
            <w:shd w:val="clear" w:color="auto" w:fill="FEEDCA" w:themeFill="background1" w:themeFillTint="33"/>
          </w:tcPr>
          <w:p w14:paraId="360EFEFF" w14:textId="77777777" w:rsidR="00936A00" w:rsidRPr="002904B0" w:rsidRDefault="00936A00" w:rsidP="00936A00">
            <w:pPr>
              <w:pStyle w:val="TableParagraph"/>
              <w:spacing w:before="2"/>
              <w:ind w:left="33"/>
              <w:rPr>
                <w:rFonts w:ascii="Helvetica" w:hAnsi="Helvetica" w:cs="Helvetica"/>
                <w:b w:val="0"/>
                <w:sz w:val="20"/>
              </w:rPr>
            </w:pPr>
            <w:r w:rsidRPr="002904B0">
              <w:rPr>
                <w:rFonts w:ascii="Helvetica" w:hAnsi="Helvetica" w:cs="Helvetica"/>
                <w:sz w:val="20"/>
              </w:rPr>
              <w:t>SECTION</w:t>
            </w:r>
            <w:r w:rsidRPr="002904B0">
              <w:rPr>
                <w:rFonts w:ascii="Helvetica" w:hAnsi="Helvetica" w:cs="Helvetica"/>
                <w:spacing w:val="-14"/>
                <w:sz w:val="20"/>
              </w:rPr>
              <w:t xml:space="preserve"> </w:t>
            </w:r>
            <w:r w:rsidRPr="002904B0">
              <w:rPr>
                <w:rFonts w:ascii="Helvetica" w:hAnsi="Helvetica" w:cs="Helvetica"/>
                <w:sz w:val="20"/>
              </w:rPr>
              <w:t>I</w:t>
            </w:r>
            <w:r w:rsidRPr="002904B0">
              <w:rPr>
                <w:rFonts w:ascii="Helvetica" w:hAnsi="Helvetica" w:cs="Helvetica"/>
                <w:spacing w:val="-12"/>
                <w:sz w:val="20"/>
              </w:rPr>
              <w:t xml:space="preserve"> </w:t>
            </w:r>
            <w:r w:rsidRPr="002904B0">
              <w:rPr>
                <w:rFonts w:ascii="Helvetica" w:hAnsi="Helvetica" w:cs="Helvetica"/>
                <w:sz w:val="20"/>
              </w:rPr>
              <w:t>-</w:t>
            </w:r>
            <w:r w:rsidRPr="002904B0">
              <w:rPr>
                <w:rFonts w:ascii="Helvetica" w:hAnsi="Helvetica" w:cs="Helvetica"/>
                <w:spacing w:val="-8"/>
                <w:sz w:val="20"/>
              </w:rPr>
              <w:t xml:space="preserve"> </w:t>
            </w:r>
            <w:r w:rsidRPr="002904B0">
              <w:rPr>
                <w:rFonts w:ascii="Helvetica" w:hAnsi="Helvetica" w:cs="Helvetica"/>
                <w:sz w:val="20"/>
              </w:rPr>
              <w:t>MCR</w:t>
            </w:r>
            <w:r w:rsidRPr="002904B0">
              <w:rPr>
                <w:rFonts w:ascii="Helvetica" w:hAnsi="Helvetica" w:cs="Helvetica"/>
                <w:spacing w:val="-11"/>
                <w:sz w:val="20"/>
              </w:rPr>
              <w:t xml:space="preserve"> </w:t>
            </w:r>
            <w:r w:rsidRPr="002904B0">
              <w:rPr>
                <w:rFonts w:ascii="Helvetica" w:hAnsi="Helvetica" w:cs="Helvetica"/>
                <w:sz w:val="20"/>
              </w:rPr>
              <w:t>PL</w:t>
            </w:r>
            <w:r w:rsidRPr="002904B0">
              <w:rPr>
                <w:rFonts w:ascii="Helvetica" w:hAnsi="Helvetica" w:cs="Helvetica"/>
                <w:spacing w:val="-13"/>
                <w:sz w:val="20"/>
              </w:rPr>
              <w:t xml:space="preserve"> </w:t>
            </w:r>
            <w:r w:rsidRPr="002904B0">
              <w:rPr>
                <w:rFonts w:ascii="Helvetica" w:hAnsi="Helvetica" w:cs="Helvetica"/>
                <w:sz w:val="20"/>
              </w:rPr>
              <w:t>RECIPIENT</w:t>
            </w:r>
            <w:r w:rsidRPr="002904B0">
              <w:rPr>
                <w:rFonts w:ascii="Helvetica" w:hAnsi="Helvetica" w:cs="Helvetica"/>
                <w:spacing w:val="-13"/>
                <w:sz w:val="20"/>
              </w:rPr>
              <w:t xml:space="preserve"> </w:t>
            </w:r>
            <w:r w:rsidRPr="002904B0">
              <w:rPr>
                <w:rFonts w:ascii="Helvetica" w:hAnsi="Helvetica" w:cs="Helvetica"/>
                <w:spacing w:val="-2"/>
                <w:sz w:val="20"/>
              </w:rPr>
              <w:t>INFORMATION</w:t>
            </w:r>
          </w:p>
        </w:tc>
      </w:tr>
      <w:tr w:rsidR="00936A00" w:rsidRPr="002904B0" w14:paraId="638B5B7E" w14:textId="77777777" w:rsidTr="00B22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8"/>
        </w:trPr>
        <w:tc>
          <w:tcPr>
            <w:tcW w:w="4677" w:type="dxa"/>
            <w:gridSpan w:val="3"/>
            <w:shd w:val="clear" w:color="auto" w:fill="auto"/>
          </w:tcPr>
          <w:p w14:paraId="126C2521" w14:textId="77777777" w:rsidR="00936A00" w:rsidRPr="002904B0" w:rsidRDefault="00936A00" w:rsidP="00936A00">
            <w:pPr>
              <w:pStyle w:val="TableParagraph"/>
              <w:spacing w:before="69"/>
              <w:ind w:left="59"/>
              <w:rPr>
                <w:rFonts w:ascii="Helvetica" w:hAnsi="Helvetica" w:cs="Helvetica"/>
                <w:b/>
                <w:sz w:val="16"/>
              </w:rPr>
            </w:pPr>
            <w:r w:rsidRPr="002904B0">
              <w:rPr>
                <w:rFonts w:ascii="Helvetica" w:hAnsi="Helvetica" w:cs="Helvetica"/>
                <w:b/>
                <w:sz w:val="16"/>
              </w:rPr>
              <w:t>MCR</w:t>
            </w:r>
            <w:r w:rsidRPr="002904B0">
              <w:rPr>
                <w:rFonts w:ascii="Helvetica" w:hAnsi="Helvetica" w:cs="Helvetica"/>
                <w:b/>
                <w:spacing w:val="-4"/>
                <w:sz w:val="16"/>
              </w:rPr>
              <w:t xml:space="preserve"> </w:t>
            </w:r>
            <w:r w:rsidRPr="002904B0">
              <w:rPr>
                <w:rFonts w:ascii="Helvetica" w:hAnsi="Helvetica" w:cs="Helvetica"/>
                <w:b/>
                <w:sz w:val="16"/>
              </w:rPr>
              <w:t>CONTRACT</w:t>
            </w:r>
            <w:r w:rsidRPr="002904B0">
              <w:rPr>
                <w:rFonts w:ascii="Helvetica" w:hAnsi="Helvetica" w:cs="Helvetica"/>
                <w:b/>
                <w:spacing w:val="-2"/>
                <w:sz w:val="16"/>
              </w:rPr>
              <w:t xml:space="preserve"> NUMBER</w:t>
            </w:r>
          </w:p>
          <w:p w14:paraId="59D928E5" w14:textId="77777777" w:rsidR="00936A00" w:rsidRPr="002904B0" w:rsidRDefault="00936A00" w:rsidP="00936A00">
            <w:pPr>
              <w:pStyle w:val="TableParagraph"/>
              <w:spacing w:before="130"/>
              <w:ind w:left="59"/>
              <w:rPr>
                <w:rFonts w:ascii="Helvetica" w:hAnsi="Helvetica" w:cs="Helvetica"/>
                <w:sz w:val="18"/>
              </w:rPr>
            </w:pPr>
            <w:r w:rsidRPr="002904B0">
              <w:rPr>
                <w:rFonts w:ascii="Helvetica" w:hAnsi="Helvetica" w:cs="Helvetica"/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0EC82CA0" wp14:editId="3064BB0F">
                      <wp:simplePos x="0" y="0"/>
                      <wp:positionH relativeFrom="column">
                        <wp:posOffset>250698</wp:posOffset>
                      </wp:positionH>
                      <wp:positionV relativeFrom="paragraph">
                        <wp:posOffset>105958</wp:posOffset>
                      </wp:positionV>
                      <wp:extent cx="623570" cy="8572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3570" cy="85725"/>
                                <a:chOff x="0" y="0"/>
                                <a:chExt cx="623570" cy="8572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-12" y="12"/>
                                  <a:ext cx="623570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3570" h="85725">
                                      <a:moveTo>
                                        <a:pt x="77724" y="1524"/>
                                      </a:moveTo>
                                      <a:lnTo>
                                        <a:pt x="60960" y="1524"/>
                                      </a:lnTo>
                                      <a:lnTo>
                                        <a:pt x="39624" y="68580"/>
                                      </a:lnTo>
                                      <a:lnTo>
                                        <a:pt x="39624" y="71628"/>
                                      </a:lnTo>
                                      <a:lnTo>
                                        <a:pt x="36576" y="65532"/>
                                      </a:lnTo>
                                      <a:lnTo>
                                        <a:pt x="35052" y="59436"/>
                                      </a:lnTo>
                                      <a:lnTo>
                                        <a:pt x="16764" y="1524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10668" y="83820"/>
                                      </a:lnTo>
                                      <a:lnTo>
                                        <a:pt x="10668" y="12192"/>
                                      </a:lnTo>
                                      <a:lnTo>
                                        <a:pt x="33528" y="83820"/>
                                      </a:lnTo>
                                      <a:lnTo>
                                        <a:pt x="45720" y="83820"/>
                                      </a:lnTo>
                                      <a:lnTo>
                                        <a:pt x="67056" y="12192"/>
                                      </a:lnTo>
                                      <a:lnTo>
                                        <a:pt x="67056" y="83820"/>
                                      </a:lnTo>
                                      <a:lnTo>
                                        <a:pt x="77724" y="83820"/>
                                      </a:lnTo>
                                      <a:lnTo>
                                        <a:pt x="77724" y="1524"/>
                                      </a:lnTo>
                                      <a:close/>
                                    </a:path>
                                    <a:path w="623570" h="85725">
                                      <a:moveTo>
                                        <a:pt x="161556" y="57912"/>
                                      </a:moveTo>
                                      <a:lnTo>
                                        <a:pt x="150888" y="54864"/>
                                      </a:lnTo>
                                      <a:lnTo>
                                        <a:pt x="149364" y="62484"/>
                                      </a:lnTo>
                                      <a:lnTo>
                                        <a:pt x="143268" y="71628"/>
                                      </a:lnTo>
                                      <a:lnTo>
                                        <a:pt x="138696" y="74676"/>
                                      </a:lnTo>
                                      <a:lnTo>
                                        <a:pt x="134124" y="76200"/>
                                      </a:lnTo>
                                      <a:lnTo>
                                        <a:pt x="123456" y="76200"/>
                                      </a:lnTo>
                                      <a:lnTo>
                                        <a:pt x="106692" y="60960"/>
                                      </a:lnTo>
                                      <a:lnTo>
                                        <a:pt x="103644" y="56388"/>
                                      </a:lnTo>
                                      <a:lnTo>
                                        <a:pt x="103644" y="32004"/>
                                      </a:lnTo>
                                      <a:lnTo>
                                        <a:pt x="105168" y="25908"/>
                                      </a:lnTo>
                                      <a:lnTo>
                                        <a:pt x="106692" y="21336"/>
                                      </a:lnTo>
                                      <a:lnTo>
                                        <a:pt x="109740" y="16764"/>
                                      </a:lnTo>
                                      <a:lnTo>
                                        <a:pt x="114312" y="13716"/>
                                      </a:lnTo>
                                      <a:lnTo>
                                        <a:pt x="117360" y="10668"/>
                                      </a:lnTo>
                                      <a:lnTo>
                                        <a:pt x="123456" y="9144"/>
                                      </a:lnTo>
                                      <a:lnTo>
                                        <a:pt x="134124" y="9144"/>
                                      </a:lnTo>
                                      <a:lnTo>
                                        <a:pt x="138696" y="10668"/>
                                      </a:lnTo>
                                      <a:lnTo>
                                        <a:pt x="144792" y="16764"/>
                                      </a:lnTo>
                                      <a:lnTo>
                                        <a:pt x="147840" y="21336"/>
                                      </a:lnTo>
                                      <a:lnTo>
                                        <a:pt x="149364" y="27432"/>
                                      </a:lnTo>
                                      <a:lnTo>
                                        <a:pt x="160032" y="24384"/>
                                      </a:lnTo>
                                      <a:lnTo>
                                        <a:pt x="156984" y="16764"/>
                                      </a:lnTo>
                                      <a:lnTo>
                                        <a:pt x="153936" y="10668"/>
                                      </a:lnTo>
                                      <a:lnTo>
                                        <a:pt x="149364" y="6096"/>
                                      </a:lnTo>
                                      <a:lnTo>
                                        <a:pt x="137172" y="0"/>
                                      </a:lnTo>
                                      <a:lnTo>
                                        <a:pt x="121932" y="0"/>
                                      </a:lnTo>
                                      <a:lnTo>
                                        <a:pt x="115836" y="1524"/>
                                      </a:lnTo>
                                      <a:lnTo>
                                        <a:pt x="109740" y="6096"/>
                                      </a:lnTo>
                                      <a:lnTo>
                                        <a:pt x="105168" y="9144"/>
                                      </a:lnTo>
                                      <a:lnTo>
                                        <a:pt x="100596" y="13716"/>
                                      </a:lnTo>
                                      <a:lnTo>
                                        <a:pt x="94500" y="25908"/>
                                      </a:lnTo>
                                      <a:lnTo>
                                        <a:pt x="92976" y="33528"/>
                                      </a:lnTo>
                                      <a:lnTo>
                                        <a:pt x="92976" y="50292"/>
                                      </a:lnTo>
                                      <a:lnTo>
                                        <a:pt x="94500" y="57912"/>
                                      </a:lnTo>
                                      <a:lnTo>
                                        <a:pt x="97548" y="64008"/>
                                      </a:lnTo>
                                      <a:lnTo>
                                        <a:pt x="99072" y="71628"/>
                                      </a:lnTo>
                                      <a:lnTo>
                                        <a:pt x="108216" y="80772"/>
                                      </a:lnTo>
                                      <a:lnTo>
                                        <a:pt x="114312" y="83820"/>
                                      </a:lnTo>
                                      <a:lnTo>
                                        <a:pt x="120408" y="85344"/>
                                      </a:lnTo>
                                      <a:lnTo>
                                        <a:pt x="137172" y="85344"/>
                                      </a:lnTo>
                                      <a:lnTo>
                                        <a:pt x="144792" y="83820"/>
                                      </a:lnTo>
                                      <a:lnTo>
                                        <a:pt x="149364" y="79248"/>
                                      </a:lnTo>
                                      <a:lnTo>
                                        <a:pt x="155460" y="74676"/>
                                      </a:lnTo>
                                      <a:lnTo>
                                        <a:pt x="158508" y="67056"/>
                                      </a:lnTo>
                                      <a:lnTo>
                                        <a:pt x="161556" y="57912"/>
                                      </a:lnTo>
                                      <a:close/>
                                    </a:path>
                                    <a:path w="623570" h="85725">
                                      <a:moveTo>
                                        <a:pt x="245376" y="83820"/>
                                      </a:moveTo>
                                      <a:lnTo>
                                        <a:pt x="231660" y="60960"/>
                                      </a:lnTo>
                                      <a:lnTo>
                                        <a:pt x="230136" y="56388"/>
                                      </a:lnTo>
                                      <a:lnTo>
                                        <a:pt x="220992" y="47244"/>
                                      </a:lnTo>
                                      <a:lnTo>
                                        <a:pt x="217944" y="45720"/>
                                      </a:lnTo>
                                      <a:lnTo>
                                        <a:pt x="225564" y="45720"/>
                                      </a:lnTo>
                                      <a:lnTo>
                                        <a:pt x="230136" y="42672"/>
                                      </a:lnTo>
                                      <a:lnTo>
                                        <a:pt x="234708" y="38100"/>
                                      </a:lnTo>
                                      <a:lnTo>
                                        <a:pt x="237756" y="35052"/>
                                      </a:lnTo>
                                      <a:lnTo>
                                        <a:pt x="239280" y="30480"/>
                                      </a:lnTo>
                                      <a:lnTo>
                                        <a:pt x="239280" y="19812"/>
                                      </a:lnTo>
                                      <a:lnTo>
                                        <a:pt x="237756" y="15240"/>
                                      </a:lnTo>
                                      <a:lnTo>
                                        <a:pt x="236232" y="12192"/>
                                      </a:lnTo>
                                      <a:lnTo>
                                        <a:pt x="235724" y="10668"/>
                                      </a:lnTo>
                                      <a:lnTo>
                                        <a:pt x="234708" y="7620"/>
                                      </a:lnTo>
                                      <a:lnTo>
                                        <a:pt x="231660" y="6096"/>
                                      </a:lnTo>
                                      <a:lnTo>
                                        <a:pt x="228612" y="5080"/>
                                      </a:lnTo>
                                      <a:lnTo>
                                        <a:pt x="228612" y="21336"/>
                                      </a:lnTo>
                                      <a:lnTo>
                                        <a:pt x="228612" y="30480"/>
                                      </a:lnTo>
                                      <a:lnTo>
                                        <a:pt x="227088" y="32004"/>
                                      </a:lnTo>
                                      <a:lnTo>
                                        <a:pt x="225564" y="35052"/>
                                      </a:lnTo>
                                      <a:lnTo>
                                        <a:pt x="224040" y="36576"/>
                                      </a:lnTo>
                                      <a:lnTo>
                                        <a:pt x="220992" y="36576"/>
                                      </a:lnTo>
                                      <a:lnTo>
                                        <a:pt x="217944" y="38100"/>
                                      </a:lnTo>
                                      <a:lnTo>
                                        <a:pt x="187464" y="38100"/>
                                      </a:lnTo>
                                      <a:lnTo>
                                        <a:pt x="187464" y="10668"/>
                                      </a:lnTo>
                                      <a:lnTo>
                                        <a:pt x="217944" y="10668"/>
                                      </a:lnTo>
                                      <a:lnTo>
                                        <a:pt x="222516" y="12192"/>
                                      </a:lnTo>
                                      <a:lnTo>
                                        <a:pt x="227088" y="16764"/>
                                      </a:lnTo>
                                      <a:lnTo>
                                        <a:pt x="228612" y="21336"/>
                                      </a:lnTo>
                                      <a:lnTo>
                                        <a:pt x="228612" y="5080"/>
                                      </a:lnTo>
                                      <a:lnTo>
                                        <a:pt x="227088" y="4572"/>
                                      </a:lnTo>
                                      <a:lnTo>
                                        <a:pt x="224040" y="3048"/>
                                      </a:lnTo>
                                      <a:lnTo>
                                        <a:pt x="219468" y="1524"/>
                                      </a:lnTo>
                                      <a:lnTo>
                                        <a:pt x="176796" y="1524"/>
                                      </a:lnTo>
                                      <a:lnTo>
                                        <a:pt x="176796" y="83820"/>
                                      </a:lnTo>
                                      <a:lnTo>
                                        <a:pt x="187464" y="83820"/>
                                      </a:lnTo>
                                      <a:lnTo>
                                        <a:pt x="187464" y="47244"/>
                                      </a:lnTo>
                                      <a:lnTo>
                                        <a:pt x="204228" y="47244"/>
                                      </a:lnTo>
                                      <a:lnTo>
                                        <a:pt x="205752" y="48768"/>
                                      </a:lnTo>
                                      <a:lnTo>
                                        <a:pt x="208800" y="48768"/>
                                      </a:lnTo>
                                      <a:lnTo>
                                        <a:pt x="210324" y="50292"/>
                                      </a:lnTo>
                                      <a:lnTo>
                                        <a:pt x="211848" y="50292"/>
                                      </a:lnTo>
                                      <a:lnTo>
                                        <a:pt x="213372" y="53340"/>
                                      </a:lnTo>
                                      <a:lnTo>
                                        <a:pt x="217944" y="57912"/>
                                      </a:lnTo>
                                      <a:lnTo>
                                        <a:pt x="219468" y="62484"/>
                                      </a:lnTo>
                                      <a:lnTo>
                                        <a:pt x="222516" y="67056"/>
                                      </a:lnTo>
                                      <a:lnTo>
                                        <a:pt x="233184" y="83820"/>
                                      </a:lnTo>
                                      <a:lnTo>
                                        <a:pt x="245376" y="83820"/>
                                      </a:lnTo>
                                      <a:close/>
                                    </a:path>
                                    <a:path w="623570" h="85725">
                                      <a:moveTo>
                                        <a:pt x="285000" y="50279"/>
                                      </a:moveTo>
                                      <a:lnTo>
                                        <a:pt x="251472" y="50279"/>
                                      </a:lnTo>
                                      <a:lnTo>
                                        <a:pt x="251472" y="60947"/>
                                      </a:lnTo>
                                      <a:lnTo>
                                        <a:pt x="285000" y="60947"/>
                                      </a:lnTo>
                                      <a:lnTo>
                                        <a:pt x="285000" y="50279"/>
                                      </a:lnTo>
                                      <a:close/>
                                    </a:path>
                                    <a:path w="623570" h="85725">
                                      <a:moveTo>
                                        <a:pt x="355104" y="18288"/>
                                      </a:moveTo>
                                      <a:lnTo>
                                        <a:pt x="353580" y="15240"/>
                                      </a:lnTo>
                                      <a:lnTo>
                                        <a:pt x="352056" y="10668"/>
                                      </a:lnTo>
                                      <a:lnTo>
                                        <a:pt x="349008" y="9144"/>
                                      </a:lnTo>
                                      <a:lnTo>
                                        <a:pt x="344436" y="4572"/>
                                      </a:lnTo>
                                      <a:lnTo>
                                        <a:pt x="344436" y="19812"/>
                                      </a:lnTo>
                                      <a:lnTo>
                                        <a:pt x="344436" y="30480"/>
                                      </a:lnTo>
                                      <a:lnTo>
                                        <a:pt x="342912" y="35052"/>
                                      </a:lnTo>
                                      <a:lnTo>
                                        <a:pt x="338340" y="39624"/>
                                      </a:lnTo>
                                      <a:lnTo>
                                        <a:pt x="332244" y="41148"/>
                                      </a:lnTo>
                                      <a:lnTo>
                                        <a:pt x="306336" y="41148"/>
                                      </a:lnTo>
                                      <a:lnTo>
                                        <a:pt x="306336" y="10668"/>
                                      </a:lnTo>
                                      <a:lnTo>
                                        <a:pt x="333768" y="10668"/>
                                      </a:lnTo>
                                      <a:lnTo>
                                        <a:pt x="335292" y="12192"/>
                                      </a:lnTo>
                                      <a:lnTo>
                                        <a:pt x="338340" y="12192"/>
                                      </a:lnTo>
                                      <a:lnTo>
                                        <a:pt x="342912" y="16764"/>
                                      </a:lnTo>
                                      <a:lnTo>
                                        <a:pt x="344436" y="19812"/>
                                      </a:lnTo>
                                      <a:lnTo>
                                        <a:pt x="344436" y="4572"/>
                                      </a:lnTo>
                                      <a:lnTo>
                                        <a:pt x="341388" y="3048"/>
                                      </a:lnTo>
                                      <a:lnTo>
                                        <a:pt x="336816" y="3048"/>
                                      </a:lnTo>
                                      <a:lnTo>
                                        <a:pt x="333768" y="1524"/>
                                      </a:lnTo>
                                      <a:lnTo>
                                        <a:pt x="295668" y="1524"/>
                                      </a:lnTo>
                                      <a:lnTo>
                                        <a:pt x="295668" y="83820"/>
                                      </a:lnTo>
                                      <a:lnTo>
                                        <a:pt x="306336" y="83820"/>
                                      </a:lnTo>
                                      <a:lnTo>
                                        <a:pt x="306336" y="50292"/>
                                      </a:lnTo>
                                      <a:lnTo>
                                        <a:pt x="336816" y="50292"/>
                                      </a:lnTo>
                                      <a:lnTo>
                                        <a:pt x="344436" y="48768"/>
                                      </a:lnTo>
                                      <a:lnTo>
                                        <a:pt x="349008" y="44196"/>
                                      </a:lnTo>
                                      <a:lnTo>
                                        <a:pt x="351294" y="41148"/>
                                      </a:lnTo>
                                      <a:lnTo>
                                        <a:pt x="353580" y="38100"/>
                                      </a:lnTo>
                                      <a:lnTo>
                                        <a:pt x="355104" y="32004"/>
                                      </a:lnTo>
                                      <a:lnTo>
                                        <a:pt x="355104" y="18288"/>
                                      </a:lnTo>
                                      <a:close/>
                                    </a:path>
                                    <a:path w="623570" h="85725">
                                      <a:moveTo>
                                        <a:pt x="420636" y="74663"/>
                                      </a:moveTo>
                                      <a:lnTo>
                                        <a:pt x="381012" y="74663"/>
                                      </a:lnTo>
                                      <a:lnTo>
                                        <a:pt x="381012" y="1511"/>
                                      </a:lnTo>
                                      <a:lnTo>
                                        <a:pt x="370344" y="1511"/>
                                      </a:lnTo>
                                      <a:lnTo>
                                        <a:pt x="370344" y="83807"/>
                                      </a:lnTo>
                                      <a:lnTo>
                                        <a:pt x="420636" y="83807"/>
                                      </a:lnTo>
                                      <a:lnTo>
                                        <a:pt x="420636" y="74663"/>
                                      </a:lnTo>
                                      <a:close/>
                                    </a:path>
                                    <a:path w="623570" h="85725">
                                      <a:moveTo>
                                        <a:pt x="460260" y="50279"/>
                                      </a:moveTo>
                                      <a:lnTo>
                                        <a:pt x="426732" y="50279"/>
                                      </a:lnTo>
                                      <a:lnTo>
                                        <a:pt x="426732" y="60947"/>
                                      </a:lnTo>
                                      <a:lnTo>
                                        <a:pt x="460260" y="60947"/>
                                      </a:lnTo>
                                      <a:lnTo>
                                        <a:pt x="460260" y="50279"/>
                                      </a:lnTo>
                                      <a:close/>
                                    </a:path>
                                    <a:path w="623570" h="85725">
                                      <a:moveTo>
                                        <a:pt x="518172" y="73152"/>
                                      </a:moveTo>
                                      <a:lnTo>
                                        <a:pt x="478548" y="73152"/>
                                      </a:lnTo>
                                      <a:lnTo>
                                        <a:pt x="489216" y="62484"/>
                                      </a:lnTo>
                                      <a:lnTo>
                                        <a:pt x="495312" y="57912"/>
                                      </a:lnTo>
                                      <a:lnTo>
                                        <a:pt x="512076" y="41148"/>
                                      </a:lnTo>
                                      <a:lnTo>
                                        <a:pt x="513600" y="36576"/>
                                      </a:lnTo>
                                      <a:lnTo>
                                        <a:pt x="516648" y="30480"/>
                                      </a:lnTo>
                                      <a:lnTo>
                                        <a:pt x="516648" y="18288"/>
                                      </a:lnTo>
                                      <a:lnTo>
                                        <a:pt x="515124" y="12192"/>
                                      </a:lnTo>
                                      <a:lnTo>
                                        <a:pt x="510552" y="9144"/>
                                      </a:lnTo>
                                      <a:lnTo>
                                        <a:pt x="505980" y="4572"/>
                                      </a:lnTo>
                                      <a:lnTo>
                                        <a:pt x="499884" y="1524"/>
                                      </a:lnTo>
                                      <a:lnTo>
                                        <a:pt x="484644" y="1524"/>
                                      </a:lnTo>
                                      <a:lnTo>
                                        <a:pt x="478548" y="4572"/>
                                      </a:lnTo>
                                      <a:lnTo>
                                        <a:pt x="473976" y="7620"/>
                                      </a:lnTo>
                                      <a:lnTo>
                                        <a:pt x="469404" y="12192"/>
                                      </a:lnTo>
                                      <a:lnTo>
                                        <a:pt x="466356" y="16764"/>
                                      </a:lnTo>
                                      <a:lnTo>
                                        <a:pt x="466356" y="24384"/>
                                      </a:lnTo>
                                      <a:lnTo>
                                        <a:pt x="477024" y="25908"/>
                                      </a:lnTo>
                                      <a:lnTo>
                                        <a:pt x="477024" y="21336"/>
                                      </a:lnTo>
                                      <a:lnTo>
                                        <a:pt x="478548" y="18288"/>
                                      </a:lnTo>
                                      <a:lnTo>
                                        <a:pt x="481596" y="15240"/>
                                      </a:lnTo>
                                      <a:lnTo>
                                        <a:pt x="483120" y="12192"/>
                                      </a:lnTo>
                                      <a:lnTo>
                                        <a:pt x="487692" y="10668"/>
                                      </a:lnTo>
                                      <a:lnTo>
                                        <a:pt x="496836" y="10668"/>
                                      </a:lnTo>
                                      <a:lnTo>
                                        <a:pt x="499884" y="12192"/>
                                      </a:lnTo>
                                      <a:lnTo>
                                        <a:pt x="501408" y="15240"/>
                                      </a:lnTo>
                                      <a:lnTo>
                                        <a:pt x="504456" y="16764"/>
                                      </a:lnTo>
                                      <a:lnTo>
                                        <a:pt x="505980" y="21336"/>
                                      </a:lnTo>
                                      <a:lnTo>
                                        <a:pt x="505980" y="27432"/>
                                      </a:lnTo>
                                      <a:lnTo>
                                        <a:pt x="504456" y="32004"/>
                                      </a:lnTo>
                                      <a:lnTo>
                                        <a:pt x="501408" y="36576"/>
                                      </a:lnTo>
                                      <a:lnTo>
                                        <a:pt x="498360" y="39624"/>
                                      </a:lnTo>
                                      <a:lnTo>
                                        <a:pt x="493788" y="45720"/>
                                      </a:lnTo>
                                      <a:lnTo>
                                        <a:pt x="484644" y="53340"/>
                                      </a:lnTo>
                                      <a:lnTo>
                                        <a:pt x="478548" y="57912"/>
                                      </a:lnTo>
                                      <a:lnTo>
                                        <a:pt x="473976" y="60960"/>
                                      </a:lnTo>
                                      <a:lnTo>
                                        <a:pt x="472452" y="65532"/>
                                      </a:lnTo>
                                      <a:lnTo>
                                        <a:pt x="469404" y="68580"/>
                                      </a:lnTo>
                                      <a:lnTo>
                                        <a:pt x="467880" y="73152"/>
                                      </a:lnTo>
                                      <a:lnTo>
                                        <a:pt x="464832" y="79248"/>
                                      </a:lnTo>
                                      <a:lnTo>
                                        <a:pt x="464832" y="83820"/>
                                      </a:lnTo>
                                      <a:lnTo>
                                        <a:pt x="518172" y="83820"/>
                                      </a:lnTo>
                                      <a:lnTo>
                                        <a:pt x="518172" y="73152"/>
                                      </a:lnTo>
                                      <a:close/>
                                    </a:path>
                                    <a:path w="623570" h="85725">
                                      <a:moveTo>
                                        <a:pt x="522732" y="73139"/>
                                      </a:moveTo>
                                      <a:lnTo>
                                        <a:pt x="521208" y="73139"/>
                                      </a:lnTo>
                                      <a:lnTo>
                                        <a:pt x="521208" y="83807"/>
                                      </a:lnTo>
                                      <a:lnTo>
                                        <a:pt x="522732" y="83807"/>
                                      </a:lnTo>
                                      <a:lnTo>
                                        <a:pt x="522732" y="73139"/>
                                      </a:lnTo>
                                      <a:close/>
                                    </a:path>
                                    <a:path w="623570" h="85725">
                                      <a:moveTo>
                                        <a:pt x="582168" y="48768"/>
                                      </a:moveTo>
                                      <a:lnTo>
                                        <a:pt x="580644" y="42672"/>
                                      </a:lnTo>
                                      <a:lnTo>
                                        <a:pt x="576072" y="36576"/>
                                      </a:lnTo>
                                      <a:lnTo>
                                        <a:pt x="569976" y="32004"/>
                                      </a:lnTo>
                                      <a:lnTo>
                                        <a:pt x="565404" y="28956"/>
                                      </a:lnTo>
                                      <a:lnTo>
                                        <a:pt x="553212" y="28956"/>
                                      </a:lnTo>
                                      <a:lnTo>
                                        <a:pt x="548640" y="30480"/>
                                      </a:lnTo>
                                      <a:lnTo>
                                        <a:pt x="544068" y="35052"/>
                                      </a:lnTo>
                                      <a:lnTo>
                                        <a:pt x="547116" y="13716"/>
                                      </a:lnTo>
                                      <a:lnTo>
                                        <a:pt x="577596" y="13716"/>
                                      </a:lnTo>
                                      <a:lnTo>
                                        <a:pt x="577596" y="3048"/>
                                      </a:lnTo>
                                      <a:lnTo>
                                        <a:pt x="537972" y="3048"/>
                                      </a:lnTo>
                                      <a:lnTo>
                                        <a:pt x="530352" y="45720"/>
                                      </a:lnTo>
                                      <a:lnTo>
                                        <a:pt x="541020" y="47244"/>
                                      </a:lnTo>
                                      <a:lnTo>
                                        <a:pt x="542544" y="45720"/>
                                      </a:lnTo>
                                      <a:lnTo>
                                        <a:pt x="544068" y="42672"/>
                                      </a:lnTo>
                                      <a:lnTo>
                                        <a:pt x="547116" y="41148"/>
                                      </a:lnTo>
                                      <a:lnTo>
                                        <a:pt x="548640" y="39624"/>
                                      </a:lnTo>
                                      <a:lnTo>
                                        <a:pt x="551688" y="38100"/>
                                      </a:lnTo>
                                      <a:lnTo>
                                        <a:pt x="560832" y="38100"/>
                                      </a:lnTo>
                                      <a:lnTo>
                                        <a:pt x="565404" y="39624"/>
                                      </a:lnTo>
                                      <a:lnTo>
                                        <a:pt x="568452" y="44196"/>
                                      </a:lnTo>
                                      <a:lnTo>
                                        <a:pt x="569976" y="47244"/>
                                      </a:lnTo>
                                      <a:lnTo>
                                        <a:pt x="571500" y="51816"/>
                                      </a:lnTo>
                                      <a:lnTo>
                                        <a:pt x="571500" y="62484"/>
                                      </a:lnTo>
                                      <a:lnTo>
                                        <a:pt x="569976" y="67056"/>
                                      </a:lnTo>
                                      <a:lnTo>
                                        <a:pt x="566928" y="71628"/>
                                      </a:lnTo>
                                      <a:lnTo>
                                        <a:pt x="563880" y="74676"/>
                                      </a:lnTo>
                                      <a:lnTo>
                                        <a:pt x="560832" y="76200"/>
                                      </a:lnTo>
                                      <a:lnTo>
                                        <a:pt x="550164" y="76200"/>
                                      </a:lnTo>
                                      <a:lnTo>
                                        <a:pt x="544068" y="73152"/>
                                      </a:lnTo>
                                      <a:lnTo>
                                        <a:pt x="541020" y="67056"/>
                                      </a:lnTo>
                                      <a:lnTo>
                                        <a:pt x="539496" y="60960"/>
                                      </a:lnTo>
                                      <a:lnTo>
                                        <a:pt x="528828" y="62484"/>
                                      </a:lnTo>
                                      <a:lnTo>
                                        <a:pt x="530352" y="70104"/>
                                      </a:lnTo>
                                      <a:lnTo>
                                        <a:pt x="531876" y="74676"/>
                                      </a:lnTo>
                                      <a:lnTo>
                                        <a:pt x="536448" y="79248"/>
                                      </a:lnTo>
                                      <a:lnTo>
                                        <a:pt x="541020" y="83820"/>
                                      </a:lnTo>
                                      <a:lnTo>
                                        <a:pt x="547116" y="85344"/>
                                      </a:lnTo>
                                      <a:lnTo>
                                        <a:pt x="563880" y="85344"/>
                                      </a:lnTo>
                                      <a:lnTo>
                                        <a:pt x="571500" y="82296"/>
                                      </a:lnTo>
                                      <a:lnTo>
                                        <a:pt x="580644" y="70104"/>
                                      </a:lnTo>
                                      <a:lnTo>
                                        <a:pt x="582168" y="64008"/>
                                      </a:lnTo>
                                      <a:lnTo>
                                        <a:pt x="582168" y="48768"/>
                                      </a:lnTo>
                                      <a:close/>
                                    </a:path>
                                    <a:path w="623570" h="85725">
                                      <a:moveTo>
                                        <a:pt x="623316" y="50279"/>
                                      </a:moveTo>
                                      <a:lnTo>
                                        <a:pt x="589788" y="50279"/>
                                      </a:lnTo>
                                      <a:lnTo>
                                        <a:pt x="589788" y="60947"/>
                                      </a:lnTo>
                                      <a:lnTo>
                                        <a:pt x="623316" y="60947"/>
                                      </a:lnTo>
                                      <a:lnTo>
                                        <a:pt x="623316" y="5027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A67766" id="Group 6" o:spid="_x0000_s1026" style="position:absolute;margin-left:19.75pt;margin-top:8.35pt;width:49.1pt;height:6.75pt;z-index:-251657216;mso-wrap-distance-left:0;mso-wrap-distance-right:0" coordsize="6235,8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">
                      <v:shape id="Graphic 7" o:spid="_x0000_s1027" style="position:absolute;width:6235;height:857;visibility:visible;mso-wrap-style:square;v-text-anchor:top" coordsize="623570,857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" path="m77724,1524r-16764,l39624,68580r,3048l36576,65532,35052,59436,16764,1524,,1524,,83820r10668,l10668,12192,33528,83820r12192,l67056,12192r,71628l77724,83820r,-82296xem161556,57912l150888,54864r-1524,7620l143268,71628r-4572,3048l134124,76200r-10668,l106692,60960r-3048,-4572l103644,32004r1524,-6096l106692,21336r3048,-4572l114312,13716r3048,-3048l123456,9144r10668,l138696,10668r6096,6096l147840,21336r1524,6096l160032,24384r-3048,-7620l153936,10668,149364,6096,137172,,121932,r-6096,1524l109740,6096r-4572,3048l100596,13716,94500,25908r-1524,7620l92976,50292r1524,7620l97548,64008r1524,7620l108216,80772r6096,3048l120408,85344r16764,l144792,83820r4572,-4572l155460,74676r3048,-7620l161556,57912xem245376,83820l231660,60960r-1524,-4572l220992,47244r-3048,-1524l225564,45720r4572,-3048l234708,38100r3048,-3048l239280,30480r,-10668l237756,15240r-1524,-3048l235724,10668,234708,7620,231660,6096,228612,5080r,16256l228612,30480r-1524,1524l225564,35052r-1524,1524l220992,36576r-3048,1524l187464,38100r,-27432l217944,10668r4572,1524l227088,16764r1524,4572l228612,5080r-1524,-508l224040,3048,219468,1524r-42672,l176796,83820r10668,l187464,47244r16764,l205752,48768r3048,l210324,50292r1524,l213372,53340r4572,4572l219468,62484r3048,4572l233184,83820r12192,xem285000,50279r-33528,l251472,60947r33528,l285000,50279xem355104,18288r-1524,-3048l352056,10668,349008,9144,344436,4572r,15240l344436,30480r-1524,4572l338340,39624r-6096,1524l306336,41148r,-30480l333768,10668r1524,1524l338340,12192r4572,4572l344436,19812r,-15240l341388,3048r-4572,l333768,1524r-38100,l295668,83820r10668,l306336,50292r30480,l344436,48768r4572,-4572l351294,41148r2286,-3048l355104,32004r,-13716xem420636,74663r-39624,l381012,1511r-10668,l370344,83807r50292,l420636,74663xem460260,50279r-33528,l426732,60947r33528,l460260,50279xem518172,73152r-39624,l489216,62484r6096,-4572l512076,41148r1524,-4572l516648,30480r,-12192l515124,12192,510552,9144,505980,4572,499884,1524r-15240,l478548,4572r-4572,3048l469404,12192r-3048,4572l466356,24384r10668,1524l477024,21336r1524,-3048l481596,15240r1524,-3048l487692,10668r9144,l499884,12192r1524,3048l504456,16764r1524,4572l505980,27432r-1524,4572l501408,36576r-3048,3048l493788,45720r-9144,7620l478548,57912r-4572,3048l472452,65532r-3048,3048l467880,73152r-3048,6096l464832,83820r53340,l518172,73152xem522732,73139r-1524,l521208,83807r1524,l522732,73139xem582168,48768r-1524,-6096l576072,36576r-6096,-4572l565404,28956r-12192,l548640,30480r-4572,4572l547116,13716r30480,l577596,3048r-39624,l530352,45720r10668,1524l542544,45720r1524,-3048l547116,41148r1524,-1524l551688,38100r9144,l565404,39624r3048,4572l569976,47244r1524,4572l571500,62484r-1524,4572l566928,71628r-3048,3048l560832,76200r-10668,l544068,73152r-3048,-6096l539496,60960r-10668,1524l530352,70104r1524,4572l536448,79248r4572,4572l547116,85344r16764,l571500,82296r9144,-12192l582168,64008r,-15240xem623316,50279r-33528,l589788,60947r33528,l623316,50279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2904B0">
              <w:rPr>
                <w:rFonts w:ascii="Helvetica" w:hAnsi="Helvetica" w:cs="Helvetica"/>
                <w:spacing w:val="-5"/>
                <w:sz w:val="18"/>
              </w:rPr>
              <w:t>MT-</w:t>
            </w:r>
          </w:p>
        </w:tc>
        <w:tc>
          <w:tcPr>
            <w:tcW w:w="2770" w:type="dxa"/>
            <w:gridSpan w:val="3"/>
            <w:shd w:val="clear" w:color="auto" w:fill="auto"/>
            <w:vAlign w:val="top"/>
          </w:tcPr>
          <w:p w14:paraId="7B02C516" w14:textId="77777777" w:rsidR="00936A00" w:rsidRDefault="00936A00" w:rsidP="00B229F5">
            <w:pPr>
              <w:pStyle w:val="TableParagraph"/>
              <w:spacing w:before="32"/>
              <w:ind w:left="86"/>
              <w:rPr>
                <w:rFonts w:ascii="Helvetica" w:hAnsi="Helvetica" w:cs="Helvetica"/>
                <w:b/>
                <w:bCs/>
                <w:noProof/>
                <w:sz w:val="2"/>
                <w:szCs w:val="2"/>
              </w:rPr>
            </w:pPr>
          </w:p>
          <w:p w14:paraId="344FCC69" w14:textId="77777777" w:rsidR="00936A00" w:rsidRPr="008F14D8" w:rsidRDefault="00936A00" w:rsidP="00B229F5">
            <w:pPr>
              <w:pStyle w:val="TableParagraph"/>
              <w:spacing w:before="32"/>
              <w:ind w:left="86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08F14D8"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>REQUEST</w:t>
            </w:r>
            <w:r>
              <w:rPr>
                <w:rFonts w:ascii="Helvetica" w:hAnsi="Helvetica" w:cs="Helvetica"/>
                <w:b/>
                <w:bCs/>
                <w:noProof/>
                <w:sz w:val="16"/>
                <w:szCs w:val="16"/>
              </w:rPr>
              <w:t xml:space="preserve"> NUMBER</w:t>
            </w:r>
          </w:p>
        </w:tc>
        <w:tc>
          <w:tcPr>
            <w:tcW w:w="2646" w:type="dxa"/>
            <w:gridSpan w:val="2"/>
            <w:shd w:val="clear" w:color="auto" w:fill="auto"/>
            <w:vAlign w:val="top"/>
          </w:tcPr>
          <w:p w14:paraId="7461B5E0" w14:textId="77777777" w:rsidR="00936A00" w:rsidRPr="002904B0" w:rsidRDefault="00936A00" w:rsidP="00B229F5">
            <w:pPr>
              <w:pStyle w:val="TableParagraph"/>
              <w:spacing w:before="64"/>
              <w:ind w:left="56"/>
              <w:rPr>
                <w:rFonts w:ascii="Helvetica" w:hAnsi="Helvetica" w:cs="Helvetica"/>
                <w:b/>
                <w:sz w:val="16"/>
              </w:rPr>
            </w:pPr>
            <w:r w:rsidRPr="002904B0">
              <w:rPr>
                <w:rFonts w:ascii="Helvetica" w:hAnsi="Helvetica" w:cs="Helvetica"/>
                <w:b/>
                <w:spacing w:val="-2"/>
                <w:sz w:val="16"/>
              </w:rPr>
              <w:t>TOTAL</w:t>
            </w:r>
            <w:r w:rsidRPr="002904B0">
              <w:rPr>
                <w:rFonts w:ascii="Helvetica" w:hAnsi="Helvetica" w:cs="Helvetica"/>
                <w:b/>
                <w:spacing w:val="-4"/>
                <w:sz w:val="16"/>
              </w:rPr>
              <w:t xml:space="preserve"> </w:t>
            </w:r>
            <w:r w:rsidRPr="002904B0">
              <w:rPr>
                <w:rFonts w:ascii="Helvetica" w:hAnsi="Helvetica" w:cs="Helvetica"/>
                <w:b/>
                <w:spacing w:val="-2"/>
                <w:sz w:val="16"/>
              </w:rPr>
              <w:t>AMOUNT</w:t>
            </w:r>
            <w:r w:rsidRPr="002904B0">
              <w:rPr>
                <w:rFonts w:ascii="Helvetica" w:hAnsi="Helvetica" w:cs="Helvetica"/>
                <w:b/>
                <w:spacing w:val="-3"/>
                <w:sz w:val="16"/>
              </w:rPr>
              <w:t xml:space="preserve"> </w:t>
            </w:r>
            <w:r w:rsidRPr="002904B0">
              <w:rPr>
                <w:rFonts w:ascii="Helvetica" w:hAnsi="Helvetica" w:cs="Helvetica"/>
                <w:b/>
                <w:spacing w:val="-2"/>
                <w:sz w:val="16"/>
              </w:rPr>
              <w:t>REQUESTED</w:t>
            </w:r>
          </w:p>
        </w:tc>
      </w:tr>
      <w:tr w:rsidR="00936A00" w:rsidRPr="002904B0" w14:paraId="0AF96573" w14:textId="77777777" w:rsidTr="00B229F5">
        <w:trPr>
          <w:trHeight w:val="1479"/>
        </w:trPr>
        <w:tc>
          <w:tcPr>
            <w:tcW w:w="4677" w:type="dxa"/>
            <w:gridSpan w:val="3"/>
            <w:vAlign w:val="top"/>
          </w:tcPr>
          <w:p w14:paraId="7441DA0B" w14:textId="77777777" w:rsidR="00936A00" w:rsidRPr="002904B0" w:rsidRDefault="00936A00" w:rsidP="00B229F5">
            <w:pPr>
              <w:pStyle w:val="TableParagraph"/>
              <w:spacing w:before="61"/>
              <w:ind w:left="69"/>
              <w:rPr>
                <w:rFonts w:ascii="Helvetica" w:hAnsi="Helvetica" w:cs="Helvetica"/>
                <w:b/>
                <w:sz w:val="16"/>
              </w:rPr>
            </w:pPr>
            <w:r w:rsidRPr="002904B0">
              <w:rPr>
                <w:rFonts w:ascii="Helvetica" w:hAnsi="Helvetica" w:cs="Helvetica"/>
                <w:b/>
                <w:sz w:val="16"/>
              </w:rPr>
              <w:t>NAME</w:t>
            </w:r>
            <w:r w:rsidRPr="002904B0">
              <w:rPr>
                <w:rFonts w:ascii="Helvetica" w:hAnsi="Helvetica" w:cs="Helvetica"/>
                <w:b/>
                <w:spacing w:val="-3"/>
                <w:sz w:val="16"/>
              </w:rPr>
              <w:t xml:space="preserve"> </w:t>
            </w:r>
            <w:r w:rsidRPr="002904B0">
              <w:rPr>
                <w:rFonts w:ascii="Helvetica" w:hAnsi="Helvetica" w:cs="Helvetica"/>
                <w:b/>
                <w:sz w:val="16"/>
              </w:rPr>
              <w:t>AND</w:t>
            </w:r>
            <w:r w:rsidRPr="002904B0">
              <w:rPr>
                <w:rFonts w:ascii="Helvetica" w:hAnsi="Helvetica" w:cs="Helvetica"/>
                <w:b/>
                <w:spacing w:val="-5"/>
                <w:sz w:val="16"/>
              </w:rPr>
              <w:t xml:space="preserve"> </w:t>
            </w:r>
            <w:r w:rsidRPr="002904B0">
              <w:rPr>
                <w:rFonts w:ascii="Helvetica" w:hAnsi="Helvetica" w:cs="Helvetica"/>
                <w:b/>
                <w:sz w:val="16"/>
              </w:rPr>
              <w:t>ADDRESS</w:t>
            </w:r>
            <w:r w:rsidRPr="002904B0">
              <w:rPr>
                <w:rFonts w:ascii="Helvetica" w:hAnsi="Helvetica" w:cs="Helvetica"/>
                <w:b/>
                <w:spacing w:val="-2"/>
                <w:sz w:val="16"/>
              </w:rPr>
              <w:t xml:space="preserve"> </w:t>
            </w:r>
            <w:r w:rsidRPr="002904B0">
              <w:rPr>
                <w:rFonts w:ascii="Helvetica" w:hAnsi="Helvetica" w:cs="Helvetica"/>
                <w:b/>
                <w:sz w:val="16"/>
              </w:rPr>
              <w:t>OF</w:t>
            </w:r>
            <w:r w:rsidRPr="002904B0">
              <w:rPr>
                <w:rFonts w:ascii="Helvetica" w:hAnsi="Helvetica" w:cs="Helvetica"/>
                <w:b/>
                <w:spacing w:val="-8"/>
                <w:sz w:val="16"/>
              </w:rPr>
              <w:t xml:space="preserve"> </w:t>
            </w:r>
            <w:r w:rsidRPr="002904B0">
              <w:rPr>
                <w:rFonts w:ascii="Helvetica" w:hAnsi="Helvetica" w:cs="Helvetica"/>
                <w:b/>
                <w:sz w:val="16"/>
              </w:rPr>
              <w:t>MCR</w:t>
            </w:r>
            <w:r w:rsidRPr="002904B0">
              <w:rPr>
                <w:rFonts w:ascii="Helvetica" w:hAnsi="Helvetica" w:cs="Helvetica"/>
                <w:b/>
                <w:spacing w:val="-2"/>
                <w:sz w:val="16"/>
              </w:rPr>
              <w:t xml:space="preserve"> RECIPIENT:</w:t>
            </w:r>
          </w:p>
        </w:tc>
        <w:tc>
          <w:tcPr>
            <w:tcW w:w="5416" w:type="dxa"/>
            <w:gridSpan w:val="5"/>
          </w:tcPr>
          <w:p w14:paraId="1D56E011" w14:textId="77777777" w:rsidR="00936A00" w:rsidRPr="002904B0" w:rsidRDefault="00936A00" w:rsidP="00936A00">
            <w:pPr>
              <w:pStyle w:val="TableParagraph"/>
              <w:spacing w:before="35"/>
              <w:ind w:left="65"/>
              <w:rPr>
                <w:rFonts w:ascii="Helvetica" w:hAnsi="Helvetica" w:cs="Helvetica"/>
                <w:b/>
                <w:sz w:val="16"/>
              </w:rPr>
            </w:pPr>
            <w:r w:rsidRPr="002904B0">
              <w:rPr>
                <w:rFonts w:ascii="Helvetica" w:hAnsi="Helvetica" w:cs="Helvetica"/>
                <w:b/>
                <w:spacing w:val="-2"/>
                <w:sz w:val="16"/>
              </w:rPr>
              <w:t>MAKE</w:t>
            </w:r>
            <w:r w:rsidRPr="002904B0">
              <w:rPr>
                <w:rFonts w:ascii="Helvetica" w:hAnsi="Helvetica" w:cs="Helvetica"/>
                <w:b/>
                <w:spacing w:val="-3"/>
                <w:sz w:val="16"/>
              </w:rPr>
              <w:t xml:space="preserve"> </w:t>
            </w:r>
            <w:r w:rsidRPr="002904B0">
              <w:rPr>
                <w:rFonts w:ascii="Helvetica" w:hAnsi="Helvetica" w:cs="Helvetica"/>
                <w:b/>
                <w:spacing w:val="-2"/>
                <w:sz w:val="16"/>
              </w:rPr>
              <w:t>DEPOSIT PAYABLE</w:t>
            </w:r>
            <w:r w:rsidRPr="002904B0">
              <w:rPr>
                <w:rFonts w:ascii="Helvetica" w:hAnsi="Helvetica" w:cs="Helvetica"/>
                <w:b/>
                <w:sz w:val="16"/>
              </w:rPr>
              <w:t xml:space="preserve"> </w:t>
            </w:r>
            <w:r w:rsidRPr="002904B0">
              <w:rPr>
                <w:rFonts w:ascii="Helvetica" w:hAnsi="Helvetica" w:cs="Helvetica"/>
                <w:b/>
                <w:spacing w:val="-5"/>
                <w:sz w:val="16"/>
              </w:rPr>
              <w:t>TO:</w:t>
            </w:r>
          </w:p>
          <w:p w14:paraId="28DEC09F" w14:textId="77777777" w:rsidR="00936A00" w:rsidRPr="002904B0" w:rsidRDefault="00936A00" w:rsidP="00936A00">
            <w:pPr>
              <w:pStyle w:val="TableParagraph"/>
              <w:rPr>
                <w:rFonts w:ascii="Helvetica" w:hAnsi="Helvetica" w:cs="Helvetica"/>
                <w:b/>
                <w:sz w:val="16"/>
              </w:rPr>
            </w:pPr>
          </w:p>
          <w:p w14:paraId="250FAB15" w14:textId="77777777" w:rsidR="00936A00" w:rsidRDefault="00936A00" w:rsidP="00936A00">
            <w:pPr>
              <w:pStyle w:val="TableParagraph"/>
              <w:spacing w:before="27"/>
              <w:rPr>
                <w:rFonts w:ascii="Helvetica" w:hAnsi="Helvetica" w:cs="Helvetica"/>
                <w:b/>
                <w:sz w:val="16"/>
              </w:rPr>
            </w:pPr>
          </w:p>
          <w:p w14:paraId="0A70A747" w14:textId="77777777" w:rsidR="00B229F5" w:rsidRPr="002904B0" w:rsidRDefault="00B229F5" w:rsidP="00936A00">
            <w:pPr>
              <w:pStyle w:val="TableParagraph"/>
              <w:spacing w:before="27"/>
              <w:rPr>
                <w:rFonts w:ascii="Helvetica" w:hAnsi="Helvetica" w:cs="Helvetica"/>
                <w:b/>
                <w:sz w:val="16"/>
              </w:rPr>
            </w:pPr>
          </w:p>
          <w:p w14:paraId="65230165" w14:textId="043FC20E" w:rsidR="00936A00" w:rsidRPr="002904B0" w:rsidRDefault="00936A00" w:rsidP="00B229F5">
            <w:pPr>
              <w:pStyle w:val="TableParagraph"/>
              <w:rPr>
                <w:rFonts w:ascii="Helvetica" w:hAnsi="Helvetica" w:cs="Helvetica"/>
                <w:b/>
                <w:sz w:val="16"/>
              </w:rPr>
            </w:pPr>
            <w:r w:rsidRPr="002904B0">
              <w:rPr>
                <w:rFonts w:ascii="Helvetica" w:hAnsi="Helvetica" w:cs="Helvetica"/>
                <w:b/>
                <w:sz w:val="16"/>
              </w:rPr>
              <w:t>LAST</w:t>
            </w:r>
            <w:r w:rsidRPr="002904B0">
              <w:rPr>
                <w:rFonts w:ascii="Helvetica" w:hAnsi="Helvetica" w:cs="Helvetica"/>
                <w:b/>
                <w:spacing w:val="-8"/>
                <w:sz w:val="16"/>
              </w:rPr>
              <w:t xml:space="preserve"> </w:t>
            </w:r>
            <w:r w:rsidRPr="002904B0">
              <w:rPr>
                <w:rFonts w:ascii="Helvetica" w:hAnsi="Helvetica" w:cs="Helvetica"/>
                <w:b/>
                <w:sz w:val="16"/>
              </w:rPr>
              <w:t>4</w:t>
            </w:r>
            <w:r w:rsidRPr="002904B0">
              <w:rPr>
                <w:rFonts w:ascii="Helvetica" w:hAnsi="Helvetica" w:cs="Helvetica"/>
                <w:b/>
                <w:spacing w:val="-2"/>
                <w:sz w:val="16"/>
              </w:rPr>
              <w:t xml:space="preserve"> </w:t>
            </w:r>
            <w:r w:rsidRPr="002904B0">
              <w:rPr>
                <w:rFonts w:ascii="Helvetica" w:hAnsi="Helvetica" w:cs="Helvetica"/>
                <w:b/>
                <w:sz w:val="16"/>
              </w:rPr>
              <w:t>OF</w:t>
            </w:r>
            <w:r w:rsidRPr="002904B0">
              <w:rPr>
                <w:rFonts w:ascii="Helvetica" w:hAnsi="Helvetica" w:cs="Helvetica"/>
                <w:b/>
                <w:spacing w:val="-2"/>
                <w:sz w:val="16"/>
              </w:rPr>
              <w:t xml:space="preserve"> </w:t>
            </w:r>
            <w:r w:rsidRPr="002904B0">
              <w:rPr>
                <w:rFonts w:ascii="Helvetica" w:hAnsi="Helvetica" w:cs="Helvetica"/>
                <w:b/>
                <w:sz w:val="16"/>
              </w:rPr>
              <w:t>ACCOUNT</w:t>
            </w:r>
            <w:r w:rsidRPr="002904B0">
              <w:rPr>
                <w:rFonts w:ascii="Helvetica" w:hAnsi="Helvetica" w:cs="Helvetica"/>
                <w:b/>
                <w:spacing w:val="-3"/>
                <w:sz w:val="16"/>
              </w:rPr>
              <w:t xml:space="preserve"> </w:t>
            </w:r>
            <w:r w:rsidRPr="002904B0">
              <w:rPr>
                <w:rFonts w:ascii="Helvetica" w:hAnsi="Helvetica" w:cs="Helvetica"/>
                <w:b/>
                <w:sz w:val="16"/>
              </w:rPr>
              <w:t>&amp;</w:t>
            </w:r>
            <w:r w:rsidRPr="002904B0">
              <w:rPr>
                <w:rFonts w:ascii="Helvetica" w:hAnsi="Helvetica" w:cs="Helvetica"/>
                <w:b/>
                <w:spacing w:val="-5"/>
                <w:sz w:val="16"/>
              </w:rPr>
              <w:t xml:space="preserve"> </w:t>
            </w:r>
            <w:r w:rsidRPr="002904B0">
              <w:rPr>
                <w:rFonts w:ascii="Helvetica" w:hAnsi="Helvetica" w:cs="Helvetica"/>
                <w:b/>
                <w:sz w:val="16"/>
              </w:rPr>
              <w:t>ABA</w:t>
            </w:r>
            <w:r w:rsidRPr="002904B0">
              <w:rPr>
                <w:rFonts w:ascii="Helvetica" w:hAnsi="Helvetica" w:cs="Helvetica"/>
                <w:b/>
                <w:spacing w:val="-13"/>
                <w:sz w:val="16"/>
              </w:rPr>
              <w:t xml:space="preserve"> </w:t>
            </w:r>
            <w:r w:rsidRPr="002904B0">
              <w:rPr>
                <w:rFonts w:ascii="Helvetica" w:hAnsi="Helvetica" w:cs="Helvetica"/>
                <w:b/>
                <w:sz w:val="16"/>
              </w:rPr>
              <w:t>(R</w:t>
            </w:r>
            <w:r w:rsidR="00B229F5">
              <w:rPr>
                <w:rFonts w:ascii="Helvetica" w:hAnsi="Helvetica" w:cs="Helvetica"/>
                <w:b/>
                <w:sz w:val="16"/>
              </w:rPr>
              <w:t>OUTING</w:t>
            </w:r>
            <w:r w:rsidRPr="002904B0">
              <w:rPr>
                <w:rFonts w:ascii="Helvetica" w:hAnsi="Helvetica" w:cs="Helvetica"/>
                <w:b/>
                <w:sz w:val="16"/>
              </w:rPr>
              <w:t>)</w:t>
            </w:r>
            <w:r w:rsidRPr="002904B0">
              <w:rPr>
                <w:rFonts w:ascii="Helvetica" w:hAnsi="Helvetica" w:cs="Helvetica"/>
                <w:b/>
                <w:spacing w:val="-7"/>
                <w:sz w:val="16"/>
              </w:rPr>
              <w:t xml:space="preserve"> </w:t>
            </w:r>
            <w:r w:rsidRPr="002904B0">
              <w:rPr>
                <w:rFonts w:ascii="Helvetica" w:hAnsi="Helvetica" w:cs="Helvetica"/>
                <w:b/>
                <w:spacing w:val="-2"/>
                <w:sz w:val="16"/>
              </w:rPr>
              <w:t>NUMBERS:</w:t>
            </w:r>
          </w:p>
        </w:tc>
      </w:tr>
      <w:tr w:rsidR="00936A00" w:rsidRPr="002904B0" w14:paraId="7CE90544" w14:textId="77777777" w:rsidTr="00936A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"/>
        </w:trPr>
        <w:tc>
          <w:tcPr>
            <w:tcW w:w="10093" w:type="dxa"/>
            <w:gridSpan w:val="8"/>
          </w:tcPr>
          <w:p w14:paraId="1CB59385" w14:textId="77777777" w:rsidR="00936A00" w:rsidRPr="002904B0" w:rsidRDefault="00936A00" w:rsidP="00936A00">
            <w:pPr>
              <w:pStyle w:val="TableParagraph"/>
              <w:ind w:left="33"/>
              <w:rPr>
                <w:rFonts w:ascii="Helvetica" w:hAnsi="Helvetica" w:cs="Helvetica"/>
                <w:b/>
                <w:sz w:val="20"/>
              </w:rPr>
            </w:pPr>
            <w:r w:rsidRPr="002904B0">
              <w:rPr>
                <w:rFonts w:ascii="Helvetica" w:hAnsi="Helvetica" w:cs="Helvetica"/>
                <w:b/>
                <w:spacing w:val="-2"/>
                <w:sz w:val="20"/>
              </w:rPr>
              <w:t>SECTION</w:t>
            </w:r>
            <w:r w:rsidRPr="002904B0">
              <w:rPr>
                <w:rFonts w:ascii="Helvetica" w:hAnsi="Helvetica" w:cs="Helvetica"/>
                <w:b/>
                <w:spacing w:val="-8"/>
                <w:sz w:val="20"/>
              </w:rPr>
              <w:t xml:space="preserve"> </w:t>
            </w:r>
            <w:r w:rsidRPr="002904B0">
              <w:rPr>
                <w:rFonts w:ascii="Helvetica" w:hAnsi="Helvetica" w:cs="Helvetica"/>
                <w:b/>
                <w:spacing w:val="-2"/>
                <w:sz w:val="20"/>
              </w:rPr>
              <w:t>II</w:t>
            </w:r>
            <w:r w:rsidRPr="002904B0">
              <w:rPr>
                <w:rFonts w:ascii="Helvetica" w:hAnsi="Helvetica" w:cs="Helvetica"/>
                <w:b/>
                <w:spacing w:val="-3"/>
                <w:sz w:val="20"/>
              </w:rPr>
              <w:t xml:space="preserve"> </w:t>
            </w:r>
            <w:r w:rsidRPr="002904B0">
              <w:rPr>
                <w:rFonts w:ascii="Helvetica" w:hAnsi="Helvetica" w:cs="Helvetica"/>
                <w:b/>
                <w:spacing w:val="-2"/>
                <w:sz w:val="20"/>
              </w:rPr>
              <w:t>- FINANCIAL</w:t>
            </w:r>
            <w:r w:rsidRPr="002904B0">
              <w:rPr>
                <w:rFonts w:ascii="Helvetica" w:hAnsi="Helvetica" w:cs="Helvetica"/>
                <w:b/>
                <w:spacing w:val="-11"/>
                <w:sz w:val="20"/>
              </w:rPr>
              <w:t xml:space="preserve"> </w:t>
            </w:r>
            <w:r w:rsidRPr="002904B0">
              <w:rPr>
                <w:rFonts w:ascii="Helvetica" w:hAnsi="Helvetica" w:cs="Helvetica"/>
                <w:b/>
                <w:spacing w:val="-2"/>
                <w:sz w:val="20"/>
              </w:rPr>
              <w:t>INFORMATION</w:t>
            </w:r>
          </w:p>
        </w:tc>
      </w:tr>
      <w:tr w:rsidR="00936A00" w:rsidRPr="002904B0" w14:paraId="5CF8A8AF" w14:textId="77777777" w:rsidTr="00B229F5">
        <w:trPr>
          <w:trHeight w:val="884"/>
        </w:trPr>
        <w:tc>
          <w:tcPr>
            <w:tcW w:w="2695" w:type="dxa"/>
          </w:tcPr>
          <w:p w14:paraId="127C0B80" w14:textId="77777777" w:rsidR="00936A00" w:rsidRPr="002904B0" w:rsidRDefault="00936A00" w:rsidP="00936A00">
            <w:pPr>
              <w:pStyle w:val="TableParagraph"/>
              <w:rPr>
                <w:rFonts w:ascii="Helvetica" w:hAnsi="Helvetica" w:cs="Helvetica"/>
                <w:sz w:val="16"/>
              </w:rPr>
            </w:pPr>
          </w:p>
        </w:tc>
        <w:tc>
          <w:tcPr>
            <w:tcW w:w="1530" w:type="dxa"/>
            <w:vAlign w:val="top"/>
          </w:tcPr>
          <w:p w14:paraId="3BD1E27A" w14:textId="77777777" w:rsidR="00936A00" w:rsidRPr="00936A00" w:rsidRDefault="00936A00" w:rsidP="00B229F5">
            <w:pPr>
              <w:pStyle w:val="TableParagraph"/>
              <w:spacing w:before="1"/>
              <w:ind w:left="53" w:right="1"/>
              <w:jc w:val="center"/>
              <w:rPr>
                <w:rFonts w:ascii="Helvetica" w:hAnsi="Helvetica" w:cs="Helvetica"/>
                <w:b/>
                <w:color w:val="112F60" w:themeColor="text1"/>
                <w:sz w:val="18"/>
                <w:szCs w:val="18"/>
              </w:rPr>
            </w:pPr>
            <w:r w:rsidRPr="00936A00">
              <w:rPr>
                <w:rFonts w:ascii="Helvetica" w:hAnsi="Helvetica" w:cs="Helvetica"/>
                <w:b/>
                <w:color w:val="112F60" w:themeColor="text1"/>
                <w:spacing w:val="-10"/>
                <w:sz w:val="18"/>
                <w:szCs w:val="18"/>
              </w:rPr>
              <w:t>A</w:t>
            </w:r>
          </w:p>
          <w:p w14:paraId="7DEA25E7" w14:textId="4684EF42" w:rsidR="00936A00" w:rsidRPr="00936A00" w:rsidRDefault="00936A00" w:rsidP="00B229F5">
            <w:pPr>
              <w:pStyle w:val="TableParagraph"/>
              <w:spacing w:before="27"/>
              <w:ind w:left="53"/>
              <w:jc w:val="center"/>
              <w:rPr>
                <w:rFonts w:ascii="Helvetica" w:hAnsi="Helvetica" w:cs="Helvetica"/>
                <w:b/>
                <w:color w:val="112F60" w:themeColor="text1"/>
                <w:spacing w:val="-5"/>
                <w:sz w:val="18"/>
                <w:szCs w:val="18"/>
              </w:rPr>
            </w:pPr>
            <w:r w:rsidRPr="00936A00">
              <w:rPr>
                <w:rFonts w:ascii="Helvetica" w:hAnsi="Helvetica" w:cs="Helvetica"/>
                <w:b/>
                <w:color w:val="112F60" w:themeColor="text1"/>
                <w:sz w:val="18"/>
                <w:szCs w:val="18"/>
              </w:rPr>
              <w:t>Amount</w:t>
            </w:r>
            <w:r w:rsidRPr="00936A00">
              <w:rPr>
                <w:rFonts w:ascii="Helvetica" w:hAnsi="Helvetica" w:cs="Helvetica"/>
                <w:b/>
                <w:color w:val="112F60" w:themeColor="text1"/>
                <w:spacing w:val="-5"/>
                <w:sz w:val="18"/>
                <w:szCs w:val="18"/>
              </w:rPr>
              <w:t xml:space="preserve"> of</w:t>
            </w:r>
          </w:p>
          <w:p w14:paraId="1ABD08FB" w14:textId="77777777" w:rsidR="00936A00" w:rsidRPr="00936A00" w:rsidRDefault="00936A00" w:rsidP="00B229F5">
            <w:pPr>
              <w:pStyle w:val="TableParagraph"/>
              <w:spacing w:before="27"/>
              <w:ind w:left="53"/>
              <w:jc w:val="center"/>
              <w:rPr>
                <w:rFonts w:ascii="Helvetica" w:hAnsi="Helvetica" w:cs="Helvetica"/>
                <w:b/>
                <w:color w:val="112F60" w:themeColor="text1"/>
                <w:sz w:val="18"/>
                <w:szCs w:val="18"/>
              </w:rPr>
            </w:pPr>
            <w:r w:rsidRPr="00936A00">
              <w:rPr>
                <w:rFonts w:ascii="Helvetica" w:hAnsi="Helvetica" w:cs="Helvetica"/>
                <w:b/>
                <w:color w:val="112F60" w:themeColor="text1"/>
                <w:spacing w:val="-5"/>
                <w:sz w:val="18"/>
                <w:szCs w:val="18"/>
              </w:rPr>
              <w:t>MCR</w:t>
            </w:r>
            <w:r w:rsidRPr="00936A00">
              <w:rPr>
                <w:rFonts w:ascii="Helvetica" w:hAnsi="Helvetica" w:cs="Helvetica"/>
                <w:b/>
                <w:color w:val="112F60" w:themeColor="text1"/>
                <w:sz w:val="18"/>
                <w:szCs w:val="18"/>
              </w:rPr>
              <w:t xml:space="preserve"> Grant</w:t>
            </w:r>
          </w:p>
        </w:tc>
        <w:tc>
          <w:tcPr>
            <w:tcW w:w="2250" w:type="dxa"/>
            <w:gridSpan w:val="3"/>
            <w:vAlign w:val="top"/>
          </w:tcPr>
          <w:p w14:paraId="610E349D" w14:textId="77777777" w:rsidR="00936A00" w:rsidRPr="00936A00" w:rsidRDefault="00936A00" w:rsidP="00B229F5">
            <w:pPr>
              <w:pStyle w:val="TableParagraph"/>
              <w:ind w:left="49"/>
              <w:jc w:val="center"/>
              <w:rPr>
                <w:rFonts w:ascii="Helvetica" w:hAnsi="Helvetica" w:cs="Helvetica"/>
                <w:b/>
                <w:color w:val="112F60" w:themeColor="text1"/>
                <w:sz w:val="18"/>
                <w:szCs w:val="18"/>
              </w:rPr>
            </w:pPr>
            <w:r w:rsidRPr="00936A00">
              <w:rPr>
                <w:rFonts w:ascii="Helvetica" w:hAnsi="Helvetica" w:cs="Helvetica"/>
                <w:b/>
                <w:color w:val="112F60" w:themeColor="text1"/>
                <w:spacing w:val="-10"/>
                <w:sz w:val="18"/>
                <w:szCs w:val="18"/>
              </w:rPr>
              <w:t>B</w:t>
            </w:r>
          </w:p>
          <w:p w14:paraId="7905440C" w14:textId="77777777" w:rsidR="00936A00" w:rsidRPr="00936A00" w:rsidRDefault="00936A00" w:rsidP="00B229F5">
            <w:pPr>
              <w:pStyle w:val="TableParagraph"/>
              <w:spacing w:before="27"/>
              <w:ind w:left="219" w:right="167" w:hanging="4"/>
              <w:jc w:val="center"/>
              <w:rPr>
                <w:rFonts w:ascii="Helvetica" w:hAnsi="Helvetica" w:cs="Helvetica"/>
                <w:b/>
                <w:color w:val="112F60" w:themeColor="text1"/>
                <w:sz w:val="16"/>
              </w:rPr>
            </w:pPr>
            <w:r w:rsidRPr="00936A00">
              <w:rPr>
                <w:rFonts w:ascii="Helvetica" w:hAnsi="Helvetica" w:cs="Helvetica"/>
                <w:b/>
                <w:color w:val="112F60" w:themeColor="text1"/>
                <w:sz w:val="18"/>
                <w:szCs w:val="18"/>
              </w:rPr>
              <w:t>MCR Grant Amount</w:t>
            </w:r>
            <w:r w:rsidRPr="00936A00">
              <w:rPr>
                <w:rFonts w:ascii="Helvetica" w:hAnsi="Helvetica" w:cs="Helvetica"/>
                <w:b/>
                <w:color w:val="112F60" w:themeColor="text1"/>
                <w:spacing w:val="-12"/>
                <w:sz w:val="18"/>
                <w:szCs w:val="18"/>
              </w:rPr>
              <w:t xml:space="preserve"> </w:t>
            </w:r>
            <w:r w:rsidRPr="00936A00">
              <w:rPr>
                <w:rFonts w:ascii="Helvetica" w:hAnsi="Helvetica" w:cs="Helvetica"/>
                <w:b/>
                <w:color w:val="112F60" w:themeColor="text1"/>
                <w:sz w:val="18"/>
                <w:szCs w:val="18"/>
              </w:rPr>
              <w:t>Expended Prior</w:t>
            </w:r>
            <w:r w:rsidRPr="00936A00">
              <w:rPr>
                <w:rFonts w:ascii="Helvetica" w:hAnsi="Helvetica" w:cs="Helvetica"/>
                <w:b/>
                <w:color w:val="112F60" w:themeColor="text1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b/>
                <w:color w:val="112F60" w:themeColor="text1"/>
                <w:sz w:val="18"/>
                <w:szCs w:val="18"/>
              </w:rPr>
              <w:t>t</w:t>
            </w:r>
            <w:r w:rsidRPr="00936A00">
              <w:rPr>
                <w:rFonts w:ascii="Helvetica" w:hAnsi="Helvetica" w:cs="Helvetica"/>
                <w:b/>
                <w:color w:val="112F60" w:themeColor="text1"/>
                <w:sz w:val="18"/>
                <w:szCs w:val="18"/>
              </w:rPr>
              <w:t>o</w:t>
            </w:r>
            <w:r w:rsidRPr="00936A00">
              <w:rPr>
                <w:rFonts w:ascii="Helvetica" w:hAnsi="Helvetica" w:cs="Helvetica"/>
                <w:b/>
                <w:color w:val="112F60" w:themeColor="text1"/>
                <w:spacing w:val="-6"/>
                <w:sz w:val="18"/>
                <w:szCs w:val="18"/>
              </w:rPr>
              <w:t xml:space="preserve"> </w:t>
            </w:r>
            <w:r w:rsidRPr="00936A00">
              <w:rPr>
                <w:rFonts w:ascii="Helvetica" w:hAnsi="Helvetica" w:cs="Helvetica"/>
                <w:b/>
                <w:color w:val="112F60" w:themeColor="text1"/>
                <w:sz w:val="18"/>
                <w:szCs w:val="18"/>
              </w:rPr>
              <w:t>This</w:t>
            </w:r>
            <w:r w:rsidRPr="00936A00">
              <w:rPr>
                <w:rFonts w:ascii="Helvetica" w:hAnsi="Helvetica" w:cs="Helvetica"/>
                <w:b/>
                <w:color w:val="112F60" w:themeColor="text1"/>
                <w:spacing w:val="-2"/>
                <w:sz w:val="18"/>
                <w:szCs w:val="18"/>
              </w:rPr>
              <w:t xml:space="preserve"> </w:t>
            </w:r>
            <w:r w:rsidRPr="00936A00">
              <w:rPr>
                <w:rFonts w:ascii="Helvetica" w:hAnsi="Helvetica" w:cs="Helvetica"/>
                <w:b/>
                <w:color w:val="112F60" w:themeColor="text1"/>
                <w:spacing w:val="-4"/>
                <w:sz w:val="18"/>
                <w:szCs w:val="18"/>
              </w:rPr>
              <w:t>Draw</w:t>
            </w:r>
          </w:p>
        </w:tc>
        <w:tc>
          <w:tcPr>
            <w:tcW w:w="1620" w:type="dxa"/>
            <w:gridSpan w:val="2"/>
            <w:vAlign w:val="top"/>
          </w:tcPr>
          <w:p w14:paraId="5A107878" w14:textId="77777777" w:rsidR="00936A00" w:rsidRPr="00936A00" w:rsidRDefault="00936A00" w:rsidP="00B229F5">
            <w:pPr>
              <w:pStyle w:val="TableParagraph"/>
              <w:ind w:left="36"/>
              <w:jc w:val="center"/>
              <w:rPr>
                <w:rFonts w:ascii="Helvetica" w:hAnsi="Helvetica" w:cs="Helvetica"/>
                <w:b/>
                <w:color w:val="112F60" w:themeColor="text1"/>
                <w:sz w:val="18"/>
                <w:szCs w:val="18"/>
              </w:rPr>
            </w:pPr>
            <w:r w:rsidRPr="00936A00">
              <w:rPr>
                <w:rFonts w:ascii="Helvetica" w:hAnsi="Helvetica" w:cs="Helvetica"/>
                <w:b/>
                <w:color w:val="112F60" w:themeColor="text1"/>
                <w:spacing w:val="-10"/>
                <w:sz w:val="18"/>
                <w:szCs w:val="18"/>
              </w:rPr>
              <w:t>C</w:t>
            </w:r>
          </w:p>
          <w:p w14:paraId="44EA7407" w14:textId="77777777" w:rsidR="00936A00" w:rsidRPr="00936A00" w:rsidRDefault="00936A00" w:rsidP="00B229F5">
            <w:pPr>
              <w:pStyle w:val="TableParagraph"/>
              <w:spacing w:before="27"/>
              <w:ind w:left="95" w:right="52" w:hanging="3"/>
              <w:jc w:val="center"/>
              <w:rPr>
                <w:rFonts w:ascii="Helvetica" w:hAnsi="Helvetica" w:cs="Helvetica"/>
                <w:b/>
                <w:color w:val="112F60" w:themeColor="text1"/>
                <w:sz w:val="16"/>
              </w:rPr>
            </w:pPr>
            <w:r w:rsidRPr="00936A00">
              <w:rPr>
                <w:rFonts w:ascii="Helvetica" w:hAnsi="Helvetica" w:cs="Helvetica"/>
                <w:b/>
                <w:color w:val="112F60" w:themeColor="text1"/>
                <w:sz w:val="18"/>
                <w:szCs w:val="18"/>
              </w:rPr>
              <w:t>MCR Grant</w:t>
            </w:r>
            <w:r w:rsidRPr="00936A00">
              <w:rPr>
                <w:rFonts w:ascii="Helvetica" w:hAnsi="Helvetica" w:cs="Helvetica"/>
                <w:b/>
                <w:color w:val="112F60" w:themeColor="text1"/>
                <w:spacing w:val="40"/>
                <w:sz w:val="18"/>
                <w:szCs w:val="18"/>
              </w:rPr>
              <w:t xml:space="preserve"> </w:t>
            </w:r>
            <w:r w:rsidRPr="00936A00">
              <w:rPr>
                <w:rFonts w:ascii="Helvetica" w:hAnsi="Helvetica" w:cs="Helvetica"/>
                <w:b/>
                <w:color w:val="112F60" w:themeColor="text1"/>
                <w:spacing w:val="-2"/>
                <w:sz w:val="18"/>
                <w:szCs w:val="18"/>
              </w:rPr>
              <w:t>Amount</w:t>
            </w:r>
            <w:r w:rsidRPr="00936A00">
              <w:rPr>
                <w:rFonts w:ascii="Helvetica" w:hAnsi="Helvetica" w:cs="Helvetica"/>
                <w:b/>
                <w:color w:val="112F60" w:themeColor="text1"/>
                <w:spacing w:val="-10"/>
                <w:sz w:val="18"/>
                <w:szCs w:val="18"/>
              </w:rPr>
              <w:t xml:space="preserve"> </w:t>
            </w:r>
            <w:r w:rsidRPr="00936A00">
              <w:rPr>
                <w:rFonts w:ascii="Helvetica" w:hAnsi="Helvetica" w:cs="Helvetica"/>
                <w:b/>
                <w:color w:val="112F60" w:themeColor="text1"/>
                <w:spacing w:val="-2"/>
                <w:sz w:val="18"/>
                <w:szCs w:val="18"/>
              </w:rPr>
              <w:t>Requested</w:t>
            </w:r>
          </w:p>
        </w:tc>
        <w:tc>
          <w:tcPr>
            <w:tcW w:w="1998" w:type="dxa"/>
            <w:vAlign w:val="top"/>
          </w:tcPr>
          <w:p w14:paraId="7172019D" w14:textId="77777777" w:rsidR="00936A00" w:rsidRPr="00936A00" w:rsidRDefault="00936A00" w:rsidP="00B229F5">
            <w:pPr>
              <w:pStyle w:val="TableParagraph"/>
              <w:ind w:left="84" w:right="111"/>
              <w:jc w:val="center"/>
              <w:rPr>
                <w:rFonts w:ascii="Helvetica" w:hAnsi="Helvetica" w:cs="Helvetica"/>
                <w:b/>
                <w:color w:val="112F60" w:themeColor="text1"/>
                <w:sz w:val="18"/>
                <w:szCs w:val="18"/>
              </w:rPr>
            </w:pPr>
            <w:r w:rsidRPr="00936A00">
              <w:rPr>
                <w:rFonts w:ascii="Helvetica" w:hAnsi="Helvetica" w:cs="Helvetica"/>
                <w:b/>
                <w:color w:val="112F60" w:themeColor="text1"/>
                <w:spacing w:val="-10"/>
                <w:sz w:val="18"/>
                <w:szCs w:val="18"/>
              </w:rPr>
              <w:t>D</w:t>
            </w:r>
          </w:p>
          <w:p w14:paraId="3DB4D268" w14:textId="77777777" w:rsidR="00936A00" w:rsidRPr="00936A00" w:rsidRDefault="00936A00" w:rsidP="00B229F5">
            <w:pPr>
              <w:pStyle w:val="TableParagraph"/>
              <w:spacing w:before="24"/>
              <w:ind w:left="83" w:right="111"/>
              <w:jc w:val="center"/>
              <w:rPr>
                <w:rFonts w:ascii="Helvetica" w:hAnsi="Helvetica" w:cs="Helvetica"/>
                <w:b/>
                <w:color w:val="112F60" w:themeColor="text1"/>
                <w:sz w:val="16"/>
              </w:rPr>
            </w:pPr>
            <w:r w:rsidRPr="00936A00">
              <w:rPr>
                <w:rFonts w:ascii="Helvetica" w:hAnsi="Helvetica" w:cs="Helvetica"/>
                <w:b/>
                <w:color w:val="112F60" w:themeColor="text1"/>
                <w:sz w:val="18"/>
                <w:szCs w:val="18"/>
              </w:rPr>
              <w:t>MCR</w:t>
            </w:r>
            <w:r w:rsidRPr="00936A00">
              <w:rPr>
                <w:rFonts w:ascii="Helvetica" w:hAnsi="Helvetica" w:cs="Helvetica"/>
                <w:b/>
                <w:color w:val="112F60" w:themeColor="text1"/>
                <w:spacing w:val="-12"/>
                <w:sz w:val="18"/>
                <w:szCs w:val="18"/>
              </w:rPr>
              <w:t xml:space="preserve"> </w:t>
            </w:r>
            <w:r w:rsidRPr="00936A00">
              <w:rPr>
                <w:rFonts w:ascii="Helvetica" w:hAnsi="Helvetica" w:cs="Helvetica"/>
                <w:b/>
                <w:color w:val="112F60" w:themeColor="text1"/>
                <w:sz w:val="18"/>
                <w:szCs w:val="18"/>
              </w:rPr>
              <w:t>Grant</w:t>
            </w:r>
            <w:r w:rsidRPr="00936A00">
              <w:rPr>
                <w:rFonts w:ascii="Helvetica" w:hAnsi="Helvetica" w:cs="Helvetica"/>
                <w:b/>
                <w:color w:val="112F60" w:themeColor="text1"/>
                <w:spacing w:val="-11"/>
                <w:sz w:val="18"/>
                <w:szCs w:val="18"/>
              </w:rPr>
              <w:t xml:space="preserve"> </w:t>
            </w:r>
            <w:r w:rsidRPr="00936A00">
              <w:rPr>
                <w:rFonts w:ascii="Helvetica" w:hAnsi="Helvetica" w:cs="Helvetica"/>
                <w:b/>
                <w:color w:val="112F60" w:themeColor="text1"/>
                <w:sz w:val="18"/>
                <w:szCs w:val="18"/>
              </w:rPr>
              <w:t>Balance Remaining After This Draw</w:t>
            </w:r>
          </w:p>
        </w:tc>
      </w:tr>
      <w:tr w:rsidR="00936A00" w:rsidRPr="002904B0" w14:paraId="5237C15E" w14:textId="77777777" w:rsidTr="00537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4"/>
        </w:trPr>
        <w:tc>
          <w:tcPr>
            <w:tcW w:w="2695" w:type="dxa"/>
            <w:shd w:val="clear" w:color="auto" w:fill="auto"/>
          </w:tcPr>
          <w:p w14:paraId="4A6C37A9" w14:textId="77777777" w:rsidR="00936A00" w:rsidRPr="002904B0" w:rsidRDefault="00936A00" w:rsidP="00936A00">
            <w:pPr>
              <w:pStyle w:val="TableParagraph"/>
              <w:spacing w:before="129"/>
              <w:ind w:left="28"/>
              <w:rPr>
                <w:rFonts w:ascii="Helvetica" w:hAnsi="Helvetica" w:cs="Helvetica"/>
                <w:b/>
                <w:sz w:val="16"/>
              </w:rPr>
            </w:pPr>
            <w:r w:rsidRPr="002904B0">
              <w:rPr>
                <w:rFonts w:ascii="Helvetica" w:hAnsi="Helvetica" w:cs="Helvetica"/>
                <w:b/>
                <w:spacing w:val="-2"/>
                <w:sz w:val="16"/>
              </w:rPr>
              <w:t>ENGINEERING/PROF</w:t>
            </w:r>
            <w:r w:rsidRPr="002904B0">
              <w:rPr>
                <w:rFonts w:ascii="Helvetica" w:hAnsi="Helvetica" w:cs="Helvetica"/>
                <w:b/>
                <w:spacing w:val="19"/>
                <w:sz w:val="16"/>
              </w:rPr>
              <w:t xml:space="preserve"> </w:t>
            </w:r>
            <w:r w:rsidRPr="002904B0">
              <w:rPr>
                <w:rFonts w:ascii="Helvetica" w:hAnsi="Helvetica" w:cs="Helvetica"/>
                <w:b/>
                <w:spacing w:val="-2"/>
                <w:sz w:val="16"/>
              </w:rPr>
              <w:t>SERVICES</w:t>
            </w:r>
          </w:p>
        </w:tc>
        <w:tc>
          <w:tcPr>
            <w:tcW w:w="1530" w:type="dxa"/>
            <w:shd w:val="clear" w:color="auto" w:fill="auto"/>
          </w:tcPr>
          <w:p w14:paraId="34A0326D" w14:textId="77777777" w:rsidR="00936A00" w:rsidRPr="002904B0" w:rsidRDefault="00936A00" w:rsidP="00936A00">
            <w:pPr>
              <w:pStyle w:val="TableParagraph"/>
              <w:rPr>
                <w:rFonts w:ascii="Helvetica" w:hAnsi="Helvetica" w:cs="Helvetica"/>
                <w:sz w:val="16"/>
              </w:rPr>
            </w:pPr>
          </w:p>
        </w:tc>
        <w:tc>
          <w:tcPr>
            <w:tcW w:w="2250" w:type="dxa"/>
            <w:gridSpan w:val="3"/>
            <w:shd w:val="clear" w:color="auto" w:fill="auto"/>
          </w:tcPr>
          <w:p w14:paraId="00BB45E2" w14:textId="77777777" w:rsidR="00936A00" w:rsidRPr="002904B0" w:rsidRDefault="00936A00" w:rsidP="00936A00">
            <w:pPr>
              <w:pStyle w:val="TableParagraph"/>
              <w:rPr>
                <w:rFonts w:ascii="Helvetica" w:hAnsi="Helvetica" w:cs="Helvetica"/>
                <w:sz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14:paraId="2B74B11D" w14:textId="77777777" w:rsidR="00936A00" w:rsidRPr="002904B0" w:rsidRDefault="00936A00" w:rsidP="00936A00">
            <w:pPr>
              <w:pStyle w:val="TableParagraph"/>
              <w:rPr>
                <w:rFonts w:ascii="Helvetica" w:hAnsi="Helvetica" w:cs="Helvetica"/>
                <w:sz w:val="16"/>
              </w:rPr>
            </w:pPr>
          </w:p>
        </w:tc>
        <w:tc>
          <w:tcPr>
            <w:tcW w:w="1998" w:type="dxa"/>
            <w:shd w:val="clear" w:color="auto" w:fill="auto"/>
          </w:tcPr>
          <w:p w14:paraId="36BB805A" w14:textId="77777777" w:rsidR="00936A00" w:rsidRPr="002904B0" w:rsidRDefault="00936A00" w:rsidP="00936A00">
            <w:pPr>
              <w:pStyle w:val="TableParagraph"/>
              <w:rPr>
                <w:rFonts w:ascii="Helvetica" w:hAnsi="Helvetica" w:cs="Helvetica"/>
                <w:sz w:val="16"/>
              </w:rPr>
            </w:pPr>
          </w:p>
        </w:tc>
      </w:tr>
      <w:tr w:rsidR="00936A00" w:rsidRPr="002904B0" w14:paraId="2993B944" w14:textId="77777777" w:rsidTr="00936A00">
        <w:trPr>
          <w:trHeight w:val="214"/>
        </w:trPr>
        <w:tc>
          <w:tcPr>
            <w:tcW w:w="10093" w:type="dxa"/>
            <w:gridSpan w:val="8"/>
            <w:tcBorders>
              <w:bottom w:val="single" w:sz="4" w:space="0" w:color="875C02"/>
            </w:tcBorders>
            <w:shd w:val="clear" w:color="auto" w:fill="FEEDCA" w:themeFill="background1" w:themeFillTint="33"/>
          </w:tcPr>
          <w:p w14:paraId="40020C04" w14:textId="77777777" w:rsidR="00936A00" w:rsidRPr="002904B0" w:rsidRDefault="00936A00" w:rsidP="00936A00">
            <w:pPr>
              <w:pStyle w:val="TableParagraph"/>
              <w:ind w:left="33"/>
              <w:rPr>
                <w:rFonts w:ascii="Helvetica" w:hAnsi="Helvetica" w:cs="Helvetica"/>
                <w:b/>
                <w:sz w:val="20"/>
              </w:rPr>
            </w:pPr>
            <w:r w:rsidRPr="002904B0">
              <w:rPr>
                <w:rFonts w:ascii="Helvetica" w:hAnsi="Helvetica" w:cs="Helvetica"/>
                <w:b/>
                <w:sz w:val="20"/>
              </w:rPr>
              <w:t>SECTION</w:t>
            </w:r>
            <w:r w:rsidRPr="002904B0">
              <w:rPr>
                <w:rFonts w:ascii="Helvetica" w:hAnsi="Helvetica" w:cs="Helvetica"/>
                <w:b/>
                <w:spacing w:val="-14"/>
                <w:sz w:val="20"/>
              </w:rPr>
              <w:t xml:space="preserve"> </w:t>
            </w:r>
            <w:r w:rsidRPr="002904B0">
              <w:rPr>
                <w:rFonts w:ascii="Helvetica" w:hAnsi="Helvetica" w:cs="Helvetica"/>
                <w:b/>
                <w:sz w:val="20"/>
              </w:rPr>
              <w:t>III</w:t>
            </w:r>
            <w:r w:rsidRPr="002904B0">
              <w:rPr>
                <w:rFonts w:ascii="Helvetica" w:hAnsi="Helvetica" w:cs="Helvetica"/>
                <w:b/>
                <w:spacing w:val="-14"/>
                <w:sz w:val="20"/>
              </w:rPr>
              <w:t xml:space="preserve"> </w:t>
            </w:r>
            <w:r w:rsidRPr="002904B0">
              <w:rPr>
                <w:rFonts w:ascii="Helvetica" w:hAnsi="Helvetica" w:cs="Helvetica"/>
                <w:b/>
                <w:sz w:val="20"/>
              </w:rPr>
              <w:t>-</w:t>
            </w:r>
            <w:r w:rsidRPr="002904B0">
              <w:rPr>
                <w:rFonts w:ascii="Helvetica" w:hAnsi="Helvetica" w:cs="Helvetica"/>
                <w:b/>
                <w:spacing w:val="-8"/>
                <w:sz w:val="20"/>
              </w:rPr>
              <w:t xml:space="preserve"> </w:t>
            </w:r>
            <w:r w:rsidRPr="002904B0">
              <w:rPr>
                <w:rFonts w:ascii="Helvetica" w:hAnsi="Helvetica" w:cs="Helvetica"/>
                <w:b/>
                <w:sz w:val="20"/>
              </w:rPr>
              <w:t>PROJECT</w:t>
            </w:r>
            <w:r w:rsidRPr="002904B0">
              <w:rPr>
                <w:rFonts w:ascii="Helvetica" w:hAnsi="Helvetica" w:cs="Helvetica"/>
                <w:b/>
                <w:spacing w:val="-10"/>
                <w:sz w:val="20"/>
              </w:rPr>
              <w:t xml:space="preserve"> </w:t>
            </w:r>
            <w:r w:rsidRPr="002904B0">
              <w:rPr>
                <w:rFonts w:ascii="Helvetica" w:hAnsi="Helvetica" w:cs="Helvetica"/>
                <w:b/>
                <w:sz w:val="20"/>
              </w:rPr>
              <w:t>STATUS</w:t>
            </w:r>
            <w:r>
              <w:rPr>
                <w:rFonts w:ascii="Helvetica" w:hAnsi="Helvetica" w:cs="Helvetica"/>
                <w:b/>
                <w:spacing w:val="-14"/>
                <w:sz w:val="20"/>
              </w:rPr>
              <w:t xml:space="preserve"> - </w:t>
            </w:r>
            <w:r w:rsidRPr="002904B0">
              <w:rPr>
                <w:rFonts w:ascii="Helvetica" w:hAnsi="Helvetica" w:cs="Helvetica"/>
                <w:b/>
                <w:sz w:val="20"/>
              </w:rPr>
              <w:t>Please</w:t>
            </w:r>
            <w:r w:rsidRPr="002904B0">
              <w:rPr>
                <w:rFonts w:ascii="Helvetica" w:hAnsi="Helvetica" w:cs="Helvetica"/>
                <w:b/>
                <w:spacing w:val="-14"/>
                <w:sz w:val="20"/>
              </w:rPr>
              <w:t xml:space="preserve"> </w:t>
            </w:r>
            <w:r w:rsidRPr="002904B0">
              <w:rPr>
                <w:rFonts w:ascii="Helvetica" w:hAnsi="Helvetica" w:cs="Helvetica"/>
                <w:b/>
                <w:sz w:val="20"/>
              </w:rPr>
              <w:t>provide</w:t>
            </w:r>
            <w:r w:rsidRPr="002904B0">
              <w:rPr>
                <w:rFonts w:ascii="Helvetica" w:hAnsi="Helvetica" w:cs="Helvetica"/>
                <w:b/>
                <w:spacing w:val="-14"/>
                <w:sz w:val="20"/>
              </w:rPr>
              <w:t xml:space="preserve"> </w:t>
            </w:r>
            <w:r w:rsidRPr="002904B0">
              <w:rPr>
                <w:rFonts w:ascii="Helvetica" w:hAnsi="Helvetica" w:cs="Helvetica"/>
                <w:b/>
                <w:sz w:val="20"/>
              </w:rPr>
              <w:t>a</w:t>
            </w:r>
            <w:r w:rsidRPr="002904B0">
              <w:rPr>
                <w:rFonts w:ascii="Helvetica" w:hAnsi="Helvetica" w:cs="Helvetica"/>
                <w:b/>
                <w:spacing w:val="-6"/>
                <w:sz w:val="20"/>
              </w:rPr>
              <w:t xml:space="preserve"> </w:t>
            </w:r>
            <w:r w:rsidRPr="002904B0">
              <w:rPr>
                <w:rFonts w:ascii="Helvetica" w:hAnsi="Helvetica" w:cs="Helvetica"/>
                <w:b/>
                <w:sz w:val="20"/>
              </w:rPr>
              <w:t>brief</w:t>
            </w:r>
            <w:r w:rsidRPr="002904B0">
              <w:rPr>
                <w:rFonts w:ascii="Helvetica" w:hAnsi="Helvetica" w:cs="Helvetica"/>
                <w:b/>
                <w:spacing w:val="-11"/>
                <w:sz w:val="20"/>
              </w:rPr>
              <w:t xml:space="preserve"> </w:t>
            </w:r>
            <w:r w:rsidRPr="002904B0">
              <w:rPr>
                <w:rFonts w:ascii="Helvetica" w:hAnsi="Helvetica" w:cs="Helvetica"/>
                <w:b/>
                <w:sz w:val="20"/>
              </w:rPr>
              <w:t>description</w:t>
            </w:r>
            <w:r w:rsidRPr="002904B0">
              <w:rPr>
                <w:rFonts w:ascii="Helvetica" w:hAnsi="Helvetica" w:cs="Helvetica"/>
                <w:b/>
                <w:spacing w:val="-14"/>
                <w:sz w:val="20"/>
              </w:rPr>
              <w:t xml:space="preserve"> </w:t>
            </w:r>
            <w:r w:rsidRPr="002904B0">
              <w:rPr>
                <w:rFonts w:ascii="Helvetica" w:hAnsi="Helvetica" w:cs="Helvetica"/>
                <w:b/>
                <w:sz w:val="20"/>
              </w:rPr>
              <w:t>of</w:t>
            </w:r>
            <w:r w:rsidRPr="002904B0">
              <w:rPr>
                <w:rFonts w:ascii="Helvetica" w:hAnsi="Helvetica" w:cs="Helvetica"/>
                <w:b/>
                <w:spacing w:val="-6"/>
                <w:sz w:val="20"/>
              </w:rPr>
              <w:t xml:space="preserve"> </w:t>
            </w:r>
            <w:r w:rsidRPr="002904B0">
              <w:rPr>
                <w:rFonts w:ascii="Helvetica" w:hAnsi="Helvetica" w:cs="Helvetica"/>
                <w:b/>
                <w:sz w:val="20"/>
              </w:rPr>
              <w:t>what</w:t>
            </w:r>
            <w:r w:rsidRPr="002904B0">
              <w:rPr>
                <w:rFonts w:ascii="Helvetica" w:hAnsi="Helvetica" w:cs="Helvetica"/>
                <w:b/>
                <w:spacing w:val="-9"/>
                <w:sz w:val="20"/>
              </w:rPr>
              <w:t xml:space="preserve"> </w:t>
            </w:r>
            <w:r w:rsidRPr="002904B0">
              <w:rPr>
                <w:rFonts w:ascii="Helvetica" w:hAnsi="Helvetica" w:cs="Helvetica"/>
                <w:b/>
                <w:sz w:val="20"/>
              </w:rPr>
              <w:t>has</w:t>
            </w:r>
            <w:r w:rsidRPr="002904B0">
              <w:rPr>
                <w:rFonts w:ascii="Helvetica" w:hAnsi="Helvetica" w:cs="Helvetica"/>
                <w:b/>
                <w:spacing w:val="-11"/>
                <w:sz w:val="20"/>
              </w:rPr>
              <w:t xml:space="preserve"> </w:t>
            </w:r>
            <w:r w:rsidRPr="002904B0">
              <w:rPr>
                <w:rFonts w:ascii="Helvetica" w:hAnsi="Helvetica" w:cs="Helvetica"/>
                <w:b/>
                <w:sz w:val="20"/>
              </w:rPr>
              <w:t>been</w:t>
            </w:r>
            <w:r w:rsidRPr="002904B0">
              <w:rPr>
                <w:rFonts w:ascii="Helvetica" w:hAnsi="Helvetica" w:cs="Helvetica"/>
                <w:b/>
                <w:spacing w:val="-11"/>
                <w:sz w:val="20"/>
              </w:rPr>
              <w:t xml:space="preserve"> </w:t>
            </w:r>
            <w:r w:rsidRPr="002904B0">
              <w:rPr>
                <w:rFonts w:ascii="Helvetica" w:hAnsi="Helvetica" w:cs="Helvetica"/>
                <w:b/>
                <w:spacing w:val="-2"/>
                <w:sz w:val="20"/>
              </w:rPr>
              <w:t>accomplished</w:t>
            </w:r>
            <w:r>
              <w:rPr>
                <w:rFonts w:ascii="Helvetica" w:hAnsi="Helvetica" w:cs="Helvetica"/>
                <w:b/>
                <w:spacing w:val="-2"/>
                <w:sz w:val="20"/>
              </w:rPr>
              <w:t>.</w:t>
            </w:r>
          </w:p>
        </w:tc>
      </w:tr>
      <w:tr w:rsidR="00936A00" w:rsidRPr="002904B0" w14:paraId="160411E9" w14:textId="77777777" w:rsidTr="00936A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5"/>
        </w:trPr>
        <w:tc>
          <w:tcPr>
            <w:tcW w:w="10093" w:type="dxa"/>
            <w:gridSpan w:val="8"/>
            <w:tcBorders>
              <w:bottom w:val="single" w:sz="4" w:space="0" w:color="875C02"/>
            </w:tcBorders>
            <w:shd w:val="clear" w:color="auto" w:fill="auto"/>
          </w:tcPr>
          <w:p w14:paraId="0DFCB396" w14:textId="77777777" w:rsidR="00936A00" w:rsidRDefault="00936A00" w:rsidP="00936A00">
            <w:pPr>
              <w:pStyle w:val="TableParagraph"/>
              <w:rPr>
                <w:rFonts w:ascii="Helvetica" w:hAnsi="Helvetica" w:cs="Helvetica"/>
                <w:sz w:val="16"/>
              </w:rPr>
            </w:pPr>
          </w:p>
          <w:p w14:paraId="48C0D98F" w14:textId="77777777" w:rsidR="00B229F5" w:rsidRDefault="00B229F5" w:rsidP="00936A00">
            <w:pPr>
              <w:pStyle w:val="TableParagraph"/>
              <w:rPr>
                <w:rFonts w:ascii="Helvetica" w:hAnsi="Helvetica" w:cs="Helvetica"/>
                <w:sz w:val="16"/>
              </w:rPr>
            </w:pPr>
          </w:p>
          <w:p w14:paraId="72D10E2D" w14:textId="77777777" w:rsidR="00B229F5" w:rsidRDefault="00B229F5" w:rsidP="00936A00">
            <w:pPr>
              <w:pStyle w:val="TableParagraph"/>
              <w:rPr>
                <w:rFonts w:ascii="Helvetica" w:hAnsi="Helvetica" w:cs="Helvetica"/>
                <w:sz w:val="16"/>
              </w:rPr>
            </w:pPr>
          </w:p>
          <w:p w14:paraId="4A89AA2F" w14:textId="77777777" w:rsidR="00B229F5" w:rsidRDefault="00B229F5" w:rsidP="00936A00">
            <w:pPr>
              <w:pStyle w:val="TableParagraph"/>
              <w:rPr>
                <w:rFonts w:ascii="Helvetica" w:hAnsi="Helvetica" w:cs="Helvetica"/>
                <w:sz w:val="16"/>
              </w:rPr>
            </w:pPr>
          </w:p>
          <w:p w14:paraId="622DE3F3" w14:textId="77777777" w:rsidR="00B229F5" w:rsidRDefault="00B229F5" w:rsidP="00936A00">
            <w:pPr>
              <w:pStyle w:val="TableParagraph"/>
              <w:rPr>
                <w:rFonts w:ascii="Helvetica" w:hAnsi="Helvetica" w:cs="Helvetica"/>
                <w:sz w:val="16"/>
              </w:rPr>
            </w:pPr>
          </w:p>
          <w:p w14:paraId="1FA49FF6" w14:textId="77777777" w:rsidR="00B229F5" w:rsidRDefault="00B229F5" w:rsidP="00936A00">
            <w:pPr>
              <w:pStyle w:val="TableParagraph"/>
              <w:rPr>
                <w:rFonts w:ascii="Helvetica" w:hAnsi="Helvetica" w:cs="Helvetica"/>
                <w:sz w:val="16"/>
              </w:rPr>
            </w:pPr>
          </w:p>
          <w:p w14:paraId="5BFB6294" w14:textId="77777777" w:rsidR="00B229F5" w:rsidRDefault="00B229F5" w:rsidP="00936A00">
            <w:pPr>
              <w:pStyle w:val="TableParagraph"/>
              <w:rPr>
                <w:rFonts w:ascii="Helvetica" w:hAnsi="Helvetica" w:cs="Helvetica"/>
                <w:sz w:val="16"/>
              </w:rPr>
            </w:pPr>
          </w:p>
          <w:p w14:paraId="171A6F10" w14:textId="77777777" w:rsidR="00B229F5" w:rsidRDefault="00B229F5" w:rsidP="00936A00">
            <w:pPr>
              <w:pStyle w:val="TableParagraph"/>
              <w:rPr>
                <w:rFonts w:ascii="Helvetica" w:hAnsi="Helvetica" w:cs="Helvetica"/>
                <w:sz w:val="16"/>
              </w:rPr>
            </w:pPr>
          </w:p>
          <w:p w14:paraId="2634C219" w14:textId="77777777" w:rsidR="00B229F5" w:rsidRDefault="00B229F5" w:rsidP="00936A00">
            <w:pPr>
              <w:pStyle w:val="TableParagraph"/>
              <w:rPr>
                <w:rFonts w:ascii="Helvetica" w:hAnsi="Helvetica" w:cs="Helvetica"/>
                <w:sz w:val="16"/>
              </w:rPr>
            </w:pPr>
          </w:p>
          <w:p w14:paraId="1722FCC6" w14:textId="77777777" w:rsidR="00B229F5" w:rsidRDefault="00B229F5" w:rsidP="00936A00">
            <w:pPr>
              <w:pStyle w:val="TableParagraph"/>
              <w:rPr>
                <w:rFonts w:ascii="Helvetica" w:hAnsi="Helvetica" w:cs="Helvetica"/>
                <w:sz w:val="16"/>
              </w:rPr>
            </w:pPr>
          </w:p>
          <w:p w14:paraId="44DCD4F0" w14:textId="77777777" w:rsidR="00B229F5" w:rsidRDefault="00B229F5" w:rsidP="00936A00">
            <w:pPr>
              <w:pStyle w:val="TableParagraph"/>
              <w:rPr>
                <w:rFonts w:ascii="Helvetica" w:hAnsi="Helvetica" w:cs="Helvetica"/>
                <w:sz w:val="16"/>
              </w:rPr>
            </w:pPr>
          </w:p>
          <w:p w14:paraId="00D2FDED" w14:textId="77777777" w:rsidR="00B229F5" w:rsidRDefault="00B229F5" w:rsidP="00936A00">
            <w:pPr>
              <w:pStyle w:val="TableParagraph"/>
              <w:rPr>
                <w:rFonts w:ascii="Helvetica" w:hAnsi="Helvetica" w:cs="Helvetica"/>
                <w:sz w:val="16"/>
              </w:rPr>
            </w:pPr>
          </w:p>
          <w:p w14:paraId="50C3FEC4" w14:textId="77777777" w:rsidR="00B229F5" w:rsidRDefault="00B229F5" w:rsidP="00936A00">
            <w:pPr>
              <w:pStyle w:val="TableParagraph"/>
              <w:rPr>
                <w:rFonts w:ascii="Helvetica" w:hAnsi="Helvetica" w:cs="Helvetica"/>
                <w:sz w:val="16"/>
              </w:rPr>
            </w:pPr>
          </w:p>
          <w:p w14:paraId="233727F1" w14:textId="77777777" w:rsidR="00B229F5" w:rsidRPr="002904B0" w:rsidRDefault="00B229F5" w:rsidP="00936A00">
            <w:pPr>
              <w:pStyle w:val="TableParagraph"/>
              <w:rPr>
                <w:rFonts w:ascii="Helvetica" w:hAnsi="Helvetica" w:cs="Helvetica"/>
                <w:sz w:val="16"/>
              </w:rPr>
            </w:pPr>
          </w:p>
        </w:tc>
      </w:tr>
      <w:tr w:rsidR="00936A00" w:rsidRPr="002904B0" w14:paraId="04906173" w14:textId="77777777" w:rsidTr="00936A00">
        <w:trPr>
          <w:trHeight w:val="464"/>
        </w:trPr>
        <w:tc>
          <w:tcPr>
            <w:tcW w:w="10093" w:type="dxa"/>
            <w:gridSpan w:val="8"/>
            <w:tcBorders>
              <w:bottom w:val="single" w:sz="4" w:space="0" w:color="875C02"/>
            </w:tcBorders>
            <w:shd w:val="clear" w:color="auto" w:fill="FEEDCA" w:themeFill="background1" w:themeFillTint="33"/>
          </w:tcPr>
          <w:p w14:paraId="352FC474" w14:textId="77777777" w:rsidR="00936A00" w:rsidRPr="002904B0" w:rsidRDefault="00936A00" w:rsidP="00936A00">
            <w:pPr>
              <w:pStyle w:val="TableParagraph"/>
              <w:spacing w:before="4"/>
              <w:ind w:left="32" w:right="548"/>
              <w:rPr>
                <w:rFonts w:ascii="Helvetica" w:hAnsi="Helvetica" w:cs="Helvetica"/>
                <w:b/>
                <w:sz w:val="16"/>
              </w:rPr>
            </w:pPr>
            <w:r w:rsidRPr="002904B0">
              <w:rPr>
                <w:rFonts w:ascii="Helvetica" w:hAnsi="Helvetica" w:cs="Helvetica"/>
                <w:b/>
                <w:sz w:val="20"/>
              </w:rPr>
              <w:lastRenderedPageBreak/>
              <w:t>SECTION</w:t>
            </w:r>
            <w:r w:rsidRPr="002904B0">
              <w:rPr>
                <w:rFonts w:ascii="Helvetica" w:hAnsi="Helvetica" w:cs="Helvetica"/>
                <w:b/>
                <w:spacing w:val="-12"/>
                <w:sz w:val="20"/>
              </w:rPr>
              <w:t xml:space="preserve"> </w:t>
            </w:r>
            <w:r w:rsidRPr="002904B0">
              <w:rPr>
                <w:rFonts w:ascii="Helvetica" w:hAnsi="Helvetica" w:cs="Helvetica"/>
                <w:b/>
                <w:sz w:val="20"/>
              </w:rPr>
              <w:t>IV</w:t>
            </w:r>
            <w:r w:rsidRPr="002904B0">
              <w:rPr>
                <w:rFonts w:ascii="Helvetica" w:hAnsi="Helvetica" w:cs="Helvetica"/>
                <w:b/>
                <w:spacing w:val="-12"/>
                <w:sz w:val="20"/>
              </w:rPr>
              <w:t xml:space="preserve"> </w:t>
            </w:r>
            <w:r w:rsidRPr="002904B0">
              <w:rPr>
                <w:rFonts w:ascii="Helvetica" w:hAnsi="Helvetica" w:cs="Helvetica"/>
                <w:b/>
                <w:sz w:val="20"/>
              </w:rPr>
              <w:t>-</w:t>
            </w:r>
            <w:r w:rsidRPr="002904B0">
              <w:rPr>
                <w:rFonts w:ascii="Helvetica" w:hAnsi="Helvetica" w:cs="Helvetica"/>
                <w:b/>
                <w:spacing w:val="-3"/>
                <w:sz w:val="20"/>
              </w:rPr>
              <w:t xml:space="preserve"> </w:t>
            </w:r>
            <w:r w:rsidRPr="002904B0">
              <w:rPr>
                <w:rFonts w:ascii="Helvetica" w:hAnsi="Helvetica" w:cs="Helvetica"/>
                <w:b/>
                <w:sz w:val="20"/>
              </w:rPr>
              <w:t>LOCAL</w:t>
            </w:r>
            <w:r w:rsidRPr="002904B0">
              <w:rPr>
                <w:rFonts w:ascii="Helvetica" w:hAnsi="Helvetica" w:cs="Helvetica"/>
                <w:b/>
                <w:spacing w:val="-12"/>
                <w:sz w:val="20"/>
              </w:rPr>
              <w:t xml:space="preserve"> </w:t>
            </w:r>
            <w:r w:rsidRPr="002904B0">
              <w:rPr>
                <w:rFonts w:ascii="Helvetica" w:hAnsi="Helvetica" w:cs="Helvetica"/>
                <w:b/>
                <w:sz w:val="20"/>
              </w:rPr>
              <w:t>APPROVAL</w:t>
            </w:r>
            <w:r w:rsidRPr="002904B0">
              <w:rPr>
                <w:rFonts w:ascii="Helvetica" w:hAnsi="Helvetica" w:cs="Helvetica"/>
                <w:b/>
                <w:spacing w:val="-14"/>
                <w:sz w:val="20"/>
              </w:rPr>
              <w:t xml:space="preserve"> </w:t>
            </w:r>
            <w:r w:rsidRPr="002904B0">
              <w:rPr>
                <w:rFonts w:ascii="Helvetica" w:hAnsi="Helvetica" w:cs="Helvetica"/>
                <w:b/>
                <w:sz w:val="20"/>
              </w:rPr>
              <w:t>-</w:t>
            </w:r>
            <w:r w:rsidRPr="002904B0">
              <w:rPr>
                <w:rFonts w:ascii="Helvetica" w:hAnsi="Helvetica" w:cs="Helvetica"/>
                <w:b/>
                <w:spacing w:val="-4"/>
                <w:sz w:val="20"/>
              </w:rPr>
              <w:t xml:space="preserve"> </w:t>
            </w:r>
            <w:r w:rsidRPr="00A01A47">
              <w:rPr>
                <w:rFonts w:ascii="Helvetica" w:hAnsi="Helvetica" w:cs="Helvetica"/>
                <w:b/>
                <w:sz w:val="20"/>
                <w:szCs w:val="20"/>
              </w:rPr>
              <w:t>Please</w:t>
            </w:r>
            <w:r w:rsidRPr="00A01A47">
              <w:rPr>
                <w:rFonts w:ascii="Helvetica" w:hAnsi="Helvetica" w:cs="Helvetica"/>
                <w:b/>
                <w:spacing w:val="-3"/>
                <w:sz w:val="20"/>
                <w:szCs w:val="20"/>
              </w:rPr>
              <w:t xml:space="preserve"> </w:t>
            </w:r>
            <w:r w:rsidRPr="00A01A47">
              <w:rPr>
                <w:rFonts w:ascii="Helvetica" w:hAnsi="Helvetica" w:cs="Helvetica"/>
                <w:b/>
                <w:sz w:val="20"/>
                <w:szCs w:val="20"/>
              </w:rPr>
              <w:t>also</w:t>
            </w:r>
            <w:r w:rsidRPr="00A01A47">
              <w:rPr>
                <w:rFonts w:ascii="Helvetica" w:hAnsi="Helvetica" w:cs="Helvetica"/>
                <w:b/>
                <w:spacing w:val="-5"/>
                <w:sz w:val="20"/>
                <w:szCs w:val="20"/>
              </w:rPr>
              <w:t xml:space="preserve"> </w:t>
            </w:r>
            <w:r w:rsidRPr="00A01A47">
              <w:rPr>
                <w:rFonts w:ascii="Helvetica" w:hAnsi="Helvetica" w:cs="Helvetica"/>
                <w:b/>
                <w:sz w:val="20"/>
                <w:szCs w:val="20"/>
              </w:rPr>
              <w:t>attach</w:t>
            </w:r>
            <w:r w:rsidRPr="00A01A47">
              <w:rPr>
                <w:rFonts w:ascii="Helvetica" w:hAnsi="Helvetica" w:cs="Helvetica"/>
                <w:b/>
                <w:spacing w:val="-3"/>
                <w:sz w:val="20"/>
                <w:szCs w:val="20"/>
              </w:rPr>
              <w:t xml:space="preserve"> </w:t>
            </w:r>
            <w:r w:rsidRPr="00A01A47">
              <w:rPr>
                <w:rFonts w:ascii="Helvetica" w:hAnsi="Helvetica" w:cs="Helvetica"/>
                <w:b/>
                <w:sz w:val="20"/>
                <w:szCs w:val="20"/>
              </w:rPr>
              <w:t>closeout</w:t>
            </w:r>
            <w:r w:rsidRPr="00A01A47">
              <w:rPr>
                <w:rFonts w:ascii="Helvetica" w:hAnsi="Helvetica" w:cs="Helvetica"/>
                <w:b/>
                <w:spacing w:val="-4"/>
                <w:sz w:val="20"/>
                <w:szCs w:val="20"/>
              </w:rPr>
              <w:t xml:space="preserve"> </w:t>
            </w:r>
            <w:r w:rsidRPr="00A01A47">
              <w:rPr>
                <w:rFonts w:ascii="Helvetica" w:hAnsi="Helvetica" w:cs="Helvetica"/>
                <w:b/>
                <w:sz w:val="20"/>
                <w:szCs w:val="20"/>
              </w:rPr>
              <w:t>form if</w:t>
            </w:r>
            <w:r w:rsidRPr="00A01A47">
              <w:rPr>
                <w:rFonts w:ascii="Helvetica" w:hAnsi="Helvetica" w:cs="Helvetica"/>
                <w:b/>
                <w:spacing w:val="-5"/>
                <w:sz w:val="20"/>
                <w:szCs w:val="20"/>
              </w:rPr>
              <w:t xml:space="preserve"> </w:t>
            </w:r>
            <w:r w:rsidRPr="00A01A47">
              <w:rPr>
                <w:rFonts w:ascii="Helvetica" w:hAnsi="Helvetica" w:cs="Helvetica"/>
                <w:b/>
                <w:sz w:val="20"/>
                <w:szCs w:val="20"/>
              </w:rPr>
              <w:t>this</w:t>
            </w:r>
            <w:r w:rsidRPr="00A01A47">
              <w:rPr>
                <w:rFonts w:ascii="Helvetica" w:hAnsi="Helvetica" w:cs="Helvetica"/>
                <w:b/>
                <w:spacing w:val="-4"/>
                <w:sz w:val="20"/>
                <w:szCs w:val="20"/>
              </w:rPr>
              <w:t xml:space="preserve"> </w:t>
            </w:r>
            <w:r w:rsidRPr="00A01A47">
              <w:rPr>
                <w:rFonts w:ascii="Helvetica" w:hAnsi="Helvetica" w:cs="Helvetica"/>
                <w:b/>
                <w:sz w:val="20"/>
                <w:szCs w:val="20"/>
              </w:rPr>
              <w:t>is</w:t>
            </w:r>
            <w:r w:rsidRPr="00A01A47">
              <w:rPr>
                <w:rFonts w:ascii="Helvetica" w:hAnsi="Helvetica" w:cs="Helvetica"/>
                <w:b/>
                <w:spacing w:val="-4"/>
                <w:sz w:val="20"/>
                <w:szCs w:val="20"/>
              </w:rPr>
              <w:t xml:space="preserve"> </w:t>
            </w:r>
            <w:r w:rsidRPr="00A01A47">
              <w:rPr>
                <w:rFonts w:ascii="Helvetica" w:hAnsi="Helvetica" w:cs="Helvetica"/>
                <w:b/>
                <w:sz w:val="20"/>
                <w:szCs w:val="20"/>
              </w:rPr>
              <w:t>the</w:t>
            </w:r>
            <w:r w:rsidRPr="00A01A47">
              <w:rPr>
                <w:rFonts w:ascii="Helvetica" w:hAnsi="Helvetica" w:cs="Helvetica"/>
                <w:b/>
                <w:spacing w:val="-6"/>
                <w:sz w:val="20"/>
                <w:szCs w:val="20"/>
              </w:rPr>
              <w:t xml:space="preserve"> </w:t>
            </w:r>
            <w:r w:rsidRPr="00A01A47">
              <w:rPr>
                <w:rFonts w:ascii="Helvetica" w:hAnsi="Helvetica" w:cs="Helvetica"/>
                <w:b/>
                <w:sz w:val="20"/>
                <w:szCs w:val="20"/>
              </w:rPr>
              <w:t>final</w:t>
            </w:r>
            <w:r w:rsidRPr="00A01A47">
              <w:rPr>
                <w:rFonts w:ascii="Helvetica" w:hAnsi="Helvetica" w:cs="Helvetica"/>
                <w:b/>
                <w:spacing w:val="-2"/>
                <w:sz w:val="20"/>
                <w:szCs w:val="20"/>
              </w:rPr>
              <w:t xml:space="preserve"> </w:t>
            </w:r>
            <w:r w:rsidRPr="00A01A47">
              <w:rPr>
                <w:rFonts w:ascii="Helvetica" w:hAnsi="Helvetica" w:cs="Helvetica"/>
                <w:b/>
                <w:sz w:val="20"/>
                <w:szCs w:val="20"/>
              </w:rPr>
              <w:t>draw.</w:t>
            </w:r>
            <w:r w:rsidRPr="00A01A47">
              <w:rPr>
                <w:rFonts w:ascii="Helvetica" w:hAnsi="Helvetica" w:cs="Helvetica"/>
                <w:b/>
                <w:spacing w:val="-2"/>
                <w:sz w:val="20"/>
                <w:szCs w:val="20"/>
              </w:rPr>
              <w:t xml:space="preserve"> </w:t>
            </w:r>
            <w:r w:rsidRPr="00A01A47">
              <w:rPr>
                <w:rFonts w:ascii="Helvetica" w:hAnsi="Helvetica" w:cs="Helvetica"/>
                <w:b/>
                <w:sz w:val="20"/>
                <w:szCs w:val="20"/>
              </w:rPr>
              <w:t>Submit</w:t>
            </w:r>
            <w:r w:rsidRPr="00A01A47">
              <w:rPr>
                <w:rFonts w:ascii="Helvetica" w:hAnsi="Helvetica" w:cs="Helvetica"/>
                <w:b/>
                <w:spacing w:val="-4"/>
                <w:sz w:val="20"/>
                <w:szCs w:val="20"/>
              </w:rPr>
              <w:t xml:space="preserve"> </w:t>
            </w:r>
            <w:r w:rsidRPr="00A01A47">
              <w:rPr>
                <w:rFonts w:ascii="Helvetica" w:hAnsi="Helvetica" w:cs="Helvetica"/>
                <w:b/>
                <w:sz w:val="20"/>
                <w:szCs w:val="20"/>
              </w:rPr>
              <w:t>draw</w:t>
            </w:r>
            <w:r w:rsidRPr="00A01A47">
              <w:rPr>
                <w:rFonts w:ascii="Helvetica" w:hAnsi="Helvetica" w:cs="Helvetica"/>
                <w:b/>
                <w:spacing w:val="-2"/>
                <w:sz w:val="20"/>
                <w:szCs w:val="20"/>
              </w:rPr>
              <w:t xml:space="preserve"> </w:t>
            </w:r>
            <w:r w:rsidRPr="00A01A47">
              <w:rPr>
                <w:rFonts w:ascii="Helvetica" w:hAnsi="Helvetica" w:cs="Helvetica"/>
                <w:b/>
                <w:sz w:val="20"/>
                <w:szCs w:val="20"/>
              </w:rPr>
              <w:t>requests and supporting documentation to: Montana Department of Commerce, P</w:t>
            </w:r>
            <w:r>
              <w:rPr>
                <w:rFonts w:ascii="Helvetica" w:hAnsi="Helvetica" w:cs="Helvetica"/>
                <w:b/>
                <w:sz w:val="20"/>
                <w:szCs w:val="20"/>
              </w:rPr>
              <w:t>.</w:t>
            </w:r>
            <w:r w:rsidRPr="00A01A47">
              <w:rPr>
                <w:rFonts w:ascii="Helvetica" w:hAnsi="Helvetica" w:cs="Helvetica"/>
                <w:b/>
                <w:sz w:val="20"/>
                <w:szCs w:val="20"/>
              </w:rPr>
              <w:t>O</w:t>
            </w:r>
            <w:r>
              <w:rPr>
                <w:rFonts w:ascii="Helvetica" w:hAnsi="Helvetica" w:cs="Helvetica"/>
                <w:b/>
                <w:sz w:val="20"/>
                <w:szCs w:val="20"/>
              </w:rPr>
              <w:t>.</w:t>
            </w:r>
            <w:r w:rsidRPr="00A01A47">
              <w:rPr>
                <w:rFonts w:ascii="Helvetica" w:hAnsi="Helvetica" w:cs="Helvetica"/>
                <w:b/>
                <w:sz w:val="20"/>
                <w:szCs w:val="20"/>
              </w:rPr>
              <w:t xml:space="preserve"> Box 200523, Helena MT 59620-0523</w:t>
            </w:r>
            <w:r>
              <w:rPr>
                <w:rFonts w:ascii="Helvetica" w:hAnsi="Helvetica" w:cs="Helvetica"/>
                <w:b/>
                <w:sz w:val="20"/>
                <w:szCs w:val="20"/>
              </w:rPr>
              <w:t>.</w:t>
            </w:r>
          </w:p>
        </w:tc>
      </w:tr>
      <w:tr w:rsidR="00936A00" w:rsidRPr="002904B0" w14:paraId="764A8207" w14:textId="77777777" w:rsidTr="00936A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tcW w:w="2695" w:type="dxa"/>
            <w:shd w:val="clear" w:color="auto" w:fill="auto"/>
          </w:tcPr>
          <w:p w14:paraId="31F71AF2" w14:textId="77777777" w:rsidR="00936A00" w:rsidRPr="002904B0" w:rsidRDefault="00936A00" w:rsidP="00936A00">
            <w:pPr>
              <w:pStyle w:val="TableParagraph"/>
              <w:ind w:left="28"/>
              <w:rPr>
                <w:rFonts w:ascii="Helvetica" w:hAnsi="Helvetica" w:cs="Helvetica"/>
                <w:sz w:val="16"/>
              </w:rPr>
            </w:pPr>
            <w:r w:rsidRPr="002904B0">
              <w:rPr>
                <w:rFonts w:ascii="Helvetica" w:hAnsi="Helvetica" w:cs="Helvetica"/>
                <w:spacing w:val="-2"/>
                <w:sz w:val="16"/>
              </w:rPr>
              <w:t>DATE:</w:t>
            </w:r>
          </w:p>
        </w:tc>
        <w:tc>
          <w:tcPr>
            <w:tcW w:w="4752" w:type="dxa"/>
            <w:gridSpan w:val="5"/>
            <w:shd w:val="clear" w:color="auto" w:fill="auto"/>
          </w:tcPr>
          <w:p w14:paraId="6FD18928" w14:textId="77777777" w:rsidR="00936A00" w:rsidRPr="002904B0" w:rsidRDefault="00936A00" w:rsidP="00936A00">
            <w:pPr>
              <w:pStyle w:val="TableParagraph"/>
              <w:ind w:left="24"/>
              <w:rPr>
                <w:rFonts w:ascii="Helvetica" w:hAnsi="Helvetica" w:cs="Helvetica"/>
                <w:sz w:val="16"/>
              </w:rPr>
            </w:pPr>
            <w:r w:rsidRPr="002904B0">
              <w:rPr>
                <w:rFonts w:ascii="Helvetica" w:hAnsi="Helvetica" w:cs="Helvetica"/>
                <w:spacing w:val="-2"/>
                <w:sz w:val="16"/>
              </w:rPr>
              <w:t>SIGNATURE</w:t>
            </w:r>
          </w:p>
        </w:tc>
        <w:tc>
          <w:tcPr>
            <w:tcW w:w="2646" w:type="dxa"/>
            <w:gridSpan w:val="2"/>
            <w:shd w:val="clear" w:color="auto" w:fill="auto"/>
          </w:tcPr>
          <w:p w14:paraId="5487BC2A" w14:textId="77777777" w:rsidR="00936A00" w:rsidRPr="002904B0" w:rsidRDefault="00936A00" w:rsidP="00936A00">
            <w:pPr>
              <w:pStyle w:val="TableParagraph"/>
              <w:ind w:left="21"/>
              <w:rPr>
                <w:rFonts w:ascii="Helvetica" w:hAnsi="Helvetica" w:cs="Helvetica"/>
                <w:sz w:val="16"/>
              </w:rPr>
            </w:pPr>
            <w:r w:rsidRPr="002904B0">
              <w:rPr>
                <w:rFonts w:ascii="Helvetica" w:hAnsi="Helvetica" w:cs="Helvetica"/>
                <w:spacing w:val="-2"/>
                <w:sz w:val="16"/>
              </w:rPr>
              <w:t>TITLE</w:t>
            </w:r>
          </w:p>
        </w:tc>
      </w:tr>
      <w:tr w:rsidR="00936A00" w:rsidRPr="002904B0" w14:paraId="0839D481" w14:textId="77777777" w:rsidTr="00936A00">
        <w:trPr>
          <w:trHeight w:val="461"/>
        </w:trPr>
        <w:tc>
          <w:tcPr>
            <w:tcW w:w="2695" w:type="dxa"/>
          </w:tcPr>
          <w:p w14:paraId="236B4087" w14:textId="77777777" w:rsidR="00936A00" w:rsidRPr="002904B0" w:rsidRDefault="00936A00" w:rsidP="00936A00">
            <w:pPr>
              <w:pStyle w:val="TableParagraph"/>
              <w:ind w:left="28"/>
              <w:rPr>
                <w:rFonts w:ascii="Helvetica" w:hAnsi="Helvetica" w:cs="Helvetica"/>
                <w:sz w:val="16"/>
              </w:rPr>
            </w:pPr>
            <w:r w:rsidRPr="002904B0">
              <w:rPr>
                <w:rFonts w:ascii="Helvetica" w:hAnsi="Helvetica" w:cs="Helvetica"/>
                <w:spacing w:val="-2"/>
                <w:sz w:val="16"/>
              </w:rPr>
              <w:t>DATE:</w:t>
            </w:r>
          </w:p>
        </w:tc>
        <w:tc>
          <w:tcPr>
            <w:tcW w:w="4752" w:type="dxa"/>
            <w:gridSpan w:val="5"/>
          </w:tcPr>
          <w:p w14:paraId="649749CA" w14:textId="77777777" w:rsidR="00936A00" w:rsidRPr="002904B0" w:rsidRDefault="00936A00" w:rsidP="00936A00">
            <w:pPr>
              <w:pStyle w:val="TableParagraph"/>
              <w:ind w:left="24"/>
              <w:rPr>
                <w:rFonts w:ascii="Helvetica" w:hAnsi="Helvetica" w:cs="Helvetica"/>
                <w:sz w:val="16"/>
              </w:rPr>
            </w:pPr>
            <w:r w:rsidRPr="002904B0">
              <w:rPr>
                <w:rFonts w:ascii="Helvetica" w:hAnsi="Helvetica" w:cs="Helvetica"/>
                <w:spacing w:val="-2"/>
                <w:sz w:val="16"/>
              </w:rPr>
              <w:t>COUNTERSIGNATURE</w:t>
            </w:r>
          </w:p>
        </w:tc>
        <w:tc>
          <w:tcPr>
            <w:tcW w:w="2646" w:type="dxa"/>
            <w:gridSpan w:val="2"/>
          </w:tcPr>
          <w:p w14:paraId="1AF6C6EB" w14:textId="77777777" w:rsidR="00936A00" w:rsidRPr="002904B0" w:rsidRDefault="00936A00" w:rsidP="00936A00">
            <w:pPr>
              <w:pStyle w:val="TableParagraph"/>
              <w:ind w:left="21"/>
              <w:rPr>
                <w:rFonts w:ascii="Helvetica" w:hAnsi="Helvetica" w:cs="Helvetica"/>
                <w:sz w:val="16"/>
              </w:rPr>
            </w:pPr>
            <w:r w:rsidRPr="002904B0">
              <w:rPr>
                <w:rFonts w:ascii="Helvetica" w:hAnsi="Helvetica" w:cs="Helvetica"/>
                <w:spacing w:val="-2"/>
                <w:sz w:val="16"/>
              </w:rPr>
              <w:t>TITLE</w:t>
            </w:r>
          </w:p>
        </w:tc>
      </w:tr>
      <w:tr w:rsidR="00936A00" w:rsidRPr="002904B0" w14:paraId="0B4B0699" w14:textId="77777777" w:rsidTr="00936A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7"/>
        </w:trPr>
        <w:tc>
          <w:tcPr>
            <w:tcW w:w="10093" w:type="dxa"/>
            <w:gridSpan w:val="8"/>
          </w:tcPr>
          <w:p w14:paraId="2D9A1602" w14:textId="77777777" w:rsidR="00936A00" w:rsidRPr="002904B0" w:rsidRDefault="00936A00" w:rsidP="00936A00">
            <w:pPr>
              <w:pStyle w:val="TableParagraph"/>
              <w:ind w:left="33"/>
              <w:rPr>
                <w:rFonts w:ascii="Helvetica" w:hAnsi="Helvetica" w:cs="Helvetica"/>
                <w:b/>
                <w:sz w:val="20"/>
              </w:rPr>
            </w:pPr>
            <w:r w:rsidRPr="002904B0">
              <w:rPr>
                <w:rFonts w:ascii="Helvetica" w:hAnsi="Helvetica" w:cs="Helvetica"/>
                <w:b/>
                <w:sz w:val="20"/>
              </w:rPr>
              <w:t>SECTION</w:t>
            </w:r>
            <w:r w:rsidRPr="002904B0">
              <w:rPr>
                <w:rFonts w:ascii="Helvetica" w:hAnsi="Helvetica" w:cs="Helvetica"/>
                <w:b/>
                <w:spacing w:val="-14"/>
                <w:sz w:val="20"/>
              </w:rPr>
              <w:t xml:space="preserve"> </w:t>
            </w:r>
            <w:r w:rsidRPr="002904B0">
              <w:rPr>
                <w:rFonts w:ascii="Helvetica" w:hAnsi="Helvetica" w:cs="Helvetica"/>
                <w:b/>
                <w:sz w:val="20"/>
              </w:rPr>
              <w:t>V</w:t>
            </w:r>
            <w:r w:rsidRPr="002904B0">
              <w:rPr>
                <w:rFonts w:ascii="Helvetica" w:hAnsi="Helvetica" w:cs="Helvetica"/>
                <w:b/>
                <w:spacing w:val="-8"/>
                <w:sz w:val="20"/>
              </w:rPr>
              <w:t xml:space="preserve"> </w:t>
            </w:r>
            <w:r w:rsidRPr="002904B0">
              <w:rPr>
                <w:rFonts w:ascii="Helvetica" w:hAnsi="Helvetica" w:cs="Helvetica"/>
                <w:b/>
                <w:sz w:val="20"/>
              </w:rPr>
              <w:t>-</w:t>
            </w:r>
            <w:r w:rsidRPr="002904B0">
              <w:rPr>
                <w:rFonts w:ascii="Helvetica" w:hAnsi="Helvetica" w:cs="Helvetica"/>
                <w:b/>
                <w:spacing w:val="-9"/>
                <w:sz w:val="20"/>
              </w:rPr>
              <w:t xml:space="preserve"> </w:t>
            </w:r>
            <w:r w:rsidRPr="002904B0">
              <w:rPr>
                <w:rFonts w:ascii="Helvetica" w:hAnsi="Helvetica" w:cs="Helvetica"/>
                <w:b/>
                <w:sz w:val="20"/>
              </w:rPr>
              <w:t>Commerce</w:t>
            </w:r>
            <w:r w:rsidRPr="002904B0">
              <w:rPr>
                <w:rFonts w:ascii="Helvetica" w:hAnsi="Helvetica" w:cs="Helvetica"/>
                <w:b/>
                <w:spacing w:val="-14"/>
                <w:sz w:val="20"/>
              </w:rPr>
              <w:t xml:space="preserve"> </w:t>
            </w:r>
            <w:r w:rsidRPr="002904B0">
              <w:rPr>
                <w:rFonts w:ascii="Helvetica" w:hAnsi="Helvetica" w:cs="Helvetica"/>
                <w:b/>
                <w:spacing w:val="-2"/>
                <w:sz w:val="20"/>
              </w:rPr>
              <w:t>APPROVAL</w:t>
            </w:r>
          </w:p>
        </w:tc>
      </w:tr>
      <w:tr w:rsidR="00936A00" w:rsidRPr="002904B0" w14:paraId="0C8CC0AC" w14:textId="77777777" w:rsidTr="00936A00">
        <w:trPr>
          <w:trHeight w:val="1205"/>
        </w:trPr>
        <w:tc>
          <w:tcPr>
            <w:tcW w:w="5211" w:type="dxa"/>
            <w:gridSpan w:val="4"/>
          </w:tcPr>
          <w:p w14:paraId="5848D414" w14:textId="77777777" w:rsidR="00936A00" w:rsidRPr="002904B0" w:rsidRDefault="00936A00" w:rsidP="00936A00">
            <w:pPr>
              <w:pStyle w:val="TableParagraph"/>
              <w:spacing w:before="119"/>
              <w:ind w:left="150" w:right="876"/>
              <w:rPr>
                <w:rFonts w:ascii="Helvetica" w:hAnsi="Helvetica" w:cs="Helvetica"/>
                <w:sz w:val="17"/>
              </w:rPr>
            </w:pPr>
            <w:r w:rsidRPr="002904B0">
              <w:rPr>
                <w:rFonts w:ascii="Helvetica" w:hAnsi="Helvetica" w:cs="Helvetica"/>
                <w:sz w:val="17"/>
              </w:rPr>
              <w:t xml:space="preserve">EXPENDITURES ARE REASONABLE; APPROPRIATE FINANCIAL NUMBERS; </w:t>
            </w:r>
            <w:r w:rsidRPr="002904B0">
              <w:rPr>
                <w:rFonts w:ascii="Helvetica" w:hAnsi="Helvetica" w:cs="Helvetica"/>
                <w:spacing w:val="-2"/>
                <w:sz w:val="17"/>
              </w:rPr>
              <w:t>SIGNATURES</w:t>
            </w:r>
            <w:r w:rsidRPr="002904B0">
              <w:rPr>
                <w:rFonts w:ascii="Helvetica" w:hAnsi="Helvetica" w:cs="Helvetica"/>
                <w:spacing w:val="-7"/>
                <w:sz w:val="17"/>
              </w:rPr>
              <w:t xml:space="preserve"> </w:t>
            </w:r>
            <w:r w:rsidRPr="002904B0">
              <w:rPr>
                <w:rFonts w:ascii="Helvetica" w:hAnsi="Helvetica" w:cs="Helvetica"/>
                <w:spacing w:val="-2"/>
                <w:sz w:val="17"/>
              </w:rPr>
              <w:t>CORRECT;</w:t>
            </w:r>
            <w:r w:rsidRPr="002904B0">
              <w:rPr>
                <w:rFonts w:ascii="Helvetica" w:hAnsi="Helvetica" w:cs="Helvetica"/>
                <w:spacing w:val="-5"/>
                <w:sz w:val="17"/>
              </w:rPr>
              <w:t xml:space="preserve"> </w:t>
            </w:r>
            <w:r w:rsidRPr="002904B0">
              <w:rPr>
                <w:rFonts w:ascii="Helvetica" w:hAnsi="Helvetica" w:cs="Helvetica"/>
                <w:spacing w:val="-2"/>
                <w:sz w:val="17"/>
              </w:rPr>
              <w:t>CONSISTENT</w:t>
            </w:r>
          </w:p>
          <w:p w14:paraId="7CFCDB74" w14:textId="77777777" w:rsidR="00936A00" w:rsidRPr="002904B0" w:rsidRDefault="00936A00" w:rsidP="00936A00">
            <w:pPr>
              <w:pStyle w:val="TableParagraph"/>
              <w:tabs>
                <w:tab w:val="left" w:pos="4168"/>
                <w:tab w:val="left" w:pos="4923"/>
              </w:tabs>
              <w:ind w:left="150"/>
              <w:rPr>
                <w:rFonts w:ascii="Helvetica" w:hAnsi="Helvetica" w:cs="Helvetica"/>
                <w:sz w:val="17"/>
              </w:rPr>
            </w:pPr>
            <w:r w:rsidRPr="002904B0">
              <w:rPr>
                <w:rFonts w:ascii="Helvetica" w:hAnsi="Helvetica" w:cs="Helvetica"/>
                <w:sz w:val="17"/>
              </w:rPr>
              <w:t>WITH</w:t>
            </w:r>
            <w:r w:rsidRPr="002904B0">
              <w:rPr>
                <w:rFonts w:ascii="Helvetica" w:hAnsi="Helvetica" w:cs="Helvetica"/>
                <w:spacing w:val="-12"/>
                <w:sz w:val="17"/>
              </w:rPr>
              <w:t xml:space="preserve"> </w:t>
            </w:r>
            <w:r w:rsidRPr="002904B0">
              <w:rPr>
                <w:rFonts w:ascii="Helvetica" w:hAnsi="Helvetica" w:cs="Helvetica"/>
                <w:sz w:val="17"/>
              </w:rPr>
              <w:t>PRECEDING</w:t>
            </w:r>
            <w:r w:rsidRPr="002904B0">
              <w:rPr>
                <w:rFonts w:ascii="Helvetica" w:hAnsi="Helvetica" w:cs="Helvetica"/>
                <w:spacing w:val="-10"/>
                <w:sz w:val="17"/>
              </w:rPr>
              <w:t xml:space="preserve"> </w:t>
            </w:r>
            <w:r w:rsidRPr="002904B0">
              <w:rPr>
                <w:rFonts w:ascii="Helvetica" w:hAnsi="Helvetica" w:cs="Helvetica"/>
                <w:sz w:val="17"/>
              </w:rPr>
              <w:t>REQUEST</w:t>
            </w:r>
            <w:r w:rsidRPr="002904B0">
              <w:rPr>
                <w:rFonts w:ascii="Helvetica" w:hAnsi="Helvetica" w:cs="Helvetica"/>
                <w:spacing w:val="-12"/>
                <w:sz w:val="17"/>
              </w:rPr>
              <w:t xml:space="preserve"> </w:t>
            </w:r>
            <w:r>
              <w:rPr>
                <w:rFonts w:ascii="Helvetica" w:hAnsi="Helvetica" w:cs="Helvetica"/>
                <w:sz w:val="17"/>
              </w:rPr>
              <w:t>AND</w:t>
            </w:r>
            <w:r w:rsidRPr="002904B0">
              <w:rPr>
                <w:rFonts w:ascii="Helvetica" w:hAnsi="Helvetica" w:cs="Helvetica"/>
                <w:spacing w:val="-8"/>
                <w:sz w:val="17"/>
              </w:rPr>
              <w:t xml:space="preserve"> </w:t>
            </w:r>
            <w:r w:rsidRPr="002904B0">
              <w:rPr>
                <w:rFonts w:ascii="Helvetica" w:hAnsi="Helvetica" w:cs="Helvetica"/>
                <w:spacing w:val="-2"/>
                <w:sz w:val="17"/>
              </w:rPr>
              <w:t>SABHRS</w:t>
            </w:r>
            <w:r w:rsidRPr="002904B0">
              <w:rPr>
                <w:rFonts w:ascii="Helvetica" w:hAnsi="Helvetica" w:cs="Helvetica"/>
                <w:sz w:val="17"/>
              </w:rPr>
              <w:tab/>
            </w:r>
            <w:r w:rsidRPr="002904B0">
              <w:rPr>
                <w:rFonts w:ascii="Helvetica" w:hAnsi="Helvetica" w:cs="Helvetica"/>
                <w:sz w:val="17"/>
                <w:u w:val="single"/>
              </w:rPr>
              <w:tab/>
            </w:r>
          </w:p>
        </w:tc>
        <w:tc>
          <w:tcPr>
            <w:tcW w:w="4882" w:type="dxa"/>
            <w:gridSpan w:val="4"/>
          </w:tcPr>
          <w:p w14:paraId="0B7BE954" w14:textId="77777777" w:rsidR="00936A00" w:rsidRPr="002904B0" w:rsidRDefault="00936A00" w:rsidP="00936A00">
            <w:pPr>
              <w:pStyle w:val="TableParagraph"/>
              <w:ind w:left="32"/>
              <w:rPr>
                <w:rFonts w:ascii="Helvetica" w:hAnsi="Helvetica" w:cs="Helvetica"/>
                <w:sz w:val="16"/>
              </w:rPr>
            </w:pPr>
            <w:r w:rsidRPr="002904B0">
              <w:rPr>
                <w:rFonts w:ascii="Helvetica" w:hAnsi="Helvetica" w:cs="Helvetica"/>
                <w:sz w:val="16"/>
              </w:rPr>
              <w:t>APPROVED</w:t>
            </w:r>
            <w:r w:rsidRPr="002904B0">
              <w:rPr>
                <w:rFonts w:ascii="Helvetica" w:hAnsi="Helvetica" w:cs="Helvetica"/>
                <w:spacing w:val="-2"/>
                <w:sz w:val="16"/>
              </w:rPr>
              <w:t xml:space="preserve"> </w:t>
            </w:r>
            <w:r w:rsidRPr="002904B0">
              <w:rPr>
                <w:rFonts w:ascii="Helvetica" w:hAnsi="Helvetica" w:cs="Helvetica"/>
                <w:spacing w:val="-5"/>
                <w:sz w:val="16"/>
              </w:rPr>
              <w:t>BY:</w:t>
            </w:r>
          </w:p>
          <w:p w14:paraId="2BB2FC7B" w14:textId="77777777" w:rsidR="00936A00" w:rsidRPr="002904B0" w:rsidRDefault="00936A00" w:rsidP="00936A00">
            <w:pPr>
              <w:pStyle w:val="TableParagraph"/>
              <w:spacing w:before="32"/>
              <w:ind w:left="32" w:right="4331"/>
              <w:rPr>
                <w:rFonts w:ascii="Helvetica" w:hAnsi="Helvetica" w:cs="Helvetica"/>
                <w:sz w:val="16"/>
              </w:rPr>
            </w:pPr>
            <w:r w:rsidRPr="002904B0">
              <w:rPr>
                <w:rFonts w:ascii="Helvetica" w:hAnsi="Helvetica" w:cs="Helvetica"/>
                <w:spacing w:val="-2"/>
                <w:sz w:val="16"/>
              </w:rPr>
              <w:t>TITLE: DATE:</w:t>
            </w:r>
          </w:p>
        </w:tc>
      </w:tr>
    </w:tbl>
    <w:p w14:paraId="1E64D02D" w14:textId="77777777" w:rsidR="00936A00" w:rsidRPr="00873579" w:rsidRDefault="00936A00" w:rsidP="00873579">
      <w:pPr>
        <w:pStyle w:val="BodyText"/>
        <w:spacing w:line="276" w:lineRule="auto"/>
        <w:jc w:val="center"/>
        <w:rPr>
          <w:rFonts w:asciiTheme="majorHAnsi" w:hAnsiTheme="majorHAnsi" w:cs="Helvetica"/>
          <w:spacing w:val="-14"/>
          <w:sz w:val="36"/>
          <w:szCs w:val="36"/>
        </w:rPr>
      </w:pPr>
    </w:p>
    <w:p w14:paraId="6B2BFD03" w14:textId="77777777" w:rsidR="00894DFD" w:rsidRPr="00894DFD" w:rsidRDefault="00894DFD" w:rsidP="00FC2A09">
      <w:pPr>
        <w:tabs>
          <w:tab w:val="left" w:pos="7770"/>
        </w:tabs>
      </w:pPr>
    </w:p>
    <w:sectPr w:rsidR="00894DFD" w:rsidRPr="00894DFD" w:rsidSect="00BF2B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9C26C" w14:textId="77777777" w:rsidR="00F109E2" w:rsidRDefault="00F109E2" w:rsidP="005730E1">
      <w:r>
        <w:separator/>
      </w:r>
    </w:p>
    <w:p w14:paraId="72C47D3A" w14:textId="77777777" w:rsidR="00F109E2" w:rsidRDefault="00F109E2"/>
    <w:p w14:paraId="77050BA9" w14:textId="77777777" w:rsidR="00F109E2" w:rsidRDefault="00F109E2"/>
  </w:endnote>
  <w:endnote w:type="continuationSeparator" w:id="0">
    <w:p w14:paraId="05D3333C" w14:textId="77777777" w:rsidR="00F109E2" w:rsidRDefault="00F109E2" w:rsidP="005730E1">
      <w:r>
        <w:continuationSeparator/>
      </w:r>
    </w:p>
    <w:p w14:paraId="1261374D" w14:textId="77777777" w:rsidR="00F109E2" w:rsidRDefault="00F109E2"/>
    <w:p w14:paraId="369348C9" w14:textId="77777777" w:rsidR="00F109E2" w:rsidRDefault="00F109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Clean-Regular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92498020"/>
      <w:docPartObj>
        <w:docPartGallery w:val="Page Numbers (Bottom of Page)"/>
        <w:docPartUnique/>
      </w:docPartObj>
    </w:sdtPr>
    <w:sdtContent>
      <w:p w14:paraId="3EB5B493" w14:textId="77777777" w:rsidR="00F459B4" w:rsidRDefault="00F459B4" w:rsidP="005F2E0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BDD3B6D" w14:textId="77777777" w:rsidR="00F459B4" w:rsidRDefault="00F459B4">
    <w:pPr>
      <w:pStyle w:val="Footer"/>
    </w:pPr>
  </w:p>
  <w:p w14:paraId="513D9E23" w14:textId="77777777" w:rsidR="00CE3289" w:rsidRDefault="00CE3289"/>
  <w:p w14:paraId="43E880E0" w14:textId="77777777" w:rsidR="00067294" w:rsidRDefault="0006729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792FA" w14:textId="77777777" w:rsidR="00AB0BA7" w:rsidRPr="00683E96" w:rsidRDefault="00AB0BA7" w:rsidP="001E3CAC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djustRightInd w:val="0"/>
      <w:spacing w:line="276" w:lineRule="auto"/>
      <w:jc w:val="center"/>
      <w:rPr>
        <w:rFonts w:eastAsia="Aptos" w:cs="AdobeClean-Regular"/>
        <w:b/>
        <w:bCs/>
        <w:color w:val="397AB2"/>
      </w:rPr>
    </w:pPr>
    <w:r w:rsidRPr="00683E96">
      <w:rPr>
        <w:rFonts w:eastAsia="Aptos" w:cs="Segoe UI"/>
        <w:b/>
        <w:bCs/>
        <w:color w:val="1E1F21"/>
      </w:rPr>
      <w:t>Montana Department of Commerce</w:t>
    </w:r>
    <w:r w:rsidRPr="00683E96">
      <w:rPr>
        <w:rFonts w:eastAsia="Aptos" w:cs="AdobeClean-Regular"/>
      </w:rPr>
      <w:t xml:space="preserve"> | </w:t>
    </w:r>
    <w:r w:rsidRPr="00683E96">
      <w:rPr>
        <w:rFonts w:eastAsia="Aptos" w:cs="AdobeClean-Regular"/>
        <w:b/>
        <w:bCs/>
        <w:color w:val="3A79B2"/>
      </w:rPr>
      <w:t>commerce.mt.gov</w:t>
    </w:r>
  </w:p>
  <w:p w14:paraId="29DE5AA9" w14:textId="21403A4A" w:rsidR="00AB0BA7" w:rsidRPr="00683E96" w:rsidRDefault="00AB0BA7" w:rsidP="001E3CAC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djustRightInd w:val="0"/>
      <w:spacing w:line="276" w:lineRule="auto"/>
      <w:jc w:val="center"/>
      <w:rPr>
        <w:rFonts w:eastAsia="Aptos" w:cs="AdobeClean-Regular"/>
      </w:rPr>
    </w:pPr>
    <w:r w:rsidRPr="00683E96">
      <w:rPr>
        <w:rFonts w:eastAsia="Aptos" w:cs="AdobeClean-Regular"/>
      </w:rPr>
      <w:t>P.O. Box 2005</w:t>
    </w:r>
    <w:r w:rsidR="00383756">
      <w:rPr>
        <w:rFonts w:eastAsia="Aptos" w:cs="AdobeClean-Regular"/>
      </w:rPr>
      <w:t>2</w:t>
    </w:r>
    <w:r>
      <w:rPr>
        <w:rFonts w:eastAsia="Aptos" w:cs="AdobeClean-Regular"/>
      </w:rPr>
      <w:t>3</w:t>
    </w:r>
    <w:r w:rsidRPr="00683E96">
      <w:rPr>
        <w:rFonts w:eastAsia="Aptos" w:cs="AdobeClean-Regular"/>
      </w:rPr>
      <w:t xml:space="preserve"> | Helena, MT 59620-05</w:t>
    </w:r>
    <w:r w:rsidR="00383756">
      <w:rPr>
        <w:rFonts w:eastAsia="Aptos" w:cs="AdobeClean-Regular"/>
      </w:rPr>
      <w:t>2</w:t>
    </w:r>
    <w:r>
      <w:rPr>
        <w:rFonts w:eastAsia="Aptos" w:cs="AdobeClean-Regular"/>
      </w:rPr>
      <w:t>3</w:t>
    </w:r>
    <w:r w:rsidRPr="00683E96">
      <w:rPr>
        <w:rFonts w:eastAsia="Aptos" w:cs="AdobeClean-Regular"/>
      </w:rPr>
      <w:t xml:space="preserve"> | Phone: 406-841-2700 | Fax: 406-841-2701</w:t>
    </w:r>
  </w:p>
  <w:p w14:paraId="5248D711" w14:textId="77777777" w:rsidR="00832D37" w:rsidRPr="00683E96" w:rsidRDefault="00AB0BA7" w:rsidP="00AB0BA7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djustRightInd w:val="0"/>
      <w:spacing w:line="276" w:lineRule="auto"/>
      <w:jc w:val="center"/>
      <w:rPr>
        <w:rFonts w:eastAsia="Aptos" w:cs="AdobeClean-Regular"/>
        <w:color w:val="2C63A1"/>
      </w:rPr>
    </w:pPr>
    <w:r w:rsidRPr="00683E96">
      <w:rPr>
        <w:rFonts w:eastAsia="Aptos" w:cs="AdobeClean-Regular"/>
      </w:rPr>
      <w:t xml:space="preserve">Montana 711: </w:t>
    </w:r>
    <w:r w:rsidRPr="00683E96">
      <w:rPr>
        <w:rFonts w:eastAsia="Aptos" w:cs="AdobeClean-Regular"/>
        <w:color w:val="3A79B2"/>
      </w:rPr>
      <w:t>dphhs.mt.gov/</w:t>
    </w:r>
    <w:proofErr w:type="spellStart"/>
    <w:r w:rsidRPr="00683E96">
      <w:rPr>
        <w:rFonts w:eastAsia="Aptos" w:cs="AdobeClean-Regular"/>
        <w:color w:val="3A79B2"/>
      </w:rPr>
      <w:t>detd</w:t>
    </w:r>
    <w:proofErr w:type="spellEnd"/>
    <w:r w:rsidRPr="00683E96">
      <w:rPr>
        <w:rFonts w:eastAsia="Aptos" w:cs="AdobeClean-Regular"/>
        <w:color w:val="3A79B2"/>
      </w:rPr>
      <w:t>/</w:t>
    </w:r>
    <w:proofErr w:type="spellStart"/>
    <w:r w:rsidRPr="00683E96">
      <w:rPr>
        <w:rFonts w:eastAsia="Aptos" w:cs="AdobeClean-Regular"/>
        <w:color w:val="3A79B2"/>
      </w:rPr>
      <w:t>mtap</w:t>
    </w:r>
    <w:proofErr w:type="spellEnd"/>
    <w:r w:rsidRPr="00683E96">
      <w:rPr>
        <w:rFonts w:eastAsia="Aptos" w:cs="AdobeClean-Regular"/>
        <w:color w:val="3A79B2"/>
      </w:rPr>
      <w:t>/</w:t>
    </w:r>
    <w:proofErr w:type="spellStart"/>
    <w:r w:rsidRPr="00683E96">
      <w:rPr>
        <w:rFonts w:eastAsia="Aptos" w:cs="AdobeClean-Regular"/>
        <w:color w:val="3A79B2"/>
      </w:rPr>
      <w:t>traditionalrelayservice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7FF75" w14:textId="77777777" w:rsidR="00EB413E" w:rsidRPr="00683E96" w:rsidRDefault="00EB413E" w:rsidP="00EB413E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djustRightInd w:val="0"/>
      <w:spacing w:line="276" w:lineRule="auto"/>
      <w:jc w:val="center"/>
      <w:rPr>
        <w:rFonts w:eastAsia="Aptos" w:cs="AdobeClean-Regular"/>
        <w:b/>
        <w:bCs/>
        <w:color w:val="397AB2"/>
      </w:rPr>
    </w:pPr>
    <w:r w:rsidRPr="00683E96">
      <w:rPr>
        <w:rFonts w:eastAsia="Aptos" w:cs="Segoe UI"/>
        <w:b/>
        <w:bCs/>
        <w:color w:val="1E1F21"/>
      </w:rPr>
      <w:t>Montana Department of Commerce</w:t>
    </w:r>
    <w:r w:rsidRPr="00683E96">
      <w:rPr>
        <w:rFonts w:eastAsia="Aptos" w:cs="AdobeClean-Regular"/>
      </w:rPr>
      <w:t xml:space="preserve"> | </w:t>
    </w:r>
    <w:r w:rsidRPr="00683E96">
      <w:rPr>
        <w:rFonts w:eastAsia="Aptos" w:cs="AdobeClean-Regular"/>
        <w:b/>
        <w:bCs/>
        <w:color w:val="3A79B2"/>
      </w:rPr>
      <w:t>commerce.mt.gov</w:t>
    </w:r>
  </w:p>
  <w:p w14:paraId="320032C0" w14:textId="77777777" w:rsidR="00EB413E" w:rsidRPr="00683E96" w:rsidRDefault="00EB413E" w:rsidP="00EB413E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djustRightInd w:val="0"/>
      <w:spacing w:line="276" w:lineRule="auto"/>
      <w:jc w:val="center"/>
      <w:rPr>
        <w:rFonts w:eastAsia="Aptos" w:cs="AdobeClean-Regular"/>
      </w:rPr>
    </w:pPr>
    <w:r w:rsidRPr="00683E96">
      <w:rPr>
        <w:rFonts w:eastAsia="Aptos" w:cs="AdobeClean-Regular"/>
      </w:rPr>
      <w:t>P.O. Box 2005</w:t>
    </w:r>
    <w:r>
      <w:rPr>
        <w:rFonts w:eastAsia="Aptos" w:cs="AdobeClean-Regular"/>
      </w:rPr>
      <w:t>33</w:t>
    </w:r>
    <w:r w:rsidRPr="00683E96">
      <w:rPr>
        <w:rFonts w:eastAsia="Aptos" w:cs="AdobeClean-Regular"/>
      </w:rPr>
      <w:t xml:space="preserve"> | Helena, MT 59620-05</w:t>
    </w:r>
    <w:r>
      <w:rPr>
        <w:rFonts w:eastAsia="Aptos" w:cs="AdobeClean-Regular"/>
      </w:rPr>
      <w:t>33</w:t>
    </w:r>
    <w:r w:rsidRPr="00683E96">
      <w:rPr>
        <w:rFonts w:eastAsia="Aptos" w:cs="AdobeClean-Regular"/>
      </w:rPr>
      <w:t xml:space="preserve"> | Phone: 406-841-2700 | Fax: 406-841-2701</w:t>
    </w:r>
  </w:p>
  <w:p w14:paraId="4CA7C458" w14:textId="77777777" w:rsidR="001E3CAC" w:rsidRPr="00EB413E" w:rsidRDefault="00EB413E" w:rsidP="00EB413E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djustRightInd w:val="0"/>
      <w:spacing w:line="276" w:lineRule="auto"/>
      <w:jc w:val="center"/>
    </w:pPr>
    <w:r w:rsidRPr="00683E96">
      <w:rPr>
        <w:rFonts w:eastAsia="Aptos" w:cs="AdobeClean-Regular"/>
      </w:rPr>
      <w:t xml:space="preserve">Montana 711: </w:t>
    </w:r>
    <w:r w:rsidRPr="00683E96">
      <w:rPr>
        <w:rFonts w:eastAsia="Aptos" w:cs="AdobeClean-Regular"/>
        <w:color w:val="3A79B2"/>
      </w:rPr>
      <w:t>dphhs.mt.gov/</w:t>
    </w:r>
    <w:proofErr w:type="spellStart"/>
    <w:r w:rsidRPr="00683E96">
      <w:rPr>
        <w:rFonts w:eastAsia="Aptos" w:cs="AdobeClean-Regular"/>
        <w:color w:val="3A79B2"/>
      </w:rPr>
      <w:t>detd</w:t>
    </w:r>
    <w:proofErr w:type="spellEnd"/>
    <w:r w:rsidRPr="00683E96">
      <w:rPr>
        <w:rFonts w:eastAsia="Aptos" w:cs="AdobeClean-Regular"/>
        <w:color w:val="3A79B2"/>
      </w:rPr>
      <w:t>/</w:t>
    </w:r>
    <w:proofErr w:type="spellStart"/>
    <w:r w:rsidRPr="00683E96">
      <w:rPr>
        <w:rFonts w:eastAsia="Aptos" w:cs="AdobeClean-Regular"/>
        <w:color w:val="3A79B2"/>
      </w:rPr>
      <w:t>mtap</w:t>
    </w:r>
    <w:proofErr w:type="spellEnd"/>
    <w:r w:rsidRPr="00683E96">
      <w:rPr>
        <w:rFonts w:eastAsia="Aptos" w:cs="AdobeClean-Regular"/>
        <w:color w:val="3A79B2"/>
      </w:rPr>
      <w:t>/</w:t>
    </w:r>
    <w:proofErr w:type="spellStart"/>
    <w:r w:rsidRPr="00683E96">
      <w:rPr>
        <w:rFonts w:eastAsia="Aptos" w:cs="AdobeClean-Regular"/>
        <w:color w:val="3A79B2"/>
      </w:rPr>
      <w:t>traditionalrelayservice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4CD7D" w14:textId="77777777" w:rsidR="00F109E2" w:rsidRDefault="00F109E2" w:rsidP="005730E1">
      <w:r>
        <w:separator/>
      </w:r>
    </w:p>
    <w:p w14:paraId="64BC19F0" w14:textId="77777777" w:rsidR="00F109E2" w:rsidRDefault="00F109E2"/>
    <w:p w14:paraId="1F3BEAC0" w14:textId="77777777" w:rsidR="00F109E2" w:rsidRDefault="00F109E2"/>
  </w:footnote>
  <w:footnote w:type="continuationSeparator" w:id="0">
    <w:p w14:paraId="7A3C627A" w14:textId="77777777" w:rsidR="00F109E2" w:rsidRDefault="00F109E2" w:rsidP="005730E1">
      <w:r>
        <w:continuationSeparator/>
      </w:r>
    </w:p>
    <w:p w14:paraId="799AEE82" w14:textId="77777777" w:rsidR="00F109E2" w:rsidRDefault="00F109E2"/>
    <w:p w14:paraId="47BCEBBC" w14:textId="77777777" w:rsidR="00F109E2" w:rsidRDefault="00F109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ED792" w14:textId="77777777" w:rsidR="00A105E9" w:rsidRDefault="00A105E9">
    <w:pPr>
      <w:pStyle w:val="Header"/>
    </w:pPr>
  </w:p>
  <w:p w14:paraId="4870A699" w14:textId="77777777" w:rsidR="00CE3289" w:rsidRDefault="00CE3289"/>
  <w:p w14:paraId="24B41C04" w14:textId="77777777" w:rsidR="00067294" w:rsidRDefault="0006729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2810D" w14:textId="77777777" w:rsidR="00AB0BA7" w:rsidRDefault="00AB0BA7" w:rsidP="00E718FA">
    <w:pPr>
      <w:pStyle w:val="Header"/>
      <w:jc w:val="center"/>
    </w:pPr>
    <w:r w:rsidRPr="005730E1">
      <w:rPr>
        <w:noProof/>
      </w:rPr>
      <w:drawing>
        <wp:inline distT="0" distB="0" distL="0" distR="0" wp14:anchorId="3F89355B" wp14:editId="0DD0C026">
          <wp:extent cx="1828800" cy="238864"/>
          <wp:effectExtent l="0" t="0" r="0" b="2540"/>
          <wp:docPr id="21197298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4474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25" cy="265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AD988E" w14:textId="77777777" w:rsidR="00AB0BA7" w:rsidRDefault="00AB0BA7">
    <w:pPr>
      <w:pStyle w:val="Header"/>
    </w:pPr>
  </w:p>
  <w:p w14:paraId="56C24857" w14:textId="77777777" w:rsidR="00CE3289" w:rsidRDefault="00CE3289"/>
  <w:p w14:paraId="765E19C1" w14:textId="77777777" w:rsidR="00067294" w:rsidRDefault="0006729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408E8" w14:textId="77777777" w:rsidR="006A58B7" w:rsidRDefault="008736F1" w:rsidP="008736F1">
    <w:pPr>
      <w:pStyle w:val="Header"/>
      <w:jc w:val="center"/>
    </w:pPr>
    <w:r w:rsidRPr="005730E1">
      <w:rPr>
        <w:noProof/>
      </w:rPr>
      <w:drawing>
        <wp:inline distT="0" distB="0" distL="0" distR="0" wp14:anchorId="1C682E59" wp14:editId="63C6DD2E">
          <wp:extent cx="1828800" cy="238864"/>
          <wp:effectExtent l="0" t="0" r="0" b="2540"/>
          <wp:docPr id="177017679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4474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25" cy="265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B497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1F68F6"/>
    <w:multiLevelType w:val="multilevel"/>
    <w:tmpl w:val="C3E8556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1F7FCC"/>
    <w:multiLevelType w:val="hybridMultilevel"/>
    <w:tmpl w:val="64B26010"/>
    <w:lvl w:ilvl="0" w:tplc="BDAE51FC">
      <w:start w:val="1"/>
      <w:numFmt w:val="decimal"/>
      <w:pStyle w:val="NumberedBulletedList"/>
      <w:lvlText w:val="%1."/>
      <w:lvlJc w:val="left"/>
      <w:pPr>
        <w:ind w:left="360" w:hanging="360"/>
      </w:pPr>
      <w:rPr>
        <w:rFonts w:ascii="Helvetica" w:hAnsi="Helvetica" w:hint="default"/>
        <w:color w:val="3A7AB2" w:themeColor="tex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7C0D5D"/>
    <w:multiLevelType w:val="hybridMultilevel"/>
    <w:tmpl w:val="A7002BE6"/>
    <w:lvl w:ilvl="0" w:tplc="CBC4B43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F4A602" w:themeColor="background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7F0D3F"/>
    <w:multiLevelType w:val="hybridMultilevel"/>
    <w:tmpl w:val="07E06404"/>
    <w:lvl w:ilvl="0" w:tplc="7C00A0B8">
      <w:start w:val="1"/>
      <w:numFmt w:val="bullet"/>
      <w:pStyle w:val="BulletedListOption2"/>
      <w:lvlText w:val=""/>
      <w:lvlJc w:val="left"/>
      <w:pPr>
        <w:ind w:left="720" w:hanging="360"/>
      </w:pPr>
      <w:rPr>
        <w:rFonts w:ascii="Symbol" w:hAnsi="Symbol" w:hint="default"/>
        <w:color w:val="F4A602" w:themeColor="background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9230F"/>
    <w:multiLevelType w:val="multilevel"/>
    <w:tmpl w:val="C3E8556E"/>
    <w:lvl w:ilvl="0">
      <w:start w:val="1"/>
      <w:numFmt w:val="decimal"/>
      <w:lvlText w:val="%1."/>
      <w:lvlJc w:val="left"/>
      <w:pPr>
        <w:ind w:left="360" w:hanging="360"/>
      </w:pPr>
      <w:rPr>
        <w:rFonts w:ascii="Helvetica" w:hAnsi="Helvetica" w:hint="default"/>
        <w:color w:val="3A7AB2" w:themeColor="text2"/>
        <w:u w:val="no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hAnsi="Arial" w:hint="default"/>
        <w:color w:val="3A7AB2" w:themeColor="text2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="Arial" w:hAnsi="Arial" w:hint="default"/>
        <w:color w:val="3A7AB2" w:themeColor="text2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hAnsi="Arial" w:hint="default"/>
        <w:color w:val="3A7AB2" w:themeColor="text2"/>
      </w:rPr>
    </w:lvl>
    <w:lvl w:ilvl="4">
      <w:start w:val="1"/>
      <w:numFmt w:val="lowerLetter"/>
      <w:lvlText w:val="%5"/>
      <w:lvlJc w:val="left"/>
      <w:pPr>
        <w:ind w:left="1800" w:hanging="360"/>
      </w:pPr>
      <w:rPr>
        <w:rFonts w:ascii="Arial" w:hAnsi="Arial" w:hint="default"/>
        <w:color w:val="112F60" w:themeColor="text1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95E0805"/>
    <w:multiLevelType w:val="hybridMultilevel"/>
    <w:tmpl w:val="A12A5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136FF"/>
    <w:multiLevelType w:val="multilevel"/>
    <w:tmpl w:val="A12A56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B7148"/>
    <w:multiLevelType w:val="hybridMultilevel"/>
    <w:tmpl w:val="8F482CD2"/>
    <w:lvl w:ilvl="0" w:tplc="37D2D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A7AB2" w:themeColor="tex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316321">
    <w:abstractNumId w:val="6"/>
  </w:num>
  <w:num w:numId="2" w16cid:durableId="472528200">
    <w:abstractNumId w:val="7"/>
  </w:num>
  <w:num w:numId="3" w16cid:durableId="854460894">
    <w:abstractNumId w:val="8"/>
  </w:num>
  <w:num w:numId="4" w16cid:durableId="10450921">
    <w:abstractNumId w:val="2"/>
  </w:num>
  <w:num w:numId="5" w16cid:durableId="1778135133">
    <w:abstractNumId w:val="4"/>
  </w:num>
  <w:num w:numId="6" w16cid:durableId="1772583652">
    <w:abstractNumId w:val="0"/>
  </w:num>
  <w:num w:numId="7" w16cid:durableId="2013413384">
    <w:abstractNumId w:val="3"/>
  </w:num>
  <w:num w:numId="8" w16cid:durableId="1766266129">
    <w:abstractNumId w:val="5"/>
  </w:num>
  <w:num w:numId="9" w16cid:durableId="1639064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6"/>
    <w:rsid w:val="00012686"/>
    <w:rsid w:val="00022BAA"/>
    <w:rsid w:val="00037857"/>
    <w:rsid w:val="00043173"/>
    <w:rsid w:val="0004369D"/>
    <w:rsid w:val="00047D4A"/>
    <w:rsid w:val="00067294"/>
    <w:rsid w:val="00076139"/>
    <w:rsid w:val="0009171A"/>
    <w:rsid w:val="00092F11"/>
    <w:rsid w:val="0009599B"/>
    <w:rsid w:val="000A6EE3"/>
    <w:rsid w:val="000D1267"/>
    <w:rsid w:val="000D1E98"/>
    <w:rsid w:val="000E6D0D"/>
    <w:rsid w:val="000F1283"/>
    <w:rsid w:val="001050DF"/>
    <w:rsid w:val="00121B2B"/>
    <w:rsid w:val="00121E47"/>
    <w:rsid w:val="001223CC"/>
    <w:rsid w:val="001234A5"/>
    <w:rsid w:val="0013696A"/>
    <w:rsid w:val="001407C2"/>
    <w:rsid w:val="00145691"/>
    <w:rsid w:val="00163422"/>
    <w:rsid w:val="0016610D"/>
    <w:rsid w:val="00176C68"/>
    <w:rsid w:val="00184361"/>
    <w:rsid w:val="00185EF2"/>
    <w:rsid w:val="001A5702"/>
    <w:rsid w:val="001A676C"/>
    <w:rsid w:val="001A7FF7"/>
    <w:rsid w:val="001B0499"/>
    <w:rsid w:val="001B59C2"/>
    <w:rsid w:val="001C19F4"/>
    <w:rsid w:val="001D5258"/>
    <w:rsid w:val="001E3CAC"/>
    <w:rsid w:val="001E7C12"/>
    <w:rsid w:val="001F221A"/>
    <w:rsid w:val="00222204"/>
    <w:rsid w:val="00243B50"/>
    <w:rsid w:val="00255C60"/>
    <w:rsid w:val="002829BD"/>
    <w:rsid w:val="00284108"/>
    <w:rsid w:val="00291264"/>
    <w:rsid w:val="0029647C"/>
    <w:rsid w:val="002B0B9B"/>
    <w:rsid w:val="002B223C"/>
    <w:rsid w:val="002B2424"/>
    <w:rsid w:val="002F79D6"/>
    <w:rsid w:val="00302D23"/>
    <w:rsid w:val="00304EF4"/>
    <w:rsid w:val="00314F52"/>
    <w:rsid w:val="003205B9"/>
    <w:rsid w:val="0032189B"/>
    <w:rsid w:val="00331273"/>
    <w:rsid w:val="003428A6"/>
    <w:rsid w:val="003508B2"/>
    <w:rsid w:val="00383756"/>
    <w:rsid w:val="00385927"/>
    <w:rsid w:val="003A0CC2"/>
    <w:rsid w:val="003A7BDA"/>
    <w:rsid w:val="003C14F4"/>
    <w:rsid w:val="003C6D26"/>
    <w:rsid w:val="003D1689"/>
    <w:rsid w:val="003D1BFB"/>
    <w:rsid w:val="003E7A51"/>
    <w:rsid w:val="003F0053"/>
    <w:rsid w:val="0041007F"/>
    <w:rsid w:val="00415FED"/>
    <w:rsid w:val="0042448B"/>
    <w:rsid w:val="00430177"/>
    <w:rsid w:val="00440CB6"/>
    <w:rsid w:val="00447CBD"/>
    <w:rsid w:val="0046321D"/>
    <w:rsid w:val="00466A7B"/>
    <w:rsid w:val="004679BC"/>
    <w:rsid w:val="00474F18"/>
    <w:rsid w:val="00477D97"/>
    <w:rsid w:val="004A7B3F"/>
    <w:rsid w:val="004B398D"/>
    <w:rsid w:val="004D0F74"/>
    <w:rsid w:val="004D0F96"/>
    <w:rsid w:val="004D12D3"/>
    <w:rsid w:val="004D3C98"/>
    <w:rsid w:val="004D5730"/>
    <w:rsid w:val="004E0DB4"/>
    <w:rsid w:val="004F5DA4"/>
    <w:rsid w:val="00503E5E"/>
    <w:rsid w:val="00505A19"/>
    <w:rsid w:val="00506BEF"/>
    <w:rsid w:val="00524600"/>
    <w:rsid w:val="005266FA"/>
    <w:rsid w:val="0053544E"/>
    <w:rsid w:val="00537E12"/>
    <w:rsid w:val="005413F8"/>
    <w:rsid w:val="005609BE"/>
    <w:rsid w:val="00561CC8"/>
    <w:rsid w:val="005730E1"/>
    <w:rsid w:val="005738D5"/>
    <w:rsid w:val="00577E18"/>
    <w:rsid w:val="005807F5"/>
    <w:rsid w:val="00594F7A"/>
    <w:rsid w:val="005A4484"/>
    <w:rsid w:val="005C3481"/>
    <w:rsid w:val="005C651A"/>
    <w:rsid w:val="005D032A"/>
    <w:rsid w:val="005D070C"/>
    <w:rsid w:val="005E05DB"/>
    <w:rsid w:val="005E1B07"/>
    <w:rsid w:val="005E6DBD"/>
    <w:rsid w:val="005F0FB8"/>
    <w:rsid w:val="005F2E06"/>
    <w:rsid w:val="005F4C37"/>
    <w:rsid w:val="0060462C"/>
    <w:rsid w:val="006232EA"/>
    <w:rsid w:val="00635E4F"/>
    <w:rsid w:val="00641325"/>
    <w:rsid w:val="00652E57"/>
    <w:rsid w:val="0066699D"/>
    <w:rsid w:val="00667802"/>
    <w:rsid w:val="00670D6F"/>
    <w:rsid w:val="00672D77"/>
    <w:rsid w:val="00683E96"/>
    <w:rsid w:val="00690121"/>
    <w:rsid w:val="00694C5E"/>
    <w:rsid w:val="006A58B7"/>
    <w:rsid w:val="006D787A"/>
    <w:rsid w:val="006E5919"/>
    <w:rsid w:val="00705CD2"/>
    <w:rsid w:val="0071620B"/>
    <w:rsid w:val="00744648"/>
    <w:rsid w:val="00786939"/>
    <w:rsid w:val="007A1BFB"/>
    <w:rsid w:val="007B002A"/>
    <w:rsid w:val="007B0854"/>
    <w:rsid w:val="007B17E5"/>
    <w:rsid w:val="007D416C"/>
    <w:rsid w:val="007F09C1"/>
    <w:rsid w:val="00827083"/>
    <w:rsid w:val="00832058"/>
    <w:rsid w:val="00832D37"/>
    <w:rsid w:val="00843A30"/>
    <w:rsid w:val="00853E26"/>
    <w:rsid w:val="0086644F"/>
    <w:rsid w:val="00872C71"/>
    <w:rsid w:val="00873579"/>
    <w:rsid w:val="008736F1"/>
    <w:rsid w:val="0089073E"/>
    <w:rsid w:val="00894DFD"/>
    <w:rsid w:val="00896E57"/>
    <w:rsid w:val="008C2E0F"/>
    <w:rsid w:val="008C5034"/>
    <w:rsid w:val="008D1470"/>
    <w:rsid w:val="008E28EA"/>
    <w:rsid w:val="008F02C2"/>
    <w:rsid w:val="0090335F"/>
    <w:rsid w:val="00925875"/>
    <w:rsid w:val="00933F77"/>
    <w:rsid w:val="00936A00"/>
    <w:rsid w:val="009420F5"/>
    <w:rsid w:val="00961603"/>
    <w:rsid w:val="00986CBD"/>
    <w:rsid w:val="00990EED"/>
    <w:rsid w:val="009955EA"/>
    <w:rsid w:val="00996BCC"/>
    <w:rsid w:val="009B1A89"/>
    <w:rsid w:val="009C4B26"/>
    <w:rsid w:val="009D0918"/>
    <w:rsid w:val="009D7DB4"/>
    <w:rsid w:val="009D7E46"/>
    <w:rsid w:val="009F7CB0"/>
    <w:rsid w:val="00A01002"/>
    <w:rsid w:val="00A105E9"/>
    <w:rsid w:val="00A21F0F"/>
    <w:rsid w:val="00A26A96"/>
    <w:rsid w:val="00A35061"/>
    <w:rsid w:val="00A442B7"/>
    <w:rsid w:val="00A470EB"/>
    <w:rsid w:val="00A50E96"/>
    <w:rsid w:val="00A54F37"/>
    <w:rsid w:val="00A60BD0"/>
    <w:rsid w:val="00A8038E"/>
    <w:rsid w:val="00A82D11"/>
    <w:rsid w:val="00AB053B"/>
    <w:rsid w:val="00AB0BA7"/>
    <w:rsid w:val="00AB5D53"/>
    <w:rsid w:val="00AC75CF"/>
    <w:rsid w:val="00AD1ED1"/>
    <w:rsid w:val="00AF6D38"/>
    <w:rsid w:val="00B229F5"/>
    <w:rsid w:val="00B237FE"/>
    <w:rsid w:val="00B33D17"/>
    <w:rsid w:val="00B51BE9"/>
    <w:rsid w:val="00B6495F"/>
    <w:rsid w:val="00B67B2E"/>
    <w:rsid w:val="00B85F9A"/>
    <w:rsid w:val="00B93678"/>
    <w:rsid w:val="00BA3C9B"/>
    <w:rsid w:val="00BB377A"/>
    <w:rsid w:val="00BC5886"/>
    <w:rsid w:val="00BE31B3"/>
    <w:rsid w:val="00BF16A7"/>
    <w:rsid w:val="00BF2B16"/>
    <w:rsid w:val="00C02EFA"/>
    <w:rsid w:val="00C15767"/>
    <w:rsid w:val="00C24487"/>
    <w:rsid w:val="00C27F8E"/>
    <w:rsid w:val="00C43568"/>
    <w:rsid w:val="00C82736"/>
    <w:rsid w:val="00C9176D"/>
    <w:rsid w:val="00C92F0C"/>
    <w:rsid w:val="00CA1842"/>
    <w:rsid w:val="00CA2DEF"/>
    <w:rsid w:val="00CB447A"/>
    <w:rsid w:val="00CB4AC0"/>
    <w:rsid w:val="00CB51B5"/>
    <w:rsid w:val="00CC3DFD"/>
    <w:rsid w:val="00CC6A9F"/>
    <w:rsid w:val="00CC7CF7"/>
    <w:rsid w:val="00CD047E"/>
    <w:rsid w:val="00CD1FA8"/>
    <w:rsid w:val="00CD5DCC"/>
    <w:rsid w:val="00CE0059"/>
    <w:rsid w:val="00CE3289"/>
    <w:rsid w:val="00D03BFE"/>
    <w:rsid w:val="00D250CD"/>
    <w:rsid w:val="00D4579C"/>
    <w:rsid w:val="00D61F7F"/>
    <w:rsid w:val="00D83433"/>
    <w:rsid w:val="00D949C8"/>
    <w:rsid w:val="00DB729B"/>
    <w:rsid w:val="00DB72A2"/>
    <w:rsid w:val="00DC53DE"/>
    <w:rsid w:val="00E001F2"/>
    <w:rsid w:val="00E17077"/>
    <w:rsid w:val="00E17FB1"/>
    <w:rsid w:val="00E26592"/>
    <w:rsid w:val="00E4175A"/>
    <w:rsid w:val="00E4637C"/>
    <w:rsid w:val="00E54845"/>
    <w:rsid w:val="00E67C9B"/>
    <w:rsid w:val="00E76D1F"/>
    <w:rsid w:val="00EA37AB"/>
    <w:rsid w:val="00EA6FF5"/>
    <w:rsid w:val="00EA70A4"/>
    <w:rsid w:val="00EB413E"/>
    <w:rsid w:val="00EC1B75"/>
    <w:rsid w:val="00EC1D71"/>
    <w:rsid w:val="00ED56F5"/>
    <w:rsid w:val="00EF6700"/>
    <w:rsid w:val="00F109E2"/>
    <w:rsid w:val="00F1354B"/>
    <w:rsid w:val="00F30A4F"/>
    <w:rsid w:val="00F32F45"/>
    <w:rsid w:val="00F429AF"/>
    <w:rsid w:val="00F44A4A"/>
    <w:rsid w:val="00F44ED3"/>
    <w:rsid w:val="00F459B4"/>
    <w:rsid w:val="00F50BA8"/>
    <w:rsid w:val="00F51CB0"/>
    <w:rsid w:val="00F53E7C"/>
    <w:rsid w:val="00F605AC"/>
    <w:rsid w:val="00F60A22"/>
    <w:rsid w:val="00F61F54"/>
    <w:rsid w:val="00F63EF6"/>
    <w:rsid w:val="00F716B6"/>
    <w:rsid w:val="00F8178E"/>
    <w:rsid w:val="00F85C7F"/>
    <w:rsid w:val="00FB3C78"/>
    <w:rsid w:val="00FC1D06"/>
    <w:rsid w:val="00FC2A09"/>
    <w:rsid w:val="00FC5AC9"/>
    <w:rsid w:val="00FC649D"/>
    <w:rsid w:val="00FC6A75"/>
    <w:rsid w:val="00FE7A05"/>
    <w:rsid w:val="00FF2775"/>
    <w:rsid w:val="00FF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C01E8A"/>
  <w15:chartTrackingRefBased/>
  <w15:docId w15:val="{0129DEED-30BB-9B4E-82C5-F101CB602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theme="minorBidi"/>
        <w:color w:val="000000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B16"/>
    <w:pPr>
      <w:widowControl w:val="0"/>
      <w:autoSpaceDE w:val="0"/>
      <w:autoSpaceDN w:val="0"/>
    </w:pPr>
    <w:rPr>
      <w:rFonts w:ascii="Arial" w:eastAsia="Arial" w:hAnsi="Arial" w:cs="Arial"/>
      <w:color w:val="auto"/>
      <w:kern w:val="0"/>
      <w:sz w:val="22"/>
      <w:szCs w:val="22"/>
      <w14:ligatures w14:val="none"/>
    </w:rPr>
  </w:style>
  <w:style w:type="paragraph" w:styleId="Heading1">
    <w:name w:val="heading 1"/>
    <w:basedOn w:val="Normal"/>
    <w:link w:val="Heading1Char"/>
    <w:autoRedefine/>
    <w:uiPriority w:val="9"/>
    <w:qFormat/>
    <w:rsid w:val="00BF2B16"/>
    <w:pPr>
      <w:tabs>
        <w:tab w:val="left" w:pos="8820"/>
      </w:tabs>
      <w:jc w:val="center"/>
      <w:outlineLvl w:val="0"/>
    </w:pPr>
    <w:rPr>
      <w:color w:val="112F60"/>
      <w:sz w:val="44"/>
      <w:szCs w:val="42"/>
    </w:rPr>
  </w:style>
  <w:style w:type="paragraph" w:styleId="Heading2">
    <w:name w:val="heading 2"/>
    <w:basedOn w:val="NormalWeb"/>
    <w:next w:val="Normal"/>
    <w:link w:val="Heading2Char"/>
    <w:autoRedefine/>
    <w:uiPriority w:val="9"/>
    <w:qFormat/>
    <w:rsid w:val="0042448B"/>
    <w:pPr>
      <w:tabs>
        <w:tab w:val="left" w:pos="8820"/>
      </w:tabs>
      <w:spacing w:after="0" w:afterAutospacing="0" w:line="360" w:lineRule="auto"/>
      <w:outlineLvl w:val="1"/>
    </w:pPr>
    <w:rPr>
      <w:b/>
      <w:bCs/>
      <w:color w:val="112F60"/>
      <w:sz w:val="32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9C4B26"/>
    <w:pPr>
      <w:keepNext/>
      <w:keepLines/>
      <w:spacing w:before="160" w:after="80"/>
      <w:outlineLvl w:val="2"/>
    </w:pPr>
    <w:rPr>
      <w:rFonts w:eastAsiaTheme="majorEastAsia" w:cstheme="majorBidi"/>
      <w:color w:val="112F60"/>
      <w:sz w:val="30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012686"/>
    <w:pPr>
      <w:keepNext/>
      <w:keepLines/>
      <w:spacing w:before="80" w:after="40"/>
      <w:outlineLvl w:val="3"/>
    </w:pPr>
    <w:rPr>
      <w:rFonts w:eastAsiaTheme="majorEastAsia" w:cstheme="majorBidi"/>
      <w:b/>
      <w:iCs/>
      <w:color w:val="112F60"/>
      <w:sz w:val="26"/>
    </w:rPr>
  </w:style>
  <w:style w:type="paragraph" w:styleId="Heading5">
    <w:name w:val="heading 5"/>
    <w:basedOn w:val="Normal"/>
    <w:next w:val="Normal"/>
    <w:link w:val="Heading5Char"/>
    <w:autoRedefine/>
    <w:uiPriority w:val="9"/>
    <w:qFormat/>
    <w:rsid w:val="005C3481"/>
    <w:pPr>
      <w:keepNext/>
      <w:keepLines/>
      <w:spacing w:before="80" w:after="40"/>
      <w:outlineLvl w:val="4"/>
    </w:pPr>
    <w:rPr>
      <w:rFonts w:eastAsiaTheme="majorEastAsia" w:cstheme="majorBidi"/>
      <w:color w:val="112F60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5C3481"/>
    <w:pPr>
      <w:keepNext/>
      <w:keepLines/>
      <w:spacing w:before="40"/>
      <w:outlineLvl w:val="5"/>
    </w:pPr>
    <w:rPr>
      <w:rFonts w:eastAsiaTheme="majorEastAsia" w:cstheme="majorBidi"/>
      <w:i/>
      <w:iCs/>
      <w:color w:val="112F6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234A5"/>
    <w:pPr>
      <w:keepNext/>
      <w:keepLines/>
      <w:spacing w:before="40"/>
      <w:outlineLvl w:val="6"/>
    </w:pPr>
    <w:rPr>
      <w:rFonts w:eastAsiaTheme="majorEastAsia" w:cstheme="majorBidi"/>
      <w:color w:val="2F628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F61F54"/>
    <w:pPr>
      <w:keepNext/>
      <w:keepLines/>
      <w:outlineLvl w:val="7"/>
    </w:pPr>
    <w:rPr>
      <w:rFonts w:eastAsiaTheme="majorEastAsia" w:cstheme="majorBidi"/>
      <w:i/>
      <w:iCs/>
      <w:color w:val="1A4793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F61F54"/>
    <w:pPr>
      <w:keepNext/>
      <w:keepLines/>
      <w:outlineLvl w:val="8"/>
    </w:pPr>
    <w:rPr>
      <w:rFonts w:eastAsiaTheme="majorEastAsia" w:cstheme="majorBidi"/>
      <w:color w:val="1A4793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2B16"/>
    <w:rPr>
      <w:rFonts w:ascii="Arial" w:eastAsia="Arial" w:hAnsi="Arial" w:cs="Arial"/>
      <w:color w:val="112F60"/>
      <w:kern w:val="0"/>
      <w:sz w:val="44"/>
      <w:szCs w:val="4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2448B"/>
    <w:rPr>
      <w:rFonts w:eastAsia="Times New Roman" w:cs="Times New Roman"/>
      <w:b/>
      <w:bCs/>
      <w:color w:val="112F60"/>
      <w:kern w:val="0"/>
      <w:sz w:val="32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9C4B26"/>
    <w:rPr>
      <w:rFonts w:ascii="Helvetica" w:eastAsiaTheme="majorEastAsia" w:hAnsi="Helvetica" w:cstheme="majorBidi"/>
      <w:color w:val="112F60"/>
      <w:sz w:val="3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12686"/>
    <w:rPr>
      <w:rFonts w:ascii="Helvetica" w:eastAsiaTheme="majorEastAsia" w:hAnsi="Helvetica" w:cstheme="majorBidi"/>
      <w:b/>
      <w:iCs/>
      <w:color w:val="112F6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5C3481"/>
    <w:rPr>
      <w:rFonts w:eastAsiaTheme="majorEastAsia" w:cstheme="majorBidi"/>
      <w:color w:val="112F60"/>
    </w:rPr>
  </w:style>
  <w:style w:type="character" w:customStyle="1" w:styleId="Heading6Char">
    <w:name w:val="Heading 6 Char"/>
    <w:basedOn w:val="DefaultParagraphFont"/>
    <w:link w:val="Heading6"/>
    <w:uiPriority w:val="9"/>
    <w:rsid w:val="005C3481"/>
    <w:rPr>
      <w:rFonts w:eastAsiaTheme="majorEastAsia" w:cstheme="majorBidi"/>
      <w:i/>
      <w:iCs/>
      <w:color w:val="112F60"/>
    </w:rPr>
  </w:style>
  <w:style w:type="character" w:customStyle="1" w:styleId="Heading7Char">
    <w:name w:val="Heading 7 Char"/>
    <w:basedOn w:val="DefaultParagraphFont"/>
    <w:link w:val="Heading7"/>
    <w:uiPriority w:val="9"/>
    <w:rsid w:val="001234A5"/>
    <w:rPr>
      <w:rFonts w:ascii="Helvetica" w:eastAsiaTheme="majorEastAsia" w:hAnsi="Helvetica" w:cstheme="majorBidi"/>
      <w:color w:val="2F628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1F54"/>
    <w:rPr>
      <w:rFonts w:eastAsiaTheme="majorEastAsia" w:cstheme="majorBidi"/>
      <w:i/>
      <w:iCs/>
      <w:color w:val="1A4793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F54"/>
    <w:rPr>
      <w:rFonts w:eastAsiaTheme="majorEastAsia" w:cstheme="majorBidi"/>
      <w:color w:val="1A4793" w:themeColor="text1" w:themeTint="D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12686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686"/>
    <w:rPr>
      <w:rFonts w:ascii="Helvetica" w:eastAsiaTheme="majorEastAsia" w:hAnsi="Helvetica" w:cstheme="majorBidi"/>
      <w:color w:val="00000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012686"/>
    <w:pPr>
      <w:numPr>
        <w:ilvl w:val="1"/>
      </w:numPr>
      <w:spacing w:after="160"/>
    </w:pPr>
    <w:rPr>
      <w:rFonts w:eastAsiaTheme="majorEastAsia" w:cstheme="majorBidi"/>
      <w:color w:val="3A7AB2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686"/>
    <w:rPr>
      <w:rFonts w:ascii="Helvetica" w:eastAsiaTheme="majorEastAsia" w:hAnsi="Helvetica" w:cstheme="majorBidi"/>
      <w:color w:val="3A7AB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DEF"/>
    <w:pPr>
      <w:spacing w:before="160" w:after="160"/>
      <w:jc w:val="center"/>
    </w:pPr>
    <w:rPr>
      <w:i/>
      <w:iCs/>
      <w:color w:val="2F628F"/>
    </w:rPr>
  </w:style>
  <w:style w:type="character" w:customStyle="1" w:styleId="QuoteChar">
    <w:name w:val="Quote Char"/>
    <w:basedOn w:val="DefaultParagraphFont"/>
    <w:link w:val="Quote"/>
    <w:uiPriority w:val="29"/>
    <w:rsid w:val="00CA2DEF"/>
    <w:rPr>
      <w:rFonts w:ascii="Helvetica" w:hAnsi="Helvetica"/>
      <w:i/>
      <w:iCs/>
      <w:color w:val="2F628F"/>
    </w:rPr>
  </w:style>
  <w:style w:type="paragraph" w:styleId="ListParagraph">
    <w:name w:val="List Paragraph"/>
    <w:basedOn w:val="ListBullet"/>
    <w:next w:val="ListBullet"/>
    <w:autoRedefine/>
    <w:uiPriority w:val="34"/>
    <w:rsid w:val="00CD047E"/>
    <w:pPr>
      <w:numPr>
        <w:numId w:val="7"/>
      </w:numPr>
    </w:pPr>
  </w:style>
  <w:style w:type="character" w:styleId="IntenseEmphasis">
    <w:name w:val="Intense Emphasis"/>
    <w:uiPriority w:val="21"/>
    <w:qFormat/>
    <w:rsid w:val="00012686"/>
    <w:rPr>
      <w:rFonts w:ascii="Helvetica" w:hAnsi="Helvetica"/>
      <w:i/>
      <w:iCs/>
      <w:color w:val="112F6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12686"/>
    <w:pPr>
      <w:pBdr>
        <w:top w:val="single" w:sz="4" w:space="10" w:color="2F628F"/>
        <w:bottom w:val="single" w:sz="4" w:space="10" w:color="2F628F"/>
      </w:pBdr>
      <w:spacing w:before="360" w:after="360"/>
      <w:ind w:left="864" w:right="864"/>
      <w:jc w:val="center"/>
    </w:pPr>
    <w:rPr>
      <w:i/>
      <w:iCs/>
      <w:color w:val="2F628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686"/>
    <w:rPr>
      <w:rFonts w:ascii="Helvetica" w:hAnsi="Helvetica"/>
      <w:i/>
      <w:iCs/>
      <w:color w:val="2F628F"/>
    </w:rPr>
  </w:style>
  <w:style w:type="character" w:styleId="IntenseReference">
    <w:name w:val="Intense Reference"/>
    <w:uiPriority w:val="32"/>
    <w:qFormat/>
    <w:rsid w:val="00012686"/>
    <w:rPr>
      <w:rFonts w:ascii="Helvetica" w:hAnsi="Helvetica"/>
      <w:b/>
      <w:bCs/>
      <w:smallCaps/>
      <w:color w:val="112F60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30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0E1"/>
  </w:style>
  <w:style w:type="paragraph" w:styleId="Footer">
    <w:name w:val="footer"/>
    <w:basedOn w:val="Normal"/>
    <w:link w:val="FooterChar"/>
    <w:uiPriority w:val="99"/>
    <w:unhideWhenUsed/>
    <w:rsid w:val="005730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0E1"/>
  </w:style>
  <w:style w:type="paragraph" w:styleId="NormalWeb">
    <w:name w:val="Normal (Web)"/>
    <w:link w:val="NormalWebChar"/>
    <w:uiPriority w:val="99"/>
    <w:unhideWhenUsed/>
    <w:qFormat/>
    <w:rsid w:val="00012686"/>
    <w:pPr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F459B4"/>
  </w:style>
  <w:style w:type="table" w:styleId="TableGrid">
    <w:name w:val="Table Grid"/>
    <w:basedOn w:val="TableNormal"/>
    <w:uiPriority w:val="39"/>
    <w:rsid w:val="009F7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9F7CB0"/>
    <w:tblPr>
      <w:tblStyleRowBandSize w:val="1"/>
      <w:tblStyleColBandSize w:val="1"/>
      <w:tblBorders>
        <w:top w:val="single" w:sz="4" w:space="0" w:color="B67B01" w:themeColor="background1" w:themeShade="BF"/>
        <w:left w:val="single" w:sz="4" w:space="0" w:color="B67B01" w:themeColor="background1" w:themeShade="BF"/>
        <w:bottom w:val="single" w:sz="4" w:space="0" w:color="B67B01" w:themeColor="background1" w:themeShade="BF"/>
        <w:right w:val="single" w:sz="4" w:space="0" w:color="B67B01" w:themeColor="background1" w:themeShade="BF"/>
        <w:insideH w:val="single" w:sz="4" w:space="0" w:color="B67B01" w:themeColor="background1" w:themeShade="BF"/>
        <w:insideV w:val="single" w:sz="4" w:space="0" w:color="B67B01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67B01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9F7CB0"/>
    <w:tblPr>
      <w:tblBorders>
        <w:top w:val="single" w:sz="4" w:space="0" w:color="B67B01" w:themeColor="background1" w:themeShade="BF"/>
        <w:left w:val="single" w:sz="4" w:space="0" w:color="B67B01" w:themeColor="background1" w:themeShade="BF"/>
        <w:bottom w:val="single" w:sz="4" w:space="0" w:color="B67B01" w:themeColor="background1" w:themeShade="BF"/>
        <w:right w:val="single" w:sz="4" w:space="0" w:color="B67B01" w:themeColor="background1" w:themeShade="BF"/>
        <w:insideH w:val="single" w:sz="4" w:space="0" w:color="B67B01" w:themeColor="background1" w:themeShade="BF"/>
        <w:insideV w:val="single" w:sz="4" w:space="0" w:color="B67B01" w:themeColor="background1" w:themeShade="BF"/>
      </w:tblBorders>
    </w:tblPr>
  </w:style>
  <w:style w:type="table" w:styleId="PlainTable2">
    <w:name w:val="Plain Table 2"/>
    <w:basedOn w:val="TableNormal"/>
    <w:uiPriority w:val="42"/>
    <w:rsid w:val="009F7CB0"/>
    <w:tblPr>
      <w:tblStyleRowBandSize w:val="1"/>
      <w:tblStyleColBandSize w:val="1"/>
      <w:tblBorders>
        <w:top w:val="single" w:sz="4" w:space="0" w:color="558AE1" w:themeColor="text1" w:themeTint="80"/>
        <w:bottom w:val="single" w:sz="4" w:space="0" w:color="558AE1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58AE1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58AE1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58AE1" w:themeColor="text1" w:themeTint="80"/>
          <w:right w:val="single" w:sz="4" w:space="0" w:color="558AE1" w:themeColor="text1" w:themeTint="80"/>
        </w:tcBorders>
      </w:tcPr>
    </w:tblStylePr>
    <w:tblStylePr w:type="band2Vert">
      <w:tblPr/>
      <w:tcPr>
        <w:tcBorders>
          <w:left w:val="single" w:sz="4" w:space="0" w:color="558AE1" w:themeColor="text1" w:themeTint="80"/>
          <w:right w:val="single" w:sz="4" w:space="0" w:color="558AE1" w:themeColor="text1" w:themeTint="80"/>
        </w:tcBorders>
      </w:tcPr>
    </w:tblStylePr>
    <w:tblStylePr w:type="band1Horz">
      <w:tblPr/>
      <w:tcPr>
        <w:tcBorders>
          <w:top w:val="single" w:sz="4" w:space="0" w:color="558AE1" w:themeColor="text1" w:themeTint="80"/>
          <w:bottom w:val="single" w:sz="4" w:space="0" w:color="558AE1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F7CB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558AE1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558AE1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F7CB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</w:style>
  <w:style w:type="table" w:styleId="PlainTable5">
    <w:name w:val="Plain Table 5"/>
    <w:basedOn w:val="TableNormal"/>
    <w:uiPriority w:val="45"/>
    <w:rsid w:val="009F7CB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58AE1" w:themeColor="text1" w:themeTint="80"/>
        </w:tcBorders>
        <w:shd w:val="clear" w:color="auto" w:fill="F4A60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58AE1" w:themeColor="text1" w:themeTint="80"/>
        </w:tcBorders>
        <w:shd w:val="clear" w:color="auto" w:fill="F4A60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58AE1" w:themeColor="text1" w:themeTint="80"/>
        </w:tcBorders>
        <w:shd w:val="clear" w:color="auto" w:fill="F4A60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58AE1" w:themeColor="text1" w:themeTint="80"/>
        </w:tcBorders>
        <w:shd w:val="clear" w:color="auto" w:fill="F4A602" w:themeFill="background1"/>
      </w:tc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9F7CB0"/>
    <w:tblPr>
      <w:tblStyleRowBandSize w:val="1"/>
      <w:tblStyleColBandSize w:val="1"/>
      <w:tblBorders>
        <w:top w:val="single" w:sz="4" w:space="0" w:color="77A1E7" w:themeColor="text1" w:themeTint="66"/>
        <w:left w:val="single" w:sz="4" w:space="0" w:color="77A1E7" w:themeColor="text1" w:themeTint="66"/>
        <w:bottom w:val="single" w:sz="4" w:space="0" w:color="77A1E7" w:themeColor="text1" w:themeTint="66"/>
        <w:right w:val="single" w:sz="4" w:space="0" w:color="77A1E7" w:themeColor="text1" w:themeTint="66"/>
        <w:insideH w:val="single" w:sz="4" w:space="0" w:color="77A1E7" w:themeColor="text1" w:themeTint="66"/>
        <w:insideV w:val="single" w:sz="4" w:space="0" w:color="77A1E7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3473DB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473DB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F7CB0"/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CurrentList1">
    <w:name w:val="Current List1"/>
    <w:uiPriority w:val="99"/>
    <w:rsid w:val="00F61F54"/>
  </w:style>
  <w:style w:type="paragraph" w:styleId="Caption">
    <w:name w:val="caption"/>
    <w:basedOn w:val="Normal"/>
    <w:next w:val="Normal"/>
    <w:autoRedefine/>
    <w:uiPriority w:val="35"/>
    <w:unhideWhenUsed/>
    <w:qFormat/>
    <w:rsid w:val="00BB377A"/>
    <w:pPr>
      <w:spacing w:after="200"/>
    </w:pPr>
    <w:rPr>
      <w:i/>
      <w:iCs/>
      <w:color w:val="112F60" w:themeColor="text1"/>
      <w:sz w:val="20"/>
      <w:szCs w:val="20"/>
    </w:rPr>
  </w:style>
  <w:style w:type="character" w:styleId="Strong">
    <w:name w:val="Strong"/>
    <w:uiPriority w:val="22"/>
    <w:qFormat/>
    <w:rsid w:val="00012686"/>
    <w:rPr>
      <w:rFonts w:ascii="Helvetica" w:hAnsi="Helvetica"/>
      <w:b/>
      <w:bCs/>
    </w:rPr>
  </w:style>
  <w:style w:type="character" w:styleId="Emphasis">
    <w:name w:val="Emphasis"/>
    <w:uiPriority w:val="20"/>
    <w:qFormat/>
    <w:rsid w:val="00012686"/>
    <w:rPr>
      <w:rFonts w:ascii="Helvetica" w:hAnsi="Helvetica"/>
      <w:i/>
      <w:iCs/>
    </w:rPr>
  </w:style>
  <w:style w:type="paragraph" w:styleId="NoSpacing">
    <w:name w:val="No Spacing"/>
    <w:basedOn w:val="Normal"/>
    <w:link w:val="NoSpacingChar"/>
    <w:autoRedefine/>
    <w:uiPriority w:val="1"/>
    <w:qFormat/>
    <w:rsid w:val="00F61F54"/>
  </w:style>
  <w:style w:type="character" w:styleId="SubtleEmphasis">
    <w:name w:val="Subtle Emphasis"/>
    <w:uiPriority w:val="19"/>
    <w:qFormat/>
    <w:rsid w:val="00012686"/>
    <w:rPr>
      <w:rFonts w:ascii="Helvetica" w:hAnsi="Helvetica"/>
      <w:i/>
      <w:iCs/>
      <w:color w:val="2F628F"/>
    </w:rPr>
  </w:style>
  <w:style w:type="character" w:styleId="SubtleReference">
    <w:name w:val="Subtle Reference"/>
    <w:uiPriority w:val="31"/>
    <w:qFormat/>
    <w:rsid w:val="00466A7B"/>
    <w:rPr>
      <w:smallCaps/>
      <w:color w:val="2F628F"/>
    </w:rPr>
  </w:style>
  <w:style w:type="character" w:styleId="BookTitle">
    <w:name w:val="Book Title"/>
    <w:uiPriority w:val="33"/>
    <w:qFormat/>
    <w:rsid w:val="00F61F54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1F54"/>
    <w:pPr>
      <w:spacing w:before="240"/>
      <w:outlineLvl w:val="9"/>
    </w:pPr>
    <w:rPr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667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78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8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802"/>
    <w:rPr>
      <w:b/>
      <w:bCs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786939"/>
  </w:style>
  <w:style w:type="paragraph" w:customStyle="1" w:styleId="BulletedListOption2">
    <w:name w:val="Bulleted List Option 2"/>
    <w:basedOn w:val="NormalWeb"/>
    <w:autoRedefine/>
    <w:qFormat/>
    <w:rsid w:val="00012686"/>
    <w:pPr>
      <w:numPr>
        <w:numId w:val="5"/>
      </w:numPr>
      <w:tabs>
        <w:tab w:val="left" w:pos="8820"/>
      </w:tabs>
      <w:spacing w:line="360" w:lineRule="auto"/>
    </w:pPr>
  </w:style>
  <w:style w:type="paragraph" w:customStyle="1" w:styleId="NumberedBulletedList">
    <w:name w:val="Numbered Bulleted List"/>
    <w:basedOn w:val="Normal"/>
    <w:autoRedefine/>
    <w:qFormat/>
    <w:rsid w:val="00012686"/>
    <w:pPr>
      <w:numPr>
        <w:numId w:val="4"/>
      </w:numPr>
      <w:tabs>
        <w:tab w:val="left" w:pos="8820"/>
      </w:tabs>
    </w:pPr>
  </w:style>
  <w:style w:type="character" w:customStyle="1" w:styleId="NormalWebChar">
    <w:name w:val="Normal (Web) Char"/>
    <w:basedOn w:val="DefaultParagraphFont"/>
    <w:link w:val="NormalWeb"/>
    <w:uiPriority w:val="99"/>
    <w:rsid w:val="00012686"/>
    <w:rPr>
      <w:rFonts w:ascii="Helvetica" w:eastAsia="Times New Roman" w:hAnsi="Helvetica" w:cs="Times New Roman"/>
      <w:color w:val="000000"/>
      <w:kern w:val="0"/>
      <w14:ligatures w14:val="none"/>
    </w:rPr>
  </w:style>
  <w:style w:type="paragraph" w:styleId="ListBullet">
    <w:name w:val="List Bullet"/>
    <w:basedOn w:val="Normal"/>
    <w:uiPriority w:val="99"/>
    <w:semiHidden/>
    <w:unhideWhenUsed/>
    <w:rsid w:val="003C6D26"/>
    <w:pPr>
      <w:numPr>
        <w:numId w:val="6"/>
      </w:numPr>
      <w:contextualSpacing/>
    </w:pPr>
  </w:style>
  <w:style w:type="table" w:customStyle="1" w:styleId="CommerceTableStyle">
    <w:name w:val="Commerce Table Style"/>
    <w:basedOn w:val="TableNormal"/>
    <w:uiPriority w:val="99"/>
    <w:rsid w:val="00C15767"/>
    <w:pPr>
      <w:spacing w:line="360" w:lineRule="auto"/>
    </w:pPr>
    <w:tblPr>
      <w:tblStyleRowBandSize w:val="1"/>
      <w:tblBorders>
        <w:top w:val="single" w:sz="4" w:space="0" w:color="875C02"/>
        <w:left w:val="single" w:sz="4" w:space="0" w:color="875C02"/>
        <w:bottom w:val="single" w:sz="4" w:space="0" w:color="875C02"/>
        <w:right w:val="single" w:sz="4" w:space="0" w:color="875C02"/>
        <w:insideH w:val="single" w:sz="4" w:space="0" w:color="875C02"/>
        <w:insideV w:val="single" w:sz="4" w:space="0" w:color="875C02"/>
      </w:tblBorders>
      <w:tblCellMar>
        <w:top w:w="43" w:type="dxa"/>
        <w:bottom w:w="43" w:type="dxa"/>
      </w:tblCellMar>
    </w:tblPr>
    <w:tcPr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FDEECD"/>
      </w:tcPr>
    </w:tblStylePr>
  </w:style>
  <w:style w:type="character" w:styleId="Hyperlink">
    <w:name w:val="Hyperlink"/>
    <w:basedOn w:val="DefaultParagraphFont"/>
    <w:uiPriority w:val="99"/>
    <w:unhideWhenUsed/>
    <w:qFormat/>
    <w:rsid w:val="00012686"/>
    <w:rPr>
      <w:rFonts w:ascii="Helvetica" w:hAnsi="Helvetica"/>
      <w:b/>
      <w:color w:val="2F628F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3205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BF2B16"/>
    <w:pPr>
      <w:spacing w:before="7"/>
    </w:pPr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F2B16"/>
    <w:rPr>
      <w:rFonts w:ascii="Arial" w:eastAsia="Arial" w:hAnsi="Arial" w:cs="Arial"/>
      <w:b/>
      <w:bCs/>
      <w:color w:val="auto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F2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0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CA657/Downloads/Commerce-Word-Doc-Template-Business-12.16.2024%20(1).dotx" TargetMode="External"/></Relationships>
</file>

<file path=word/theme/theme1.xml><?xml version="1.0" encoding="utf-8"?>
<a:theme xmlns:a="http://schemas.openxmlformats.org/drawingml/2006/main" name="Office Theme">
  <a:themeElements>
    <a:clrScheme name="Commerce Colors">
      <a:dk1>
        <a:srgbClr val="112F60"/>
      </a:dk1>
      <a:lt1>
        <a:srgbClr val="F4A602"/>
      </a:lt1>
      <a:dk2>
        <a:srgbClr val="3A7AB2"/>
      </a:dk2>
      <a:lt2>
        <a:srgbClr val="085B4B"/>
      </a:lt2>
      <a:accent1>
        <a:srgbClr val="2F9970"/>
      </a:accent1>
      <a:accent2>
        <a:srgbClr val="F05126"/>
      </a:accent2>
      <a:accent3>
        <a:srgbClr val="698287"/>
      </a:accent3>
      <a:accent4>
        <a:srgbClr val="A31E24"/>
      </a:accent4>
      <a:accent5>
        <a:srgbClr val="600F2E"/>
      </a:accent5>
      <a:accent6>
        <a:srgbClr val="FFFFFF"/>
      </a:accent6>
      <a:hlink>
        <a:srgbClr val="2F628F"/>
      </a:hlink>
      <a:folHlink>
        <a:srgbClr val="2F628F"/>
      </a:folHlink>
    </a:clrScheme>
    <a:fontScheme name="Custom 1">
      <a:majorFont>
        <a:latin typeface="Helvetica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5B445B6-E73A-2E48-BB16-FC626C3BE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Commerce-Word-Doc-Template-Business-12.16.2024 (1).dotx</Template>
  <TotalTime>2</TotalTime>
  <Pages>2</Pages>
  <Words>158</Words>
  <Characters>879</Characters>
  <Application>Microsoft Office Word</Application>
  <DocSecurity>0</DocSecurity>
  <Lines>75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MCR Request for Funds Form</dc:title>
  <dc:subject>MCR Request for Funds Form</dc:subject>
  <dc:creator>Montana Department of Commerce</dc:creator>
  <cp:keywords>MCR, Montana, forms, grantees, awardees, grant, tool kit</cp:keywords>
  <dc:description/>
  <cp:lastModifiedBy>Zemp, Aubrey</cp:lastModifiedBy>
  <cp:revision>3</cp:revision>
  <dcterms:created xsi:type="dcterms:W3CDTF">2025-01-28T19:06:00Z</dcterms:created>
  <dcterms:modified xsi:type="dcterms:W3CDTF">2025-01-28T19:08:00Z</dcterms:modified>
  <cp:category/>
</cp:coreProperties>
</file>