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7F1C" w14:textId="77777777" w:rsidR="001B0533" w:rsidRPr="00CE3CBF" w:rsidRDefault="001B0533" w:rsidP="001B0533">
      <w:pPr>
        <w:pStyle w:val="Heading1"/>
        <w:rPr>
          <w:rFonts w:cs="Helvetica"/>
          <w:szCs w:val="44"/>
        </w:rPr>
      </w:pPr>
      <w:r>
        <w:rPr>
          <w:rFonts w:cs="Helvetica"/>
          <w:szCs w:val="44"/>
        </w:rPr>
        <w:t>Montana</w:t>
      </w:r>
      <w:r w:rsidRPr="00CE3CBF">
        <w:rPr>
          <w:rFonts w:cs="Helvetica"/>
          <w:szCs w:val="44"/>
        </w:rPr>
        <w:t xml:space="preserve"> Tourism</w:t>
      </w:r>
      <w:r>
        <w:rPr>
          <w:rFonts w:cs="Helvetica"/>
          <w:szCs w:val="44"/>
        </w:rPr>
        <w:t xml:space="preserve"> Development</w:t>
      </w:r>
      <w:r w:rsidRPr="00CE3CBF">
        <w:rPr>
          <w:rFonts w:cs="Helvetica"/>
          <w:szCs w:val="44"/>
        </w:rPr>
        <w:t xml:space="preserve"> Grant Program</w:t>
      </w:r>
    </w:p>
    <w:p w14:paraId="31F04EB3" w14:textId="77777777" w:rsidR="001B0533" w:rsidRPr="00A05391" w:rsidRDefault="001B0533" w:rsidP="001B0533">
      <w:pPr>
        <w:pStyle w:val="Heading2"/>
        <w:rPr>
          <w:rFonts w:cs="Helvetica"/>
          <w:b w:val="0"/>
          <w:bCs w:val="0"/>
        </w:rPr>
      </w:pPr>
      <w:r>
        <w:rPr>
          <w:rFonts w:cs="Helvetica"/>
        </w:rPr>
        <w:t>Round 3 Application</w:t>
      </w:r>
    </w:p>
    <w:p w14:paraId="6B07E664" w14:textId="77777777" w:rsidR="001B0533" w:rsidRDefault="001B0533" w:rsidP="001B0533">
      <w:pPr>
        <w:rPr>
          <w:rFonts w:cs="Helvetica"/>
        </w:rPr>
      </w:pPr>
      <w:r w:rsidRPr="00B6425C">
        <w:rPr>
          <w:rFonts w:cs="Helvetica"/>
        </w:rPr>
        <w:t xml:space="preserve">Montana Department of Commerce </w:t>
      </w:r>
    </w:p>
    <w:p w14:paraId="291E8177" w14:textId="77777777" w:rsidR="001B0533" w:rsidRDefault="001B0533" w:rsidP="001B0533">
      <w:pPr>
        <w:rPr>
          <w:rFonts w:cs="Helvetica"/>
        </w:rPr>
      </w:pPr>
      <w:r w:rsidRPr="00B6425C">
        <w:rPr>
          <w:rFonts w:cs="Helvetica"/>
        </w:rPr>
        <w:t>Destination MT</w:t>
      </w:r>
      <w:r>
        <w:rPr>
          <w:rFonts w:cs="Helvetica"/>
        </w:rPr>
        <w:t>,</w:t>
      </w:r>
      <w:r w:rsidRPr="00B6425C">
        <w:rPr>
          <w:rFonts w:cs="Helvetica"/>
        </w:rPr>
        <w:t xml:space="preserve"> Tourism Grant Program </w:t>
      </w:r>
    </w:p>
    <w:p w14:paraId="0B01A7E7" w14:textId="69D7F10A" w:rsidR="005907F5" w:rsidRDefault="005907F5" w:rsidP="001B0533"/>
    <w:p w14:paraId="5786C57C" w14:textId="77777777" w:rsidR="001B0533" w:rsidRPr="00CE3CBF" w:rsidRDefault="001B0533" w:rsidP="00105111">
      <w:pPr>
        <w:pStyle w:val="Heading2"/>
      </w:pPr>
      <w:r w:rsidRPr="00CE3CBF">
        <w:t>Please Review Prior to Applying</w:t>
      </w:r>
    </w:p>
    <w:p w14:paraId="184F280D" w14:textId="336B6B4C" w:rsidR="00105111" w:rsidRDefault="00105111" w:rsidP="00105111">
      <w:pPr>
        <w:autoSpaceDE w:val="0"/>
        <w:autoSpaceDN w:val="0"/>
        <w:adjustRightInd w:val="0"/>
        <w:rPr>
          <w:rFonts w:cs="Helvetica"/>
          <w:color w:val="131B22"/>
          <w:kern w:val="0"/>
        </w:rPr>
      </w:pPr>
      <w:r w:rsidRPr="00E07CD1">
        <w:rPr>
          <w:rFonts w:cs="Helvetica"/>
          <w:color w:val="131B22"/>
          <w:kern w:val="0"/>
        </w:rPr>
        <w:t xml:space="preserve">The </w:t>
      </w:r>
      <w:r w:rsidR="004B252B">
        <w:rPr>
          <w:rFonts w:cs="Helvetica"/>
          <w:color w:val="131B22"/>
          <w:kern w:val="0"/>
        </w:rPr>
        <w:t>MTDGP</w:t>
      </w:r>
      <w:r w:rsidRPr="00E07CD1">
        <w:rPr>
          <w:rFonts w:cs="Helvetica"/>
          <w:color w:val="131B22"/>
          <w:kern w:val="0"/>
        </w:rPr>
        <w:t xml:space="preserve"> application cycle will open </w:t>
      </w:r>
      <w:r>
        <w:rPr>
          <w:rFonts w:cs="Helvetica"/>
          <w:color w:val="131B22"/>
          <w:kern w:val="0"/>
        </w:rPr>
        <w:t>Monday</w:t>
      </w:r>
      <w:r w:rsidRPr="00E07CD1">
        <w:rPr>
          <w:rFonts w:cs="Helvetica"/>
          <w:color w:val="131B22"/>
          <w:kern w:val="0"/>
        </w:rPr>
        <w:t xml:space="preserve">, </w:t>
      </w:r>
      <w:r>
        <w:rPr>
          <w:rFonts w:cs="Helvetica"/>
          <w:color w:val="131B22"/>
          <w:kern w:val="0"/>
        </w:rPr>
        <w:t>Dec</w:t>
      </w:r>
      <w:r w:rsidRPr="00E07CD1">
        <w:rPr>
          <w:rFonts w:cs="Helvetica"/>
          <w:color w:val="131B22"/>
          <w:kern w:val="0"/>
        </w:rPr>
        <w:t xml:space="preserve">. </w:t>
      </w:r>
      <w:r>
        <w:rPr>
          <w:rFonts w:cs="Helvetica"/>
          <w:color w:val="131B22"/>
          <w:kern w:val="0"/>
        </w:rPr>
        <w:t>15</w:t>
      </w:r>
      <w:r w:rsidRPr="00E07CD1">
        <w:rPr>
          <w:rFonts w:cs="Helvetica"/>
          <w:color w:val="131B22"/>
          <w:kern w:val="0"/>
        </w:rPr>
        <w:t>,</w:t>
      </w:r>
      <w:r>
        <w:rPr>
          <w:rFonts w:cs="Helvetica"/>
          <w:color w:val="131B22"/>
          <w:kern w:val="0"/>
        </w:rPr>
        <w:t xml:space="preserve"> 2025,</w:t>
      </w:r>
      <w:r w:rsidRPr="00E07CD1">
        <w:rPr>
          <w:rFonts w:cs="Helvetica"/>
          <w:color w:val="131B22"/>
          <w:kern w:val="0"/>
        </w:rPr>
        <w:t xml:space="preserve"> and close </w:t>
      </w:r>
      <w:r>
        <w:rPr>
          <w:rFonts w:cs="Helvetica"/>
          <w:color w:val="131B22"/>
          <w:kern w:val="0"/>
        </w:rPr>
        <w:t>Thursday</w:t>
      </w:r>
      <w:r w:rsidRPr="00E07CD1">
        <w:rPr>
          <w:rFonts w:cs="Helvetica"/>
          <w:color w:val="131B22"/>
          <w:kern w:val="0"/>
        </w:rPr>
        <w:t xml:space="preserve">, </w:t>
      </w:r>
      <w:r>
        <w:rPr>
          <w:rFonts w:cs="Helvetica"/>
          <w:color w:val="131B22"/>
          <w:kern w:val="0"/>
        </w:rPr>
        <w:t>Jan</w:t>
      </w:r>
      <w:r w:rsidRPr="00E07CD1">
        <w:rPr>
          <w:rFonts w:cs="Helvetica"/>
          <w:color w:val="131B22"/>
          <w:kern w:val="0"/>
        </w:rPr>
        <w:t xml:space="preserve">. </w:t>
      </w:r>
      <w:r>
        <w:rPr>
          <w:rFonts w:cs="Helvetica"/>
          <w:color w:val="131B22"/>
          <w:kern w:val="0"/>
        </w:rPr>
        <w:t>22</w:t>
      </w:r>
      <w:r w:rsidRPr="00E07CD1">
        <w:rPr>
          <w:rFonts w:cs="Helvetica"/>
          <w:color w:val="131B22"/>
          <w:kern w:val="0"/>
        </w:rPr>
        <w:t>,</w:t>
      </w:r>
      <w:r w:rsidR="00983122">
        <w:rPr>
          <w:rFonts w:cs="Helvetica"/>
          <w:color w:val="131B22"/>
          <w:kern w:val="0"/>
        </w:rPr>
        <w:t xml:space="preserve"> </w:t>
      </w:r>
      <w:r w:rsidRPr="00E07CD1">
        <w:rPr>
          <w:rFonts w:cs="Helvetica"/>
          <w:color w:val="131B22"/>
          <w:kern w:val="0"/>
        </w:rPr>
        <w:t xml:space="preserve">2026, at 11:59 p.m. All applications must be submitted by 11:59 p.m. to be considered for this </w:t>
      </w:r>
      <w:r>
        <w:rPr>
          <w:rFonts w:cs="Helvetica"/>
          <w:color w:val="131B22"/>
          <w:kern w:val="0"/>
        </w:rPr>
        <w:t>application</w:t>
      </w:r>
      <w:r w:rsidRPr="00E07CD1">
        <w:rPr>
          <w:rFonts w:cs="Helvetica"/>
          <w:color w:val="131B22"/>
          <w:kern w:val="0"/>
        </w:rPr>
        <w:t xml:space="preserve"> </w:t>
      </w:r>
      <w:r>
        <w:rPr>
          <w:rFonts w:cs="Helvetica"/>
          <w:color w:val="131B22"/>
          <w:kern w:val="0"/>
        </w:rPr>
        <w:t>cycle</w:t>
      </w:r>
      <w:r w:rsidRPr="00E07CD1">
        <w:rPr>
          <w:rFonts w:cs="Helvetica"/>
          <w:color w:val="131B22"/>
          <w:kern w:val="0"/>
        </w:rPr>
        <w:t>.</w:t>
      </w:r>
      <w:r>
        <w:rPr>
          <w:rFonts w:cs="Helvetica"/>
          <w:color w:val="131B22"/>
          <w:kern w:val="0"/>
        </w:rPr>
        <w:t xml:space="preserve"> </w:t>
      </w:r>
      <w:r w:rsidRPr="009241DB">
        <w:rPr>
          <w:rFonts w:cs="Roboto-Regular"/>
          <w:color w:val="131B22"/>
          <w:kern w:val="0"/>
        </w:rPr>
        <w:t>Do not wait until the last minute to apply</w:t>
      </w:r>
      <w:r>
        <w:rPr>
          <w:rFonts w:cs="Roboto-Regular"/>
          <w:color w:val="131B22"/>
          <w:kern w:val="0"/>
        </w:rPr>
        <w:t>;</w:t>
      </w:r>
      <w:r w:rsidRPr="009241DB">
        <w:rPr>
          <w:rFonts w:cs="Roboto-Regular"/>
          <w:color w:val="131B22"/>
          <w:kern w:val="0"/>
        </w:rPr>
        <w:t xml:space="preserve"> technological glitches may happen. </w:t>
      </w:r>
      <w:r>
        <w:rPr>
          <w:rFonts w:cs="Roboto-Regular"/>
          <w:color w:val="131B22"/>
          <w:kern w:val="0"/>
        </w:rPr>
        <w:t>Destination MT</w:t>
      </w:r>
      <w:r w:rsidRPr="009241DB">
        <w:rPr>
          <w:rFonts w:cs="Roboto-Regular"/>
          <w:color w:val="131B22"/>
          <w:kern w:val="0"/>
        </w:rPr>
        <w:t xml:space="preserve"> staff are available to assist applicants Monday through Friday from 8 a.m. </w:t>
      </w:r>
      <w:r>
        <w:rPr>
          <w:rFonts w:cs="Roboto-Regular"/>
          <w:color w:val="131B22"/>
          <w:kern w:val="0"/>
        </w:rPr>
        <w:t>to</w:t>
      </w:r>
      <w:r w:rsidRPr="009241DB">
        <w:rPr>
          <w:rFonts w:cs="Roboto-Regular"/>
          <w:color w:val="131B22"/>
          <w:kern w:val="0"/>
        </w:rPr>
        <w:t xml:space="preserve"> 5 p.m.</w:t>
      </w:r>
    </w:p>
    <w:p w14:paraId="57989A07" w14:textId="77777777" w:rsidR="001B0533" w:rsidRDefault="001B0533" w:rsidP="00105111"/>
    <w:p w14:paraId="5BDDF2ED" w14:textId="77777777" w:rsidR="00105111" w:rsidRPr="00BC53EB" w:rsidRDefault="00105111" w:rsidP="00105111">
      <w:pPr>
        <w:autoSpaceDE w:val="0"/>
        <w:autoSpaceDN w:val="0"/>
        <w:adjustRightInd w:val="0"/>
        <w:rPr>
          <w:rFonts w:cs="Roboto-Regular"/>
          <w:color w:val="131B22"/>
          <w:kern w:val="0"/>
        </w:rPr>
      </w:pPr>
      <w:r w:rsidRPr="00105111">
        <w:rPr>
          <w:rStyle w:val="Heading3Char"/>
        </w:rPr>
        <w:t>The application process is as follows</w:t>
      </w:r>
      <w:r w:rsidRPr="00BC53EB">
        <w:rPr>
          <w:rFonts w:cs="Roboto-Regular"/>
          <w:color w:val="131B22"/>
          <w:kern w:val="0"/>
        </w:rPr>
        <w:t>:</w:t>
      </w:r>
    </w:p>
    <w:p w14:paraId="6CBD5BDD" w14:textId="77777777" w:rsidR="00105111" w:rsidRPr="00BC53EB" w:rsidRDefault="00105111" w:rsidP="00105111">
      <w:pPr>
        <w:autoSpaceDE w:val="0"/>
        <w:autoSpaceDN w:val="0"/>
        <w:adjustRightInd w:val="0"/>
        <w:rPr>
          <w:rFonts w:cs="Roboto-Regular"/>
          <w:color w:val="131B22"/>
          <w:kern w:val="0"/>
        </w:rPr>
      </w:pPr>
    </w:p>
    <w:p w14:paraId="377A3176" w14:textId="77777777" w:rsidR="00105111" w:rsidRPr="00BC53EB" w:rsidRDefault="00105111" w:rsidP="00983122">
      <w:pPr>
        <w:pStyle w:val="ListParagraph"/>
        <w:numPr>
          <w:ilvl w:val="0"/>
          <w:numId w:val="10"/>
        </w:numPr>
      </w:pPr>
      <w:r w:rsidRPr="00BC53EB">
        <w:t xml:space="preserve">Verify your eligibility by reading through the </w:t>
      </w:r>
      <w:r w:rsidRPr="003B375A">
        <w:rPr>
          <w:rFonts w:asciiTheme="minorHAnsi" w:hAnsiTheme="minorHAnsi"/>
          <w:color w:val="auto"/>
          <w:sz w:val="22"/>
          <w:szCs w:val="22"/>
          <w:highlight w:val="yellow"/>
        </w:rPr>
        <w:t>guidelines</w:t>
      </w:r>
      <w:r w:rsidRPr="00BC53EB">
        <w:t xml:space="preserve"> carefully</w:t>
      </w:r>
      <w:r>
        <w:t>.</w:t>
      </w:r>
    </w:p>
    <w:p w14:paraId="65C83F3A" w14:textId="0F614D2B" w:rsidR="00105111" w:rsidRDefault="00105111" w:rsidP="00983122">
      <w:pPr>
        <w:pStyle w:val="ListParagraph"/>
        <w:numPr>
          <w:ilvl w:val="0"/>
          <w:numId w:val="10"/>
        </w:numPr>
      </w:pPr>
      <w:r w:rsidRPr="00BC53EB">
        <w:t xml:space="preserve">Familiarize yourself with the </w:t>
      </w:r>
      <w:r w:rsidR="004B252B">
        <w:rPr>
          <w:rStyle w:val="Hyperlink"/>
          <w:rFonts w:cs="Helvetica"/>
          <w:color w:val="auto"/>
        </w:rPr>
        <w:t>MTDGP</w:t>
      </w:r>
      <w:r w:rsidRPr="004E0FAC">
        <w:rPr>
          <w:rStyle w:val="Hyperlink"/>
          <w:rFonts w:cs="Helvetica"/>
          <w:color w:val="auto"/>
        </w:rPr>
        <w:t xml:space="preserve"> </w:t>
      </w:r>
      <w:r>
        <w:rPr>
          <w:rStyle w:val="Hyperlink"/>
          <w:rFonts w:cs="Helvetica"/>
          <w:color w:val="auto"/>
        </w:rPr>
        <w:t>A</w:t>
      </w:r>
      <w:r w:rsidRPr="004E0FAC">
        <w:rPr>
          <w:rStyle w:val="Hyperlink"/>
          <w:rFonts w:cs="Helvetica"/>
          <w:color w:val="auto"/>
        </w:rPr>
        <w:t>pplication</w:t>
      </w:r>
      <w:r>
        <w:t xml:space="preserve">. It is highly recommended that interested applicants first complete the word document application and then copy/paste the completed submission responses into the Grants + Loans Portal. </w:t>
      </w:r>
    </w:p>
    <w:p w14:paraId="4E2E7939" w14:textId="2382651C" w:rsidR="00105111" w:rsidRDefault="00105111" w:rsidP="00983122">
      <w:pPr>
        <w:pStyle w:val="ListParagraph"/>
        <w:numPr>
          <w:ilvl w:val="0"/>
          <w:numId w:val="10"/>
        </w:numPr>
        <w:rPr>
          <w:color w:val="131B22"/>
        </w:rPr>
      </w:pPr>
      <w:r>
        <w:rPr>
          <w:color w:val="131B22"/>
        </w:rPr>
        <w:t xml:space="preserve">Familiarize yourself with the </w:t>
      </w:r>
      <w:r w:rsidR="004B252B">
        <w:t>MTDGP</w:t>
      </w:r>
      <w:r w:rsidRPr="00A42ADD">
        <w:t xml:space="preserve"> Application Scoring Criteria</w:t>
      </w:r>
      <w:r>
        <w:rPr>
          <w:color w:val="131B22"/>
        </w:rPr>
        <w:t>.</w:t>
      </w:r>
    </w:p>
    <w:p w14:paraId="67ED61C9" w14:textId="77777777" w:rsidR="00105111" w:rsidRDefault="00105111" w:rsidP="00983122">
      <w:pPr>
        <w:pStyle w:val="ListParagraph"/>
        <w:numPr>
          <w:ilvl w:val="0"/>
          <w:numId w:val="10"/>
        </w:numPr>
      </w:pPr>
      <w:r>
        <w:t>Download the following required documents:</w:t>
      </w:r>
    </w:p>
    <w:p w14:paraId="18CD534F" w14:textId="77777777" w:rsidR="00105111" w:rsidRDefault="00105111" w:rsidP="00983122">
      <w:pPr>
        <w:pStyle w:val="ListParagraph"/>
        <w:numPr>
          <w:ilvl w:val="1"/>
          <w:numId w:val="10"/>
        </w:numPr>
      </w:pPr>
      <w:r>
        <w:t>Signatory Certification Form</w:t>
      </w:r>
    </w:p>
    <w:p w14:paraId="1801B7C5" w14:textId="78779394" w:rsidR="00105111" w:rsidRDefault="004B252B" w:rsidP="00983122">
      <w:pPr>
        <w:pStyle w:val="ListParagraph"/>
        <w:numPr>
          <w:ilvl w:val="1"/>
          <w:numId w:val="10"/>
        </w:numPr>
        <w:rPr>
          <w:color w:val="131B22"/>
        </w:rPr>
      </w:pPr>
      <w:r>
        <w:rPr>
          <w:color w:val="131B22"/>
        </w:rPr>
        <w:t>MTDGP</w:t>
      </w:r>
      <w:r w:rsidR="00105111">
        <w:rPr>
          <w:color w:val="131B22"/>
        </w:rPr>
        <w:t xml:space="preserve"> </w:t>
      </w:r>
      <w:r w:rsidR="00105111">
        <w:t>Scope of Work Year 1 &amp; 2</w:t>
      </w:r>
      <w:r w:rsidR="00105111" w:rsidRPr="00A42ADD">
        <w:t xml:space="preserve"> Form</w:t>
      </w:r>
      <w:r w:rsidR="00105111">
        <w:rPr>
          <w:color w:val="131B22"/>
        </w:rPr>
        <w:t>.</w:t>
      </w:r>
    </w:p>
    <w:p w14:paraId="14F3D1A4" w14:textId="390B2B89" w:rsidR="00105111" w:rsidRDefault="004B252B" w:rsidP="00983122">
      <w:pPr>
        <w:pStyle w:val="ListParagraph"/>
        <w:numPr>
          <w:ilvl w:val="1"/>
          <w:numId w:val="10"/>
        </w:numPr>
      </w:pPr>
      <w:r>
        <w:t>MTDGP</w:t>
      </w:r>
      <w:r w:rsidR="00105111">
        <w:t xml:space="preserve"> Scope of Work Year 3, 4, &amp; 5 Form</w:t>
      </w:r>
    </w:p>
    <w:p w14:paraId="68BE4895" w14:textId="06D261FF" w:rsidR="00105111" w:rsidRDefault="004B252B" w:rsidP="00983122">
      <w:pPr>
        <w:pStyle w:val="ListParagraph"/>
        <w:numPr>
          <w:ilvl w:val="1"/>
          <w:numId w:val="10"/>
        </w:numPr>
      </w:pPr>
      <w:r>
        <w:t>MTDGP</w:t>
      </w:r>
      <w:r w:rsidR="00105111">
        <w:t xml:space="preserve"> Budget</w:t>
      </w:r>
    </w:p>
    <w:p w14:paraId="66F36B52" w14:textId="170615FC" w:rsidR="00105111" w:rsidRDefault="004B252B" w:rsidP="00983122">
      <w:pPr>
        <w:pStyle w:val="ListParagraph"/>
        <w:numPr>
          <w:ilvl w:val="1"/>
          <w:numId w:val="10"/>
        </w:numPr>
      </w:pPr>
      <w:r>
        <w:t>MTDGP</w:t>
      </w:r>
      <w:r w:rsidR="00105111">
        <w:t xml:space="preserve"> Advisory Committee Members Form</w:t>
      </w:r>
    </w:p>
    <w:p w14:paraId="236917E9" w14:textId="77777777" w:rsidR="00105111" w:rsidRDefault="00105111" w:rsidP="00983122">
      <w:pPr>
        <w:pStyle w:val="ListParagraph"/>
        <w:numPr>
          <w:ilvl w:val="0"/>
          <w:numId w:val="10"/>
        </w:numPr>
      </w:pPr>
      <w:r>
        <w:lastRenderedPageBreak/>
        <w:t>The lead entity must locate the organization’s EIN or UEI. A W9 is required for contracting.</w:t>
      </w:r>
    </w:p>
    <w:p w14:paraId="11C7076F" w14:textId="77777777" w:rsidR="00105111" w:rsidRDefault="00105111" w:rsidP="00983122">
      <w:pPr>
        <w:pStyle w:val="ListParagraph"/>
        <w:numPr>
          <w:ilvl w:val="0"/>
          <w:numId w:val="10"/>
        </w:numPr>
      </w:pPr>
      <w:r>
        <w:t xml:space="preserve">The lead entity must obtain their Montana Secretary of State Business Registration Status that shows “Active-Good Standing”. </w:t>
      </w:r>
    </w:p>
    <w:p w14:paraId="1B74F33C" w14:textId="77777777" w:rsidR="00105111" w:rsidRPr="004E0FAC" w:rsidRDefault="00105111" w:rsidP="00983122">
      <w:pPr>
        <w:pStyle w:val="ListParagraph"/>
        <w:numPr>
          <w:ilvl w:val="0"/>
          <w:numId w:val="10"/>
        </w:numPr>
      </w:pPr>
      <w:r w:rsidRPr="00BC53EB">
        <w:t>Create an Okta Account</w:t>
      </w:r>
      <w:r>
        <w:t xml:space="preserve">. </w:t>
      </w:r>
    </w:p>
    <w:p w14:paraId="70A40A54" w14:textId="77777777" w:rsidR="00105111" w:rsidRDefault="00105111" w:rsidP="00983122">
      <w:pPr>
        <w:pStyle w:val="ListParagraph"/>
        <w:numPr>
          <w:ilvl w:val="1"/>
          <w:numId w:val="10"/>
        </w:numPr>
      </w:pPr>
      <w:r>
        <w:t>F</w:t>
      </w:r>
      <w:r w:rsidRPr="00BC53EB">
        <w:t>or any issues, contact the IT Help Desk 406</w:t>
      </w:r>
      <w:r>
        <w:t>-</w:t>
      </w:r>
      <w:r w:rsidRPr="00BC53EB">
        <w:t>444</w:t>
      </w:r>
      <w:r>
        <w:t>-</w:t>
      </w:r>
      <w:r w:rsidRPr="00BC53EB">
        <w:t>2000</w:t>
      </w:r>
      <w:r>
        <w:t xml:space="preserve"> or Destination MT staff at </w:t>
      </w:r>
      <w:hyperlink r:id="rId11" w:history="1">
        <w:r w:rsidRPr="0029481F">
          <w:rPr>
            <w:rStyle w:val="Hyperlink"/>
            <w:rFonts w:cs="Roboto-Regular"/>
            <w:kern w:val="0"/>
          </w:rPr>
          <w:t>tourismgrants@mt.gov</w:t>
        </w:r>
      </w:hyperlink>
      <w:r>
        <w:t xml:space="preserve">. </w:t>
      </w:r>
    </w:p>
    <w:p w14:paraId="21C57269" w14:textId="734ED87C" w:rsidR="00105111" w:rsidRPr="00686E38" w:rsidRDefault="00105111" w:rsidP="00983122">
      <w:pPr>
        <w:pStyle w:val="ListParagraph"/>
      </w:pPr>
      <w:r w:rsidRPr="00686E38">
        <w:t xml:space="preserve">The Montana Grants </w:t>
      </w:r>
      <w:r>
        <w:t>+</w:t>
      </w:r>
      <w:r w:rsidRPr="00686E38">
        <w:t xml:space="preserve"> Loans Portal will automatically log you out after 60 minutes. You must complete your application within that timeframe or save it as a draft to return to working on it. </w:t>
      </w:r>
      <w:r w:rsidRPr="00020FF2">
        <w:rPr>
          <w:b/>
          <w:bCs/>
        </w:rPr>
        <w:t>Your application is not automatically saved as you work on it within the portal</w:t>
      </w:r>
      <w:r w:rsidRPr="00686E38">
        <w:t xml:space="preserve">. We encourage you to download this application and complete the application questions in a word document to copy and paste the </w:t>
      </w:r>
      <w:r>
        <w:t>responses</w:t>
      </w:r>
      <w:r w:rsidRPr="00686E38">
        <w:t xml:space="preserve"> in the Grants </w:t>
      </w:r>
      <w:r>
        <w:t>+</w:t>
      </w:r>
      <w:r w:rsidRPr="00686E38">
        <w:t xml:space="preserve"> Loans Portal. </w:t>
      </w:r>
    </w:p>
    <w:p w14:paraId="2EC2DE58" w14:textId="145872BE" w:rsidR="00105111" w:rsidRPr="00BB436A" w:rsidRDefault="00105111" w:rsidP="00983122">
      <w:pPr>
        <w:pStyle w:val="ListParagraph"/>
      </w:pPr>
      <w:r w:rsidRPr="00BB436A">
        <w:t xml:space="preserve">To </w:t>
      </w:r>
      <w:r w:rsidR="00983122" w:rsidRPr="00BB436A">
        <w:t>begin the application in the Portal, locate the funding opportunity, select ‘Apply’, select ‘Start Application’, complete all fields, select ‘S</w:t>
      </w:r>
      <w:r w:rsidRPr="00BB436A">
        <w:t>ubmit</w:t>
      </w:r>
      <w:r w:rsidR="00983122" w:rsidRPr="00BB436A">
        <w:t>’ at the top of the page to submit yo</w:t>
      </w:r>
      <w:r w:rsidRPr="00BB436A">
        <w:t>ur completed application</w:t>
      </w:r>
      <w:r w:rsidR="00983122" w:rsidRPr="00BB436A">
        <w:t>.</w:t>
      </w:r>
    </w:p>
    <w:p w14:paraId="14044181" w14:textId="4E5524B0" w:rsidR="00983122" w:rsidRPr="00BB436A" w:rsidRDefault="00983122" w:rsidP="002B44DB">
      <w:pPr>
        <w:pStyle w:val="ListBullet"/>
      </w:pPr>
      <w:r w:rsidRPr="00BB436A">
        <w:t>To save your application pro</w:t>
      </w:r>
      <w:r w:rsidR="00020FF2" w:rsidRPr="00BB436A">
        <w:t>gr</w:t>
      </w:r>
      <w:r w:rsidRPr="00BB436A">
        <w:t>ess, scroll to the bottom of the application and select ‘Save’. Ensure you are consistently saving application progress.</w:t>
      </w:r>
    </w:p>
    <w:p w14:paraId="04D8924A" w14:textId="39F7C5F3" w:rsidR="00105111" w:rsidRPr="00BC53EB" w:rsidRDefault="00105111" w:rsidP="00983122">
      <w:pPr>
        <w:pStyle w:val="ListParagraph"/>
        <w:numPr>
          <w:ilvl w:val="0"/>
          <w:numId w:val="10"/>
        </w:numPr>
      </w:pPr>
      <w:r w:rsidRPr="00BC53EB">
        <w:t xml:space="preserve">Complete and submit the </w:t>
      </w:r>
      <w:r w:rsidR="004B252B">
        <w:t>MTDGP</w:t>
      </w:r>
      <w:r w:rsidRPr="00BC53EB">
        <w:t xml:space="preserve"> </w:t>
      </w:r>
      <w:r>
        <w:t>a</w:t>
      </w:r>
      <w:r w:rsidRPr="00BC53EB">
        <w:t>pplication</w:t>
      </w:r>
      <w:r>
        <w:t>.</w:t>
      </w:r>
      <w:r w:rsidRPr="00BC53EB">
        <w:t xml:space="preserve"> </w:t>
      </w:r>
    </w:p>
    <w:p w14:paraId="0370DCD4" w14:textId="77777777" w:rsidR="00105111" w:rsidRPr="00BC53EB" w:rsidRDefault="00105111" w:rsidP="00983122">
      <w:pPr>
        <w:pStyle w:val="ListParagraph"/>
        <w:numPr>
          <w:ilvl w:val="0"/>
          <w:numId w:val="10"/>
        </w:numPr>
      </w:pPr>
      <w:r w:rsidRPr="00BC53EB">
        <w:t>All eligible applications will be reviewed</w:t>
      </w:r>
      <w:r>
        <w:t xml:space="preserve"> by the review committee.</w:t>
      </w:r>
    </w:p>
    <w:p w14:paraId="1BD4707C" w14:textId="77777777" w:rsidR="00105111" w:rsidRDefault="00105111" w:rsidP="00983122">
      <w:pPr>
        <w:pStyle w:val="ListParagraph"/>
        <w:numPr>
          <w:ilvl w:val="0"/>
          <w:numId w:val="10"/>
        </w:numPr>
      </w:pPr>
      <w:r w:rsidRPr="00BC53EB">
        <w:t>All applic</w:t>
      </w:r>
      <w:r>
        <w:t>ants will</w:t>
      </w:r>
      <w:r w:rsidRPr="00BC53EB">
        <w:t xml:space="preserve"> receive a </w:t>
      </w:r>
      <w:r>
        <w:t xml:space="preserve">letter of </w:t>
      </w:r>
      <w:proofErr w:type="gramStart"/>
      <w:r>
        <w:t>notice</w:t>
      </w:r>
      <w:proofErr w:type="gramEnd"/>
      <w:r>
        <w:t xml:space="preserve"> regarding funded or unfunded application status.</w:t>
      </w:r>
    </w:p>
    <w:p w14:paraId="3FEBF2C1" w14:textId="77777777" w:rsidR="00105111" w:rsidRDefault="00105111" w:rsidP="00105111">
      <w:pPr>
        <w:autoSpaceDE w:val="0"/>
        <w:autoSpaceDN w:val="0"/>
        <w:adjustRightInd w:val="0"/>
        <w:rPr>
          <w:rFonts w:cs="Roboto-Regular"/>
          <w:color w:val="131B22"/>
          <w:kern w:val="0"/>
        </w:rPr>
      </w:pPr>
    </w:p>
    <w:p w14:paraId="59CCA84F" w14:textId="77777777" w:rsidR="00105111" w:rsidRDefault="00105111" w:rsidP="00105111">
      <w:pPr>
        <w:autoSpaceDE w:val="0"/>
        <w:autoSpaceDN w:val="0"/>
        <w:adjustRightInd w:val="0"/>
        <w:rPr>
          <w:rFonts w:cs="Roboto-Regular"/>
          <w:b/>
          <w:bCs/>
          <w:color w:val="131B22"/>
          <w:kern w:val="0"/>
        </w:rPr>
      </w:pPr>
      <w:r w:rsidRPr="00661DE2">
        <w:rPr>
          <w:rFonts w:cs="Roboto-Regular"/>
          <w:b/>
          <w:bCs/>
          <w:color w:val="131B22"/>
          <w:kern w:val="0"/>
        </w:rPr>
        <w:t xml:space="preserve">All application fields are required and must be filled out for an application to be considered completed and reviewed by the </w:t>
      </w:r>
      <w:r>
        <w:rPr>
          <w:rFonts w:cs="Roboto-Regular"/>
          <w:b/>
          <w:bCs/>
          <w:color w:val="131B22"/>
          <w:kern w:val="0"/>
        </w:rPr>
        <w:t>r</w:t>
      </w:r>
      <w:r w:rsidRPr="00661DE2">
        <w:rPr>
          <w:rFonts w:cs="Roboto-Regular"/>
          <w:b/>
          <w:bCs/>
          <w:color w:val="131B22"/>
          <w:kern w:val="0"/>
        </w:rPr>
        <w:t xml:space="preserve">eview </w:t>
      </w:r>
      <w:r>
        <w:rPr>
          <w:rFonts w:cs="Roboto-Regular"/>
          <w:b/>
          <w:bCs/>
          <w:color w:val="131B22"/>
          <w:kern w:val="0"/>
        </w:rPr>
        <w:t>c</w:t>
      </w:r>
      <w:r w:rsidRPr="00661DE2">
        <w:rPr>
          <w:rFonts w:cs="Roboto-Regular"/>
          <w:b/>
          <w:bCs/>
          <w:color w:val="131B22"/>
          <w:kern w:val="0"/>
        </w:rPr>
        <w:t>ommittee.</w:t>
      </w:r>
    </w:p>
    <w:p w14:paraId="04FE1056" w14:textId="77777777" w:rsidR="00105111" w:rsidRPr="00105111" w:rsidRDefault="00105111" w:rsidP="00020FF2">
      <w:pPr>
        <w:pStyle w:val="ListBullet"/>
        <w:numPr>
          <w:ilvl w:val="0"/>
          <w:numId w:val="0"/>
        </w:numPr>
        <w:ind w:left="360"/>
      </w:pPr>
    </w:p>
    <w:p w14:paraId="4BB4F17C" w14:textId="77777777" w:rsidR="00105111" w:rsidRPr="00CE3CBF" w:rsidRDefault="00105111" w:rsidP="00105111">
      <w:pPr>
        <w:pStyle w:val="Heading2"/>
        <w:rPr>
          <w:rFonts w:eastAsia="Aptos Display" w:cs="Helvetica"/>
          <w:b w:val="0"/>
          <w:bCs w:val="0"/>
        </w:rPr>
      </w:pPr>
      <w:r w:rsidRPr="00CE3CBF">
        <w:rPr>
          <w:rFonts w:eastAsia="Aptos Display" w:cs="Helvetica"/>
        </w:rPr>
        <w:lastRenderedPageBreak/>
        <w:t>Applicant Information</w:t>
      </w:r>
    </w:p>
    <w:p w14:paraId="77A10F70" w14:textId="77777777" w:rsidR="00105111" w:rsidRDefault="00105111" w:rsidP="00E30EA3">
      <w:pPr>
        <w:rPr>
          <w:rFonts w:eastAsia="Aptos Display" w:cs="Aptos Display"/>
        </w:rPr>
      </w:pPr>
      <w:r w:rsidRPr="00B26AAE">
        <w:rPr>
          <w:rFonts w:eastAsia="Aptos Display" w:cs="Aptos Display"/>
        </w:rPr>
        <w:t xml:space="preserve">In this section, please identify the applicant’s information. The applicant is the lead </w:t>
      </w:r>
      <w:r>
        <w:rPr>
          <w:rFonts w:eastAsia="Aptos Display" w:cs="Aptos Display"/>
        </w:rPr>
        <w:t>entity</w:t>
      </w:r>
      <w:r w:rsidRPr="00B26AAE">
        <w:rPr>
          <w:rFonts w:eastAsia="Aptos Display" w:cs="Aptos Display"/>
        </w:rPr>
        <w:t xml:space="preserve"> applying for this funding </w:t>
      </w:r>
      <w:r>
        <w:rPr>
          <w:rFonts w:eastAsia="Aptos Display" w:cs="Aptos Display"/>
        </w:rPr>
        <w:t xml:space="preserve">opportunity and, if awarded, will </w:t>
      </w:r>
      <w:proofErr w:type="gramStart"/>
      <w:r>
        <w:rPr>
          <w:rFonts w:eastAsia="Aptos Display" w:cs="Aptos Display"/>
        </w:rPr>
        <w:t>enter into</w:t>
      </w:r>
      <w:proofErr w:type="gramEnd"/>
      <w:r>
        <w:rPr>
          <w:rFonts w:eastAsia="Aptos Display" w:cs="Aptos Display"/>
        </w:rPr>
        <w:t xml:space="preserve"> a contract with Commerce and will receive the funding for this program. If you are unsure if your organization is eligible to be the lead entity, please review the program </w:t>
      </w:r>
      <w:r w:rsidRPr="003B375A">
        <w:rPr>
          <w:rFonts w:eastAsia="Aptos Display" w:cs="Aptos Display"/>
          <w:highlight w:val="yellow"/>
        </w:rPr>
        <w:t>guidelines</w:t>
      </w:r>
      <w:r>
        <w:rPr>
          <w:rFonts w:eastAsia="Aptos Display" w:cs="Aptos Display"/>
        </w:rPr>
        <w:t xml:space="preserve"> and definitions.</w:t>
      </w:r>
    </w:p>
    <w:p w14:paraId="3C068E1A" w14:textId="77777777" w:rsidR="00443B99" w:rsidRPr="00B26AAE" w:rsidRDefault="00443B99" w:rsidP="00105111">
      <w:pPr>
        <w:spacing w:line="257" w:lineRule="auto"/>
      </w:pPr>
    </w:p>
    <w:p w14:paraId="78DA4361" w14:textId="7C06B979" w:rsidR="00105111" w:rsidRDefault="00105111" w:rsidP="00983122">
      <w:pPr>
        <w:pStyle w:val="ListParagraph"/>
        <w:numPr>
          <w:ilvl w:val="0"/>
          <w:numId w:val="19"/>
        </w:numPr>
      </w:pPr>
      <w:r>
        <w:t>Organization name</w:t>
      </w:r>
    </w:p>
    <w:p w14:paraId="6857DEA4" w14:textId="77777777" w:rsidR="00105111" w:rsidRPr="009C2458" w:rsidRDefault="00105111" w:rsidP="00983122">
      <w:pPr>
        <w:pStyle w:val="ListParagraph"/>
        <w:numPr>
          <w:ilvl w:val="1"/>
          <w:numId w:val="19"/>
        </w:numPr>
      </w:pPr>
      <w:r w:rsidRPr="009C2458">
        <w:t xml:space="preserve">First name of </w:t>
      </w:r>
      <w:r>
        <w:t>legal signatory for organization</w:t>
      </w:r>
    </w:p>
    <w:p w14:paraId="0E0523E8" w14:textId="77777777" w:rsidR="00105111" w:rsidRPr="004276AB" w:rsidRDefault="00105111" w:rsidP="00983122">
      <w:pPr>
        <w:pStyle w:val="ListParagraph"/>
        <w:numPr>
          <w:ilvl w:val="1"/>
          <w:numId w:val="19"/>
        </w:numPr>
      </w:pPr>
      <w:r w:rsidRPr="004276AB">
        <w:t xml:space="preserve">Last </w:t>
      </w:r>
      <w:r>
        <w:t>n</w:t>
      </w:r>
      <w:r w:rsidRPr="004276AB">
        <w:t xml:space="preserve">ame of </w:t>
      </w:r>
      <w:r>
        <w:t>legal signatory for organization</w:t>
      </w:r>
    </w:p>
    <w:p w14:paraId="763F2517" w14:textId="77777777" w:rsidR="00105111" w:rsidRPr="004276AB" w:rsidRDefault="00105111" w:rsidP="00983122">
      <w:pPr>
        <w:pStyle w:val="ListParagraph"/>
        <w:numPr>
          <w:ilvl w:val="0"/>
          <w:numId w:val="16"/>
        </w:numPr>
      </w:pPr>
      <w:r w:rsidRPr="004276AB">
        <w:t xml:space="preserve">Title of </w:t>
      </w:r>
      <w:r>
        <w:t>legal signatory</w:t>
      </w:r>
    </w:p>
    <w:p w14:paraId="6F7ECAD4" w14:textId="77777777" w:rsidR="00105111" w:rsidRPr="004276AB" w:rsidRDefault="00105111" w:rsidP="00983122">
      <w:pPr>
        <w:pStyle w:val="ListParagraph"/>
        <w:numPr>
          <w:ilvl w:val="0"/>
          <w:numId w:val="16"/>
        </w:numPr>
      </w:pPr>
      <w:r>
        <w:t>Legal signatory p</w:t>
      </w:r>
      <w:r w:rsidRPr="004276AB">
        <w:t xml:space="preserve">hone </w:t>
      </w:r>
      <w:r>
        <w:t>n</w:t>
      </w:r>
      <w:r w:rsidRPr="004276AB">
        <w:t>umber</w:t>
      </w:r>
    </w:p>
    <w:p w14:paraId="6E38215F" w14:textId="77777777" w:rsidR="00105111" w:rsidRPr="004276AB" w:rsidRDefault="00105111" w:rsidP="00983122">
      <w:pPr>
        <w:pStyle w:val="ListParagraph"/>
        <w:numPr>
          <w:ilvl w:val="0"/>
          <w:numId w:val="16"/>
        </w:numPr>
      </w:pPr>
      <w:r>
        <w:t>Legal signatory</w:t>
      </w:r>
      <w:r w:rsidRPr="004276AB">
        <w:t xml:space="preserve"> </w:t>
      </w:r>
      <w:r>
        <w:t>e</w:t>
      </w:r>
      <w:r w:rsidRPr="004276AB">
        <w:t>mail</w:t>
      </w:r>
    </w:p>
    <w:p w14:paraId="7A652B2D" w14:textId="77777777" w:rsidR="00105111" w:rsidRPr="004276AB" w:rsidRDefault="00105111" w:rsidP="00983122">
      <w:pPr>
        <w:pStyle w:val="ListParagraph"/>
        <w:numPr>
          <w:ilvl w:val="0"/>
          <w:numId w:val="16"/>
        </w:numPr>
      </w:pPr>
      <w:r w:rsidRPr="004276AB">
        <w:t xml:space="preserve">Mailing </w:t>
      </w:r>
      <w:r>
        <w:t>a</w:t>
      </w:r>
      <w:r w:rsidRPr="004276AB">
        <w:t xml:space="preserve">ddress of </w:t>
      </w:r>
      <w:r>
        <w:t>legal signatory</w:t>
      </w:r>
    </w:p>
    <w:p w14:paraId="16364C52" w14:textId="77777777" w:rsidR="00105111" w:rsidRPr="00BC53EB"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3C1A99B7" w14:textId="77777777" w:rsidR="00105111" w:rsidRPr="00BC53EB"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6387D699" w14:textId="77777777" w:rsidR="00105111" w:rsidRPr="00BC53EB"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6D40929B" w14:textId="77777777" w:rsidR="00105111" w:rsidRPr="005D5A64"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61453B25" w14:textId="77777777" w:rsidR="00105111" w:rsidRPr="003B375A" w:rsidRDefault="00105111" w:rsidP="00105111">
      <w:pPr>
        <w:pStyle w:val="paragraph"/>
        <w:numPr>
          <w:ilvl w:val="1"/>
          <w:numId w:val="18"/>
        </w:numPr>
        <w:spacing w:before="0" w:beforeAutospacing="0" w:after="0" w:afterAutospacing="0"/>
        <w:textAlignment w:val="baseline"/>
        <w:rPr>
          <w:rFonts w:ascii="Helvetica" w:hAnsi="Helvetica"/>
          <w:b/>
          <w:bCs/>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37FAD794" w14:textId="77777777" w:rsidR="00105111" w:rsidRPr="003B375A" w:rsidRDefault="00105111" w:rsidP="00105111">
      <w:pPr>
        <w:rPr>
          <w:b/>
          <w:bCs/>
        </w:rPr>
      </w:pPr>
    </w:p>
    <w:p w14:paraId="2D2D1A24" w14:textId="77777777" w:rsidR="00105111" w:rsidRPr="004276AB" w:rsidRDefault="00105111" w:rsidP="00983122">
      <w:pPr>
        <w:pStyle w:val="ListParagraph"/>
        <w:numPr>
          <w:ilvl w:val="0"/>
          <w:numId w:val="17"/>
        </w:numPr>
      </w:pPr>
      <w:r w:rsidRPr="004276AB">
        <w:t xml:space="preserve">Physical </w:t>
      </w:r>
      <w:r>
        <w:t>a</w:t>
      </w:r>
      <w:r w:rsidRPr="004276AB">
        <w:t xml:space="preserve">ddress of </w:t>
      </w:r>
      <w:r>
        <w:t>legal signatory</w:t>
      </w:r>
      <w:r w:rsidRPr="004276AB">
        <w:t>, if different than mailing</w:t>
      </w:r>
    </w:p>
    <w:p w14:paraId="36509498" w14:textId="77777777" w:rsidR="00105111" w:rsidRPr="00BC53EB"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4C6169ED" w14:textId="77777777" w:rsidR="00105111" w:rsidRPr="00BC53EB"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502999B7" w14:textId="77777777" w:rsidR="00105111" w:rsidRPr="00105111"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188C9B9E" w14:textId="77777777" w:rsidR="00105111" w:rsidRPr="005D5A64"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653AC740" w14:textId="77777777" w:rsidR="00105111" w:rsidRPr="003B375A" w:rsidRDefault="00105111" w:rsidP="00105111">
      <w:pPr>
        <w:pStyle w:val="paragraph"/>
        <w:numPr>
          <w:ilvl w:val="2"/>
          <w:numId w:val="13"/>
        </w:numPr>
        <w:spacing w:before="0" w:beforeAutospacing="0" w:after="0" w:afterAutospacing="0"/>
        <w:textAlignment w:val="baseline"/>
        <w:rPr>
          <w:rStyle w:val="eop"/>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1AFACDB3" w14:textId="77777777" w:rsidR="00105111" w:rsidRDefault="00105111" w:rsidP="00105111">
      <w:pPr>
        <w:pStyle w:val="paragraph"/>
        <w:spacing w:before="0" w:beforeAutospacing="0" w:after="0" w:afterAutospacing="0"/>
        <w:textAlignment w:val="baseline"/>
        <w:rPr>
          <w:rStyle w:val="eop"/>
          <w:rFonts w:ascii="Helvetica" w:eastAsiaTheme="majorEastAsia" w:hAnsi="Helvetica" w:cs="Segoe UI"/>
        </w:rPr>
      </w:pPr>
    </w:p>
    <w:p w14:paraId="22B211A3" w14:textId="7E2ECA4A" w:rsidR="00105111" w:rsidRDefault="00105111" w:rsidP="00E30EA3">
      <w:pPr>
        <w:pStyle w:val="paragraph"/>
        <w:numPr>
          <w:ilvl w:val="0"/>
          <w:numId w:val="13"/>
        </w:numPr>
        <w:spacing w:before="0" w:beforeAutospacing="0" w:after="0" w:afterAutospacing="0" w:line="360" w:lineRule="auto"/>
        <w:textAlignment w:val="baseline"/>
        <w:rPr>
          <w:rStyle w:val="eop"/>
          <w:rFonts w:ascii="Helvetica" w:eastAsiaTheme="majorEastAsia" w:hAnsi="Helvetica" w:cs="Segoe UI"/>
        </w:rPr>
      </w:pPr>
      <w:r>
        <w:rPr>
          <w:rStyle w:val="eop"/>
          <w:rFonts w:ascii="Helvetica" w:eastAsiaTheme="majorEastAsia" w:hAnsi="Helvetica" w:cs="Segoe UI"/>
        </w:rPr>
        <w:t xml:space="preserve">The lead entity must complete and submit the Signatory Certification Form. This form identifies the authorized individuals within the organization that must sign off on all requests for reimbursement. </w:t>
      </w:r>
      <w:r w:rsidR="00302F37">
        <w:rPr>
          <w:rStyle w:val="eop"/>
          <w:rFonts w:ascii="Helvetica" w:eastAsiaTheme="majorEastAsia" w:hAnsi="Helvetica" w:cs="Segoe UI"/>
        </w:rPr>
        <w:t>Upload the completed form here.</w:t>
      </w:r>
    </w:p>
    <w:p w14:paraId="556EAF9B" w14:textId="77777777" w:rsidR="00443B99" w:rsidRDefault="00443B99" w:rsidP="00443B99">
      <w:pPr>
        <w:pStyle w:val="paragraph"/>
        <w:spacing w:before="0" w:beforeAutospacing="0" w:after="0" w:afterAutospacing="0"/>
        <w:textAlignment w:val="baseline"/>
        <w:rPr>
          <w:rStyle w:val="eop"/>
          <w:rFonts w:ascii="Helvetica" w:eastAsiaTheme="majorEastAsia" w:hAnsi="Helvetica" w:cs="Segoe UI"/>
        </w:rPr>
      </w:pPr>
    </w:p>
    <w:p w14:paraId="2FFADA90" w14:textId="1CCF3F7F" w:rsidR="00443B99" w:rsidRDefault="00443B99" w:rsidP="00443B99">
      <w:pPr>
        <w:pStyle w:val="paragraph"/>
        <w:numPr>
          <w:ilvl w:val="0"/>
          <w:numId w:val="13"/>
        </w:numPr>
        <w:spacing w:before="0" w:beforeAutospacing="0" w:after="0" w:afterAutospacing="0"/>
        <w:textAlignment w:val="baseline"/>
        <w:rPr>
          <w:rStyle w:val="eop"/>
          <w:rFonts w:ascii="Helvetica" w:eastAsiaTheme="majorEastAsia" w:hAnsi="Helvetica" w:cs="Segoe UI"/>
        </w:rPr>
      </w:pPr>
      <w:r>
        <w:rPr>
          <w:rStyle w:val="eop"/>
          <w:rFonts w:ascii="Helvetica" w:eastAsiaTheme="majorEastAsia" w:hAnsi="Helvetica" w:cs="Segoe UI"/>
        </w:rPr>
        <w:t xml:space="preserve">Provide the EIN or UEI of the lead entity, if applicable: </w:t>
      </w:r>
    </w:p>
    <w:p w14:paraId="4DEAB039" w14:textId="77777777" w:rsidR="00443B99" w:rsidRDefault="00443B99" w:rsidP="00443B99">
      <w:pPr>
        <w:ind w:left="360"/>
        <w:rPr>
          <w:rStyle w:val="eop"/>
          <w:rFonts w:eastAsiaTheme="majorEastAsia" w:cs="Segoe UI"/>
        </w:rPr>
      </w:pPr>
    </w:p>
    <w:p w14:paraId="0AE7C58F" w14:textId="466D58C3" w:rsidR="00D20D79" w:rsidRPr="00020FF2" w:rsidRDefault="00443B99" w:rsidP="00020FF2">
      <w:pPr>
        <w:pStyle w:val="ListParagraph"/>
        <w:numPr>
          <w:ilvl w:val="0"/>
          <w:numId w:val="13"/>
        </w:numPr>
        <w:rPr>
          <w:rFonts w:eastAsiaTheme="majorEastAsia" w:cs="Segoe UI"/>
        </w:rPr>
      </w:pPr>
      <w:r>
        <w:rPr>
          <w:rStyle w:val="eop"/>
          <w:rFonts w:eastAsiaTheme="majorEastAsia" w:cs="Segoe UI"/>
        </w:rPr>
        <w:lastRenderedPageBreak/>
        <w:t xml:space="preserve">Is the lead entity currently registered and in good standing with the Montana Secretary of State. If </w:t>
      </w:r>
      <w:proofErr w:type="gramStart"/>
      <w:r>
        <w:rPr>
          <w:rStyle w:val="eop"/>
          <w:rFonts w:eastAsiaTheme="majorEastAsia" w:cs="Segoe UI"/>
        </w:rPr>
        <w:t>no</w:t>
      </w:r>
      <w:proofErr w:type="gramEnd"/>
      <w:r>
        <w:rPr>
          <w:rStyle w:val="eop"/>
          <w:rFonts w:eastAsiaTheme="majorEastAsia" w:cs="Segoe UI"/>
        </w:rPr>
        <w:t xml:space="preserve">, explain why not. </w:t>
      </w:r>
      <w:r w:rsidR="00302F37">
        <w:rPr>
          <w:rStyle w:val="eop"/>
          <w:rFonts w:eastAsiaTheme="majorEastAsia" w:cs="Segoe UI"/>
        </w:rPr>
        <w:t>Upload the document here.</w:t>
      </w:r>
    </w:p>
    <w:p w14:paraId="1805EDCE" w14:textId="77777777" w:rsidR="00A93E6B" w:rsidRDefault="00A93E6B" w:rsidP="00A93E6B">
      <w:pPr>
        <w:pStyle w:val="Heading2"/>
        <w:rPr>
          <w:rFonts w:cs="Helvetica"/>
        </w:rPr>
      </w:pPr>
      <w:r>
        <w:rPr>
          <w:rFonts w:cs="Helvetica"/>
        </w:rPr>
        <w:t>Primary</w:t>
      </w:r>
      <w:r w:rsidRPr="00CE3CBF">
        <w:rPr>
          <w:rFonts w:cs="Helvetica"/>
        </w:rPr>
        <w:t xml:space="preserve"> Point of Contact Information</w:t>
      </w:r>
    </w:p>
    <w:p w14:paraId="3680B487" w14:textId="1BE04E86" w:rsidR="00A93E6B" w:rsidRPr="00387F16" w:rsidRDefault="00A93E6B" w:rsidP="00E30EA3">
      <w:pPr>
        <w:autoSpaceDE w:val="0"/>
        <w:autoSpaceDN w:val="0"/>
        <w:adjustRightInd w:val="0"/>
        <w:rPr>
          <w:b/>
          <w:bCs/>
          <w:sz w:val="40"/>
          <w:szCs w:val="40"/>
        </w:rPr>
      </w:pPr>
      <w:r>
        <w:rPr>
          <w:rFonts w:cs="Calibri"/>
          <w:color w:val="131B22"/>
          <w:kern w:val="0"/>
        </w:rPr>
        <w:t>Provide first and last name of the primary point of contact for the application, if different than the legal signatory. The primary point of contact will be included in communication from Destination MT staff. Every submission is required to have two different points of contact.</w:t>
      </w:r>
      <w:r w:rsidR="00020FF2">
        <w:rPr>
          <w:rFonts w:cs="Calibri"/>
          <w:color w:val="131B22"/>
          <w:kern w:val="0"/>
        </w:rPr>
        <w:t xml:space="preserve"> If the legal signatory and primary point of contact are the same, this section may be left blank.</w:t>
      </w:r>
    </w:p>
    <w:p w14:paraId="4497582E" w14:textId="32799A24" w:rsidR="00443B99" w:rsidRDefault="00443B99" w:rsidP="00020FF2">
      <w:pPr>
        <w:pStyle w:val="ListBullet"/>
        <w:numPr>
          <w:ilvl w:val="0"/>
          <w:numId w:val="0"/>
        </w:numPr>
        <w:ind w:left="360"/>
      </w:pPr>
    </w:p>
    <w:p w14:paraId="3DC46FAC" w14:textId="7F9ED85B" w:rsidR="00A93E6B" w:rsidRPr="004E0FAC" w:rsidRDefault="00A93E6B" w:rsidP="00983122">
      <w:pPr>
        <w:pStyle w:val="ListParagraph"/>
        <w:numPr>
          <w:ilvl w:val="0"/>
          <w:numId w:val="13"/>
        </w:numPr>
      </w:pPr>
      <w:r w:rsidRPr="000B1768">
        <w:t xml:space="preserve">First </w:t>
      </w:r>
      <w:r>
        <w:t>n</w:t>
      </w:r>
      <w:r w:rsidRPr="000B1768">
        <w:t xml:space="preserve">ame of </w:t>
      </w:r>
      <w:r>
        <w:t>primary</w:t>
      </w:r>
      <w:r w:rsidRPr="000B1768">
        <w:t xml:space="preserve"> </w:t>
      </w:r>
      <w:r>
        <w:t>POC</w:t>
      </w:r>
      <w:r w:rsidRPr="000B1768">
        <w:t xml:space="preserve">  </w:t>
      </w:r>
      <w:r w:rsidRPr="000B1768">
        <w:br/>
        <w:t xml:space="preserve">Last </w:t>
      </w:r>
      <w:r>
        <w:t>n</w:t>
      </w:r>
      <w:r w:rsidRPr="000B1768">
        <w:t xml:space="preserve">ame of </w:t>
      </w:r>
      <w:r>
        <w:t>primary</w:t>
      </w:r>
      <w:r w:rsidRPr="000B1768">
        <w:t xml:space="preserve"> </w:t>
      </w:r>
      <w:r>
        <w:t>POC</w:t>
      </w:r>
      <w:r w:rsidRPr="000B1768">
        <w:t xml:space="preserve">  </w:t>
      </w:r>
    </w:p>
    <w:p w14:paraId="33FCE6BD" w14:textId="77777777" w:rsidR="00A93E6B" w:rsidRPr="000B1768" w:rsidRDefault="00A93E6B" w:rsidP="00983122">
      <w:pPr>
        <w:pStyle w:val="ListParagraph"/>
        <w:numPr>
          <w:ilvl w:val="0"/>
          <w:numId w:val="29"/>
        </w:numPr>
      </w:pPr>
      <w:r w:rsidRPr="000B1768">
        <w:t xml:space="preserve">Title of </w:t>
      </w:r>
      <w:r>
        <w:t>p</w:t>
      </w:r>
      <w:r w:rsidRPr="000B1768">
        <w:t xml:space="preserve">rimary </w:t>
      </w:r>
      <w:r>
        <w:t>p</w:t>
      </w:r>
      <w:r w:rsidRPr="000B1768">
        <w:t xml:space="preserve">oint of </w:t>
      </w:r>
      <w:r>
        <w:t>c</w:t>
      </w:r>
      <w:r w:rsidRPr="000B1768">
        <w:t>ontact</w:t>
      </w:r>
    </w:p>
    <w:p w14:paraId="082C9E8E" w14:textId="77777777" w:rsidR="00A93E6B" w:rsidRPr="000B1768" w:rsidRDefault="00A93E6B" w:rsidP="00983122">
      <w:pPr>
        <w:pStyle w:val="ListParagraph"/>
        <w:numPr>
          <w:ilvl w:val="0"/>
          <w:numId w:val="29"/>
        </w:numPr>
      </w:pPr>
      <w:r>
        <w:t>Primary</w:t>
      </w:r>
      <w:r w:rsidRPr="000B1768">
        <w:t xml:space="preserve"> </w:t>
      </w:r>
      <w:r>
        <w:t>POC</w:t>
      </w:r>
      <w:r w:rsidRPr="000B1768">
        <w:t xml:space="preserve"> </w:t>
      </w:r>
      <w:r>
        <w:t>p</w:t>
      </w:r>
      <w:r w:rsidRPr="000B1768">
        <w:t xml:space="preserve">hone </w:t>
      </w:r>
      <w:r>
        <w:t>n</w:t>
      </w:r>
      <w:r w:rsidRPr="000B1768">
        <w:t>umber</w:t>
      </w:r>
    </w:p>
    <w:p w14:paraId="32CB6269" w14:textId="77777777" w:rsidR="00A93E6B" w:rsidRPr="000B1768" w:rsidRDefault="00A93E6B" w:rsidP="00983122">
      <w:pPr>
        <w:pStyle w:val="ListParagraph"/>
        <w:numPr>
          <w:ilvl w:val="0"/>
          <w:numId w:val="29"/>
        </w:numPr>
      </w:pPr>
      <w:r>
        <w:t>Primary</w:t>
      </w:r>
      <w:r w:rsidRPr="000B1768">
        <w:t xml:space="preserve"> </w:t>
      </w:r>
      <w:r>
        <w:t>POC</w:t>
      </w:r>
      <w:r w:rsidRPr="000B1768">
        <w:t xml:space="preserve"> email</w:t>
      </w:r>
    </w:p>
    <w:p w14:paraId="3F8B3228" w14:textId="77777777" w:rsidR="00A93E6B" w:rsidRPr="000B1768" w:rsidRDefault="00A93E6B" w:rsidP="00983122">
      <w:pPr>
        <w:pStyle w:val="ListParagraph"/>
        <w:numPr>
          <w:ilvl w:val="0"/>
          <w:numId w:val="29"/>
        </w:numPr>
      </w:pPr>
      <w:r>
        <w:t>Primary</w:t>
      </w:r>
      <w:r w:rsidRPr="000B1768">
        <w:t xml:space="preserve"> </w:t>
      </w:r>
      <w:r>
        <w:t>POC</w:t>
      </w:r>
      <w:r w:rsidRPr="000B1768">
        <w:t xml:space="preserve"> </w:t>
      </w:r>
      <w:r>
        <w:t>m</w:t>
      </w:r>
      <w:r w:rsidRPr="000B1768">
        <w:t xml:space="preserve">ailing </w:t>
      </w:r>
      <w:r>
        <w:t>a</w:t>
      </w:r>
      <w:r w:rsidRPr="000B1768">
        <w:t>ddress</w:t>
      </w:r>
    </w:p>
    <w:p w14:paraId="5A100478"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33884490"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0DBB2168"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5EFD4522" w14:textId="77777777" w:rsidR="00A93E6B" w:rsidRPr="005D5A64"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0DE9972A" w14:textId="0AFDE9DC" w:rsidR="00A93E6B" w:rsidRPr="00D20D79" w:rsidRDefault="00A93E6B" w:rsidP="00A93E6B">
      <w:pPr>
        <w:pStyle w:val="paragraph"/>
        <w:numPr>
          <w:ilvl w:val="1"/>
          <w:numId w:val="20"/>
        </w:numPr>
        <w:spacing w:before="0" w:beforeAutospacing="0" w:after="0" w:afterAutospacing="0"/>
        <w:textAlignment w:val="baseline"/>
        <w:rPr>
          <w:rStyle w:val="eop"/>
          <w:rFonts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2E0BFB06" w14:textId="77777777" w:rsidR="00D20D79" w:rsidRDefault="00D20D79" w:rsidP="00D20D79">
      <w:pPr>
        <w:pStyle w:val="paragraph"/>
        <w:spacing w:before="0" w:beforeAutospacing="0" w:after="0" w:afterAutospacing="0"/>
        <w:textAlignment w:val="baseline"/>
        <w:rPr>
          <w:rStyle w:val="eop"/>
          <w:rFonts w:ascii="Helvetica" w:eastAsiaTheme="majorEastAsia" w:hAnsi="Helvetica" w:cs="Segoe UI"/>
        </w:rPr>
      </w:pPr>
    </w:p>
    <w:p w14:paraId="1C49DA34" w14:textId="77777777" w:rsidR="00D20D79" w:rsidRPr="00D20D79" w:rsidRDefault="00D20D79" w:rsidP="00D20D79">
      <w:pPr>
        <w:pStyle w:val="paragraph"/>
        <w:spacing w:before="0" w:beforeAutospacing="0" w:after="0" w:afterAutospacing="0"/>
        <w:textAlignment w:val="baseline"/>
        <w:rPr>
          <w:rFonts w:cs="Segoe UI"/>
        </w:rPr>
      </w:pPr>
    </w:p>
    <w:p w14:paraId="0CA2EF16" w14:textId="3E16DB58" w:rsidR="00A93E6B" w:rsidRPr="00CE3CBF" w:rsidRDefault="00A93E6B" w:rsidP="00A93E6B">
      <w:pPr>
        <w:pStyle w:val="Heading2"/>
        <w:rPr>
          <w:rFonts w:cs="Helvetica"/>
          <w:b w:val="0"/>
          <w:bCs w:val="0"/>
        </w:rPr>
      </w:pPr>
      <w:r w:rsidRPr="00CE3CBF">
        <w:rPr>
          <w:rFonts w:cs="Helvetica"/>
        </w:rPr>
        <w:t>Secondary Point of Contact Information</w:t>
      </w:r>
    </w:p>
    <w:p w14:paraId="58D55ECE" w14:textId="58A1B0C1" w:rsidR="00A93E6B" w:rsidRPr="00020FF2" w:rsidRDefault="00A93E6B" w:rsidP="00020FF2">
      <w:pPr>
        <w:autoSpaceDE w:val="0"/>
        <w:autoSpaceDN w:val="0"/>
        <w:adjustRightInd w:val="0"/>
        <w:rPr>
          <w:b/>
          <w:bCs/>
          <w:sz w:val="40"/>
          <w:szCs w:val="40"/>
        </w:rPr>
      </w:pPr>
      <w:r>
        <w:rPr>
          <w:rFonts w:cs="Calibri"/>
          <w:color w:val="131B22"/>
          <w:kern w:val="0"/>
        </w:rPr>
        <w:t xml:space="preserve">Provide first and last name of the secondary point of contact for the application. The secondary point of contact will be included in communication from Destination MT staff. This information cannot be the same as the legal signatory or primary point of contact information. </w:t>
      </w:r>
    </w:p>
    <w:p w14:paraId="064C8AF3" w14:textId="0EE1605A" w:rsidR="00A93E6B" w:rsidRPr="004E0FAC" w:rsidRDefault="00A93E6B" w:rsidP="00983122">
      <w:pPr>
        <w:pStyle w:val="ListParagraph"/>
        <w:numPr>
          <w:ilvl w:val="0"/>
          <w:numId w:val="13"/>
        </w:numPr>
      </w:pPr>
      <w:r w:rsidRPr="000B1768">
        <w:t xml:space="preserve">First </w:t>
      </w:r>
      <w:r>
        <w:t>n</w:t>
      </w:r>
      <w:r w:rsidRPr="000B1768">
        <w:t xml:space="preserve">ame of </w:t>
      </w:r>
      <w:r>
        <w:t>secondary</w:t>
      </w:r>
      <w:r w:rsidRPr="000B1768">
        <w:t xml:space="preserve"> </w:t>
      </w:r>
      <w:r>
        <w:t>POC</w:t>
      </w:r>
      <w:r w:rsidRPr="000B1768">
        <w:t xml:space="preserve">  </w:t>
      </w:r>
      <w:r w:rsidRPr="000B1768">
        <w:br/>
        <w:t xml:space="preserve">Last </w:t>
      </w:r>
      <w:r>
        <w:t>n</w:t>
      </w:r>
      <w:r w:rsidRPr="000B1768">
        <w:t xml:space="preserve">ame of </w:t>
      </w:r>
      <w:r>
        <w:t>secondary</w:t>
      </w:r>
      <w:r w:rsidRPr="000B1768">
        <w:t xml:space="preserve"> </w:t>
      </w:r>
      <w:r>
        <w:t>POC</w:t>
      </w:r>
      <w:r w:rsidRPr="000B1768">
        <w:t xml:space="preserve">  </w:t>
      </w:r>
    </w:p>
    <w:p w14:paraId="417B4CDE" w14:textId="77777777" w:rsidR="00A93E6B" w:rsidRPr="000B1768" w:rsidRDefault="00A93E6B" w:rsidP="00983122">
      <w:pPr>
        <w:pStyle w:val="ListParagraph"/>
        <w:numPr>
          <w:ilvl w:val="0"/>
          <w:numId w:val="30"/>
        </w:numPr>
      </w:pPr>
      <w:r w:rsidRPr="000B1768">
        <w:lastRenderedPageBreak/>
        <w:t xml:space="preserve">Title of </w:t>
      </w:r>
      <w:r>
        <w:t>secondary</w:t>
      </w:r>
      <w:r w:rsidRPr="000B1768">
        <w:t xml:space="preserve"> </w:t>
      </w:r>
      <w:r>
        <w:t>p</w:t>
      </w:r>
      <w:r w:rsidRPr="000B1768">
        <w:t xml:space="preserve">oint of </w:t>
      </w:r>
      <w:r>
        <w:t>c</w:t>
      </w:r>
      <w:r w:rsidRPr="000B1768">
        <w:t>ontact</w:t>
      </w:r>
    </w:p>
    <w:p w14:paraId="3240AA27" w14:textId="77777777" w:rsidR="00A93E6B" w:rsidRPr="000B1768" w:rsidRDefault="00A93E6B" w:rsidP="00983122">
      <w:pPr>
        <w:pStyle w:val="ListParagraph"/>
        <w:numPr>
          <w:ilvl w:val="0"/>
          <w:numId w:val="30"/>
        </w:numPr>
      </w:pPr>
      <w:r>
        <w:t>Secondary</w:t>
      </w:r>
      <w:r w:rsidRPr="000B1768">
        <w:t xml:space="preserve"> </w:t>
      </w:r>
      <w:r>
        <w:t>POC</w:t>
      </w:r>
      <w:r w:rsidRPr="000B1768">
        <w:t xml:space="preserve"> </w:t>
      </w:r>
      <w:r>
        <w:t>p</w:t>
      </w:r>
      <w:r w:rsidRPr="000B1768">
        <w:t xml:space="preserve">hone </w:t>
      </w:r>
      <w:r>
        <w:t>n</w:t>
      </w:r>
      <w:r w:rsidRPr="000B1768">
        <w:t>umber</w:t>
      </w:r>
    </w:p>
    <w:p w14:paraId="75CC7B46" w14:textId="77777777" w:rsidR="00A93E6B" w:rsidRPr="000B1768" w:rsidRDefault="00A93E6B" w:rsidP="00983122">
      <w:pPr>
        <w:pStyle w:val="ListParagraph"/>
        <w:numPr>
          <w:ilvl w:val="0"/>
          <w:numId w:val="30"/>
        </w:numPr>
      </w:pPr>
      <w:r>
        <w:t>Secondary</w:t>
      </w:r>
      <w:r w:rsidRPr="000B1768">
        <w:t xml:space="preserve"> </w:t>
      </w:r>
      <w:r>
        <w:t>POC</w:t>
      </w:r>
      <w:r w:rsidRPr="000B1768">
        <w:t xml:space="preserve"> email</w:t>
      </w:r>
    </w:p>
    <w:p w14:paraId="40A215DB" w14:textId="77777777" w:rsidR="00A93E6B" w:rsidRPr="000B1768" w:rsidRDefault="00A93E6B" w:rsidP="00983122">
      <w:pPr>
        <w:pStyle w:val="ListParagraph"/>
        <w:numPr>
          <w:ilvl w:val="0"/>
          <w:numId w:val="30"/>
        </w:numPr>
      </w:pPr>
      <w:r>
        <w:t>Secondary</w:t>
      </w:r>
      <w:r w:rsidRPr="000B1768">
        <w:t xml:space="preserve"> </w:t>
      </w:r>
      <w:r>
        <w:t>POC</w:t>
      </w:r>
      <w:r w:rsidRPr="000B1768">
        <w:t xml:space="preserve"> </w:t>
      </w:r>
      <w:r>
        <w:t>m</w:t>
      </w:r>
      <w:r w:rsidRPr="000B1768">
        <w:t xml:space="preserve">ailing </w:t>
      </w:r>
      <w:r>
        <w:t>a</w:t>
      </w:r>
      <w:r w:rsidRPr="000B1768">
        <w:t>ddress</w:t>
      </w:r>
    </w:p>
    <w:p w14:paraId="252D3BEA"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5360532D"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3163D704"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5E3C7CFB" w14:textId="77777777" w:rsidR="00A93E6B" w:rsidRPr="005D5A64"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5193A2CB" w14:textId="77777777" w:rsidR="00A93E6B" w:rsidRPr="00C30AB5" w:rsidRDefault="00A93E6B" w:rsidP="00A93E6B">
      <w:pPr>
        <w:pStyle w:val="paragraph"/>
        <w:numPr>
          <w:ilvl w:val="1"/>
          <w:numId w:val="20"/>
        </w:numPr>
        <w:spacing w:before="0" w:beforeAutospacing="0" w:after="0" w:afterAutospacing="0"/>
        <w:textAlignment w:val="baseline"/>
        <w:rPr>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3A8B9980" w14:textId="77777777" w:rsidR="00105111" w:rsidRPr="00BC53EB" w:rsidRDefault="00105111" w:rsidP="00302F37">
      <w:pPr>
        <w:pStyle w:val="paragraph"/>
        <w:spacing w:before="0" w:beforeAutospacing="0" w:after="0" w:afterAutospacing="0"/>
        <w:textAlignment w:val="baseline"/>
        <w:rPr>
          <w:rStyle w:val="normaltextrun"/>
          <w:rFonts w:ascii="Helvetica" w:hAnsi="Helvetica" w:cs="Segoe UI"/>
        </w:rPr>
      </w:pPr>
    </w:p>
    <w:p w14:paraId="0E4B27A5" w14:textId="77777777" w:rsidR="00302F37" w:rsidRPr="00CE3CBF" w:rsidRDefault="00302F37" w:rsidP="00302F37">
      <w:pPr>
        <w:pStyle w:val="Heading2"/>
        <w:rPr>
          <w:rFonts w:cs="Helvetica"/>
          <w:b w:val="0"/>
          <w:bCs w:val="0"/>
        </w:rPr>
      </w:pPr>
      <w:r w:rsidRPr="00CE3CBF">
        <w:rPr>
          <w:rFonts w:cs="Helvetica"/>
        </w:rPr>
        <w:t>Eligibility</w:t>
      </w:r>
    </w:p>
    <w:p w14:paraId="743CA407" w14:textId="5CD12026" w:rsidR="00302F37" w:rsidRPr="00302F37" w:rsidRDefault="00302F37" w:rsidP="00983122">
      <w:pPr>
        <w:pStyle w:val="ListParagraph"/>
        <w:numPr>
          <w:ilvl w:val="0"/>
          <w:numId w:val="13"/>
        </w:numPr>
      </w:pPr>
      <w:r w:rsidRPr="00302F37">
        <w:t xml:space="preserve">    Select the type of organization that is submitting this application:</w:t>
      </w:r>
    </w:p>
    <w:p w14:paraId="556D9E7F" w14:textId="77777777" w:rsidR="00302F37" w:rsidRDefault="00302F37" w:rsidP="00590F50">
      <w:pPr>
        <w:ind w:left="720"/>
      </w:pPr>
    </w:p>
    <w:p w14:paraId="69665503" w14:textId="77777777" w:rsidR="00302F37" w:rsidRDefault="00302F37" w:rsidP="00983122">
      <w:pPr>
        <w:pStyle w:val="ListParagraph"/>
        <w:numPr>
          <w:ilvl w:val="1"/>
          <w:numId w:val="27"/>
        </w:numPr>
      </w:pPr>
      <w:r>
        <w:t>An economic development organization</w:t>
      </w:r>
    </w:p>
    <w:p w14:paraId="15D83CFE" w14:textId="77777777" w:rsidR="00302F37" w:rsidRDefault="00302F37" w:rsidP="00983122">
      <w:pPr>
        <w:pStyle w:val="ListParagraph"/>
        <w:numPr>
          <w:ilvl w:val="1"/>
          <w:numId w:val="27"/>
        </w:numPr>
      </w:pPr>
      <w:r>
        <w:t>Local government, including city governments, county governments and consolidated governments</w:t>
      </w:r>
    </w:p>
    <w:p w14:paraId="23A89B24" w14:textId="77777777" w:rsidR="00302F37" w:rsidRDefault="00302F37" w:rsidP="00983122">
      <w:pPr>
        <w:pStyle w:val="ListParagraph"/>
        <w:numPr>
          <w:ilvl w:val="1"/>
          <w:numId w:val="27"/>
        </w:numPr>
      </w:pPr>
      <w:r>
        <w:t>Tribal government</w:t>
      </w:r>
    </w:p>
    <w:p w14:paraId="165476C4" w14:textId="77777777" w:rsidR="00302F37" w:rsidRDefault="00302F37" w:rsidP="00983122">
      <w:pPr>
        <w:pStyle w:val="ListParagraph"/>
        <w:numPr>
          <w:ilvl w:val="1"/>
          <w:numId w:val="27"/>
        </w:numPr>
      </w:pPr>
      <w:r>
        <w:t>A non-profit</w:t>
      </w:r>
    </w:p>
    <w:p w14:paraId="415D0A01" w14:textId="77777777" w:rsidR="00302F37" w:rsidRDefault="00302F37" w:rsidP="00590F50">
      <w:pPr>
        <w:ind w:left="720"/>
      </w:pPr>
    </w:p>
    <w:p w14:paraId="2955A92C" w14:textId="3E8D7F05" w:rsidR="00302F37" w:rsidRPr="00302F37" w:rsidRDefault="00302F37" w:rsidP="00983122">
      <w:pPr>
        <w:pStyle w:val="ListParagraph"/>
        <w:numPr>
          <w:ilvl w:val="0"/>
          <w:numId w:val="13"/>
        </w:numPr>
      </w:pPr>
      <w:r w:rsidRPr="00302F37">
        <w:t>Identify the eligible community(s) location(s):</w:t>
      </w:r>
    </w:p>
    <w:p w14:paraId="5647CA89" w14:textId="77777777" w:rsidR="00302F37" w:rsidRPr="004E0FAC" w:rsidRDefault="00302F37" w:rsidP="00302F37">
      <w:pPr>
        <w:spacing w:line="240" w:lineRule="auto"/>
        <w:rPr>
          <w:rFonts w:cs="Helvetica"/>
        </w:rPr>
      </w:pPr>
    </w:p>
    <w:p w14:paraId="1B31C389" w14:textId="77777777" w:rsidR="00302F37" w:rsidRPr="004E0FAC" w:rsidRDefault="00302F37" w:rsidP="00302F37">
      <w:pPr>
        <w:spacing w:line="240" w:lineRule="auto"/>
        <w:rPr>
          <w:rFonts w:cs="Helvetica"/>
        </w:rPr>
      </w:pPr>
    </w:p>
    <w:p w14:paraId="5F272979" w14:textId="77777777" w:rsidR="00302F37" w:rsidRDefault="00302F37" w:rsidP="00983122">
      <w:pPr>
        <w:pStyle w:val="ListParagraph"/>
        <w:numPr>
          <w:ilvl w:val="0"/>
          <w:numId w:val="28"/>
        </w:numPr>
      </w:pPr>
      <w:r>
        <w:t>A rural community</w:t>
      </w:r>
    </w:p>
    <w:p w14:paraId="7C6EE477" w14:textId="77777777" w:rsidR="00302F37" w:rsidRDefault="00302F37" w:rsidP="00983122">
      <w:pPr>
        <w:pStyle w:val="ListParagraph"/>
        <w:numPr>
          <w:ilvl w:val="0"/>
          <w:numId w:val="28"/>
        </w:numPr>
      </w:pPr>
      <w:r>
        <w:t>Multiple rural communities partnering together</w:t>
      </w:r>
    </w:p>
    <w:p w14:paraId="453F9D72" w14:textId="77777777" w:rsidR="00302F37" w:rsidRDefault="00302F37" w:rsidP="00983122">
      <w:pPr>
        <w:pStyle w:val="ListParagraph"/>
        <w:numPr>
          <w:ilvl w:val="0"/>
          <w:numId w:val="28"/>
        </w:numPr>
      </w:pPr>
      <w:r>
        <w:t>An under-visited community</w:t>
      </w:r>
    </w:p>
    <w:p w14:paraId="3487EDC4" w14:textId="77777777" w:rsidR="00302F37" w:rsidRDefault="00302F37" w:rsidP="00983122">
      <w:pPr>
        <w:pStyle w:val="ListParagraph"/>
        <w:numPr>
          <w:ilvl w:val="0"/>
          <w:numId w:val="28"/>
        </w:numPr>
      </w:pPr>
      <w:r>
        <w:t>Multiple under-visited communities partnering together</w:t>
      </w:r>
    </w:p>
    <w:p w14:paraId="5DB93964" w14:textId="77777777" w:rsidR="00302F37" w:rsidRDefault="00302F37" w:rsidP="00983122">
      <w:pPr>
        <w:pStyle w:val="ListParagraph"/>
        <w:numPr>
          <w:ilvl w:val="0"/>
          <w:numId w:val="28"/>
        </w:numPr>
      </w:pPr>
      <w:r>
        <w:t>A rural community(s) partnering together with an under-visited community(s)</w:t>
      </w:r>
    </w:p>
    <w:p w14:paraId="248F2D4D" w14:textId="23AB78C4" w:rsidR="00D20D79" w:rsidRPr="00D20D79" w:rsidRDefault="00302F37" w:rsidP="00020FF2">
      <w:pPr>
        <w:pStyle w:val="ListParagraph"/>
        <w:numPr>
          <w:ilvl w:val="0"/>
          <w:numId w:val="28"/>
        </w:numPr>
      </w:pPr>
      <w:r>
        <w:t>A rural and/or under-visited community that partners with an urban and/or over-visited community</w:t>
      </w:r>
    </w:p>
    <w:p w14:paraId="387E1675" w14:textId="77777777" w:rsidR="00302F37" w:rsidRPr="00CE3CBF" w:rsidRDefault="00302F37" w:rsidP="00302F37">
      <w:pPr>
        <w:pStyle w:val="Heading2"/>
        <w:rPr>
          <w:rFonts w:cs="Helvetica"/>
          <w:b w:val="0"/>
          <w:bCs w:val="0"/>
        </w:rPr>
      </w:pPr>
      <w:r w:rsidRPr="00CE3CBF">
        <w:rPr>
          <w:rFonts w:cs="Helvetica"/>
        </w:rPr>
        <w:lastRenderedPageBreak/>
        <w:t>Community Details</w:t>
      </w:r>
    </w:p>
    <w:p w14:paraId="58305866" w14:textId="43C09176" w:rsidR="00302F37" w:rsidRPr="00302F37" w:rsidRDefault="00302F37" w:rsidP="00983122">
      <w:pPr>
        <w:pStyle w:val="ListParagraph"/>
        <w:numPr>
          <w:ilvl w:val="0"/>
          <w:numId w:val="13"/>
        </w:numPr>
      </w:pPr>
      <w:r w:rsidRPr="00302F37">
        <w:t xml:space="preserve">Identify the name(s) of the community(s) location(s) that will be included in this application. Please only name communities where project work will </w:t>
      </w:r>
      <w:proofErr w:type="gramStart"/>
      <w:r w:rsidRPr="00302F37">
        <w:t>actually occur</w:t>
      </w:r>
      <w:proofErr w:type="gramEnd"/>
      <w:r w:rsidRPr="00302F37">
        <w:t xml:space="preserve">. </w:t>
      </w:r>
    </w:p>
    <w:p w14:paraId="51BC2F59" w14:textId="77777777" w:rsidR="00302F37" w:rsidRPr="001C08C1" w:rsidRDefault="00302F37" w:rsidP="00302F37">
      <w:pPr>
        <w:spacing w:line="240" w:lineRule="auto"/>
        <w:rPr>
          <w:rFonts w:cs="Helvetica"/>
        </w:rPr>
      </w:pPr>
    </w:p>
    <w:p w14:paraId="3B71518F" w14:textId="77777777" w:rsidR="00302F37" w:rsidRPr="00372E4B" w:rsidRDefault="00302F37" w:rsidP="00983122">
      <w:pPr>
        <w:pStyle w:val="ListParagraph"/>
        <w:numPr>
          <w:ilvl w:val="0"/>
          <w:numId w:val="13"/>
        </w:numPr>
      </w:pPr>
      <w:r>
        <w:rPr>
          <w:rStyle w:val="normaltextrun"/>
        </w:rPr>
        <w:t xml:space="preserve"> </w:t>
      </w:r>
      <w:r w:rsidRPr="00372E4B">
        <w:rPr>
          <w:rStyle w:val="normaltextrun"/>
        </w:rPr>
        <w:t xml:space="preserve">Please select your tourism </w:t>
      </w:r>
      <w:proofErr w:type="gramStart"/>
      <w:r w:rsidRPr="00372E4B">
        <w:rPr>
          <w:rStyle w:val="normaltextrun"/>
        </w:rPr>
        <w:t>region</w:t>
      </w:r>
      <w:proofErr w:type="gramEnd"/>
      <w:r w:rsidRPr="00372E4B">
        <w:rPr>
          <w:rStyle w:val="normaltextrun"/>
        </w:rPr>
        <w:t xml:space="preserve"> location</w:t>
      </w:r>
      <w:r>
        <w:rPr>
          <w:rStyle w:val="normaltextrun"/>
        </w:rPr>
        <w:t>.</w:t>
      </w:r>
      <w:r w:rsidRPr="00372E4B">
        <w:rPr>
          <w:rStyle w:val="normaltextrun"/>
        </w:rPr>
        <w:t xml:space="preserve"> </w:t>
      </w:r>
    </w:p>
    <w:p w14:paraId="0552A7D4" w14:textId="77777777" w:rsidR="00302F37" w:rsidRPr="00BC53EB" w:rsidRDefault="00302F37" w:rsidP="00983122">
      <w:pPr>
        <w:pStyle w:val="ListParagraph"/>
        <w:numPr>
          <w:ilvl w:val="0"/>
          <w:numId w:val="24"/>
        </w:numPr>
      </w:pPr>
      <w:r w:rsidRPr="00BC53EB">
        <w:t>Tribal Tourism Region</w:t>
      </w:r>
    </w:p>
    <w:p w14:paraId="4EFD316D" w14:textId="77777777" w:rsidR="00302F37" w:rsidRPr="00BC53EB" w:rsidRDefault="00302F37" w:rsidP="00983122">
      <w:pPr>
        <w:pStyle w:val="ListParagraph"/>
        <w:numPr>
          <w:ilvl w:val="0"/>
          <w:numId w:val="24"/>
        </w:numPr>
      </w:pPr>
      <w:r w:rsidRPr="00BC53EB">
        <w:t>Central Montana Tourism Region</w:t>
      </w:r>
    </w:p>
    <w:p w14:paraId="625E1264" w14:textId="77777777" w:rsidR="00302F37" w:rsidRPr="00BC53EB" w:rsidRDefault="00302F37" w:rsidP="00983122">
      <w:pPr>
        <w:pStyle w:val="ListParagraph"/>
        <w:numPr>
          <w:ilvl w:val="0"/>
          <w:numId w:val="24"/>
        </w:numPr>
      </w:pPr>
      <w:r w:rsidRPr="00BC53EB">
        <w:t>Western Montana’s Glacier Country Tourism Region</w:t>
      </w:r>
    </w:p>
    <w:p w14:paraId="4DF46077" w14:textId="77777777" w:rsidR="00302F37" w:rsidRPr="00BC53EB" w:rsidRDefault="00302F37" w:rsidP="00983122">
      <w:pPr>
        <w:pStyle w:val="ListParagraph"/>
        <w:numPr>
          <w:ilvl w:val="0"/>
          <w:numId w:val="24"/>
        </w:numPr>
      </w:pPr>
      <w:r w:rsidRPr="00BC53EB">
        <w:t>Missouri River Country Tourism Region</w:t>
      </w:r>
    </w:p>
    <w:p w14:paraId="3325A2C7" w14:textId="77777777" w:rsidR="00302F37" w:rsidRPr="00BC53EB" w:rsidRDefault="00302F37" w:rsidP="00983122">
      <w:pPr>
        <w:pStyle w:val="ListParagraph"/>
        <w:numPr>
          <w:ilvl w:val="0"/>
          <w:numId w:val="24"/>
        </w:numPr>
      </w:pPr>
      <w:r w:rsidRPr="00BC53EB">
        <w:t>Southeast Montana Tourism Region</w:t>
      </w:r>
    </w:p>
    <w:p w14:paraId="45E27533" w14:textId="77777777" w:rsidR="00302F37" w:rsidRPr="00BC53EB" w:rsidRDefault="00302F37" w:rsidP="00983122">
      <w:pPr>
        <w:pStyle w:val="ListParagraph"/>
        <w:numPr>
          <w:ilvl w:val="0"/>
          <w:numId w:val="24"/>
        </w:numPr>
      </w:pPr>
      <w:r w:rsidRPr="00BC53EB">
        <w:t>Southwest Montana Tourism Region</w:t>
      </w:r>
    </w:p>
    <w:p w14:paraId="1BB6F541" w14:textId="77777777" w:rsidR="00302F37" w:rsidRPr="003B375A" w:rsidRDefault="00302F37" w:rsidP="00983122">
      <w:pPr>
        <w:pStyle w:val="ListParagraph"/>
        <w:numPr>
          <w:ilvl w:val="0"/>
          <w:numId w:val="24"/>
        </w:numPr>
        <w:rPr>
          <w:color w:val="auto"/>
        </w:rPr>
      </w:pPr>
      <w:r w:rsidRPr="00BC53EB">
        <w:t>Yellowstone Country Tourism Region</w:t>
      </w:r>
    </w:p>
    <w:p w14:paraId="54EB7C47" w14:textId="77777777" w:rsidR="00302F37" w:rsidRPr="003176AE" w:rsidRDefault="00302F37" w:rsidP="00590F50">
      <w:pPr>
        <w:ind w:left="1440"/>
      </w:pPr>
    </w:p>
    <w:p w14:paraId="690B9C70" w14:textId="77777777" w:rsidR="00302F37" w:rsidRPr="004B030B" w:rsidRDefault="00302F37" w:rsidP="00E30EA3">
      <w:pPr>
        <w:pStyle w:val="BodyText"/>
        <w:kinsoku w:val="0"/>
        <w:overflowPunct w:val="0"/>
        <w:spacing w:line="360" w:lineRule="auto"/>
        <w:ind w:left="140"/>
        <w:rPr>
          <w:i/>
          <w:iCs/>
          <w:color w:val="121B21"/>
          <w:spacing w:val="-2"/>
        </w:rPr>
      </w:pPr>
      <w:r w:rsidRPr="004B030B">
        <w:rPr>
          <w:i/>
          <w:iCs/>
          <w:color w:val="121B21"/>
        </w:rPr>
        <w:t>*See</w:t>
      </w:r>
      <w:r w:rsidRPr="004B030B">
        <w:rPr>
          <w:i/>
          <w:iCs/>
          <w:color w:val="121B21"/>
          <w:spacing w:val="-6"/>
        </w:rPr>
        <w:t xml:space="preserve"> </w:t>
      </w:r>
      <w:r w:rsidRPr="004B030B">
        <w:rPr>
          <w:i/>
          <w:iCs/>
          <w:color w:val="121B21"/>
        </w:rPr>
        <w:t>Montana</w:t>
      </w:r>
      <w:r w:rsidRPr="004B030B">
        <w:rPr>
          <w:i/>
          <w:iCs/>
          <w:color w:val="121B21"/>
          <w:spacing w:val="-1"/>
        </w:rPr>
        <w:t xml:space="preserve"> </w:t>
      </w:r>
      <w:hyperlink r:id="rId12" w:history="1">
        <w:r w:rsidRPr="004B030B">
          <w:rPr>
            <w:i/>
            <w:iCs/>
            <w:color w:val="467885"/>
            <w:u w:val="single"/>
          </w:rPr>
          <w:t>Tourism</w:t>
        </w:r>
        <w:r w:rsidRPr="004B030B">
          <w:rPr>
            <w:i/>
            <w:iCs/>
            <w:color w:val="467885"/>
            <w:spacing w:val="-5"/>
            <w:u w:val="single"/>
          </w:rPr>
          <w:t xml:space="preserve"> </w:t>
        </w:r>
        <w:r w:rsidRPr="004B030B">
          <w:rPr>
            <w:i/>
            <w:iCs/>
            <w:color w:val="467885"/>
            <w:u w:val="single"/>
          </w:rPr>
          <w:t>Regions</w:t>
        </w:r>
        <w:r w:rsidRPr="004B030B">
          <w:rPr>
            <w:i/>
            <w:iCs/>
            <w:color w:val="467885"/>
            <w:spacing w:val="-6"/>
            <w:u w:val="single"/>
          </w:rPr>
          <w:t xml:space="preserve"> </w:t>
        </w:r>
        <w:r w:rsidRPr="004B030B">
          <w:rPr>
            <w:i/>
            <w:iCs/>
            <w:color w:val="467885"/>
            <w:u w:val="single"/>
          </w:rPr>
          <w:t>Map</w:t>
        </w:r>
      </w:hyperlink>
      <w:r w:rsidRPr="004B030B">
        <w:rPr>
          <w:i/>
          <w:iCs/>
          <w:color w:val="467885"/>
        </w:rPr>
        <w:t xml:space="preserve"> </w:t>
      </w:r>
      <w:r w:rsidRPr="004B030B">
        <w:rPr>
          <w:i/>
          <w:iCs/>
          <w:color w:val="121B21"/>
        </w:rPr>
        <w:t>to</w:t>
      </w:r>
      <w:r w:rsidRPr="004B030B">
        <w:rPr>
          <w:i/>
          <w:iCs/>
          <w:color w:val="121B21"/>
          <w:spacing w:val="-4"/>
        </w:rPr>
        <w:t xml:space="preserve"> </w:t>
      </w:r>
      <w:r w:rsidRPr="004B030B">
        <w:rPr>
          <w:i/>
          <w:iCs/>
          <w:color w:val="121B21"/>
        </w:rPr>
        <w:t>determine</w:t>
      </w:r>
      <w:r w:rsidRPr="004B030B">
        <w:rPr>
          <w:i/>
          <w:iCs/>
          <w:color w:val="121B21"/>
          <w:spacing w:val="-2"/>
        </w:rPr>
        <w:t xml:space="preserve"> </w:t>
      </w:r>
      <w:r w:rsidRPr="004B030B">
        <w:rPr>
          <w:i/>
          <w:iCs/>
          <w:color w:val="121B21"/>
        </w:rPr>
        <w:t>region</w:t>
      </w:r>
      <w:r w:rsidRPr="004B030B">
        <w:rPr>
          <w:i/>
          <w:iCs/>
          <w:color w:val="121B21"/>
          <w:spacing w:val="-4"/>
        </w:rPr>
        <w:t xml:space="preserve"> </w:t>
      </w:r>
      <w:r w:rsidRPr="004B030B">
        <w:rPr>
          <w:i/>
          <w:iCs/>
          <w:color w:val="121B21"/>
          <w:spacing w:val="-2"/>
        </w:rPr>
        <w:t>location:</w:t>
      </w:r>
    </w:p>
    <w:p w14:paraId="7D7D5D0F" w14:textId="77777777" w:rsidR="00302F37" w:rsidRPr="004B030B" w:rsidRDefault="00302F37" w:rsidP="00E30EA3">
      <w:pPr>
        <w:pStyle w:val="BodyText"/>
        <w:kinsoku w:val="0"/>
        <w:overflowPunct w:val="0"/>
        <w:spacing w:before="1" w:line="360" w:lineRule="auto"/>
      </w:pPr>
      <w:hyperlink r:id="rId13" w:history="1">
        <w:r w:rsidRPr="004B030B">
          <w:rPr>
            <w:rStyle w:val="Hyperlink"/>
          </w:rPr>
          <w:t>https://commerce.mt.gov/Business/Programs-and-Services/Tourism-Marketing/Regions-DMOs-and-CVBs/</w:t>
        </w:r>
      </w:hyperlink>
    </w:p>
    <w:p w14:paraId="75FBF5B6" w14:textId="77777777" w:rsidR="00302F37" w:rsidRPr="00CE3CBF" w:rsidRDefault="00302F37" w:rsidP="00302F37">
      <w:pPr>
        <w:pStyle w:val="Heading2"/>
        <w:rPr>
          <w:rFonts w:eastAsia="Aptos Display" w:cs="Helvetica"/>
          <w:b w:val="0"/>
          <w:bCs w:val="0"/>
        </w:rPr>
      </w:pPr>
      <w:bookmarkStart w:id="0" w:name="_Hlk171947556"/>
      <w:r w:rsidRPr="00CE3CBF">
        <w:rPr>
          <w:rFonts w:eastAsia="Aptos Display" w:cs="Helvetica"/>
        </w:rPr>
        <w:t>Project Description</w:t>
      </w:r>
      <w:bookmarkEnd w:id="0"/>
    </w:p>
    <w:p w14:paraId="63DBB1A8" w14:textId="3817E56A" w:rsidR="00302F37" w:rsidRDefault="00302F37" w:rsidP="00983122">
      <w:pPr>
        <w:pStyle w:val="ListParagraph"/>
        <w:numPr>
          <w:ilvl w:val="0"/>
          <w:numId w:val="13"/>
        </w:numPr>
      </w:pPr>
      <w:r w:rsidRPr="00302F37">
        <w:t xml:space="preserve">Provide the title of the </w:t>
      </w:r>
      <w:r w:rsidR="004B252B">
        <w:t>MTDGP</w:t>
      </w:r>
      <w:r w:rsidRPr="00302F37">
        <w:t xml:space="preserve"> Project (eight word maximum). This title will be associated with the project through the lifecycle of the grant. </w:t>
      </w:r>
    </w:p>
    <w:p w14:paraId="7B2BAB99" w14:textId="77777777" w:rsidR="00302F37" w:rsidRPr="00302F37" w:rsidRDefault="00302F37" w:rsidP="00020FF2">
      <w:pPr>
        <w:pStyle w:val="ListBullet"/>
        <w:numPr>
          <w:ilvl w:val="0"/>
          <w:numId w:val="0"/>
        </w:numPr>
        <w:ind w:left="360"/>
      </w:pPr>
    </w:p>
    <w:p w14:paraId="7E3B6387" w14:textId="77777777" w:rsidR="00302F37" w:rsidRPr="00123A21" w:rsidRDefault="00302F37" w:rsidP="00983122">
      <w:pPr>
        <w:pStyle w:val="ListParagraph"/>
        <w:numPr>
          <w:ilvl w:val="0"/>
          <w:numId w:val="13"/>
        </w:numPr>
      </w:pPr>
      <w:r w:rsidRPr="00123A21">
        <w:t xml:space="preserve">Within one to five sentences, provide a brief project summary for each year of funding. </w:t>
      </w:r>
    </w:p>
    <w:p w14:paraId="35327D30" w14:textId="6D7A4444" w:rsidR="00302F37" w:rsidRPr="00BE12DE" w:rsidRDefault="00302F37" w:rsidP="00EA3F18">
      <w:pPr>
        <w:tabs>
          <w:tab w:val="left" w:pos="1260"/>
        </w:tabs>
      </w:pPr>
    </w:p>
    <w:p w14:paraId="6CF97134" w14:textId="77777777" w:rsidR="00302F37" w:rsidRDefault="00302F37" w:rsidP="00983122">
      <w:pPr>
        <w:pStyle w:val="ListParagraph"/>
        <w:numPr>
          <w:ilvl w:val="0"/>
          <w:numId w:val="13"/>
        </w:numPr>
      </w:pPr>
      <w:r>
        <w:t xml:space="preserve"> Within five sentences, provide a concise five-year vision statement for this project. </w:t>
      </w:r>
    </w:p>
    <w:p w14:paraId="0B3B4E2E" w14:textId="4D7A0496" w:rsidR="00302F37" w:rsidRPr="001F647F" w:rsidRDefault="00302F37" w:rsidP="00D20D79">
      <w:pPr>
        <w:spacing w:line="240" w:lineRule="auto"/>
        <w:ind w:left="720"/>
        <w:rPr>
          <w:rFonts w:cs="Helvetica"/>
          <w:i/>
          <w:iCs/>
        </w:rPr>
      </w:pPr>
      <w:r>
        <w:rPr>
          <w:rFonts w:cs="Helvetica"/>
          <w:i/>
          <w:iCs/>
        </w:rPr>
        <w:t>The five-year vision statement should be concise, specific, simple and ambitious yet realistic.</w:t>
      </w:r>
    </w:p>
    <w:p w14:paraId="2EF076DF" w14:textId="77777777" w:rsidR="00302F37" w:rsidRPr="00CE3CBF" w:rsidRDefault="00302F37" w:rsidP="00302F37">
      <w:pPr>
        <w:pStyle w:val="Heading2"/>
        <w:rPr>
          <w:rFonts w:cs="Helvetica"/>
          <w:b w:val="0"/>
          <w:bCs w:val="0"/>
        </w:rPr>
      </w:pPr>
      <w:r w:rsidRPr="00CE3CBF">
        <w:rPr>
          <w:rFonts w:cs="Helvetica"/>
        </w:rPr>
        <w:lastRenderedPageBreak/>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t>Potential for Success and Tourism Impact</w:t>
      </w:r>
    </w:p>
    <w:p w14:paraId="7955E50A" w14:textId="41A5483F" w:rsidR="00302F37" w:rsidRDefault="00302F37" w:rsidP="00983122">
      <w:pPr>
        <w:pStyle w:val="ListParagraph"/>
        <w:numPr>
          <w:ilvl w:val="0"/>
          <w:numId w:val="13"/>
        </w:numPr>
      </w:pPr>
      <w:r>
        <w:t xml:space="preserve"> </w:t>
      </w:r>
      <w:r w:rsidRPr="00302F37">
        <w:t xml:space="preserve">Download and complete the required </w:t>
      </w:r>
      <w:r w:rsidR="004B252B">
        <w:t>MTDGP</w:t>
      </w:r>
      <w:r w:rsidRPr="00302F37">
        <w:t xml:space="preserve"> Scope of Work Form for Year 1 </w:t>
      </w:r>
      <w:r>
        <w:t>and</w:t>
      </w:r>
      <w:r w:rsidRPr="00302F37">
        <w:t xml:space="preserve"> 2. Each goal should be identified with specific objectives to achieve the goal outlined clearly and concisely. </w:t>
      </w:r>
      <w:r>
        <w:t>Upload the completed SOW here.</w:t>
      </w:r>
    </w:p>
    <w:p w14:paraId="650C204B" w14:textId="77777777" w:rsidR="00302F37" w:rsidRPr="00302F37" w:rsidRDefault="00302F37" w:rsidP="00020FF2">
      <w:pPr>
        <w:pStyle w:val="ListBullet"/>
        <w:numPr>
          <w:ilvl w:val="0"/>
          <w:numId w:val="0"/>
        </w:numPr>
        <w:ind w:left="360"/>
      </w:pPr>
    </w:p>
    <w:p w14:paraId="188D1555" w14:textId="0A30DAFD" w:rsidR="00302F37" w:rsidRDefault="00302F37" w:rsidP="00983122">
      <w:pPr>
        <w:pStyle w:val="ListParagraph"/>
        <w:numPr>
          <w:ilvl w:val="0"/>
          <w:numId w:val="13"/>
        </w:numPr>
      </w:pPr>
      <w:r>
        <w:t xml:space="preserve"> </w:t>
      </w:r>
      <w:r w:rsidRPr="003B375A">
        <w:t xml:space="preserve">Download and complete the required </w:t>
      </w:r>
      <w:r w:rsidR="004B252B">
        <w:t>MTDGP</w:t>
      </w:r>
      <w:r w:rsidRPr="003B375A">
        <w:t xml:space="preserve"> Scope of Work Form for Years 3, 4, and 5. Provide the projected goal for Years 3, 4 and 5. These projected goals should align with what the community(s) plan to accomplish long-term. Upload the completed form here.</w:t>
      </w:r>
    </w:p>
    <w:p w14:paraId="754BC502" w14:textId="77777777" w:rsidR="00302F37" w:rsidRPr="00302F37" w:rsidRDefault="00302F37" w:rsidP="00020FF2">
      <w:pPr>
        <w:pStyle w:val="ListBullet"/>
        <w:numPr>
          <w:ilvl w:val="0"/>
          <w:numId w:val="0"/>
        </w:numPr>
        <w:ind w:left="360"/>
      </w:pPr>
    </w:p>
    <w:p w14:paraId="11F04ED5" w14:textId="35CC69A4" w:rsidR="00590F50" w:rsidRDefault="00302F37" w:rsidP="00983122">
      <w:pPr>
        <w:pStyle w:val="ListParagraph"/>
        <w:numPr>
          <w:ilvl w:val="0"/>
          <w:numId w:val="13"/>
        </w:numPr>
      </w:pPr>
      <w:r>
        <w:t xml:space="preserve"> Download and complete the </w:t>
      </w:r>
      <w:r w:rsidR="004B252B">
        <w:t>MTDGP</w:t>
      </w:r>
      <w:r>
        <w:t xml:space="preserve"> Year 1 and 2</w:t>
      </w:r>
      <w:r w:rsidRPr="00A42ADD">
        <w:t xml:space="preserve"> Budget</w:t>
      </w:r>
      <w:r>
        <w:t>.</w:t>
      </w:r>
      <w:r w:rsidRPr="003B375A">
        <w:t xml:space="preserve"> </w:t>
      </w:r>
      <w:r w:rsidRPr="00175194">
        <w:t xml:space="preserve">Upload the completed </w:t>
      </w:r>
      <w:r>
        <w:t xml:space="preserve">budget </w:t>
      </w:r>
      <w:r w:rsidRPr="00175194">
        <w:t>form here.</w:t>
      </w:r>
      <w:r>
        <w:t xml:space="preserve"> </w:t>
      </w:r>
    </w:p>
    <w:p w14:paraId="3DB16783" w14:textId="77777777" w:rsidR="00590F50" w:rsidRDefault="00590F50" w:rsidP="00590F50">
      <w:pPr>
        <w:rPr>
          <w:rFonts w:cs="Helvetica"/>
        </w:rPr>
      </w:pPr>
    </w:p>
    <w:p w14:paraId="1FD05C08" w14:textId="4D10621B" w:rsidR="00302F37" w:rsidRDefault="00590F50" w:rsidP="00983122">
      <w:pPr>
        <w:pStyle w:val="ListParagraph"/>
        <w:numPr>
          <w:ilvl w:val="0"/>
          <w:numId w:val="13"/>
        </w:numPr>
      </w:pPr>
      <w:r>
        <w:t xml:space="preserve"> </w:t>
      </w:r>
      <w:r w:rsidRPr="00590F50">
        <w:t>In 150 words or less, describe the current role tourism plays in the community</w:t>
      </w:r>
      <w:r>
        <w:t>(s)</w:t>
      </w:r>
      <w:r w:rsidRPr="00590F50">
        <w:t xml:space="preserve">. </w:t>
      </w:r>
      <w:r w:rsidR="00302F37" w:rsidRPr="00590F50">
        <w:t xml:space="preserve">  </w:t>
      </w:r>
    </w:p>
    <w:p w14:paraId="2D7A7294" w14:textId="77777777" w:rsidR="00590F50" w:rsidRDefault="00590F50" w:rsidP="00020FF2">
      <w:pPr>
        <w:pStyle w:val="ListBullet"/>
        <w:numPr>
          <w:ilvl w:val="0"/>
          <w:numId w:val="0"/>
        </w:numPr>
        <w:ind w:left="360"/>
      </w:pPr>
    </w:p>
    <w:p w14:paraId="4FD6BFC7" w14:textId="00BC4904" w:rsidR="00590F50" w:rsidRPr="00590F50" w:rsidRDefault="00590F50" w:rsidP="00590F50">
      <w:pPr>
        <w:pStyle w:val="ListBullet"/>
        <w:numPr>
          <w:ilvl w:val="0"/>
          <w:numId w:val="13"/>
        </w:numPr>
      </w:pPr>
      <w:r>
        <w:rPr>
          <w:rFonts w:cs="Helvetica"/>
        </w:rPr>
        <w:t xml:space="preserve"> In 200 words or less,</w:t>
      </w:r>
      <w:r w:rsidRPr="0085582D">
        <w:rPr>
          <w:rFonts w:cs="Helvetica"/>
        </w:rPr>
        <w:t xml:space="preserve"> describ</w:t>
      </w:r>
      <w:r>
        <w:rPr>
          <w:rFonts w:cs="Helvetica"/>
        </w:rPr>
        <w:t>e</w:t>
      </w:r>
      <w:r w:rsidRPr="0085582D">
        <w:rPr>
          <w:rFonts w:cs="Helvetica"/>
        </w:rPr>
        <w:t xml:space="preserve"> </w:t>
      </w:r>
      <w:r>
        <w:rPr>
          <w:rFonts w:cs="Helvetica"/>
        </w:rPr>
        <w:t xml:space="preserve">how </w:t>
      </w:r>
      <w:r w:rsidR="004B252B">
        <w:rPr>
          <w:rFonts w:cs="Helvetica"/>
        </w:rPr>
        <w:t>MTDGP</w:t>
      </w:r>
      <w:r>
        <w:rPr>
          <w:rFonts w:cs="Helvetica"/>
        </w:rPr>
        <w:t xml:space="preserve"> funding will help the community(s) become a tourism destination.</w:t>
      </w:r>
    </w:p>
    <w:p w14:paraId="099840A7" w14:textId="77777777" w:rsidR="00590F50" w:rsidRDefault="00590F50" w:rsidP="00590F50">
      <w:pPr>
        <w:ind w:left="720"/>
      </w:pPr>
    </w:p>
    <w:p w14:paraId="7B316800" w14:textId="0FB0C7C1" w:rsidR="00590F50" w:rsidRDefault="00590F50" w:rsidP="00590F50">
      <w:pPr>
        <w:pStyle w:val="Heading2"/>
      </w:pPr>
      <w:r w:rsidRPr="00CE3CBF">
        <w:t>Community</w:t>
      </w:r>
      <w:r>
        <w:t xml:space="preserve"> </w:t>
      </w:r>
      <w:r w:rsidRPr="00CE3CBF">
        <w:t>Commitment</w:t>
      </w:r>
      <w:r>
        <w:t xml:space="preserve"> </w:t>
      </w:r>
      <w:r w:rsidRPr="00CE3CBF">
        <w:t>and Readiness</w:t>
      </w:r>
    </w:p>
    <w:p w14:paraId="136579EF" w14:textId="76A55682" w:rsidR="00590F50" w:rsidRPr="00590F50" w:rsidRDefault="00590F50" w:rsidP="00983122">
      <w:pPr>
        <w:pStyle w:val="ListParagraph"/>
        <w:numPr>
          <w:ilvl w:val="0"/>
          <w:numId w:val="13"/>
        </w:numPr>
      </w:pPr>
      <w:r>
        <w:t xml:space="preserve"> </w:t>
      </w:r>
      <w:r w:rsidRPr="00590F50">
        <w:t xml:space="preserve">The </w:t>
      </w:r>
      <w:r w:rsidR="004B252B">
        <w:t>MTDGP</w:t>
      </w:r>
      <w:r w:rsidRPr="00590F50">
        <w:t xml:space="preserve"> focuses on demonstrating community commitment by requiring interested applications to complete essential milestones and community engagement. The following responses must be specific to your community(s). </w:t>
      </w:r>
    </w:p>
    <w:p w14:paraId="37037B19" w14:textId="77777777" w:rsidR="00590F50" w:rsidRDefault="00590F50" w:rsidP="00590F50">
      <w:pPr>
        <w:ind w:left="720"/>
      </w:pPr>
    </w:p>
    <w:p w14:paraId="1B964D8B" w14:textId="77777777" w:rsidR="00590F50" w:rsidRDefault="00590F50" w:rsidP="00983122">
      <w:pPr>
        <w:pStyle w:val="ListParagraph"/>
        <w:numPr>
          <w:ilvl w:val="0"/>
          <w:numId w:val="26"/>
        </w:numPr>
      </w:pPr>
      <w:r>
        <w:t>In 150 words or less, describe what the community(s) have identified that make them a unique and memorable visitor experience.</w:t>
      </w:r>
    </w:p>
    <w:p w14:paraId="702990B4" w14:textId="6FB10A73" w:rsidR="00590F50" w:rsidRDefault="00590F50" w:rsidP="00983122">
      <w:pPr>
        <w:pStyle w:val="ListParagraph"/>
        <w:numPr>
          <w:ilvl w:val="0"/>
          <w:numId w:val="26"/>
        </w:numPr>
      </w:pPr>
      <w:r>
        <w:lastRenderedPageBreak/>
        <w:t xml:space="preserve">In 150 words or less, describe </w:t>
      </w:r>
      <w:r w:rsidR="00661795">
        <w:t>goals</w:t>
      </w:r>
      <w:r>
        <w:t xml:space="preserve"> identified in the SOW that will have positive impacts across other local industries, contributing to long-term growth and resilience. </w:t>
      </w:r>
    </w:p>
    <w:p w14:paraId="05A146F9" w14:textId="4A1BD322" w:rsidR="00590F50" w:rsidRPr="00175194" w:rsidRDefault="00590F50" w:rsidP="00983122">
      <w:pPr>
        <w:pStyle w:val="ListParagraph"/>
        <w:numPr>
          <w:ilvl w:val="0"/>
          <w:numId w:val="26"/>
        </w:numPr>
      </w:pPr>
      <w:r>
        <w:t xml:space="preserve">In 150 words or less, describe how the community(s) have agreed to make a significant and long-term commitment to the Program and maintain active </w:t>
      </w:r>
      <w:r w:rsidRPr="00175194">
        <w:t xml:space="preserve">participation. </w:t>
      </w:r>
    </w:p>
    <w:p w14:paraId="775E1158" w14:textId="77777777" w:rsidR="00302F37" w:rsidRPr="00302F37" w:rsidRDefault="00302F37" w:rsidP="00020FF2">
      <w:pPr>
        <w:pStyle w:val="ListBullet"/>
        <w:numPr>
          <w:ilvl w:val="0"/>
          <w:numId w:val="0"/>
        </w:numPr>
        <w:ind w:left="1440"/>
      </w:pPr>
    </w:p>
    <w:p w14:paraId="7652A242" w14:textId="296F2ED0" w:rsidR="00590F50" w:rsidRPr="00590F50" w:rsidRDefault="00590F50" w:rsidP="00983122">
      <w:pPr>
        <w:pStyle w:val="ListParagraph"/>
        <w:numPr>
          <w:ilvl w:val="0"/>
          <w:numId w:val="13"/>
        </w:numPr>
      </w:pPr>
      <w:r w:rsidRPr="00590F50">
        <w:t xml:space="preserve"> The </w:t>
      </w:r>
      <w:r w:rsidR="004B252B">
        <w:t>MTDGP</w:t>
      </w:r>
      <w:r w:rsidRPr="00590F50">
        <w:t xml:space="preserve"> focuses on demonstrating community readiness by requiring interested applicants to complete readiness tasks, including providing a five-year vision statement, completing the detailed scope</w:t>
      </w:r>
      <w:r>
        <w:t>s</w:t>
      </w:r>
      <w:r w:rsidRPr="00590F50">
        <w:t xml:space="preserve"> of work and budget, providing a plan for community engagement and education, and requiring letters of support.  </w:t>
      </w:r>
    </w:p>
    <w:p w14:paraId="5B27A36E" w14:textId="77777777" w:rsidR="00590F50" w:rsidRPr="00590F50" w:rsidRDefault="00590F50" w:rsidP="00590F50">
      <w:pPr>
        <w:ind w:left="720"/>
        <w:rPr>
          <w:highlight w:val="yellow"/>
        </w:rPr>
      </w:pPr>
    </w:p>
    <w:p w14:paraId="1AB58AB4" w14:textId="4C15C610" w:rsidR="00590F50" w:rsidRDefault="00590F50" w:rsidP="00983122">
      <w:pPr>
        <w:pStyle w:val="ListParagraph"/>
      </w:pPr>
      <w:r w:rsidRPr="00175194">
        <w:t>Provide a maximum of 2</w:t>
      </w:r>
      <w:r w:rsidRPr="003B375A">
        <w:t xml:space="preserve"> relevant</w:t>
      </w:r>
      <w:r w:rsidRPr="00175194">
        <w:t xml:space="preserve"> community specific plans that are being utilized to inform the SOW</w:t>
      </w:r>
      <w:r w:rsidRPr="003B375A">
        <w:t xml:space="preserve">. Provide </w:t>
      </w:r>
      <w:r w:rsidRPr="003B375A">
        <w:rPr>
          <w:b/>
          <w:bCs/>
        </w:rPr>
        <w:t>only</w:t>
      </w:r>
      <w:r w:rsidRPr="003B375A">
        <w:t xml:space="preserve"> the pages detailing the specific components of the plan that inform the SOW.</w:t>
      </w:r>
      <w:r>
        <w:t xml:space="preserve"> Upload the documents here.</w:t>
      </w:r>
    </w:p>
    <w:p w14:paraId="3BBDC372" w14:textId="6E507BAC" w:rsidR="00590F50" w:rsidRPr="00590F50" w:rsidRDefault="00590F50" w:rsidP="00590F50">
      <w:pPr>
        <w:pStyle w:val="ListBullet"/>
        <w:numPr>
          <w:ilvl w:val="0"/>
          <w:numId w:val="6"/>
        </w:numPr>
      </w:pPr>
      <w:r>
        <w:rPr>
          <w:rFonts w:cs="Helvetica"/>
        </w:rPr>
        <w:t xml:space="preserve">Download and complete the required </w:t>
      </w:r>
      <w:r w:rsidR="004B252B">
        <w:rPr>
          <w:rFonts w:cs="Helvetica"/>
        </w:rPr>
        <w:t>MTDGP</w:t>
      </w:r>
      <w:r w:rsidRPr="00A42ADD">
        <w:rPr>
          <w:rFonts w:cs="Helvetica"/>
        </w:rPr>
        <w:t xml:space="preserve"> </w:t>
      </w:r>
      <w:r w:rsidRPr="003B375A">
        <w:rPr>
          <w:rFonts w:cs="Helvetica"/>
        </w:rPr>
        <w:t>Advisory</w:t>
      </w:r>
      <w:r w:rsidRPr="00175194">
        <w:rPr>
          <w:rFonts w:cs="Helvetica"/>
        </w:rPr>
        <w:t xml:space="preserve"> Committee Members Form</w:t>
      </w:r>
      <w:r>
        <w:rPr>
          <w:rFonts w:cs="Helvetica"/>
        </w:rPr>
        <w:t>. Upload the completed form here.</w:t>
      </w:r>
    </w:p>
    <w:p w14:paraId="4D06F074" w14:textId="57878FFB" w:rsidR="00590F50" w:rsidRDefault="00590F50" w:rsidP="00590F50">
      <w:pPr>
        <w:pStyle w:val="ListBullet"/>
        <w:numPr>
          <w:ilvl w:val="0"/>
          <w:numId w:val="6"/>
        </w:numPr>
      </w:pPr>
      <w:r>
        <w:t>In 250 words or less, identify the</w:t>
      </w:r>
      <w:r w:rsidR="004E3988">
        <w:t xml:space="preserve"> </w:t>
      </w:r>
      <w:r w:rsidR="004E3988" w:rsidRPr="00020FF2">
        <w:t>realistic and community</w:t>
      </w:r>
      <w:r w:rsidR="002C57F2" w:rsidRPr="00020FF2">
        <w:t>(s)</w:t>
      </w:r>
      <w:r w:rsidR="004E3988" w:rsidRPr="00020FF2">
        <w:t xml:space="preserve"> specific</w:t>
      </w:r>
      <w:r>
        <w:t xml:space="preserve"> plan for community engagement, education and public involvement. </w:t>
      </w:r>
    </w:p>
    <w:p w14:paraId="2DB53591" w14:textId="4942651E" w:rsidR="00590F50" w:rsidRPr="00590F50" w:rsidRDefault="00590F50" w:rsidP="00590F50">
      <w:pPr>
        <w:pStyle w:val="ListBullet"/>
        <w:numPr>
          <w:ilvl w:val="0"/>
          <w:numId w:val="6"/>
        </w:numPr>
      </w:pPr>
      <w:r>
        <w:t xml:space="preserve">Upload no more than four letters of support. </w:t>
      </w:r>
      <w:r w:rsidRPr="0085582D">
        <w:rPr>
          <w:rStyle w:val="normaltextrun"/>
          <w:rFonts w:cs="Helvetica"/>
        </w:rPr>
        <w:t xml:space="preserve">One (1) letter must be from a </w:t>
      </w:r>
      <w:hyperlink r:id="rId14" w:history="1">
        <w:r w:rsidRPr="0085582D">
          <w:rPr>
            <w:rStyle w:val="Hyperlink"/>
            <w:rFonts w:cs="Helvetica"/>
          </w:rPr>
          <w:t>tourism partner</w:t>
        </w:r>
      </w:hyperlink>
      <w:r w:rsidRPr="0085582D">
        <w:rPr>
          <w:rStyle w:val="normaltextrun"/>
          <w:rFonts w:cs="Helvetica"/>
        </w:rPr>
        <w:t xml:space="preserve"> (</w:t>
      </w:r>
      <w:r w:rsidR="007B7FB4">
        <w:rPr>
          <w:rStyle w:val="normaltextrun"/>
          <w:rFonts w:cs="Helvetica"/>
        </w:rPr>
        <w:t>CVB/</w:t>
      </w:r>
      <w:r w:rsidRPr="0085582D">
        <w:rPr>
          <w:rStyle w:val="normaltextrun"/>
          <w:rFonts w:cs="Helvetica"/>
        </w:rPr>
        <w:t xml:space="preserve">DMO). </w:t>
      </w:r>
      <w:r>
        <w:rPr>
          <w:rStyle w:val="normaltextrun"/>
          <w:rFonts w:cs="Helvetica"/>
        </w:rPr>
        <w:t>One (1) letter must be from the local government (city/town/county). One</w:t>
      </w:r>
      <w:r w:rsidRPr="0085582D">
        <w:rPr>
          <w:rStyle w:val="normaltextrun"/>
          <w:rFonts w:cs="Helvetica"/>
        </w:rPr>
        <w:t xml:space="preserve"> (</w:t>
      </w:r>
      <w:r>
        <w:rPr>
          <w:rStyle w:val="normaltextrun"/>
          <w:rFonts w:cs="Helvetica"/>
        </w:rPr>
        <w:t>1</w:t>
      </w:r>
      <w:r w:rsidRPr="0085582D">
        <w:rPr>
          <w:rStyle w:val="normaltextrun"/>
          <w:rFonts w:cs="Helvetica"/>
        </w:rPr>
        <w:t xml:space="preserve">) letter must </w:t>
      </w:r>
      <w:r>
        <w:rPr>
          <w:rStyle w:val="normaltextrun"/>
          <w:rFonts w:cs="Helvetica"/>
        </w:rPr>
        <w:t xml:space="preserve">be from a partner organization, key personnel or stakeholder, community leader, elected official, and/or additional funder. </w:t>
      </w:r>
      <w:r w:rsidRPr="0085582D">
        <w:rPr>
          <w:rStyle w:val="normaltextrun"/>
          <w:rFonts w:cs="Helvetica"/>
        </w:rPr>
        <w:t xml:space="preserve"> </w:t>
      </w:r>
      <w:r>
        <w:rPr>
          <w:rStyle w:val="normaltextrun"/>
          <w:rFonts w:cs="Helvetica"/>
        </w:rPr>
        <w:t xml:space="preserve">Upload all Letters of Support here. </w:t>
      </w:r>
    </w:p>
    <w:p w14:paraId="1E1F1B00" w14:textId="77777777" w:rsidR="00D20D79" w:rsidRDefault="00D20D79" w:rsidP="00546006">
      <w:pPr>
        <w:pStyle w:val="Heading2"/>
        <w:rPr>
          <w:rFonts w:cs="Helvetica"/>
        </w:rPr>
      </w:pPr>
    </w:p>
    <w:p w14:paraId="56E3955A" w14:textId="7AFB84B5" w:rsidR="00546006" w:rsidRPr="004759EE" w:rsidRDefault="00546006" w:rsidP="00546006">
      <w:pPr>
        <w:pStyle w:val="Heading2"/>
        <w:rPr>
          <w:rFonts w:cs="Helvetica"/>
          <w:b w:val="0"/>
          <w:bCs w:val="0"/>
        </w:rPr>
      </w:pPr>
      <w:r w:rsidRPr="00601E6E">
        <w:rPr>
          <w:rFonts w:cs="Helvetica"/>
        </w:rPr>
        <w:t>Applicant Acknowledgement</w:t>
      </w:r>
    </w:p>
    <w:p w14:paraId="14CFB46E" w14:textId="77777777" w:rsidR="00546006" w:rsidRDefault="00546006" w:rsidP="00E30EA3">
      <w:pPr>
        <w:rPr>
          <w:rFonts w:cs="Helvetica"/>
        </w:rPr>
      </w:pPr>
      <w:r w:rsidRPr="00D937CE">
        <w:rPr>
          <w:rFonts w:cs="Helvetica"/>
        </w:rPr>
        <w:lastRenderedPageBreak/>
        <w:t xml:space="preserve">By submitting this application for </w:t>
      </w:r>
      <w:r>
        <w:rPr>
          <w:rFonts w:cs="Helvetica"/>
        </w:rPr>
        <w:t>Montana Tourism Development</w:t>
      </w:r>
      <w:r w:rsidRPr="00D937CE">
        <w:rPr>
          <w:rFonts w:cs="Helvetica"/>
        </w:rPr>
        <w:t xml:space="preserve"> Grant Program funding, I hereby certify the following on behalf of the Applicant:</w:t>
      </w:r>
    </w:p>
    <w:p w14:paraId="7F49ADF5" w14:textId="77777777" w:rsidR="00546006" w:rsidRPr="00D937CE" w:rsidRDefault="00546006" w:rsidP="00E30EA3">
      <w:pPr>
        <w:rPr>
          <w:rFonts w:cs="Helvetica"/>
        </w:rPr>
      </w:pPr>
    </w:p>
    <w:p w14:paraId="48A39394" w14:textId="77777777" w:rsidR="00546006" w:rsidRPr="00D937CE" w:rsidRDefault="00546006" w:rsidP="00E30EA3">
      <w:pPr>
        <w:numPr>
          <w:ilvl w:val="0"/>
          <w:numId w:val="33"/>
        </w:numPr>
        <w:rPr>
          <w:rFonts w:cs="Helvetica"/>
        </w:rPr>
      </w:pPr>
      <w:r w:rsidRPr="00D937CE">
        <w:rPr>
          <w:rFonts w:cs="Helvetica"/>
        </w:rPr>
        <w:t xml:space="preserve">To the best of my knowledge and belief, the information contained in, and submitted with, this application is true and correct. If the Applicant </w:t>
      </w:r>
      <w:proofErr w:type="gramStart"/>
      <w:r w:rsidRPr="00D937CE">
        <w:rPr>
          <w:rFonts w:cs="Helvetica"/>
        </w:rPr>
        <w:t>learns</w:t>
      </w:r>
      <w:proofErr w:type="gramEnd"/>
      <w:r w:rsidRPr="00D937CE">
        <w:rPr>
          <w:rFonts w:cs="Helvetica"/>
        </w:rPr>
        <w:t xml:space="preserve"> any such information is incorrect, it will inform the Montana Department of Commerce</w:t>
      </w:r>
      <w:r>
        <w:rPr>
          <w:rFonts w:cs="Helvetica"/>
        </w:rPr>
        <w:t>, hereafter referred to as Commerce,</w:t>
      </w:r>
      <w:r w:rsidRPr="00D937CE">
        <w:rPr>
          <w:rFonts w:cs="Helvetica"/>
        </w:rPr>
        <w:t xml:space="preserve"> immediately.</w:t>
      </w:r>
    </w:p>
    <w:p w14:paraId="46616D1B" w14:textId="77777777" w:rsidR="00546006" w:rsidRPr="00D937CE" w:rsidRDefault="00546006" w:rsidP="00E30EA3">
      <w:pPr>
        <w:numPr>
          <w:ilvl w:val="0"/>
          <w:numId w:val="33"/>
        </w:numPr>
        <w:rPr>
          <w:rFonts w:cs="Helvetica"/>
        </w:rPr>
      </w:pPr>
      <w:r w:rsidRPr="00D937CE">
        <w:rPr>
          <w:rFonts w:cs="Helvetica"/>
        </w:rPr>
        <w:t>I understand that submitting false or misleading information in connection with this application may result in the Applicant being disqualified to receive financial assistance from the State of Montana. Awards made based on false application may result in the Applicant having to repay the award amount and being referred to local authorities for criminal prosecution.</w:t>
      </w:r>
    </w:p>
    <w:p w14:paraId="22A38492" w14:textId="77777777" w:rsidR="00546006" w:rsidRPr="00D937CE" w:rsidRDefault="00546006" w:rsidP="00E30EA3">
      <w:pPr>
        <w:numPr>
          <w:ilvl w:val="0"/>
          <w:numId w:val="33"/>
        </w:numPr>
        <w:rPr>
          <w:rFonts w:cs="Helvetica"/>
        </w:rPr>
      </w:pPr>
      <w:r w:rsidRPr="00D937CE">
        <w:rPr>
          <w:rFonts w:cs="Helvetica"/>
        </w:rPr>
        <w:t xml:space="preserve">I understand that information Applicant provides to </w:t>
      </w:r>
      <w:r>
        <w:rPr>
          <w:rFonts w:cs="Helvetica"/>
        </w:rPr>
        <w:t>Commerce,</w:t>
      </w:r>
      <w:r w:rsidRPr="00D937CE">
        <w:rPr>
          <w:rFonts w:cs="Helvetica"/>
        </w:rPr>
        <w:t xml:space="preserve"> including this </w:t>
      </w:r>
      <w:r>
        <w:rPr>
          <w:rFonts w:cs="Helvetica"/>
        </w:rPr>
        <w:t>Montana Tourism Development</w:t>
      </w:r>
      <w:r w:rsidRPr="00D937CE">
        <w:rPr>
          <w:rFonts w:cs="Helvetica"/>
        </w:rPr>
        <w:t xml:space="preserve"> Grant Program application and supporting documents, may be subject to public disclosure under Montana law. If Applicant believes that any </w:t>
      </w:r>
      <w:proofErr w:type="gramStart"/>
      <w:r w:rsidRPr="00D937CE">
        <w:rPr>
          <w:rFonts w:cs="Helvetica"/>
        </w:rPr>
        <w:t>information</w:t>
      </w:r>
      <w:proofErr w:type="gramEnd"/>
      <w:r w:rsidRPr="00D937CE">
        <w:rPr>
          <w:rFonts w:cs="Helvetica"/>
        </w:rPr>
        <w:t xml:space="preserve"> it submits to </w:t>
      </w:r>
      <w:r>
        <w:rPr>
          <w:rFonts w:cs="Helvetica"/>
        </w:rPr>
        <w:t>Commerce</w:t>
      </w:r>
      <w:r w:rsidRPr="00D937CE">
        <w:rPr>
          <w:rFonts w:cs="Helvetica"/>
        </w:rPr>
        <w:t xml:space="preserve"> should be protected as confidential for any reason</w:t>
      </w:r>
      <w:r>
        <w:rPr>
          <w:rFonts w:cs="Helvetica"/>
        </w:rPr>
        <w:t>.</w:t>
      </w:r>
      <w:r w:rsidRPr="00D937CE">
        <w:rPr>
          <w:rFonts w:cs="Helvetica"/>
        </w:rPr>
        <w:t xml:space="preserve"> Applicant understands and agrees that it will: (</w:t>
      </w:r>
      <w:proofErr w:type="spellStart"/>
      <w:r w:rsidRPr="00D937CE">
        <w:rPr>
          <w:rFonts w:cs="Helvetica"/>
        </w:rPr>
        <w:t>i</w:t>
      </w:r>
      <w:proofErr w:type="spellEnd"/>
      <w:r w:rsidRPr="00D937CE">
        <w:rPr>
          <w:rFonts w:cs="Helvetica"/>
        </w:rPr>
        <w:t xml:space="preserve">) notify </w:t>
      </w:r>
      <w:r>
        <w:rPr>
          <w:rFonts w:cs="Helvetica"/>
        </w:rPr>
        <w:t>Commerce</w:t>
      </w:r>
      <w:r w:rsidRPr="00D937CE">
        <w:rPr>
          <w:rFonts w:cs="Helvetica"/>
        </w:rPr>
        <w:t xml:space="preserve"> of that belief prior to submitting the information to </w:t>
      </w:r>
      <w:r>
        <w:rPr>
          <w:rFonts w:cs="Helvetica"/>
        </w:rPr>
        <w:t>Commerce</w:t>
      </w:r>
      <w:r w:rsidRPr="00D937CE">
        <w:rPr>
          <w:rFonts w:cs="Helvetica"/>
        </w:rPr>
        <w:t xml:space="preserve">; (ii) submit an affidavit establishing the basis for that belief; and (iii) if </w:t>
      </w:r>
      <w:r>
        <w:rPr>
          <w:rFonts w:cs="Helvetica"/>
        </w:rPr>
        <w:t>Commerce</w:t>
      </w:r>
      <w:r w:rsidRPr="00D937CE">
        <w:rPr>
          <w:rFonts w:cs="Helvetica"/>
        </w:rPr>
        <w:t xml:space="preserve"> agrees, sign a non-disclosure agreement with </w:t>
      </w:r>
      <w:r>
        <w:rPr>
          <w:rFonts w:cs="Helvetica"/>
        </w:rPr>
        <w:t>Commerce</w:t>
      </w:r>
      <w:r w:rsidRPr="00D937CE">
        <w:rPr>
          <w:rFonts w:cs="Helvetica"/>
        </w:rPr>
        <w:t>.</w:t>
      </w:r>
    </w:p>
    <w:p w14:paraId="76218DC2" w14:textId="77777777" w:rsidR="00546006" w:rsidRPr="00D937CE" w:rsidRDefault="00546006" w:rsidP="00E30EA3">
      <w:pPr>
        <w:numPr>
          <w:ilvl w:val="0"/>
          <w:numId w:val="33"/>
        </w:numPr>
        <w:rPr>
          <w:rFonts w:cs="Helvetica"/>
        </w:rPr>
      </w:pPr>
      <w:r w:rsidRPr="00D937CE">
        <w:rPr>
          <w:rFonts w:cs="Helvetica"/>
        </w:rPr>
        <w:t xml:space="preserve">I have read and understand the </w:t>
      </w:r>
      <w:r>
        <w:rPr>
          <w:rFonts w:cs="Helvetica"/>
        </w:rPr>
        <w:t>Montana Tourism Development</w:t>
      </w:r>
      <w:r w:rsidRPr="00D937CE">
        <w:rPr>
          <w:rFonts w:cs="Helvetica"/>
        </w:rPr>
        <w:t xml:space="preserve"> Grants Program guidelines published by </w:t>
      </w:r>
      <w:r>
        <w:rPr>
          <w:rFonts w:cs="Helvetica"/>
        </w:rPr>
        <w:t>Commerce</w:t>
      </w:r>
      <w:r w:rsidRPr="00D937CE">
        <w:rPr>
          <w:rFonts w:cs="Helvetica"/>
        </w:rPr>
        <w:t xml:space="preserve"> before submitting this application.</w:t>
      </w:r>
    </w:p>
    <w:p w14:paraId="00483894" w14:textId="77777777" w:rsidR="00546006" w:rsidRPr="00D937CE" w:rsidRDefault="00546006" w:rsidP="00E30EA3">
      <w:pPr>
        <w:numPr>
          <w:ilvl w:val="0"/>
          <w:numId w:val="33"/>
        </w:numPr>
        <w:rPr>
          <w:rFonts w:cs="Helvetica"/>
        </w:rPr>
      </w:pPr>
      <w:r w:rsidRPr="00D937CE">
        <w:rPr>
          <w:rFonts w:cs="Helvetica"/>
        </w:rPr>
        <w:t xml:space="preserve">I have legal authority to submit this </w:t>
      </w:r>
      <w:proofErr w:type="gramStart"/>
      <w:r w:rsidRPr="00D937CE">
        <w:rPr>
          <w:rFonts w:cs="Helvetica"/>
        </w:rPr>
        <w:t>application</w:t>
      </w:r>
      <w:proofErr w:type="gramEnd"/>
      <w:r w:rsidRPr="00D937CE">
        <w:rPr>
          <w:rFonts w:cs="Helvetica"/>
        </w:rPr>
        <w:t xml:space="preserve"> and the governing body of the applicant (if applicable) has directed me to submit this application.</w:t>
      </w:r>
    </w:p>
    <w:p w14:paraId="6DAF24DC" w14:textId="77777777" w:rsidR="00546006" w:rsidRPr="00D937CE" w:rsidRDefault="00546006" w:rsidP="00E30EA3">
      <w:pPr>
        <w:numPr>
          <w:ilvl w:val="0"/>
          <w:numId w:val="33"/>
        </w:numPr>
        <w:rPr>
          <w:rFonts w:cs="Helvetica"/>
        </w:rPr>
      </w:pPr>
      <w:r w:rsidRPr="00D937CE">
        <w:rPr>
          <w:rFonts w:cs="Helvetica"/>
        </w:rPr>
        <w:t xml:space="preserve">I understand that, if awarded </w:t>
      </w:r>
      <w:r>
        <w:rPr>
          <w:rFonts w:cs="Helvetica"/>
        </w:rPr>
        <w:t>Montana Tourism Development</w:t>
      </w:r>
      <w:r w:rsidRPr="00D937CE">
        <w:rPr>
          <w:rFonts w:cs="Helvetica"/>
        </w:rPr>
        <w:t xml:space="preserve"> Grant</w:t>
      </w:r>
      <w:r>
        <w:rPr>
          <w:rFonts w:cs="Helvetica"/>
        </w:rPr>
        <w:t xml:space="preserve"> Program</w:t>
      </w:r>
      <w:r w:rsidRPr="00D937CE">
        <w:rPr>
          <w:rFonts w:cs="Helvetica"/>
        </w:rPr>
        <w:t xml:space="preserve"> funding, the Applicant may be required to provide matching funds as directed by </w:t>
      </w:r>
      <w:r>
        <w:rPr>
          <w:rFonts w:cs="Helvetica"/>
        </w:rPr>
        <w:t>Commerce</w:t>
      </w:r>
      <w:r w:rsidRPr="00D937CE">
        <w:rPr>
          <w:rFonts w:cs="Helvetica"/>
        </w:rPr>
        <w:t>.</w:t>
      </w:r>
    </w:p>
    <w:p w14:paraId="7325F45F" w14:textId="77777777" w:rsidR="00546006" w:rsidRPr="00D937CE" w:rsidRDefault="00546006" w:rsidP="00E30EA3">
      <w:pPr>
        <w:numPr>
          <w:ilvl w:val="0"/>
          <w:numId w:val="33"/>
        </w:numPr>
        <w:rPr>
          <w:rFonts w:cs="Helvetica"/>
        </w:rPr>
      </w:pPr>
      <w:r w:rsidRPr="00D937CE">
        <w:rPr>
          <w:rFonts w:cs="Helvetica"/>
        </w:rPr>
        <w:lastRenderedPageBreak/>
        <w:t xml:space="preserve">The Applicant will comply with all applicable laws and regulations, including those prohibiting discrimination, including </w:t>
      </w:r>
      <w:proofErr w:type="gramStart"/>
      <w:r w:rsidRPr="00D937CE">
        <w:rPr>
          <w:rFonts w:cs="Helvetica"/>
        </w:rPr>
        <w:t>on the basis of</w:t>
      </w:r>
      <w:proofErr w:type="gramEnd"/>
      <w:r w:rsidRPr="00D937CE">
        <w:rPr>
          <w:rFonts w:cs="Helvetica"/>
        </w:rPr>
        <w:t xml:space="preserve"> race, sex, religion, national origin, age or handicap.</w:t>
      </w:r>
    </w:p>
    <w:p w14:paraId="121CD0AF" w14:textId="77777777" w:rsidR="00546006" w:rsidRPr="00D937CE" w:rsidRDefault="00546006" w:rsidP="00E30EA3">
      <w:pPr>
        <w:numPr>
          <w:ilvl w:val="0"/>
          <w:numId w:val="33"/>
        </w:numPr>
        <w:rPr>
          <w:rFonts w:cs="Helvetica"/>
        </w:rPr>
      </w:pPr>
      <w:r w:rsidRPr="00D937CE">
        <w:rPr>
          <w:rFonts w:cs="Helvetica"/>
        </w:rPr>
        <w:t xml:space="preserve">I understand that Applicant will provide </w:t>
      </w:r>
      <w:r>
        <w:rPr>
          <w:rFonts w:cs="Helvetica"/>
        </w:rPr>
        <w:t>Commerce</w:t>
      </w:r>
      <w:r w:rsidRPr="00D937CE">
        <w:rPr>
          <w:rFonts w:cs="Helvetica"/>
        </w:rPr>
        <w:t xml:space="preserve"> with reports on how it has used </w:t>
      </w:r>
      <w:r>
        <w:rPr>
          <w:rFonts w:cs="Helvetica"/>
        </w:rPr>
        <w:t>Montana Tourism Development</w:t>
      </w:r>
      <w:r w:rsidRPr="00D937CE">
        <w:rPr>
          <w:rFonts w:cs="Helvetica"/>
        </w:rPr>
        <w:t xml:space="preserve"> Grant</w:t>
      </w:r>
      <w:r>
        <w:rPr>
          <w:rFonts w:cs="Helvetica"/>
        </w:rPr>
        <w:t xml:space="preserve"> Program</w:t>
      </w:r>
      <w:r w:rsidRPr="00D937CE">
        <w:rPr>
          <w:rFonts w:cs="Helvetica"/>
        </w:rPr>
        <w:t xml:space="preserve"> funding whenever requested, and in the format required, by </w:t>
      </w:r>
      <w:r>
        <w:rPr>
          <w:rFonts w:cs="Helvetica"/>
        </w:rPr>
        <w:t>Commerce</w:t>
      </w:r>
      <w:r w:rsidRPr="00D937CE">
        <w:rPr>
          <w:rFonts w:cs="Helvetica"/>
        </w:rPr>
        <w:t xml:space="preserve"> at no cost to </w:t>
      </w:r>
      <w:r>
        <w:rPr>
          <w:rFonts w:cs="Helvetica"/>
        </w:rPr>
        <w:t>Commerce</w:t>
      </w:r>
      <w:r w:rsidRPr="00D937CE">
        <w:rPr>
          <w:rFonts w:cs="Helvetica"/>
        </w:rPr>
        <w:t>.</w:t>
      </w:r>
    </w:p>
    <w:p w14:paraId="767E79E6" w14:textId="77777777" w:rsidR="00546006" w:rsidRPr="00D937CE" w:rsidRDefault="00546006" w:rsidP="00E30EA3">
      <w:pPr>
        <w:numPr>
          <w:ilvl w:val="0"/>
          <w:numId w:val="33"/>
        </w:numPr>
        <w:rPr>
          <w:rFonts w:cs="Helvetica"/>
        </w:rPr>
      </w:pPr>
      <w:r>
        <w:rPr>
          <w:rFonts w:cs="Helvetica"/>
        </w:rPr>
        <w:t>I understand that Applicant is the lead organization and must sign a contract with Commerce prior to receiving any Montana Tourism Development Grant Program funding.</w:t>
      </w:r>
    </w:p>
    <w:p w14:paraId="3B8AEE1F" w14:textId="77777777" w:rsidR="00105111" w:rsidRPr="00582FAB" w:rsidRDefault="00105111" w:rsidP="00105111">
      <w:pPr>
        <w:pStyle w:val="Heading2"/>
      </w:pPr>
    </w:p>
    <w:sectPr w:rsidR="00105111" w:rsidRPr="00582FAB" w:rsidSect="007459A0">
      <w:headerReference w:type="even" r:id="rId15"/>
      <w:headerReference w:type="default" r:id="rId16"/>
      <w:footerReference w:type="even" r:id="rId17"/>
      <w:footerReference w:type="default" r:id="rId18"/>
      <w:headerReference w:type="first" r:id="rId19"/>
      <w:footerReference w:type="first" r:id="rId20"/>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A1EA" w14:textId="77777777" w:rsidR="00EC2D50" w:rsidRDefault="00EC2D50" w:rsidP="005730E1">
      <w:r>
        <w:separator/>
      </w:r>
    </w:p>
    <w:p w14:paraId="73F345D4" w14:textId="77777777" w:rsidR="00EC2D50" w:rsidRDefault="00EC2D50"/>
    <w:p w14:paraId="56CACA96" w14:textId="77777777" w:rsidR="00EC2D50" w:rsidRDefault="00EC2D50"/>
  </w:endnote>
  <w:endnote w:type="continuationSeparator" w:id="0">
    <w:p w14:paraId="46D5F728" w14:textId="77777777" w:rsidR="00EC2D50" w:rsidRDefault="00EC2D50" w:rsidP="005730E1">
      <w:r>
        <w:continuationSeparator/>
      </w:r>
    </w:p>
    <w:p w14:paraId="19778B95" w14:textId="77777777" w:rsidR="00EC2D50" w:rsidRDefault="00EC2D50"/>
    <w:p w14:paraId="1A3282A3" w14:textId="77777777" w:rsidR="00EC2D50" w:rsidRDefault="00EC2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55DBD03E" w14:textId="77777777" w:rsidR="00510EF4" w:rsidRPr="009B38D6" w:rsidRDefault="004B252B"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6CD0BDBA"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874E" w14:textId="77777777" w:rsidR="00CC30F4" w:rsidRPr="00683E96" w:rsidRDefault="00CC30F4"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41672A3" w14:textId="77777777" w:rsidR="00832D37" w:rsidRPr="00B6167D" w:rsidRDefault="00CC30F4" w:rsidP="007514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 Helena, MT 59620-05</w:t>
    </w:r>
    <w:r>
      <w:rPr>
        <w:rFonts w:eastAsia="Aptos" w:cs="AdobeClean-Regular"/>
        <w:kern w:val="0"/>
      </w:rPr>
      <w:t>33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7FAA" w14:textId="77777777" w:rsidR="00CC30F4" w:rsidRPr="00683E96" w:rsidRDefault="00CC30F4"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1858C54" w14:textId="77777777" w:rsidR="0062774E" w:rsidRPr="006369E1" w:rsidRDefault="00CC30F4" w:rsidP="0074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 Helena, MT 59620-05</w:t>
    </w:r>
    <w:r>
      <w:rPr>
        <w:rFonts w:eastAsia="Aptos" w:cs="AdobeClean-Regular"/>
        <w:kern w:val="0"/>
      </w:rPr>
      <w:t>33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B7BB" w14:textId="77777777" w:rsidR="00EC2D50" w:rsidRDefault="00EC2D50" w:rsidP="005730E1">
      <w:r>
        <w:separator/>
      </w:r>
    </w:p>
    <w:p w14:paraId="75CB3934" w14:textId="77777777" w:rsidR="00EC2D50" w:rsidRDefault="00EC2D50"/>
    <w:p w14:paraId="105E698B" w14:textId="77777777" w:rsidR="00EC2D50" w:rsidRDefault="00EC2D50"/>
  </w:footnote>
  <w:footnote w:type="continuationSeparator" w:id="0">
    <w:p w14:paraId="55BC165E" w14:textId="77777777" w:rsidR="00EC2D50" w:rsidRDefault="00EC2D50" w:rsidP="005730E1">
      <w:r>
        <w:continuationSeparator/>
      </w:r>
    </w:p>
    <w:p w14:paraId="2BB302D2" w14:textId="77777777" w:rsidR="00EC2D50" w:rsidRDefault="00EC2D50"/>
    <w:p w14:paraId="0D7FF0A2" w14:textId="77777777" w:rsidR="00EC2D50" w:rsidRDefault="00EC2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BEB9" w14:textId="77777777" w:rsidR="00A105E9" w:rsidRDefault="00A105E9">
    <w:pPr>
      <w:pStyle w:val="Header"/>
    </w:pPr>
  </w:p>
  <w:p w14:paraId="5632BDAF" w14:textId="77777777" w:rsidR="00CE3289" w:rsidRDefault="00CE3289"/>
  <w:p w14:paraId="73A3D3CA"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CC24" w14:textId="77777777" w:rsidR="005E5678" w:rsidRDefault="005E5678" w:rsidP="00E718FA">
    <w:pPr>
      <w:pStyle w:val="Header"/>
      <w:jc w:val="center"/>
    </w:pPr>
    <w:r w:rsidRPr="005730E1">
      <w:rPr>
        <w:noProof/>
      </w:rPr>
      <w:drawing>
        <wp:inline distT="0" distB="0" distL="0" distR="0" wp14:anchorId="3AFDEF77" wp14:editId="3AD8897D">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BF838C0"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369C" w14:textId="77777777" w:rsidR="00DB06E1" w:rsidRDefault="00DB06E1" w:rsidP="00E718FA">
    <w:pPr>
      <w:pStyle w:val="Header"/>
      <w:jc w:val="center"/>
    </w:pPr>
    <w:r w:rsidRPr="005730E1">
      <w:rPr>
        <w:noProof/>
      </w:rPr>
      <w:drawing>
        <wp:inline distT="0" distB="0" distL="0" distR="0" wp14:anchorId="201F5169" wp14:editId="6C82EA2E">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ED3E001" w14:textId="77777777" w:rsidR="00A34DBC" w:rsidRDefault="00A34DBC" w:rsidP="00720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FE7AC2"/>
    <w:lvl w:ilvl="0">
      <w:start w:val="1"/>
      <w:numFmt w:val="bullet"/>
      <w:lvlText w:val=""/>
      <w:lvlJc w:val="left"/>
      <w:pPr>
        <w:ind w:left="1440" w:hanging="360"/>
      </w:pPr>
      <w:rPr>
        <w:rFonts w:ascii="Symbol" w:hAnsi="Symbol" w:hint="default"/>
        <w:color w:val="F4A602" w:themeColor="background1"/>
      </w:rPr>
    </w:lvl>
  </w:abstractNum>
  <w:abstractNum w:abstractNumId="1" w15:restartNumberingAfterBreak="0">
    <w:nsid w:val="075E461D"/>
    <w:multiLevelType w:val="hybridMultilevel"/>
    <w:tmpl w:val="C916F8F6"/>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9">
      <w:start w:val="1"/>
      <w:numFmt w:val="bullet"/>
      <w:lvlText w:val=""/>
      <w:lvlJc w:val="left"/>
      <w:pPr>
        <w:ind w:left="1440" w:hanging="360"/>
      </w:pPr>
      <w:rPr>
        <w:rFonts w:ascii="Wingdings" w:hAnsi="Wingdings" w:hint="default"/>
      </w:rPr>
    </w:lvl>
    <w:lvl w:ilvl="3" w:tplc="04090009">
      <w:start w:val="1"/>
      <w:numFmt w:val="bullet"/>
      <w:lvlText w:val=""/>
      <w:lvlJc w:val="left"/>
      <w:pPr>
        <w:ind w:left="144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03DCA"/>
    <w:multiLevelType w:val="hybridMultilevel"/>
    <w:tmpl w:val="22289EC6"/>
    <w:lvl w:ilvl="0" w:tplc="D1FE7AC2">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9664AB"/>
    <w:multiLevelType w:val="hybridMultilevel"/>
    <w:tmpl w:val="35EE4B4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7C6009"/>
    <w:multiLevelType w:val="hybridMultilevel"/>
    <w:tmpl w:val="09F0B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76C1E"/>
    <w:multiLevelType w:val="hybridMultilevel"/>
    <w:tmpl w:val="21C01616"/>
    <w:lvl w:ilvl="0" w:tplc="FFFFFFFF">
      <w:start w:val="1"/>
      <w:numFmt w:val="decimal"/>
      <w:lvlText w:val="%1."/>
      <w:lvlJc w:val="left"/>
      <w:pPr>
        <w:ind w:left="720" w:hanging="360"/>
      </w:pPr>
      <w:rPr>
        <w:rFonts w:hint="default"/>
        <w:b w:val="0"/>
        <w:bCs/>
        <w:color w:val="F4A602" w:themeColor="background1"/>
      </w:rPr>
    </w:lvl>
    <w:lvl w:ilvl="1" w:tplc="E19481FE">
      <w:start w:val="1"/>
      <w:numFmt w:val="bullet"/>
      <w:lvlText w:val=""/>
      <w:lvlJc w:val="left"/>
      <w:pPr>
        <w:ind w:left="1440" w:hanging="360"/>
      </w:pPr>
      <w:rPr>
        <w:rFonts w:ascii="Symbol" w:hAnsi="Symbol" w:hint="default"/>
        <w:color w:val="F4A602" w:themeColor="background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A52B1"/>
    <w:multiLevelType w:val="hybridMultilevel"/>
    <w:tmpl w:val="A03C9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D75F8"/>
    <w:multiLevelType w:val="hybridMultilevel"/>
    <w:tmpl w:val="AE266614"/>
    <w:lvl w:ilvl="0" w:tplc="D1FE7AC2">
      <w:start w:val="1"/>
      <w:numFmt w:val="bullet"/>
      <w:lvlText w:val=""/>
      <w:lvlJc w:val="left"/>
      <w:pPr>
        <w:ind w:left="1440" w:hanging="360"/>
      </w:pPr>
      <w:rPr>
        <w:rFonts w:ascii="Symbol" w:hAnsi="Symbol" w:hint="default"/>
        <w:color w:val="F4A602" w:themeColor="background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42550"/>
    <w:multiLevelType w:val="hybridMultilevel"/>
    <w:tmpl w:val="789A11E8"/>
    <w:lvl w:ilvl="0" w:tplc="32381E56">
      <w:start w:val="1"/>
      <w:numFmt w:val="decimal"/>
      <w:lvlText w:val="%1."/>
      <w:lvlJc w:val="left"/>
      <w:pPr>
        <w:ind w:left="720" w:hanging="360"/>
      </w:pPr>
      <w:rPr>
        <w:rFonts w:hint="default"/>
        <w:b w:val="0"/>
        <w:bCs/>
        <w:color w:val="F4A602" w:themeColor="background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3D3B6D"/>
    <w:multiLevelType w:val="hybridMultilevel"/>
    <w:tmpl w:val="D95ACB48"/>
    <w:lvl w:ilvl="0" w:tplc="D1FE7AC2">
      <w:start w:val="1"/>
      <w:numFmt w:val="bullet"/>
      <w:lvlText w:val=""/>
      <w:lvlJc w:val="left"/>
      <w:pPr>
        <w:ind w:left="1440" w:hanging="360"/>
      </w:pPr>
      <w:rPr>
        <w:rFonts w:ascii="Symbol" w:hAnsi="Symbol" w:hint="default"/>
        <w:color w:val="F4A602" w:themeColor="background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DAD6E97"/>
    <w:multiLevelType w:val="hybridMultilevel"/>
    <w:tmpl w:val="90B86A4A"/>
    <w:lvl w:ilvl="0" w:tplc="D1FE7AC2">
      <w:start w:val="1"/>
      <w:numFmt w:val="bullet"/>
      <w:lvlText w:val=""/>
      <w:lvlJc w:val="left"/>
      <w:pPr>
        <w:ind w:left="1080" w:hanging="360"/>
      </w:pPr>
      <w:rPr>
        <w:rFonts w:ascii="Symbol" w:hAnsi="Symbol" w:hint="default"/>
        <w:color w:val="F4A602" w:themeColor="background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44D2E4E"/>
    <w:multiLevelType w:val="hybridMultilevel"/>
    <w:tmpl w:val="BFD4D3B6"/>
    <w:lvl w:ilvl="0" w:tplc="D1FE7AC2">
      <w:start w:val="1"/>
      <w:numFmt w:val="bullet"/>
      <w:lvlText w:val=""/>
      <w:lvlJc w:val="left"/>
      <w:pPr>
        <w:ind w:left="1440" w:hanging="360"/>
      </w:pPr>
      <w:rPr>
        <w:rFonts w:ascii="Symbol" w:hAnsi="Symbol" w:hint="default"/>
        <w:color w:val="F4A602" w:themeColor="background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B8D4847"/>
    <w:multiLevelType w:val="multilevel"/>
    <w:tmpl w:val="08748B2C"/>
    <w:lvl w:ilvl="0">
      <w:start w:val="1"/>
      <w:numFmt w:val="decimal"/>
      <w:lvlText w:val="%1."/>
      <w:lvlJc w:val="left"/>
      <w:pPr>
        <w:tabs>
          <w:tab w:val="num" w:pos="720"/>
        </w:tabs>
        <w:ind w:left="720" w:hanging="360"/>
      </w:pPr>
      <w:rPr>
        <w:rFonts w:hint="default"/>
        <w:color w:val="F4A602" w:themeColor="background1"/>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color w:val="3A7AB2" w:themeColor="text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A461CC"/>
    <w:multiLevelType w:val="hybridMultilevel"/>
    <w:tmpl w:val="2800EA28"/>
    <w:lvl w:ilvl="0" w:tplc="3B84AD8E">
      <w:start w:val="1"/>
      <w:numFmt w:val="bullet"/>
      <w:pStyle w:val="List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264B5B"/>
    <w:multiLevelType w:val="hybridMultilevel"/>
    <w:tmpl w:val="BE2E76A4"/>
    <w:lvl w:ilvl="0" w:tplc="FFFFFFFF">
      <w:start w:val="1"/>
      <w:numFmt w:val="decimal"/>
      <w:lvlText w:val="%1."/>
      <w:lvlJc w:val="left"/>
      <w:pPr>
        <w:ind w:left="720" w:hanging="360"/>
      </w:pPr>
      <w:rPr>
        <w:rFonts w:hint="default"/>
        <w:b/>
      </w:rPr>
    </w:lvl>
    <w:lvl w:ilvl="1" w:tplc="D1FE7AC2">
      <w:start w:val="1"/>
      <w:numFmt w:val="bullet"/>
      <w:lvlText w:val=""/>
      <w:lvlJc w:val="left"/>
      <w:pPr>
        <w:ind w:left="1440" w:hanging="360"/>
      </w:pPr>
      <w:rPr>
        <w:rFonts w:ascii="Symbol" w:hAnsi="Symbol" w:hint="default"/>
        <w:color w:val="F4A602" w:themeColor="background1"/>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144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9D189C"/>
    <w:multiLevelType w:val="hybridMultilevel"/>
    <w:tmpl w:val="4E047456"/>
    <w:lvl w:ilvl="0" w:tplc="FFFFFFFF">
      <w:start w:val="1"/>
      <w:numFmt w:val="bullet"/>
      <w:lvlText w:val=""/>
      <w:lvlJc w:val="left"/>
      <w:pPr>
        <w:ind w:left="1440" w:hanging="360"/>
      </w:pPr>
      <w:rPr>
        <w:rFonts w:ascii="Symbol" w:hAnsi="Symbol" w:hint="default"/>
      </w:rPr>
    </w:lvl>
    <w:lvl w:ilvl="1" w:tplc="8F90EE70">
      <w:start w:val="1"/>
      <w:numFmt w:val="bullet"/>
      <w:lvlText w:val="o"/>
      <w:lvlJc w:val="left"/>
      <w:pPr>
        <w:ind w:left="2160" w:hanging="360"/>
      </w:pPr>
      <w:rPr>
        <w:rFonts w:ascii="Courier New" w:hAnsi="Courier New" w:hint="default"/>
        <w:color w:val="3A7AB2" w:themeColor="text2"/>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C147B8"/>
    <w:multiLevelType w:val="hybridMultilevel"/>
    <w:tmpl w:val="6F603F4A"/>
    <w:lvl w:ilvl="0" w:tplc="D1FE7AC2">
      <w:start w:val="1"/>
      <w:numFmt w:val="bullet"/>
      <w:lvlText w:val=""/>
      <w:lvlJc w:val="left"/>
      <w:pPr>
        <w:ind w:left="1080" w:hanging="360"/>
      </w:pPr>
      <w:rPr>
        <w:rFonts w:ascii="Symbol" w:hAnsi="Symbol" w:hint="default"/>
        <w:color w:val="F4A602" w:themeColor="background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F1D2C28"/>
    <w:multiLevelType w:val="hybridMultilevel"/>
    <w:tmpl w:val="5148CEBE"/>
    <w:lvl w:ilvl="0" w:tplc="FCE8FFB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D6826"/>
    <w:multiLevelType w:val="hybridMultilevel"/>
    <w:tmpl w:val="4210F348"/>
    <w:lvl w:ilvl="0" w:tplc="D1FE7AC2">
      <w:start w:val="1"/>
      <w:numFmt w:val="bullet"/>
      <w:lvlText w:val=""/>
      <w:lvlJc w:val="left"/>
      <w:pPr>
        <w:ind w:left="1440" w:hanging="360"/>
      </w:pPr>
      <w:rPr>
        <w:rFonts w:ascii="Symbol" w:hAnsi="Symbol" w:hint="default"/>
        <w:color w:val="F4A602" w:themeColor="background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10CF2"/>
    <w:multiLevelType w:val="hybridMultilevel"/>
    <w:tmpl w:val="A628D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664A3"/>
    <w:multiLevelType w:val="hybridMultilevel"/>
    <w:tmpl w:val="B11A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70E77"/>
    <w:multiLevelType w:val="hybridMultilevel"/>
    <w:tmpl w:val="3432BF9A"/>
    <w:lvl w:ilvl="0" w:tplc="0409000F">
      <w:start w:val="5"/>
      <w:numFmt w:val="decimal"/>
      <w:lvlText w:val="%1."/>
      <w:lvlJc w:val="left"/>
      <w:pPr>
        <w:ind w:left="720" w:hanging="360"/>
      </w:pPr>
      <w:rPr>
        <w:rFonts w:hint="default"/>
      </w:rPr>
    </w:lvl>
    <w:lvl w:ilvl="1" w:tplc="FCEA3734">
      <w:start w:val="1"/>
      <w:numFmt w:val="bullet"/>
      <w:lvlText w:val=""/>
      <w:lvlJc w:val="left"/>
      <w:pPr>
        <w:ind w:left="1440" w:hanging="360"/>
      </w:pPr>
      <w:rPr>
        <w:rFonts w:ascii="Symbol" w:hAnsi="Symbol" w:hint="default"/>
        <w:color w:val="F4A602" w:themeColor="background1"/>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17A82"/>
    <w:multiLevelType w:val="hybridMultilevel"/>
    <w:tmpl w:val="4C60866E"/>
    <w:lvl w:ilvl="0" w:tplc="FFFFFFFF">
      <w:start w:val="1"/>
      <w:numFmt w:val="decimal"/>
      <w:lvlText w:val="%1."/>
      <w:lvlJc w:val="left"/>
      <w:pPr>
        <w:ind w:left="720" w:hanging="360"/>
      </w:pPr>
      <w:rPr>
        <w:rFonts w:hint="default"/>
      </w:rPr>
    </w:lvl>
    <w:lvl w:ilvl="1" w:tplc="99B664BE">
      <w:start w:val="1"/>
      <w:numFmt w:val="bullet"/>
      <w:pStyle w:val="ListParagraph"/>
      <w:lvlText w:val=""/>
      <w:lvlJc w:val="left"/>
      <w:pPr>
        <w:ind w:left="1440" w:hanging="360"/>
      </w:pPr>
      <w:rPr>
        <w:rFonts w:ascii="Symbol" w:hAnsi="Symbol" w:hint="default"/>
        <w:color w:val="F4A602"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537590"/>
    <w:multiLevelType w:val="hybridMultilevel"/>
    <w:tmpl w:val="CC045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47027C"/>
    <w:multiLevelType w:val="hybridMultilevel"/>
    <w:tmpl w:val="5ADE706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C7F65D9"/>
    <w:multiLevelType w:val="hybridMultilevel"/>
    <w:tmpl w:val="AD948CF4"/>
    <w:lvl w:ilvl="0" w:tplc="0409000F">
      <w:start w:val="1"/>
      <w:numFmt w:val="decimal"/>
      <w:lvlText w:val="%1."/>
      <w:lvlJc w:val="left"/>
      <w:pPr>
        <w:ind w:left="720" w:hanging="360"/>
      </w:pPr>
      <w:rPr>
        <w:rFonts w:hint="default"/>
      </w:rPr>
    </w:lvl>
    <w:lvl w:ilvl="1" w:tplc="D1FE7AC2">
      <w:start w:val="1"/>
      <w:numFmt w:val="bullet"/>
      <w:lvlText w:val=""/>
      <w:lvlJc w:val="left"/>
      <w:pPr>
        <w:ind w:left="1440" w:hanging="360"/>
      </w:pPr>
      <w:rPr>
        <w:rFonts w:ascii="Symbol" w:hAnsi="Symbol" w:hint="default"/>
        <w:color w:val="F4A602" w:themeColor="background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24"/>
  </w:num>
  <w:num w:numId="2" w16cid:durableId="472528200">
    <w:abstractNumId w:val="29"/>
  </w:num>
  <w:num w:numId="3" w16cid:durableId="854460894">
    <w:abstractNumId w:val="30"/>
  </w:num>
  <w:num w:numId="4" w16cid:durableId="10450921">
    <w:abstractNumId w:val="4"/>
  </w:num>
  <w:num w:numId="5" w16cid:durableId="1778135133">
    <w:abstractNumId w:val="19"/>
  </w:num>
  <w:num w:numId="6" w16cid:durableId="1772583652">
    <w:abstractNumId w:val="0"/>
  </w:num>
  <w:num w:numId="7" w16cid:durableId="2013413384">
    <w:abstractNumId w:val="11"/>
  </w:num>
  <w:num w:numId="8" w16cid:durableId="1766266129">
    <w:abstractNumId w:val="23"/>
  </w:num>
  <w:num w:numId="9" w16cid:durableId="1639064157">
    <w:abstractNumId w:val="2"/>
  </w:num>
  <w:num w:numId="10" w16cid:durableId="1521550790">
    <w:abstractNumId w:val="33"/>
  </w:num>
  <w:num w:numId="11" w16cid:durableId="419180079">
    <w:abstractNumId w:val="28"/>
  </w:num>
  <w:num w:numId="12" w16cid:durableId="1570386830">
    <w:abstractNumId w:val="6"/>
  </w:num>
  <w:num w:numId="13" w16cid:durableId="572858634">
    <w:abstractNumId w:val="15"/>
  </w:num>
  <w:num w:numId="14" w16cid:durableId="292947533">
    <w:abstractNumId w:val="10"/>
  </w:num>
  <w:num w:numId="15" w16cid:durableId="1325162405">
    <w:abstractNumId w:val="31"/>
  </w:num>
  <w:num w:numId="16" w16cid:durableId="153766865">
    <w:abstractNumId w:val="9"/>
  </w:num>
  <w:num w:numId="17" w16cid:durableId="1404525904">
    <w:abstractNumId w:val="22"/>
  </w:num>
  <w:num w:numId="18" w16cid:durableId="1128471087">
    <w:abstractNumId w:val="18"/>
  </w:num>
  <w:num w:numId="19" w16cid:durableId="97338255">
    <w:abstractNumId w:val="7"/>
  </w:num>
  <w:num w:numId="20" w16cid:durableId="948658358">
    <w:abstractNumId w:val="25"/>
  </w:num>
  <w:num w:numId="21" w16cid:durableId="1258715935">
    <w:abstractNumId w:val="5"/>
  </w:num>
  <w:num w:numId="22" w16cid:durableId="208223285">
    <w:abstractNumId w:val="1"/>
  </w:num>
  <w:num w:numId="23" w16cid:durableId="1102729068">
    <w:abstractNumId w:val="27"/>
  </w:num>
  <w:num w:numId="24" w16cid:durableId="1937129593">
    <w:abstractNumId w:val="32"/>
  </w:num>
  <w:num w:numId="25" w16cid:durableId="2116629854">
    <w:abstractNumId w:val="8"/>
  </w:num>
  <w:num w:numId="26" w16cid:durableId="127286445">
    <w:abstractNumId w:val="12"/>
  </w:num>
  <w:num w:numId="27" w16cid:durableId="875586752">
    <w:abstractNumId w:val="17"/>
  </w:num>
  <w:num w:numId="28" w16cid:durableId="876234051">
    <w:abstractNumId w:val="14"/>
  </w:num>
  <w:num w:numId="29" w16cid:durableId="810444754">
    <w:abstractNumId w:val="20"/>
  </w:num>
  <w:num w:numId="30" w16cid:durableId="1489639106">
    <w:abstractNumId w:val="13"/>
  </w:num>
  <w:num w:numId="31" w16cid:durableId="697583526">
    <w:abstractNumId w:val="21"/>
  </w:num>
  <w:num w:numId="32" w16cid:durableId="1163426379">
    <w:abstractNumId w:val="26"/>
  </w:num>
  <w:num w:numId="33" w16cid:durableId="524057304">
    <w:abstractNumId w:val="3"/>
  </w:num>
  <w:num w:numId="34" w16cid:durableId="16587287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0D"/>
    <w:rsid w:val="00012686"/>
    <w:rsid w:val="00013F5D"/>
    <w:rsid w:val="0001796D"/>
    <w:rsid w:val="00020FF2"/>
    <w:rsid w:val="00022BAA"/>
    <w:rsid w:val="00023610"/>
    <w:rsid w:val="00024886"/>
    <w:rsid w:val="000346D2"/>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111"/>
    <w:rsid w:val="00121B2B"/>
    <w:rsid w:val="00121E47"/>
    <w:rsid w:val="001223CC"/>
    <w:rsid w:val="001234A5"/>
    <w:rsid w:val="0013696A"/>
    <w:rsid w:val="001407C2"/>
    <w:rsid w:val="00145691"/>
    <w:rsid w:val="00163422"/>
    <w:rsid w:val="0016610D"/>
    <w:rsid w:val="00176C68"/>
    <w:rsid w:val="00184361"/>
    <w:rsid w:val="00185EF2"/>
    <w:rsid w:val="001A5702"/>
    <w:rsid w:val="001A659F"/>
    <w:rsid w:val="001A676C"/>
    <w:rsid w:val="001A7FF7"/>
    <w:rsid w:val="001B0499"/>
    <w:rsid w:val="001B0533"/>
    <w:rsid w:val="001B1FD4"/>
    <w:rsid w:val="001B59C2"/>
    <w:rsid w:val="001C19F4"/>
    <w:rsid w:val="001D5258"/>
    <w:rsid w:val="001E3CAC"/>
    <w:rsid w:val="001E7C12"/>
    <w:rsid w:val="001F221A"/>
    <w:rsid w:val="001F4FD6"/>
    <w:rsid w:val="00216481"/>
    <w:rsid w:val="00222204"/>
    <w:rsid w:val="00232214"/>
    <w:rsid w:val="00243B50"/>
    <w:rsid w:val="00255C60"/>
    <w:rsid w:val="002829BD"/>
    <w:rsid w:val="00284108"/>
    <w:rsid w:val="002849AD"/>
    <w:rsid w:val="00291264"/>
    <w:rsid w:val="0029647C"/>
    <w:rsid w:val="002B0B9B"/>
    <w:rsid w:val="002B223C"/>
    <w:rsid w:val="002C57F2"/>
    <w:rsid w:val="002F1E43"/>
    <w:rsid w:val="002F509B"/>
    <w:rsid w:val="002F67E1"/>
    <w:rsid w:val="002F79D6"/>
    <w:rsid w:val="002F7E85"/>
    <w:rsid w:val="00302D23"/>
    <w:rsid w:val="00302F37"/>
    <w:rsid w:val="00304EF4"/>
    <w:rsid w:val="00314F52"/>
    <w:rsid w:val="003205B9"/>
    <w:rsid w:val="0032189B"/>
    <w:rsid w:val="00331273"/>
    <w:rsid w:val="003428A6"/>
    <w:rsid w:val="00344382"/>
    <w:rsid w:val="003508B2"/>
    <w:rsid w:val="00352CFE"/>
    <w:rsid w:val="003A0CC2"/>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40CB6"/>
    <w:rsid w:val="00443B99"/>
    <w:rsid w:val="0046321D"/>
    <w:rsid w:val="00466A7B"/>
    <w:rsid w:val="004679BC"/>
    <w:rsid w:val="00474F18"/>
    <w:rsid w:val="00477D97"/>
    <w:rsid w:val="004A7B3F"/>
    <w:rsid w:val="004B252B"/>
    <w:rsid w:val="004B398D"/>
    <w:rsid w:val="004D0F74"/>
    <w:rsid w:val="004D0F96"/>
    <w:rsid w:val="004D27E3"/>
    <w:rsid w:val="004D3C98"/>
    <w:rsid w:val="004D5730"/>
    <w:rsid w:val="004E0DB4"/>
    <w:rsid w:val="004E3988"/>
    <w:rsid w:val="004F5DA4"/>
    <w:rsid w:val="00503E5E"/>
    <w:rsid w:val="00505A19"/>
    <w:rsid w:val="00506C96"/>
    <w:rsid w:val="00510EF4"/>
    <w:rsid w:val="005232DF"/>
    <w:rsid w:val="00524600"/>
    <w:rsid w:val="005266FA"/>
    <w:rsid w:val="0053544E"/>
    <w:rsid w:val="00537656"/>
    <w:rsid w:val="00537D7B"/>
    <w:rsid w:val="00540F7F"/>
    <w:rsid w:val="00546006"/>
    <w:rsid w:val="00553D20"/>
    <w:rsid w:val="005609BE"/>
    <w:rsid w:val="00561CC8"/>
    <w:rsid w:val="005730E1"/>
    <w:rsid w:val="005738D5"/>
    <w:rsid w:val="00577784"/>
    <w:rsid w:val="00577E18"/>
    <w:rsid w:val="005807F5"/>
    <w:rsid w:val="00582FAB"/>
    <w:rsid w:val="005907F5"/>
    <w:rsid w:val="00590F50"/>
    <w:rsid w:val="00594F7A"/>
    <w:rsid w:val="005A4484"/>
    <w:rsid w:val="005B43EE"/>
    <w:rsid w:val="005B61EB"/>
    <w:rsid w:val="005C3481"/>
    <w:rsid w:val="005D032A"/>
    <w:rsid w:val="005D070C"/>
    <w:rsid w:val="005E05DB"/>
    <w:rsid w:val="005E1B07"/>
    <w:rsid w:val="005E388F"/>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1795"/>
    <w:rsid w:val="0066699D"/>
    <w:rsid w:val="00667802"/>
    <w:rsid w:val="00670D6F"/>
    <w:rsid w:val="00672D77"/>
    <w:rsid w:val="006736C2"/>
    <w:rsid w:val="00683E96"/>
    <w:rsid w:val="00690121"/>
    <w:rsid w:val="00694C5E"/>
    <w:rsid w:val="006A46F6"/>
    <w:rsid w:val="006A58B7"/>
    <w:rsid w:val="006B434F"/>
    <w:rsid w:val="006C03D5"/>
    <w:rsid w:val="006D787A"/>
    <w:rsid w:val="006E052C"/>
    <w:rsid w:val="006E5919"/>
    <w:rsid w:val="00700876"/>
    <w:rsid w:val="00705CD2"/>
    <w:rsid w:val="007072A0"/>
    <w:rsid w:val="007078B8"/>
    <w:rsid w:val="00712745"/>
    <w:rsid w:val="0071620B"/>
    <w:rsid w:val="00717C9A"/>
    <w:rsid w:val="00720B68"/>
    <w:rsid w:val="00733849"/>
    <w:rsid w:val="00744648"/>
    <w:rsid w:val="007459A0"/>
    <w:rsid w:val="00747BB8"/>
    <w:rsid w:val="007514D3"/>
    <w:rsid w:val="00785479"/>
    <w:rsid w:val="00786939"/>
    <w:rsid w:val="007A1BFB"/>
    <w:rsid w:val="007A3A65"/>
    <w:rsid w:val="007B002A"/>
    <w:rsid w:val="007B0854"/>
    <w:rsid w:val="007B17E5"/>
    <w:rsid w:val="007B7FB4"/>
    <w:rsid w:val="007D416C"/>
    <w:rsid w:val="007F09C1"/>
    <w:rsid w:val="008178E7"/>
    <w:rsid w:val="00827083"/>
    <w:rsid w:val="00832058"/>
    <w:rsid w:val="00832D37"/>
    <w:rsid w:val="00835EBB"/>
    <w:rsid w:val="00843A30"/>
    <w:rsid w:val="00853E26"/>
    <w:rsid w:val="0086644F"/>
    <w:rsid w:val="00872C71"/>
    <w:rsid w:val="008736F1"/>
    <w:rsid w:val="00886445"/>
    <w:rsid w:val="00887B3D"/>
    <w:rsid w:val="0089073E"/>
    <w:rsid w:val="00894DFD"/>
    <w:rsid w:val="00895B3C"/>
    <w:rsid w:val="00896E57"/>
    <w:rsid w:val="008C2E0F"/>
    <w:rsid w:val="008C595E"/>
    <w:rsid w:val="008D1470"/>
    <w:rsid w:val="008E28EA"/>
    <w:rsid w:val="008F02C2"/>
    <w:rsid w:val="00901D88"/>
    <w:rsid w:val="0090332E"/>
    <w:rsid w:val="0090335F"/>
    <w:rsid w:val="0090704C"/>
    <w:rsid w:val="00912EF7"/>
    <w:rsid w:val="00925875"/>
    <w:rsid w:val="009309A0"/>
    <w:rsid w:val="00933F77"/>
    <w:rsid w:val="00936AAC"/>
    <w:rsid w:val="009420F5"/>
    <w:rsid w:val="00944E8C"/>
    <w:rsid w:val="00952152"/>
    <w:rsid w:val="00961603"/>
    <w:rsid w:val="00983122"/>
    <w:rsid w:val="00986CBD"/>
    <w:rsid w:val="00990EED"/>
    <w:rsid w:val="00991C1B"/>
    <w:rsid w:val="009955EA"/>
    <w:rsid w:val="00996BCC"/>
    <w:rsid w:val="009A29B6"/>
    <w:rsid w:val="009B17BF"/>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93E6B"/>
    <w:rsid w:val="00AA7B5F"/>
    <w:rsid w:val="00AB053B"/>
    <w:rsid w:val="00AB0BA7"/>
    <w:rsid w:val="00AB5D53"/>
    <w:rsid w:val="00AD1ED1"/>
    <w:rsid w:val="00AD504E"/>
    <w:rsid w:val="00AF6D38"/>
    <w:rsid w:val="00B073DF"/>
    <w:rsid w:val="00B237FE"/>
    <w:rsid w:val="00B2690D"/>
    <w:rsid w:val="00B33D17"/>
    <w:rsid w:val="00B51BE9"/>
    <w:rsid w:val="00B6167D"/>
    <w:rsid w:val="00B62664"/>
    <w:rsid w:val="00B6495F"/>
    <w:rsid w:val="00B67B2E"/>
    <w:rsid w:val="00B85F9A"/>
    <w:rsid w:val="00B93678"/>
    <w:rsid w:val="00BA3C9B"/>
    <w:rsid w:val="00BB377A"/>
    <w:rsid w:val="00BB436A"/>
    <w:rsid w:val="00BB5BCD"/>
    <w:rsid w:val="00BC5886"/>
    <w:rsid w:val="00BE008A"/>
    <w:rsid w:val="00BE31B3"/>
    <w:rsid w:val="00BF16A7"/>
    <w:rsid w:val="00C02EFA"/>
    <w:rsid w:val="00C0585D"/>
    <w:rsid w:val="00C15767"/>
    <w:rsid w:val="00C24487"/>
    <w:rsid w:val="00C43568"/>
    <w:rsid w:val="00C51F49"/>
    <w:rsid w:val="00C621C5"/>
    <w:rsid w:val="00C747CA"/>
    <w:rsid w:val="00C9176D"/>
    <w:rsid w:val="00C92F0C"/>
    <w:rsid w:val="00C94036"/>
    <w:rsid w:val="00CA1842"/>
    <w:rsid w:val="00CA2DEF"/>
    <w:rsid w:val="00CB0CCE"/>
    <w:rsid w:val="00CB447A"/>
    <w:rsid w:val="00CB4AC0"/>
    <w:rsid w:val="00CB51B5"/>
    <w:rsid w:val="00CC30F4"/>
    <w:rsid w:val="00CC3DFD"/>
    <w:rsid w:val="00CC6A9F"/>
    <w:rsid w:val="00CC7CF7"/>
    <w:rsid w:val="00CD047E"/>
    <w:rsid w:val="00CD1435"/>
    <w:rsid w:val="00CD1FA8"/>
    <w:rsid w:val="00CD5DCC"/>
    <w:rsid w:val="00CE0059"/>
    <w:rsid w:val="00CE18E1"/>
    <w:rsid w:val="00CE3289"/>
    <w:rsid w:val="00D03BFE"/>
    <w:rsid w:val="00D20D79"/>
    <w:rsid w:val="00D250CD"/>
    <w:rsid w:val="00D4579C"/>
    <w:rsid w:val="00D50374"/>
    <w:rsid w:val="00D539C3"/>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0EA3"/>
    <w:rsid w:val="00E37A07"/>
    <w:rsid w:val="00E4175A"/>
    <w:rsid w:val="00E41B95"/>
    <w:rsid w:val="00E4637C"/>
    <w:rsid w:val="00E54845"/>
    <w:rsid w:val="00E67C9B"/>
    <w:rsid w:val="00E76D1F"/>
    <w:rsid w:val="00EA37AB"/>
    <w:rsid w:val="00EA3F18"/>
    <w:rsid w:val="00EA6FF5"/>
    <w:rsid w:val="00EA70A4"/>
    <w:rsid w:val="00EB0C59"/>
    <w:rsid w:val="00EB413E"/>
    <w:rsid w:val="00EC1B75"/>
    <w:rsid w:val="00EC1D71"/>
    <w:rsid w:val="00EC2AA2"/>
    <w:rsid w:val="00EC2D50"/>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1E15"/>
    <w:rsid w:val="00F85C7F"/>
    <w:rsid w:val="00F92706"/>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F50E"/>
  <w15:chartTrackingRefBased/>
  <w15:docId w15:val="{96675431-EB1F-40BB-843A-0D30AD5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qFormat/>
    <w:rsid w:val="00983122"/>
    <w:pPr>
      <w:numPr>
        <w:ilvl w:val="1"/>
        <w:numId w:val="11"/>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numPr>
        <w:numId w:val="34"/>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paragraph">
    <w:name w:val="paragraph"/>
    <w:basedOn w:val="Normal"/>
    <w:rsid w:val="00105111"/>
    <w:pPr>
      <w:spacing w:before="100" w:beforeAutospacing="1" w:after="100" w:afterAutospacing="1" w:line="240" w:lineRule="auto"/>
    </w:pPr>
    <w:rPr>
      <w:rFonts w:ascii="Times New Roman" w:eastAsia="Times New Roman" w:hAnsi="Times New Roman" w:cs="Times New Roman"/>
      <w:color w:val="auto"/>
      <w:kern w:val="0"/>
    </w:rPr>
  </w:style>
  <w:style w:type="character" w:customStyle="1" w:styleId="normaltextrun">
    <w:name w:val="normaltextrun"/>
    <w:basedOn w:val="DefaultParagraphFont"/>
    <w:rsid w:val="00105111"/>
  </w:style>
  <w:style w:type="character" w:customStyle="1" w:styleId="eop">
    <w:name w:val="eop"/>
    <w:basedOn w:val="DefaultParagraphFont"/>
    <w:rsid w:val="00105111"/>
  </w:style>
  <w:style w:type="paragraph" w:styleId="BodyText">
    <w:name w:val="Body Text"/>
    <w:basedOn w:val="Normal"/>
    <w:link w:val="BodyTextChar"/>
    <w:uiPriority w:val="1"/>
    <w:qFormat/>
    <w:rsid w:val="00302F37"/>
    <w:pPr>
      <w:widowControl w:val="0"/>
      <w:autoSpaceDE w:val="0"/>
      <w:autoSpaceDN w:val="0"/>
      <w:adjustRightInd w:val="0"/>
      <w:spacing w:line="240" w:lineRule="auto"/>
    </w:pPr>
    <w:rPr>
      <w:rFonts w:eastAsiaTheme="minorEastAsia" w:cs="Helvetica"/>
      <w:color w:val="auto"/>
      <w:kern w:val="0"/>
      <w14:ligatures w14:val="none"/>
    </w:rPr>
  </w:style>
  <w:style w:type="character" w:customStyle="1" w:styleId="BodyTextChar">
    <w:name w:val="Body Text Char"/>
    <w:basedOn w:val="DefaultParagraphFont"/>
    <w:link w:val="BodyText"/>
    <w:uiPriority w:val="1"/>
    <w:rsid w:val="00302F37"/>
    <w:rPr>
      <w:rFonts w:eastAsiaTheme="minorEastAsia" w:cs="Helvetica"/>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Business/Programs-and-Services/Tourism-Marketing/Regions-DMOs-and-CVB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merce.mt.gov/Business/Programs-and-Services/Tourism-Marketing/Tourism-Grant-Program/Montana-Tourism-Region-Ma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urismgrants@mt.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Business/Programs-and-Services/Tourism-Marketing/Regions-DMOs-and-CVB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547\Downloads\Commerce-Word-Doc-Template-Destination-1.31.2025%20(17).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Commerce-Word-Doc-Template-Destination-1.31.2025 (17)</Template>
  <TotalTime>12</TotalTime>
  <Pages>10</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Rachel</dc:creator>
  <cp:keywords/>
  <dc:description/>
  <cp:lastModifiedBy>Mullen, Rachel</cp:lastModifiedBy>
  <cp:revision>6</cp:revision>
  <dcterms:created xsi:type="dcterms:W3CDTF">2025-09-18T17:18:00Z</dcterms:created>
  <dcterms:modified xsi:type="dcterms:W3CDTF">2025-10-15T18:06:00Z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