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6CEDC" w14:textId="77777777" w:rsidR="002702C3" w:rsidRDefault="002702C3" w:rsidP="002702C3">
      <w:pPr>
        <w:pStyle w:val="Heading2"/>
        <w:jc w:val="center"/>
      </w:pPr>
      <w:r>
        <w:rPr>
          <w:sz w:val="36"/>
          <w:szCs w:val="36"/>
        </w:rPr>
        <w:t>Montana Tourism Development</w:t>
      </w:r>
      <w:r w:rsidRPr="00C07A4D">
        <w:rPr>
          <w:sz w:val="36"/>
          <w:szCs w:val="36"/>
        </w:rPr>
        <w:t xml:space="preserve"> Grant Program</w:t>
      </w:r>
      <w:r>
        <w:br/>
        <w:t>Scope of Work</w:t>
      </w:r>
    </w:p>
    <w:p w14:paraId="0F4593CA" w14:textId="220ABACB" w:rsidR="00D6291E" w:rsidRDefault="002702C3" w:rsidP="002702C3">
      <w:pPr>
        <w:spacing w:line="240" w:lineRule="auto"/>
        <w:rPr>
          <w:rFonts w:ascii="Helvetica" w:hAnsi="Helvetica"/>
          <w:color w:val="000000"/>
          <w:sz w:val="24"/>
          <w:szCs w:val="24"/>
        </w:rPr>
      </w:pPr>
      <w:r w:rsidRPr="00C07A4D">
        <w:rPr>
          <w:rFonts w:ascii="Helvetica" w:hAnsi="Helvetica"/>
          <w:color w:val="000000"/>
          <w:sz w:val="24"/>
          <w:szCs w:val="24"/>
        </w:rPr>
        <w:t>Total Project Budget: $1.25 Million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0"/>
        <w:gridCol w:w="6060"/>
      </w:tblGrid>
      <w:tr w:rsidR="002702C3" w14:paraId="0B4049F5" w14:textId="77777777" w:rsidTr="002C75F0">
        <w:tc>
          <w:tcPr>
            <w:tcW w:w="3415" w:type="dxa"/>
          </w:tcPr>
          <w:p w14:paraId="7B98DC33" w14:textId="77777777" w:rsidR="002702C3" w:rsidRPr="00C07A4D" w:rsidRDefault="002702C3" w:rsidP="002C75F0">
            <w:pPr>
              <w:tabs>
                <w:tab w:val="left" w:pos="8820"/>
              </w:tabs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</w:pPr>
            <w:r w:rsidRPr="00C07A4D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C</w:t>
            </w:r>
            <w:r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ommunity Name</w:t>
            </w:r>
          </w:p>
        </w:tc>
        <w:tc>
          <w:tcPr>
            <w:tcW w:w="6475" w:type="dxa"/>
          </w:tcPr>
          <w:p w14:paraId="32448F75" w14:textId="77777777" w:rsidR="002702C3" w:rsidRDefault="002702C3" w:rsidP="002C75F0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</w:tr>
      <w:tr w:rsidR="002702C3" w14:paraId="5354077F" w14:textId="77777777" w:rsidTr="002C75F0">
        <w:tc>
          <w:tcPr>
            <w:tcW w:w="3415" w:type="dxa"/>
          </w:tcPr>
          <w:p w14:paraId="3C61F64C" w14:textId="77777777" w:rsidR="002702C3" w:rsidRPr="00C07A4D" w:rsidRDefault="002702C3" w:rsidP="002C75F0">
            <w:pPr>
              <w:tabs>
                <w:tab w:val="left" w:pos="8820"/>
              </w:tabs>
              <w:rPr>
                <w:rFonts w:ascii="Helvetica" w:hAnsi="Helvetica"/>
                <w:color w:val="000000"/>
              </w:rPr>
            </w:pPr>
            <w:r w:rsidRPr="00C07A4D">
              <w:rPr>
                <w:rFonts w:ascii="Helvetica" w:hAnsi="Helvetica"/>
                <w:color w:val="000000"/>
              </w:rPr>
              <w:t>P</w:t>
            </w:r>
            <w:r>
              <w:rPr>
                <w:rFonts w:ascii="Helvetica" w:hAnsi="Helvetica"/>
                <w:color w:val="000000"/>
              </w:rPr>
              <w:t>roject Name</w:t>
            </w:r>
          </w:p>
        </w:tc>
        <w:tc>
          <w:tcPr>
            <w:tcW w:w="6475" w:type="dxa"/>
          </w:tcPr>
          <w:p w14:paraId="1532A797" w14:textId="77777777" w:rsidR="002702C3" w:rsidRDefault="002702C3" w:rsidP="002C75F0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</w:tr>
      <w:tr w:rsidR="002702C3" w14:paraId="6CD8C65C" w14:textId="77777777" w:rsidTr="002C75F0">
        <w:tc>
          <w:tcPr>
            <w:tcW w:w="3415" w:type="dxa"/>
          </w:tcPr>
          <w:p w14:paraId="59B08374" w14:textId="77777777" w:rsidR="002702C3" w:rsidRPr="00C07A4D" w:rsidRDefault="002702C3" w:rsidP="002C75F0">
            <w:pPr>
              <w:tabs>
                <w:tab w:val="left" w:pos="8820"/>
              </w:tabs>
              <w:rPr>
                <w:rFonts w:ascii="Helvetica" w:hAnsi="Helvetica"/>
                <w:color w:val="000000"/>
              </w:rPr>
            </w:pPr>
            <w:r w:rsidRPr="00C07A4D">
              <w:rPr>
                <w:rFonts w:ascii="Helvetica" w:hAnsi="Helvetica"/>
                <w:color w:val="000000"/>
              </w:rPr>
              <w:t>L</w:t>
            </w:r>
            <w:r>
              <w:rPr>
                <w:rFonts w:ascii="Helvetica" w:hAnsi="Helvetica"/>
                <w:color w:val="000000"/>
              </w:rPr>
              <w:t>ead Organization</w:t>
            </w:r>
          </w:p>
        </w:tc>
        <w:tc>
          <w:tcPr>
            <w:tcW w:w="6475" w:type="dxa"/>
          </w:tcPr>
          <w:p w14:paraId="63AFDDB1" w14:textId="77777777" w:rsidR="002702C3" w:rsidRDefault="002702C3" w:rsidP="002C75F0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</w:tr>
      <w:tr w:rsidR="002702C3" w14:paraId="597AD862" w14:textId="77777777" w:rsidTr="002C75F0">
        <w:tc>
          <w:tcPr>
            <w:tcW w:w="3415" w:type="dxa"/>
          </w:tcPr>
          <w:p w14:paraId="533EA950" w14:textId="77777777" w:rsidR="002702C3" w:rsidRPr="00C07A4D" w:rsidRDefault="002702C3" w:rsidP="002C75F0">
            <w:pPr>
              <w:tabs>
                <w:tab w:val="left" w:pos="8820"/>
              </w:tabs>
              <w:rPr>
                <w:rFonts w:ascii="Helvetica" w:hAnsi="Helvetica"/>
                <w:color w:val="000000"/>
              </w:rPr>
            </w:pPr>
            <w:r w:rsidRPr="00C07A4D">
              <w:rPr>
                <w:rFonts w:ascii="Helvetica" w:hAnsi="Helvetica"/>
                <w:color w:val="000000"/>
              </w:rPr>
              <w:t xml:space="preserve">L.O. </w:t>
            </w:r>
            <w:r>
              <w:rPr>
                <w:rFonts w:ascii="Helvetica" w:hAnsi="Helvetica"/>
                <w:color w:val="000000"/>
              </w:rPr>
              <w:t>Primary Point of Contact Name</w:t>
            </w:r>
          </w:p>
        </w:tc>
        <w:tc>
          <w:tcPr>
            <w:tcW w:w="6475" w:type="dxa"/>
          </w:tcPr>
          <w:p w14:paraId="25F23F80" w14:textId="77777777" w:rsidR="002702C3" w:rsidRDefault="002702C3" w:rsidP="002C75F0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</w:tr>
      <w:tr w:rsidR="002702C3" w14:paraId="67B988FF" w14:textId="77777777" w:rsidTr="002C75F0">
        <w:tc>
          <w:tcPr>
            <w:tcW w:w="3415" w:type="dxa"/>
          </w:tcPr>
          <w:p w14:paraId="58CBFAFF" w14:textId="77777777" w:rsidR="002702C3" w:rsidRPr="00C07A4D" w:rsidRDefault="002702C3" w:rsidP="002C75F0">
            <w:pPr>
              <w:tabs>
                <w:tab w:val="left" w:pos="8820"/>
              </w:tabs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Primary Point of Contact Email Address</w:t>
            </w:r>
          </w:p>
        </w:tc>
        <w:tc>
          <w:tcPr>
            <w:tcW w:w="6475" w:type="dxa"/>
          </w:tcPr>
          <w:p w14:paraId="2468E8D9" w14:textId="77777777" w:rsidR="002702C3" w:rsidRDefault="002702C3" w:rsidP="002C75F0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</w:tr>
      <w:tr w:rsidR="002702C3" w14:paraId="3CBBCCAA" w14:textId="77777777" w:rsidTr="002C75F0">
        <w:tc>
          <w:tcPr>
            <w:tcW w:w="3415" w:type="dxa"/>
          </w:tcPr>
          <w:p w14:paraId="53C9995E" w14:textId="77777777" w:rsidR="002702C3" w:rsidRPr="00C07A4D" w:rsidRDefault="002702C3" w:rsidP="002C75F0">
            <w:pPr>
              <w:tabs>
                <w:tab w:val="left" w:pos="8820"/>
              </w:tabs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Primary Point of Contact Phone Number</w:t>
            </w:r>
          </w:p>
        </w:tc>
        <w:tc>
          <w:tcPr>
            <w:tcW w:w="6475" w:type="dxa"/>
          </w:tcPr>
          <w:p w14:paraId="780D9937" w14:textId="77777777" w:rsidR="002702C3" w:rsidRDefault="002702C3" w:rsidP="002C75F0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</w:tr>
      <w:tr w:rsidR="002702C3" w14:paraId="67A2D1E0" w14:textId="77777777" w:rsidTr="002C75F0">
        <w:tc>
          <w:tcPr>
            <w:tcW w:w="3415" w:type="dxa"/>
          </w:tcPr>
          <w:p w14:paraId="0BA76F00" w14:textId="77777777" w:rsidR="002702C3" w:rsidRPr="00C07A4D" w:rsidRDefault="002702C3" w:rsidP="002C75F0">
            <w:pPr>
              <w:tabs>
                <w:tab w:val="left" w:pos="8820"/>
              </w:tabs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Secondary Point of Contact Name</w:t>
            </w:r>
          </w:p>
        </w:tc>
        <w:tc>
          <w:tcPr>
            <w:tcW w:w="6475" w:type="dxa"/>
          </w:tcPr>
          <w:p w14:paraId="315A134A" w14:textId="77777777" w:rsidR="002702C3" w:rsidRDefault="002702C3" w:rsidP="002C75F0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</w:tr>
      <w:tr w:rsidR="002702C3" w14:paraId="0D1E8A7A" w14:textId="77777777" w:rsidTr="002C75F0">
        <w:tc>
          <w:tcPr>
            <w:tcW w:w="3415" w:type="dxa"/>
          </w:tcPr>
          <w:p w14:paraId="6C5A6FF7" w14:textId="77777777" w:rsidR="002702C3" w:rsidRPr="00C07A4D" w:rsidRDefault="002702C3" w:rsidP="002C75F0">
            <w:pPr>
              <w:tabs>
                <w:tab w:val="left" w:pos="8820"/>
              </w:tabs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Secondary Email Address</w:t>
            </w:r>
          </w:p>
        </w:tc>
        <w:tc>
          <w:tcPr>
            <w:tcW w:w="6475" w:type="dxa"/>
          </w:tcPr>
          <w:p w14:paraId="64863EA7" w14:textId="77777777" w:rsidR="002702C3" w:rsidRDefault="002702C3" w:rsidP="002C75F0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</w:tr>
      <w:tr w:rsidR="002702C3" w14:paraId="1C172D78" w14:textId="77777777" w:rsidTr="002C75F0">
        <w:tc>
          <w:tcPr>
            <w:tcW w:w="3415" w:type="dxa"/>
          </w:tcPr>
          <w:p w14:paraId="67B31CD2" w14:textId="77777777" w:rsidR="002702C3" w:rsidRPr="00C07A4D" w:rsidRDefault="002702C3" w:rsidP="002C75F0">
            <w:pPr>
              <w:tabs>
                <w:tab w:val="left" w:pos="8820"/>
              </w:tabs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Secondary Phone Number</w:t>
            </w:r>
          </w:p>
        </w:tc>
        <w:tc>
          <w:tcPr>
            <w:tcW w:w="6475" w:type="dxa"/>
          </w:tcPr>
          <w:p w14:paraId="5D658E76" w14:textId="77777777" w:rsidR="002702C3" w:rsidRDefault="002702C3" w:rsidP="002C75F0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</w:tr>
    </w:tbl>
    <w:p w14:paraId="15078C7E" w14:textId="63B26C9F" w:rsidR="00E969EC" w:rsidRDefault="00E969EC" w:rsidP="002702C3">
      <w:pPr>
        <w:spacing w:line="240" w:lineRule="auto"/>
      </w:pPr>
    </w:p>
    <w:p w14:paraId="4EFDF00B" w14:textId="77777777" w:rsidR="00E969EC" w:rsidRDefault="00E969EC">
      <w:pPr>
        <w:spacing w:after="0" w:line="240" w:lineRule="auto"/>
      </w:pPr>
      <w:r>
        <w:br w:type="page"/>
      </w:r>
    </w:p>
    <w:tbl>
      <w:tblPr>
        <w:tblStyle w:val="TableGrid"/>
        <w:tblW w:w="9409" w:type="dxa"/>
        <w:tblLook w:val="04A0" w:firstRow="1" w:lastRow="0" w:firstColumn="1" w:lastColumn="0" w:noHBand="0" w:noVBand="1"/>
      </w:tblPr>
      <w:tblGrid>
        <w:gridCol w:w="9409"/>
      </w:tblGrid>
      <w:tr w:rsidR="002702C3" w14:paraId="19184FFC" w14:textId="77777777" w:rsidTr="002702C3">
        <w:trPr>
          <w:trHeight w:val="904"/>
        </w:trPr>
        <w:tc>
          <w:tcPr>
            <w:tcW w:w="9409" w:type="dxa"/>
          </w:tcPr>
          <w:p w14:paraId="72D31FBC" w14:textId="14C99764" w:rsidR="00C448C4" w:rsidRDefault="002702C3" w:rsidP="00E969EC">
            <w:pPr>
              <w:pStyle w:val="Heading2"/>
              <w:spacing w:line="240" w:lineRule="auto"/>
              <w:jc w:val="center"/>
              <w:rPr>
                <w:rFonts w:cs="Helvetica"/>
                <w:color w:val="000000"/>
                <w:sz w:val="24"/>
                <w:szCs w:val="24"/>
              </w:rPr>
            </w:pPr>
            <w:r>
              <w:lastRenderedPageBreak/>
              <w:t xml:space="preserve">Project </w:t>
            </w:r>
            <w:r w:rsidR="00C448C4">
              <w:t>Overview Statement</w:t>
            </w:r>
          </w:p>
          <w:p w14:paraId="49AD5164" w14:textId="27F8F487" w:rsidR="00C448C4" w:rsidRPr="00C07A4D" w:rsidRDefault="00C448C4" w:rsidP="00C448C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eastAsia="Times New Roman" w:cs="Helvetica"/>
                <w:sz w:val="24"/>
                <w:szCs w:val="24"/>
              </w:rPr>
              <w:t xml:space="preserve">Provide a concise, high-level summary of what the community intends to accomplish over the </w:t>
            </w:r>
            <w:r w:rsidR="00E969EC">
              <w:rPr>
                <w:rFonts w:eastAsia="Times New Roman" w:cs="Helvetica"/>
                <w:sz w:val="24"/>
                <w:szCs w:val="24"/>
              </w:rPr>
              <w:t>first two years</w:t>
            </w:r>
            <w:r>
              <w:rPr>
                <w:rFonts w:eastAsia="Times New Roman" w:cs="Helvetica"/>
                <w:sz w:val="24"/>
                <w:szCs w:val="24"/>
              </w:rPr>
              <w:t xml:space="preserve">. </w:t>
            </w:r>
          </w:p>
        </w:tc>
      </w:tr>
    </w:tbl>
    <w:p w14:paraId="1AEB4825" w14:textId="77777777" w:rsidR="002702C3" w:rsidRDefault="002702C3" w:rsidP="002702C3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4"/>
        <w:gridCol w:w="5162"/>
        <w:gridCol w:w="1684"/>
      </w:tblGrid>
      <w:tr w:rsidR="002702C3" w:rsidRPr="00C07A4D" w14:paraId="56466EDD" w14:textId="77777777" w:rsidTr="002702C3">
        <w:trPr>
          <w:trHeight w:val="1010"/>
        </w:trPr>
        <w:tc>
          <w:tcPr>
            <w:tcW w:w="9350" w:type="dxa"/>
            <w:gridSpan w:val="3"/>
          </w:tcPr>
          <w:p w14:paraId="6B341992" w14:textId="77777777" w:rsidR="00197D5A" w:rsidRDefault="002702C3" w:rsidP="002C75F0">
            <w:pPr>
              <w:pStyle w:val="Heading2"/>
              <w:spacing w:line="240" w:lineRule="auto"/>
              <w:jc w:val="center"/>
            </w:pPr>
            <w:r>
              <w:t>Year</w:t>
            </w:r>
            <w:r w:rsidR="00197D5A">
              <w:t>s 1 and 2</w:t>
            </w:r>
          </w:p>
          <w:p w14:paraId="45A97345" w14:textId="324A51CF" w:rsidR="002702C3" w:rsidRDefault="002702C3" w:rsidP="002C75F0">
            <w:r>
              <w:t xml:space="preserve">Project goals are the main achievements that the community is ultimately set to achieve, which can be broken down into more specific </w:t>
            </w:r>
            <w:r w:rsidR="00E969EC">
              <w:t>Budget Line</w:t>
            </w:r>
            <w:r>
              <w:t>s. By doing so, project team members and stakeholders will have a better understanding of what the scope of work will cover.</w:t>
            </w:r>
          </w:p>
          <w:p w14:paraId="250B326C" w14:textId="77777777" w:rsidR="00FF1721" w:rsidRDefault="00FF1721" w:rsidP="002C75F0">
            <w:r w:rsidRPr="00FF1721">
              <w:rPr>
                <w:b/>
                <w:bCs/>
              </w:rPr>
              <w:t>Goa</w:t>
            </w:r>
            <w:r>
              <w:t>l: the high-level, overarching purpose of a project</w:t>
            </w:r>
          </w:p>
          <w:p w14:paraId="3D23C0C1" w14:textId="45927510" w:rsidR="00FF1721" w:rsidRDefault="00E969EC" w:rsidP="002C75F0">
            <w:r>
              <w:rPr>
                <w:b/>
                <w:bCs/>
              </w:rPr>
              <w:t>Budget Line</w:t>
            </w:r>
            <w:r w:rsidR="00FF1721">
              <w:t xml:space="preserve">: specific, measurable steps to achieve the goal </w:t>
            </w:r>
          </w:p>
          <w:p w14:paraId="74973EBA" w14:textId="77777777" w:rsidR="002702C3" w:rsidRDefault="002702C3" w:rsidP="002702C3">
            <w:pPr>
              <w:pStyle w:val="ListParagraph"/>
              <w:numPr>
                <w:ilvl w:val="0"/>
                <w:numId w:val="10"/>
              </w:numPr>
            </w:pPr>
            <w:r>
              <w:t>Identify the overarching project goal</w:t>
            </w:r>
          </w:p>
          <w:p w14:paraId="03A99D33" w14:textId="40E6BBA1" w:rsidR="002702C3" w:rsidRDefault="002702C3" w:rsidP="002702C3">
            <w:pPr>
              <w:pStyle w:val="ListParagraph"/>
              <w:numPr>
                <w:ilvl w:val="0"/>
                <w:numId w:val="10"/>
              </w:numPr>
            </w:pPr>
            <w:r>
              <w:t xml:space="preserve">Identify individual </w:t>
            </w:r>
            <w:r w:rsidR="00E969EC">
              <w:t>Budget Line</w:t>
            </w:r>
            <w:r>
              <w:t>s that will be completed to achieve that goal</w:t>
            </w:r>
          </w:p>
          <w:p w14:paraId="77D1A729" w14:textId="23CBB895" w:rsidR="002702C3" w:rsidRDefault="002702C3" w:rsidP="002702C3">
            <w:pPr>
              <w:pStyle w:val="ListParagraph"/>
              <w:numPr>
                <w:ilvl w:val="0"/>
                <w:numId w:val="10"/>
              </w:numPr>
            </w:pPr>
            <w:r>
              <w:t xml:space="preserve">Provide a brief and concise description of the </w:t>
            </w:r>
            <w:r w:rsidR="00E969EC">
              <w:t>Budget Line</w:t>
            </w:r>
            <w:r>
              <w:t xml:space="preserve"> including the expectations and all activities that are within the scope of the </w:t>
            </w:r>
            <w:r w:rsidR="00E969EC">
              <w:t>Budget Line</w:t>
            </w:r>
          </w:p>
          <w:p w14:paraId="1DEEE25F" w14:textId="78591970" w:rsidR="002702C3" w:rsidRDefault="002702C3" w:rsidP="002702C3">
            <w:pPr>
              <w:pStyle w:val="ListParagraph"/>
              <w:numPr>
                <w:ilvl w:val="0"/>
                <w:numId w:val="10"/>
              </w:numPr>
            </w:pPr>
            <w:r>
              <w:t xml:space="preserve">Provide the expected timeline to complete this </w:t>
            </w:r>
            <w:r w:rsidR="00E969EC">
              <w:t>Budget Line</w:t>
            </w:r>
          </w:p>
          <w:p w14:paraId="165BAE9D" w14:textId="4A5165A6" w:rsidR="002702C3" w:rsidRPr="00C07A4D" w:rsidRDefault="002702C3" w:rsidP="002702C3">
            <w:pPr>
              <w:pStyle w:val="ListParagraph"/>
              <w:numPr>
                <w:ilvl w:val="0"/>
                <w:numId w:val="10"/>
              </w:numPr>
            </w:pPr>
            <w:r>
              <w:t xml:space="preserve">Repeat by adding additional lines for additional goals and </w:t>
            </w:r>
            <w:r w:rsidR="00E969EC">
              <w:t>Budget Line</w:t>
            </w:r>
            <w:r>
              <w:t xml:space="preserve">s until all goals are fully outlined </w:t>
            </w:r>
          </w:p>
        </w:tc>
      </w:tr>
      <w:tr w:rsidR="002702C3" w:rsidRPr="00C07A4D" w14:paraId="24DDE1B3" w14:textId="77777777" w:rsidTr="002702C3">
        <w:trPr>
          <w:trHeight w:val="1315"/>
        </w:trPr>
        <w:tc>
          <w:tcPr>
            <w:tcW w:w="9350" w:type="dxa"/>
            <w:gridSpan w:val="3"/>
          </w:tcPr>
          <w:p w14:paraId="6717E61B" w14:textId="2FD16A31" w:rsidR="002702C3" w:rsidRPr="00C07A4D" w:rsidRDefault="002702C3" w:rsidP="002C75F0">
            <w:pPr>
              <w:pStyle w:val="Heading3"/>
              <w:rPr>
                <w:color w:val="000000"/>
                <w:sz w:val="24"/>
                <w:szCs w:val="24"/>
              </w:rPr>
            </w:pPr>
            <w:r w:rsidRPr="00C07A4D">
              <w:rPr>
                <w:color w:val="000000"/>
                <w:sz w:val="24"/>
                <w:szCs w:val="24"/>
              </w:rPr>
              <w:t>Budget: $</w:t>
            </w:r>
            <w:r w:rsidR="00E969EC">
              <w:rPr>
                <w:color w:val="000000"/>
                <w:sz w:val="24"/>
                <w:szCs w:val="24"/>
              </w:rPr>
              <w:t>1,</w:t>
            </w:r>
            <w:r>
              <w:rPr>
                <w:color w:val="000000"/>
                <w:sz w:val="24"/>
                <w:szCs w:val="24"/>
              </w:rPr>
              <w:t>250,00</w:t>
            </w:r>
            <w:r w:rsidR="00FF1721">
              <w:rPr>
                <w:color w:val="000000"/>
                <w:sz w:val="24"/>
                <w:szCs w:val="24"/>
              </w:rPr>
              <w:t>0</w:t>
            </w:r>
          </w:p>
          <w:p w14:paraId="1AE38123" w14:textId="4418F274" w:rsidR="002702C3" w:rsidRPr="00C07A4D" w:rsidRDefault="002702C3" w:rsidP="002C75F0">
            <w:pPr>
              <w:pStyle w:val="Heading3"/>
            </w:pPr>
            <w:r w:rsidRPr="00C07A4D">
              <w:rPr>
                <w:color w:val="000000"/>
                <w:sz w:val="24"/>
                <w:szCs w:val="24"/>
              </w:rPr>
              <w:t xml:space="preserve">Timeline: </w:t>
            </w:r>
            <w:r w:rsidR="00B64047" w:rsidRPr="00853AA9">
              <w:rPr>
                <w:color w:val="000000"/>
                <w:sz w:val="24"/>
                <w:szCs w:val="24"/>
              </w:rPr>
              <w:t>March</w:t>
            </w:r>
            <w:r w:rsidRPr="00853AA9">
              <w:rPr>
                <w:color w:val="000000"/>
                <w:sz w:val="24"/>
                <w:szCs w:val="24"/>
              </w:rPr>
              <w:t xml:space="preserve"> 202</w:t>
            </w:r>
            <w:r w:rsidR="00B64047" w:rsidRPr="00853AA9">
              <w:rPr>
                <w:color w:val="000000"/>
                <w:sz w:val="24"/>
                <w:szCs w:val="24"/>
              </w:rPr>
              <w:t>6</w:t>
            </w:r>
            <w:r w:rsidRPr="00853AA9">
              <w:rPr>
                <w:color w:val="000000"/>
                <w:sz w:val="24"/>
                <w:szCs w:val="24"/>
              </w:rPr>
              <w:t>-June 202</w:t>
            </w:r>
            <w:r w:rsidR="00E969EC" w:rsidRPr="00853AA9">
              <w:rPr>
                <w:color w:val="000000"/>
                <w:sz w:val="24"/>
                <w:szCs w:val="24"/>
              </w:rPr>
              <w:t>8</w:t>
            </w:r>
          </w:p>
        </w:tc>
      </w:tr>
      <w:tr w:rsidR="002702C3" w:rsidRPr="00C07A4D" w14:paraId="1864F1A5" w14:textId="77777777" w:rsidTr="00C11B40">
        <w:trPr>
          <w:trHeight w:val="484"/>
        </w:trPr>
        <w:tc>
          <w:tcPr>
            <w:tcW w:w="2504" w:type="dxa"/>
          </w:tcPr>
          <w:p w14:paraId="6F285C87" w14:textId="7DBB101C" w:rsidR="002702C3" w:rsidRPr="00C07A4D" w:rsidRDefault="00E969EC" w:rsidP="002C75F0">
            <w:pPr>
              <w:tabs>
                <w:tab w:val="left" w:pos="8820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</w:rPr>
              <w:t>Task</w:t>
            </w:r>
            <w:r w:rsidR="002702C3">
              <w:rPr>
                <w:rFonts w:ascii="Helvetica" w:hAnsi="Helvetica"/>
                <w:b/>
                <w:bCs/>
              </w:rPr>
              <w:t>1</w:t>
            </w:r>
          </w:p>
        </w:tc>
        <w:tc>
          <w:tcPr>
            <w:tcW w:w="6846" w:type="dxa"/>
            <w:gridSpan w:val="2"/>
            <w:shd w:val="clear" w:color="auto" w:fill="FFFF00"/>
          </w:tcPr>
          <w:p w14:paraId="7A729256" w14:textId="7C4B0E88" w:rsidR="002702C3" w:rsidRPr="00C07A4D" w:rsidRDefault="00853AA9" w:rsidP="002C75F0">
            <w:pPr>
              <w:tabs>
                <w:tab w:val="left" w:pos="8820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Use</w:t>
            </w:r>
            <w:r w:rsidR="00C11B40">
              <w:rPr>
                <w:rFonts w:ascii="Helvetica" w:hAnsi="Helvetica"/>
              </w:rPr>
              <w:t xml:space="preserve"> Budget</w:t>
            </w:r>
          </w:p>
        </w:tc>
      </w:tr>
      <w:tr w:rsidR="002702C3" w:rsidRPr="00C07A4D" w14:paraId="34043361" w14:textId="77777777" w:rsidTr="002702C3">
        <w:trPr>
          <w:trHeight w:val="498"/>
        </w:trPr>
        <w:tc>
          <w:tcPr>
            <w:tcW w:w="2504" w:type="dxa"/>
          </w:tcPr>
          <w:p w14:paraId="7396F8EA" w14:textId="4F70F7FC" w:rsidR="002702C3" w:rsidRPr="00C07A4D" w:rsidRDefault="00E969EC" w:rsidP="002C75F0">
            <w:pPr>
              <w:tabs>
                <w:tab w:val="left" w:pos="8820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</w:rPr>
              <w:t>Budget Line</w:t>
            </w:r>
          </w:p>
        </w:tc>
        <w:tc>
          <w:tcPr>
            <w:tcW w:w="5162" w:type="dxa"/>
          </w:tcPr>
          <w:p w14:paraId="01D82F22" w14:textId="77777777" w:rsidR="002702C3" w:rsidRPr="007F27C3" w:rsidRDefault="002702C3" w:rsidP="002C75F0">
            <w:pPr>
              <w:tabs>
                <w:tab w:val="left" w:pos="8820"/>
              </w:tabs>
              <w:rPr>
                <w:rFonts w:ascii="Helvetica" w:hAnsi="Helvetica"/>
                <w:b/>
                <w:bCs/>
              </w:rPr>
            </w:pPr>
            <w:r w:rsidRPr="007F27C3">
              <w:rPr>
                <w:rFonts w:ascii="Helvetica" w:hAnsi="Helvetica"/>
                <w:b/>
                <w:bCs/>
              </w:rPr>
              <w:t>Description</w:t>
            </w:r>
          </w:p>
        </w:tc>
        <w:tc>
          <w:tcPr>
            <w:tcW w:w="1684" w:type="dxa"/>
          </w:tcPr>
          <w:p w14:paraId="5D94E438" w14:textId="04EF161D" w:rsidR="002702C3" w:rsidRPr="00C07A4D" w:rsidRDefault="00FD3DEE" w:rsidP="002C75F0">
            <w:pPr>
              <w:tabs>
                <w:tab w:val="left" w:pos="8820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</w:rPr>
              <w:t>Date Range</w:t>
            </w:r>
          </w:p>
        </w:tc>
      </w:tr>
      <w:tr w:rsidR="002702C3" w:rsidRPr="00C07A4D" w14:paraId="6D30EEC8" w14:textId="77777777" w:rsidTr="002702C3">
        <w:trPr>
          <w:trHeight w:val="498"/>
        </w:trPr>
        <w:tc>
          <w:tcPr>
            <w:tcW w:w="2504" w:type="dxa"/>
          </w:tcPr>
          <w:p w14:paraId="2033E476" w14:textId="5D4F276E" w:rsidR="002702C3" w:rsidRPr="00853AA9" w:rsidRDefault="002702C3" w:rsidP="002C75F0">
            <w:pPr>
              <w:tabs>
                <w:tab w:val="left" w:pos="8820"/>
              </w:tabs>
              <w:rPr>
                <w:rFonts w:ascii="Helvetica" w:hAnsi="Helvetica"/>
                <w:highlight w:val="yellow"/>
              </w:rPr>
            </w:pPr>
          </w:p>
        </w:tc>
        <w:tc>
          <w:tcPr>
            <w:tcW w:w="5162" w:type="dxa"/>
          </w:tcPr>
          <w:p w14:paraId="01D03CA4" w14:textId="2576E580" w:rsidR="002702C3" w:rsidRPr="00853AA9" w:rsidRDefault="002702C3" w:rsidP="002C75F0">
            <w:pPr>
              <w:tabs>
                <w:tab w:val="left" w:pos="8820"/>
              </w:tabs>
              <w:rPr>
                <w:rFonts w:ascii="Helvetica" w:hAnsi="Helvetica"/>
                <w:highlight w:val="yellow"/>
              </w:rPr>
            </w:pPr>
          </w:p>
        </w:tc>
        <w:tc>
          <w:tcPr>
            <w:tcW w:w="1684" w:type="dxa"/>
          </w:tcPr>
          <w:p w14:paraId="2CB314C7" w14:textId="32CAB462" w:rsidR="002702C3" w:rsidRPr="00853AA9" w:rsidRDefault="002702C3" w:rsidP="002C75F0">
            <w:pPr>
              <w:tabs>
                <w:tab w:val="left" w:pos="8820"/>
              </w:tabs>
              <w:rPr>
                <w:rFonts w:ascii="Helvetica" w:hAnsi="Helvetica"/>
                <w:highlight w:val="yellow"/>
              </w:rPr>
            </w:pPr>
          </w:p>
        </w:tc>
      </w:tr>
      <w:tr w:rsidR="002702C3" w:rsidRPr="00C07A4D" w14:paraId="26A17BF5" w14:textId="77777777" w:rsidTr="002702C3">
        <w:trPr>
          <w:trHeight w:val="498"/>
        </w:trPr>
        <w:tc>
          <w:tcPr>
            <w:tcW w:w="2504" w:type="dxa"/>
          </w:tcPr>
          <w:p w14:paraId="0945735C" w14:textId="1F571F40" w:rsidR="002702C3" w:rsidRPr="00C07A4D" w:rsidRDefault="002702C3" w:rsidP="002C75F0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  <w:tc>
          <w:tcPr>
            <w:tcW w:w="5162" w:type="dxa"/>
          </w:tcPr>
          <w:p w14:paraId="486737E9" w14:textId="77777777" w:rsidR="002702C3" w:rsidRPr="00C07A4D" w:rsidRDefault="002702C3" w:rsidP="002C75F0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  <w:tc>
          <w:tcPr>
            <w:tcW w:w="1684" w:type="dxa"/>
          </w:tcPr>
          <w:p w14:paraId="3AD8B4EB" w14:textId="77777777" w:rsidR="002702C3" w:rsidRPr="00C07A4D" w:rsidRDefault="002702C3" w:rsidP="002C75F0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</w:tr>
      <w:tr w:rsidR="002702C3" w:rsidRPr="00C07A4D" w14:paraId="6D4158B0" w14:textId="77777777" w:rsidTr="002702C3">
        <w:trPr>
          <w:trHeight w:val="498"/>
        </w:trPr>
        <w:tc>
          <w:tcPr>
            <w:tcW w:w="2504" w:type="dxa"/>
          </w:tcPr>
          <w:p w14:paraId="303388F4" w14:textId="6C937478" w:rsidR="002702C3" w:rsidRPr="00C07A4D" w:rsidRDefault="002702C3" w:rsidP="002C75F0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  <w:tc>
          <w:tcPr>
            <w:tcW w:w="5162" w:type="dxa"/>
          </w:tcPr>
          <w:p w14:paraId="4419C07F" w14:textId="77777777" w:rsidR="002702C3" w:rsidRPr="00C07A4D" w:rsidRDefault="002702C3" w:rsidP="002C75F0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  <w:tc>
          <w:tcPr>
            <w:tcW w:w="1684" w:type="dxa"/>
          </w:tcPr>
          <w:p w14:paraId="2AFAA965" w14:textId="77777777" w:rsidR="002702C3" w:rsidRPr="00C07A4D" w:rsidRDefault="002702C3" w:rsidP="002C75F0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</w:tr>
      <w:tr w:rsidR="002702C3" w:rsidRPr="00C07A4D" w14:paraId="7A199834" w14:textId="77777777" w:rsidTr="002702C3">
        <w:trPr>
          <w:trHeight w:val="498"/>
        </w:trPr>
        <w:tc>
          <w:tcPr>
            <w:tcW w:w="2504" w:type="dxa"/>
          </w:tcPr>
          <w:p w14:paraId="47D24122" w14:textId="35B49A62" w:rsidR="002702C3" w:rsidRPr="00C07A4D" w:rsidRDefault="002702C3" w:rsidP="002C75F0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  <w:tc>
          <w:tcPr>
            <w:tcW w:w="5162" w:type="dxa"/>
          </w:tcPr>
          <w:p w14:paraId="681992B6" w14:textId="77777777" w:rsidR="002702C3" w:rsidRPr="00C07A4D" w:rsidRDefault="002702C3" w:rsidP="002C75F0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  <w:tc>
          <w:tcPr>
            <w:tcW w:w="1684" w:type="dxa"/>
          </w:tcPr>
          <w:p w14:paraId="381E3665" w14:textId="77777777" w:rsidR="002702C3" w:rsidRPr="00C07A4D" w:rsidRDefault="002702C3" w:rsidP="002C75F0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</w:tr>
      <w:tr w:rsidR="00853AA9" w:rsidRPr="00C07A4D" w14:paraId="5A926DA9" w14:textId="77777777" w:rsidTr="00F45346">
        <w:trPr>
          <w:trHeight w:val="498"/>
        </w:trPr>
        <w:tc>
          <w:tcPr>
            <w:tcW w:w="2504" w:type="dxa"/>
          </w:tcPr>
          <w:p w14:paraId="66EF1891" w14:textId="77777777" w:rsidR="00853AA9" w:rsidRDefault="00853AA9" w:rsidP="002C75F0">
            <w:pPr>
              <w:tabs>
                <w:tab w:val="left" w:pos="8820"/>
              </w:tabs>
              <w:rPr>
                <w:rFonts w:ascii="Helvetica" w:hAnsi="Helvetica"/>
                <w:b/>
                <w:bCs/>
              </w:rPr>
            </w:pPr>
          </w:p>
        </w:tc>
        <w:tc>
          <w:tcPr>
            <w:tcW w:w="6846" w:type="dxa"/>
            <w:gridSpan w:val="2"/>
          </w:tcPr>
          <w:p w14:paraId="7D8E63AA" w14:textId="77777777" w:rsidR="00853AA9" w:rsidRPr="00C07A4D" w:rsidRDefault="00853AA9" w:rsidP="002C75F0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</w:tr>
      <w:tr w:rsidR="002702C3" w:rsidRPr="00C07A4D" w14:paraId="023A24DB" w14:textId="77777777" w:rsidTr="00F45346">
        <w:trPr>
          <w:trHeight w:val="498"/>
        </w:trPr>
        <w:tc>
          <w:tcPr>
            <w:tcW w:w="2504" w:type="dxa"/>
          </w:tcPr>
          <w:p w14:paraId="1234852F" w14:textId="3EF4BFF4" w:rsidR="002702C3" w:rsidRPr="00C07A4D" w:rsidRDefault="00E969EC" w:rsidP="002C75F0">
            <w:pPr>
              <w:tabs>
                <w:tab w:val="left" w:pos="8820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</w:rPr>
              <w:lastRenderedPageBreak/>
              <w:t>Task</w:t>
            </w:r>
            <w:r w:rsidR="002702C3">
              <w:rPr>
                <w:rFonts w:ascii="Helvetica" w:hAnsi="Helvetica"/>
                <w:b/>
                <w:bCs/>
              </w:rPr>
              <w:t>2</w:t>
            </w:r>
          </w:p>
        </w:tc>
        <w:tc>
          <w:tcPr>
            <w:tcW w:w="6846" w:type="dxa"/>
            <w:gridSpan w:val="2"/>
          </w:tcPr>
          <w:p w14:paraId="2DA7321C" w14:textId="77777777" w:rsidR="002702C3" w:rsidRPr="00C07A4D" w:rsidRDefault="002702C3" w:rsidP="002C75F0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</w:tr>
      <w:tr w:rsidR="002702C3" w:rsidRPr="00C07A4D" w14:paraId="286E308C" w14:textId="77777777" w:rsidTr="002702C3">
        <w:trPr>
          <w:trHeight w:val="498"/>
        </w:trPr>
        <w:tc>
          <w:tcPr>
            <w:tcW w:w="2504" w:type="dxa"/>
          </w:tcPr>
          <w:p w14:paraId="5EE3DDCC" w14:textId="0E8083A6" w:rsidR="002702C3" w:rsidRDefault="00E969EC" w:rsidP="002702C3">
            <w:pPr>
              <w:tabs>
                <w:tab w:val="left" w:pos="8820"/>
              </w:tabs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>Budget Line</w:t>
            </w:r>
          </w:p>
        </w:tc>
        <w:tc>
          <w:tcPr>
            <w:tcW w:w="5162" w:type="dxa"/>
          </w:tcPr>
          <w:p w14:paraId="66C0B924" w14:textId="14975F1C" w:rsidR="002702C3" w:rsidRPr="00C07A4D" w:rsidRDefault="002702C3" w:rsidP="002702C3">
            <w:pPr>
              <w:tabs>
                <w:tab w:val="left" w:pos="8820"/>
              </w:tabs>
              <w:rPr>
                <w:rFonts w:ascii="Helvetica" w:hAnsi="Helvetica"/>
              </w:rPr>
            </w:pPr>
            <w:r w:rsidRPr="007F27C3">
              <w:rPr>
                <w:rFonts w:ascii="Helvetica" w:hAnsi="Helvetica"/>
                <w:b/>
                <w:bCs/>
              </w:rPr>
              <w:t>Description</w:t>
            </w:r>
          </w:p>
        </w:tc>
        <w:tc>
          <w:tcPr>
            <w:tcW w:w="1684" w:type="dxa"/>
          </w:tcPr>
          <w:p w14:paraId="0A8B98B6" w14:textId="45FF9B1F" w:rsidR="002702C3" w:rsidRPr="00C07A4D" w:rsidRDefault="00FD3DEE" w:rsidP="002702C3">
            <w:pPr>
              <w:tabs>
                <w:tab w:val="left" w:pos="8820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</w:rPr>
              <w:t>Date Range</w:t>
            </w:r>
          </w:p>
        </w:tc>
      </w:tr>
      <w:tr w:rsidR="002702C3" w:rsidRPr="00C07A4D" w14:paraId="356CB1F4" w14:textId="77777777" w:rsidTr="002702C3">
        <w:trPr>
          <w:trHeight w:val="498"/>
        </w:trPr>
        <w:tc>
          <w:tcPr>
            <w:tcW w:w="2504" w:type="dxa"/>
          </w:tcPr>
          <w:p w14:paraId="5A732CA0" w14:textId="6FE81BBF" w:rsidR="002702C3" w:rsidRPr="002702C3" w:rsidRDefault="002702C3" w:rsidP="002702C3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  <w:tc>
          <w:tcPr>
            <w:tcW w:w="5162" w:type="dxa"/>
          </w:tcPr>
          <w:p w14:paraId="0F83D609" w14:textId="77777777" w:rsidR="002702C3" w:rsidRPr="00C07A4D" w:rsidRDefault="002702C3" w:rsidP="002702C3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  <w:tc>
          <w:tcPr>
            <w:tcW w:w="1684" w:type="dxa"/>
          </w:tcPr>
          <w:p w14:paraId="4FB6DDED" w14:textId="77777777" w:rsidR="002702C3" w:rsidRPr="00C07A4D" w:rsidRDefault="002702C3" w:rsidP="002702C3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</w:tr>
      <w:tr w:rsidR="002702C3" w:rsidRPr="00C07A4D" w14:paraId="478569FE" w14:textId="77777777" w:rsidTr="002702C3">
        <w:trPr>
          <w:trHeight w:val="498"/>
        </w:trPr>
        <w:tc>
          <w:tcPr>
            <w:tcW w:w="2504" w:type="dxa"/>
          </w:tcPr>
          <w:p w14:paraId="198ED3E1" w14:textId="367D6DD7" w:rsidR="002702C3" w:rsidRPr="002702C3" w:rsidRDefault="002702C3" w:rsidP="002702C3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  <w:tc>
          <w:tcPr>
            <w:tcW w:w="5162" w:type="dxa"/>
          </w:tcPr>
          <w:p w14:paraId="17632C71" w14:textId="77777777" w:rsidR="002702C3" w:rsidRPr="00C07A4D" w:rsidRDefault="002702C3" w:rsidP="002702C3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  <w:tc>
          <w:tcPr>
            <w:tcW w:w="1684" w:type="dxa"/>
          </w:tcPr>
          <w:p w14:paraId="52ACBAC1" w14:textId="77777777" w:rsidR="002702C3" w:rsidRPr="00C07A4D" w:rsidRDefault="002702C3" w:rsidP="002702C3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</w:tr>
      <w:tr w:rsidR="002702C3" w:rsidRPr="00C07A4D" w14:paraId="300E2997" w14:textId="77777777" w:rsidTr="002702C3">
        <w:trPr>
          <w:trHeight w:val="498"/>
        </w:trPr>
        <w:tc>
          <w:tcPr>
            <w:tcW w:w="2504" w:type="dxa"/>
          </w:tcPr>
          <w:p w14:paraId="1FA9E70A" w14:textId="5FE19965" w:rsidR="002702C3" w:rsidRPr="002702C3" w:rsidRDefault="002702C3" w:rsidP="002702C3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  <w:tc>
          <w:tcPr>
            <w:tcW w:w="5162" w:type="dxa"/>
          </w:tcPr>
          <w:p w14:paraId="5411338A" w14:textId="77777777" w:rsidR="002702C3" w:rsidRPr="002702C3" w:rsidRDefault="002702C3" w:rsidP="002702C3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  <w:tc>
          <w:tcPr>
            <w:tcW w:w="1684" w:type="dxa"/>
          </w:tcPr>
          <w:p w14:paraId="32F304DC" w14:textId="77777777" w:rsidR="002702C3" w:rsidRPr="002702C3" w:rsidRDefault="002702C3" w:rsidP="002702C3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</w:tr>
      <w:tr w:rsidR="002702C3" w:rsidRPr="00C07A4D" w14:paraId="101D1865" w14:textId="77777777" w:rsidTr="002702C3">
        <w:trPr>
          <w:trHeight w:val="498"/>
        </w:trPr>
        <w:tc>
          <w:tcPr>
            <w:tcW w:w="2504" w:type="dxa"/>
          </w:tcPr>
          <w:p w14:paraId="3FB06528" w14:textId="04EBA9E6" w:rsidR="002702C3" w:rsidRPr="002702C3" w:rsidRDefault="002702C3" w:rsidP="002702C3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  <w:tc>
          <w:tcPr>
            <w:tcW w:w="5162" w:type="dxa"/>
          </w:tcPr>
          <w:p w14:paraId="6D2579B5" w14:textId="77777777" w:rsidR="002702C3" w:rsidRPr="002702C3" w:rsidRDefault="002702C3" w:rsidP="002702C3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  <w:tc>
          <w:tcPr>
            <w:tcW w:w="1684" w:type="dxa"/>
          </w:tcPr>
          <w:p w14:paraId="51BB0E36" w14:textId="77777777" w:rsidR="002702C3" w:rsidRPr="002702C3" w:rsidRDefault="002702C3" w:rsidP="002702C3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</w:tr>
      <w:tr w:rsidR="00C448C4" w:rsidRPr="00C07A4D" w14:paraId="6D120C59" w14:textId="77777777" w:rsidTr="00B92143">
        <w:trPr>
          <w:trHeight w:val="498"/>
        </w:trPr>
        <w:tc>
          <w:tcPr>
            <w:tcW w:w="2504" w:type="dxa"/>
          </w:tcPr>
          <w:p w14:paraId="7A0B0164" w14:textId="6F7AB631" w:rsidR="00C448C4" w:rsidRDefault="00E969EC" w:rsidP="002702C3">
            <w:pPr>
              <w:tabs>
                <w:tab w:val="left" w:pos="8820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</w:rPr>
              <w:t>Task</w:t>
            </w:r>
            <w:r w:rsidR="00C448C4">
              <w:rPr>
                <w:rFonts w:ascii="Helvetica" w:hAnsi="Helvetica"/>
                <w:b/>
                <w:bCs/>
              </w:rPr>
              <w:t>3</w:t>
            </w:r>
          </w:p>
        </w:tc>
        <w:tc>
          <w:tcPr>
            <w:tcW w:w="6846" w:type="dxa"/>
            <w:gridSpan w:val="2"/>
          </w:tcPr>
          <w:p w14:paraId="4A710678" w14:textId="77777777" w:rsidR="00C448C4" w:rsidRPr="002702C3" w:rsidRDefault="00C448C4" w:rsidP="002702C3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</w:tr>
      <w:tr w:rsidR="00C448C4" w:rsidRPr="00C07A4D" w14:paraId="7BD54C1E" w14:textId="77777777" w:rsidTr="002702C3">
        <w:trPr>
          <w:trHeight w:val="498"/>
        </w:trPr>
        <w:tc>
          <w:tcPr>
            <w:tcW w:w="2504" w:type="dxa"/>
          </w:tcPr>
          <w:p w14:paraId="68709B9B" w14:textId="0E159740" w:rsidR="00C448C4" w:rsidRDefault="00E969EC" w:rsidP="00C448C4">
            <w:pPr>
              <w:tabs>
                <w:tab w:val="left" w:pos="8820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</w:rPr>
              <w:t>Budget Line</w:t>
            </w:r>
          </w:p>
        </w:tc>
        <w:tc>
          <w:tcPr>
            <w:tcW w:w="5162" w:type="dxa"/>
          </w:tcPr>
          <w:p w14:paraId="430E6B17" w14:textId="4C3D0273" w:rsidR="00C448C4" w:rsidRPr="002702C3" w:rsidRDefault="00C448C4" w:rsidP="00C448C4">
            <w:pPr>
              <w:tabs>
                <w:tab w:val="left" w:pos="8820"/>
              </w:tabs>
              <w:rPr>
                <w:rFonts w:ascii="Helvetica" w:hAnsi="Helvetica"/>
              </w:rPr>
            </w:pPr>
            <w:r w:rsidRPr="007F27C3">
              <w:rPr>
                <w:rFonts w:ascii="Helvetica" w:hAnsi="Helvetica"/>
                <w:b/>
                <w:bCs/>
              </w:rPr>
              <w:t>Description</w:t>
            </w:r>
          </w:p>
        </w:tc>
        <w:tc>
          <w:tcPr>
            <w:tcW w:w="1684" w:type="dxa"/>
          </w:tcPr>
          <w:p w14:paraId="1B2F2CC5" w14:textId="07FEAC36" w:rsidR="00C448C4" w:rsidRPr="002702C3" w:rsidRDefault="00FD3DEE" w:rsidP="00C448C4">
            <w:pPr>
              <w:tabs>
                <w:tab w:val="left" w:pos="8820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</w:rPr>
              <w:t>Date Range</w:t>
            </w:r>
          </w:p>
        </w:tc>
      </w:tr>
      <w:tr w:rsidR="00C448C4" w:rsidRPr="00C07A4D" w14:paraId="7C8D1ED7" w14:textId="77777777" w:rsidTr="002702C3">
        <w:trPr>
          <w:trHeight w:val="498"/>
        </w:trPr>
        <w:tc>
          <w:tcPr>
            <w:tcW w:w="2504" w:type="dxa"/>
          </w:tcPr>
          <w:p w14:paraId="06ABFB44" w14:textId="6CC6A469" w:rsidR="00C448C4" w:rsidRDefault="00C448C4" w:rsidP="00C448C4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  <w:tc>
          <w:tcPr>
            <w:tcW w:w="5162" w:type="dxa"/>
          </w:tcPr>
          <w:p w14:paraId="0ED30386" w14:textId="77777777" w:rsidR="00C448C4" w:rsidRPr="002702C3" w:rsidRDefault="00C448C4" w:rsidP="00C448C4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  <w:tc>
          <w:tcPr>
            <w:tcW w:w="1684" w:type="dxa"/>
          </w:tcPr>
          <w:p w14:paraId="503AD869" w14:textId="77777777" w:rsidR="00C448C4" w:rsidRPr="002702C3" w:rsidRDefault="00C448C4" w:rsidP="00C448C4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</w:tr>
      <w:tr w:rsidR="00C448C4" w:rsidRPr="00C07A4D" w14:paraId="2F40D159" w14:textId="77777777" w:rsidTr="002702C3">
        <w:trPr>
          <w:trHeight w:val="498"/>
        </w:trPr>
        <w:tc>
          <w:tcPr>
            <w:tcW w:w="2504" w:type="dxa"/>
          </w:tcPr>
          <w:p w14:paraId="4CE5111F" w14:textId="1B9E3F7E" w:rsidR="00C448C4" w:rsidRDefault="00C448C4" w:rsidP="00C448C4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  <w:tc>
          <w:tcPr>
            <w:tcW w:w="5162" w:type="dxa"/>
          </w:tcPr>
          <w:p w14:paraId="0ACEA536" w14:textId="77777777" w:rsidR="00C448C4" w:rsidRPr="002702C3" w:rsidRDefault="00C448C4" w:rsidP="00C448C4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  <w:tc>
          <w:tcPr>
            <w:tcW w:w="1684" w:type="dxa"/>
          </w:tcPr>
          <w:p w14:paraId="34A4BF04" w14:textId="77777777" w:rsidR="00C448C4" w:rsidRPr="002702C3" w:rsidRDefault="00C448C4" w:rsidP="00C448C4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</w:tr>
      <w:tr w:rsidR="00C448C4" w:rsidRPr="00C07A4D" w14:paraId="0AD851A3" w14:textId="77777777" w:rsidTr="002702C3">
        <w:trPr>
          <w:trHeight w:val="498"/>
        </w:trPr>
        <w:tc>
          <w:tcPr>
            <w:tcW w:w="2504" w:type="dxa"/>
          </w:tcPr>
          <w:p w14:paraId="0BE3E894" w14:textId="20F67541" w:rsidR="00C448C4" w:rsidRDefault="00C448C4" w:rsidP="00C448C4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  <w:tc>
          <w:tcPr>
            <w:tcW w:w="5162" w:type="dxa"/>
          </w:tcPr>
          <w:p w14:paraId="415E2C9D" w14:textId="77777777" w:rsidR="00C448C4" w:rsidRPr="002702C3" w:rsidRDefault="00C448C4" w:rsidP="00C448C4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  <w:tc>
          <w:tcPr>
            <w:tcW w:w="1684" w:type="dxa"/>
          </w:tcPr>
          <w:p w14:paraId="54E25B60" w14:textId="77777777" w:rsidR="00C448C4" w:rsidRPr="002702C3" w:rsidRDefault="00C448C4" w:rsidP="00C448C4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</w:tr>
      <w:tr w:rsidR="00C448C4" w:rsidRPr="00C07A4D" w14:paraId="07633641" w14:textId="77777777" w:rsidTr="002702C3">
        <w:trPr>
          <w:trHeight w:val="498"/>
        </w:trPr>
        <w:tc>
          <w:tcPr>
            <w:tcW w:w="2504" w:type="dxa"/>
          </w:tcPr>
          <w:p w14:paraId="27C092F0" w14:textId="29FD0619" w:rsidR="00C448C4" w:rsidRDefault="00C448C4" w:rsidP="00C448C4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  <w:tc>
          <w:tcPr>
            <w:tcW w:w="5162" w:type="dxa"/>
          </w:tcPr>
          <w:p w14:paraId="21D1C7EC" w14:textId="77777777" w:rsidR="00C448C4" w:rsidRPr="002702C3" w:rsidRDefault="00C448C4" w:rsidP="00C448C4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  <w:tc>
          <w:tcPr>
            <w:tcW w:w="1684" w:type="dxa"/>
          </w:tcPr>
          <w:p w14:paraId="07EF6E32" w14:textId="77777777" w:rsidR="00C448C4" w:rsidRPr="002702C3" w:rsidRDefault="00C448C4" w:rsidP="00C448C4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</w:tr>
      <w:tr w:rsidR="00C448C4" w:rsidRPr="00C07A4D" w14:paraId="403EB48B" w14:textId="77777777" w:rsidTr="003D6564">
        <w:trPr>
          <w:trHeight w:val="498"/>
        </w:trPr>
        <w:tc>
          <w:tcPr>
            <w:tcW w:w="2504" w:type="dxa"/>
          </w:tcPr>
          <w:p w14:paraId="04251709" w14:textId="5FE479EF" w:rsidR="00C448C4" w:rsidRDefault="00E969EC" w:rsidP="00C448C4">
            <w:pPr>
              <w:tabs>
                <w:tab w:val="left" w:pos="8820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</w:rPr>
              <w:t>Task</w:t>
            </w:r>
            <w:r w:rsidR="00C448C4">
              <w:rPr>
                <w:rFonts w:ascii="Helvetica" w:hAnsi="Helvetica"/>
                <w:b/>
                <w:bCs/>
              </w:rPr>
              <w:t>4</w:t>
            </w:r>
          </w:p>
        </w:tc>
        <w:tc>
          <w:tcPr>
            <w:tcW w:w="6846" w:type="dxa"/>
            <w:gridSpan w:val="2"/>
          </w:tcPr>
          <w:p w14:paraId="51623958" w14:textId="77777777" w:rsidR="00C448C4" w:rsidRPr="002702C3" w:rsidRDefault="00C448C4" w:rsidP="00C448C4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</w:tr>
      <w:tr w:rsidR="00C448C4" w:rsidRPr="00C07A4D" w14:paraId="6FA01D37" w14:textId="77777777" w:rsidTr="002702C3">
        <w:trPr>
          <w:trHeight w:val="498"/>
        </w:trPr>
        <w:tc>
          <w:tcPr>
            <w:tcW w:w="2504" w:type="dxa"/>
          </w:tcPr>
          <w:p w14:paraId="40A10E97" w14:textId="6C6F426D" w:rsidR="00C448C4" w:rsidRDefault="00E969EC" w:rsidP="00C448C4">
            <w:pPr>
              <w:tabs>
                <w:tab w:val="left" w:pos="8820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</w:rPr>
              <w:t>Budget Line</w:t>
            </w:r>
          </w:p>
        </w:tc>
        <w:tc>
          <w:tcPr>
            <w:tcW w:w="5162" w:type="dxa"/>
          </w:tcPr>
          <w:p w14:paraId="7DB98560" w14:textId="62F8FF5B" w:rsidR="00C448C4" w:rsidRPr="002702C3" w:rsidRDefault="00C448C4" w:rsidP="00C448C4">
            <w:pPr>
              <w:tabs>
                <w:tab w:val="left" w:pos="8820"/>
              </w:tabs>
              <w:rPr>
                <w:rFonts w:ascii="Helvetica" w:hAnsi="Helvetica"/>
              </w:rPr>
            </w:pPr>
            <w:r w:rsidRPr="007F27C3">
              <w:rPr>
                <w:rFonts w:ascii="Helvetica" w:hAnsi="Helvetica"/>
                <w:b/>
                <w:bCs/>
              </w:rPr>
              <w:t>Description</w:t>
            </w:r>
          </w:p>
        </w:tc>
        <w:tc>
          <w:tcPr>
            <w:tcW w:w="1684" w:type="dxa"/>
          </w:tcPr>
          <w:p w14:paraId="513EC1DD" w14:textId="52263277" w:rsidR="00C448C4" w:rsidRPr="002702C3" w:rsidRDefault="00FD3DEE" w:rsidP="00C448C4">
            <w:pPr>
              <w:tabs>
                <w:tab w:val="left" w:pos="8820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</w:rPr>
              <w:t>Date Range</w:t>
            </w:r>
          </w:p>
        </w:tc>
      </w:tr>
      <w:tr w:rsidR="00C448C4" w:rsidRPr="00C07A4D" w14:paraId="5AA119E8" w14:textId="77777777" w:rsidTr="002702C3">
        <w:trPr>
          <w:trHeight w:val="498"/>
        </w:trPr>
        <w:tc>
          <w:tcPr>
            <w:tcW w:w="2504" w:type="dxa"/>
          </w:tcPr>
          <w:p w14:paraId="06EFFD55" w14:textId="6ADFAB7F" w:rsidR="00C448C4" w:rsidRDefault="00C448C4" w:rsidP="00C448C4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  <w:tc>
          <w:tcPr>
            <w:tcW w:w="5162" w:type="dxa"/>
          </w:tcPr>
          <w:p w14:paraId="3FD647D2" w14:textId="77777777" w:rsidR="00C448C4" w:rsidRPr="002702C3" w:rsidRDefault="00C448C4" w:rsidP="00C448C4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  <w:tc>
          <w:tcPr>
            <w:tcW w:w="1684" w:type="dxa"/>
          </w:tcPr>
          <w:p w14:paraId="1A8E27FF" w14:textId="77777777" w:rsidR="00C448C4" w:rsidRPr="002702C3" w:rsidRDefault="00C448C4" w:rsidP="00C448C4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</w:tr>
      <w:tr w:rsidR="00C448C4" w:rsidRPr="00C07A4D" w14:paraId="7FADEDDB" w14:textId="77777777" w:rsidTr="002702C3">
        <w:trPr>
          <w:trHeight w:val="498"/>
        </w:trPr>
        <w:tc>
          <w:tcPr>
            <w:tcW w:w="2504" w:type="dxa"/>
          </w:tcPr>
          <w:p w14:paraId="716BC2ED" w14:textId="21C30CBE" w:rsidR="00C448C4" w:rsidRDefault="00C448C4" w:rsidP="00C448C4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  <w:tc>
          <w:tcPr>
            <w:tcW w:w="5162" w:type="dxa"/>
          </w:tcPr>
          <w:p w14:paraId="4E2202A5" w14:textId="77777777" w:rsidR="00C448C4" w:rsidRPr="002702C3" w:rsidRDefault="00C448C4" w:rsidP="00C448C4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  <w:tc>
          <w:tcPr>
            <w:tcW w:w="1684" w:type="dxa"/>
          </w:tcPr>
          <w:p w14:paraId="09CC5A39" w14:textId="77777777" w:rsidR="00C448C4" w:rsidRPr="002702C3" w:rsidRDefault="00C448C4" w:rsidP="00C448C4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</w:tr>
      <w:tr w:rsidR="00C448C4" w:rsidRPr="00C07A4D" w14:paraId="7F24A384" w14:textId="77777777" w:rsidTr="002702C3">
        <w:trPr>
          <w:trHeight w:val="498"/>
        </w:trPr>
        <w:tc>
          <w:tcPr>
            <w:tcW w:w="2504" w:type="dxa"/>
          </w:tcPr>
          <w:p w14:paraId="4E8AF0C1" w14:textId="52CC9430" w:rsidR="00C448C4" w:rsidRDefault="00C448C4" w:rsidP="00C448C4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  <w:tc>
          <w:tcPr>
            <w:tcW w:w="5162" w:type="dxa"/>
          </w:tcPr>
          <w:p w14:paraId="4343023E" w14:textId="77777777" w:rsidR="00C448C4" w:rsidRPr="002702C3" w:rsidRDefault="00C448C4" w:rsidP="00C448C4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  <w:tc>
          <w:tcPr>
            <w:tcW w:w="1684" w:type="dxa"/>
          </w:tcPr>
          <w:p w14:paraId="7CB9CE1A" w14:textId="77777777" w:rsidR="00C448C4" w:rsidRPr="002702C3" w:rsidRDefault="00C448C4" w:rsidP="00C448C4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</w:tr>
      <w:tr w:rsidR="00C448C4" w:rsidRPr="00C07A4D" w14:paraId="27D52080" w14:textId="77777777" w:rsidTr="002702C3">
        <w:trPr>
          <w:trHeight w:val="498"/>
        </w:trPr>
        <w:tc>
          <w:tcPr>
            <w:tcW w:w="2504" w:type="dxa"/>
          </w:tcPr>
          <w:p w14:paraId="3BA20AB2" w14:textId="0D5DD400" w:rsidR="00C448C4" w:rsidRDefault="00C448C4" w:rsidP="00C448C4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  <w:tc>
          <w:tcPr>
            <w:tcW w:w="5162" w:type="dxa"/>
          </w:tcPr>
          <w:p w14:paraId="52811F5C" w14:textId="77777777" w:rsidR="00C448C4" w:rsidRPr="002702C3" w:rsidRDefault="00C448C4" w:rsidP="00C448C4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  <w:tc>
          <w:tcPr>
            <w:tcW w:w="1684" w:type="dxa"/>
          </w:tcPr>
          <w:p w14:paraId="3E9CFE50" w14:textId="77777777" w:rsidR="00C448C4" w:rsidRPr="002702C3" w:rsidRDefault="00C448C4" w:rsidP="00C448C4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</w:tr>
      <w:tr w:rsidR="00C448C4" w:rsidRPr="00C07A4D" w14:paraId="146A5893" w14:textId="77777777" w:rsidTr="002702C3">
        <w:trPr>
          <w:trHeight w:val="498"/>
        </w:trPr>
        <w:tc>
          <w:tcPr>
            <w:tcW w:w="2504" w:type="dxa"/>
          </w:tcPr>
          <w:p w14:paraId="7747F3D0" w14:textId="77777777" w:rsidR="00C448C4" w:rsidRDefault="00C448C4" w:rsidP="00C448C4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  <w:tc>
          <w:tcPr>
            <w:tcW w:w="5162" w:type="dxa"/>
          </w:tcPr>
          <w:p w14:paraId="1E617012" w14:textId="77777777" w:rsidR="00C448C4" w:rsidRPr="002702C3" w:rsidRDefault="00C448C4" w:rsidP="00C448C4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  <w:tc>
          <w:tcPr>
            <w:tcW w:w="1684" w:type="dxa"/>
          </w:tcPr>
          <w:p w14:paraId="1B151F9C" w14:textId="77777777" w:rsidR="00C448C4" w:rsidRPr="002702C3" w:rsidRDefault="00C448C4" w:rsidP="00C448C4">
            <w:pPr>
              <w:tabs>
                <w:tab w:val="left" w:pos="8820"/>
              </w:tabs>
              <w:rPr>
                <w:rFonts w:ascii="Helvetica" w:hAnsi="Helvetica"/>
              </w:rPr>
            </w:pPr>
          </w:p>
        </w:tc>
      </w:tr>
    </w:tbl>
    <w:p w14:paraId="0D583ACD" w14:textId="77777777" w:rsidR="00C448C4" w:rsidRPr="00EB0C59" w:rsidRDefault="00C448C4" w:rsidP="00E969EC">
      <w:pPr>
        <w:spacing w:line="240" w:lineRule="auto"/>
      </w:pPr>
    </w:p>
    <w:sectPr w:rsidR="00C448C4" w:rsidRPr="00EB0C59" w:rsidSect="00B616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10" w:right="1440" w:bottom="189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02AB8" w14:textId="77777777" w:rsidR="002702C3" w:rsidRDefault="002702C3" w:rsidP="005730E1">
      <w:r>
        <w:separator/>
      </w:r>
    </w:p>
    <w:p w14:paraId="7D83C203" w14:textId="77777777" w:rsidR="002702C3" w:rsidRDefault="002702C3"/>
    <w:p w14:paraId="42B6DFF5" w14:textId="77777777" w:rsidR="002702C3" w:rsidRDefault="002702C3"/>
  </w:endnote>
  <w:endnote w:type="continuationSeparator" w:id="0">
    <w:p w14:paraId="19A77B19" w14:textId="77777777" w:rsidR="002702C3" w:rsidRDefault="002702C3" w:rsidP="005730E1">
      <w:r>
        <w:continuationSeparator/>
      </w:r>
    </w:p>
    <w:p w14:paraId="492A1BDD" w14:textId="77777777" w:rsidR="002702C3" w:rsidRDefault="002702C3"/>
    <w:p w14:paraId="6F7BC672" w14:textId="77777777" w:rsidR="002702C3" w:rsidRDefault="002702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dobeClea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129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3CEE6D" w14:textId="7106E699" w:rsidR="00067294" w:rsidRDefault="00853AA9" w:rsidP="00064821">
        <w:pPr>
          <w:pStyle w:val="Footer"/>
          <w:tabs>
            <w:tab w:val="left" w:pos="4275"/>
          </w:tabs>
          <w:rPr>
            <w:noProof/>
          </w:rPr>
        </w:pPr>
        <w:sdt>
          <w:sdtPr>
            <w:rPr>
              <w:b/>
              <w:bCs/>
            </w:rPr>
            <w:alias w:val="Title"/>
            <w:tag w:val=""/>
            <w:id w:val="1297334604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 w:rsidR="00783B1A">
              <w:rPr>
                <w:b/>
                <w:bCs/>
              </w:rPr>
              <w:t>MTDGP</w:t>
            </w:r>
            <w:r w:rsidR="00C448C4">
              <w:rPr>
                <w:b/>
                <w:bCs/>
              </w:rPr>
              <w:t xml:space="preserve"> Scope of Work</w:t>
            </w:r>
          </w:sdtContent>
        </w:sdt>
        <w:r w:rsidR="00510EF4">
          <w:tab/>
        </w:r>
        <w:r w:rsidR="00510EF4">
          <w:tab/>
        </w:r>
        <w:r w:rsidR="00510EF4">
          <w:tab/>
        </w:r>
        <w:r w:rsidR="00510EF4">
          <w:fldChar w:fldCharType="begin"/>
        </w:r>
        <w:r w:rsidR="00510EF4">
          <w:instrText xml:space="preserve"> PAGE   \* MERGEFORMAT </w:instrText>
        </w:r>
        <w:r w:rsidR="00510EF4">
          <w:fldChar w:fldCharType="separate"/>
        </w:r>
        <w:r w:rsidR="00510EF4">
          <w:t>0</w:t>
        </w:r>
        <w:r w:rsidR="00510EF4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5456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09C8B4" w14:textId="77777777" w:rsidR="00832D37" w:rsidRPr="00B6167D" w:rsidRDefault="00B6167D" w:rsidP="00B6167D">
        <w:pPr>
          <w:pStyle w:val="Footer"/>
          <w:rPr>
            <w:noProof/>
          </w:rPr>
        </w:pPr>
        <w:r w:rsidRPr="00623AF2">
          <w:rPr>
            <w:b/>
            <w:bCs/>
          </w:rPr>
          <w:t>Montana Department of Commerce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0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C2DD" w14:textId="77777777" w:rsidR="0062774E" w:rsidRPr="006369E1" w:rsidRDefault="0062774E" w:rsidP="001342AE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rPr>
        <w:rFonts w:eastAsia="Aptos" w:cs="AdobeClean-Regular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90BB6" w14:textId="77777777" w:rsidR="002702C3" w:rsidRDefault="002702C3" w:rsidP="005730E1">
      <w:r>
        <w:separator/>
      </w:r>
    </w:p>
    <w:p w14:paraId="38E2F2D3" w14:textId="77777777" w:rsidR="002702C3" w:rsidRDefault="002702C3"/>
    <w:p w14:paraId="758A5AD9" w14:textId="77777777" w:rsidR="002702C3" w:rsidRDefault="002702C3"/>
  </w:footnote>
  <w:footnote w:type="continuationSeparator" w:id="0">
    <w:p w14:paraId="4DDE833E" w14:textId="77777777" w:rsidR="002702C3" w:rsidRDefault="002702C3" w:rsidP="005730E1">
      <w:r>
        <w:continuationSeparator/>
      </w:r>
    </w:p>
    <w:p w14:paraId="6C5DCC85" w14:textId="77777777" w:rsidR="002702C3" w:rsidRDefault="002702C3"/>
    <w:p w14:paraId="657BF2D7" w14:textId="77777777" w:rsidR="002702C3" w:rsidRDefault="002702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CCC10" w14:textId="77777777" w:rsidR="006613C4" w:rsidRDefault="006613C4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223861B8" wp14:editId="680990BB">
          <wp:extent cx="1828800" cy="238864"/>
          <wp:effectExtent l="0" t="0" r="0" b="2540"/>
          <wp:docPr id="18945349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DD2D59" w14:textId="77777777" w:rsidR="00067294" w:rsidRDefault="000672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2D90" w14:textId="77777777" w:rsidR="005E5678" w:rsidRDefault="005E5678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52023B50" wp14:editId="3AAA3CB0">
          <wp:extent cx="1828800" cy="238864"/>
          <wp:effectExtent l="0" t="0" r="0" b="2540"/>
          <wp:docPr id="7319249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85E08D" w14:textId="77777777" w:rsidR="00067294" w:rsidRDefault="0006729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7094F" w14:textId="77777777" w:rsidR="00DB06E1" w:rsidRDefault="00DB06E1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2FE6F080" wp14:editId="49A519B1">
          <wp:extent cx="1828800" cy="238864"/>
          <wp:effectExtent l="0" t="0" r="0" b="2540"/>
          <wp:docPr id="16993300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ECD9BD" w14:textId="77777777" w:rsidR="00A34DBC" w:rsidRDefault="00A34DBC" w:rsidP="001342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B4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1F68F6"/>
    <w:multiLevelType w:val="multilevel"/>
    <w:tmpl w:val="C3E8556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1F7FCC"/>
    <w:multiLevelType w:val="hybridMultilevel"/>
    <w:tmpl w:val="64B26010"/>
    <w:lvl w:ilvl="0" w:tplc="BDAE51FC">
      <w:start w:val="1"/>
      <w:numFmt w:val="decimal"/>
      <w:pStyle w:val="NumberedBulletedList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7C0D5D"/>
    <w:multiLevelType w:val="hybridMultilevel"/>
    <w:tmpl w:val="A7002BE6"/>
    <w:lvl w:ilvl="0" w:tplc="CBC4B43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F4A602" w:themeColor="background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7F0D3F"/>
    <w:multiLevelType w:val="hybridMultilevel"/>
    <w:tmpl w:val="07E06404"/>
    <w:lvl w:ilvl="0" w:tplc="7C00A0B8">
      <w:start w:val="1"/>
      <w:numFmt w:val="bullet"/>
      <w:pStyle w:val="BulletedListOption2"/>
      <w:lvlText w:val="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857AE"/>
    <w:multiLevelType w:val="hybridMultilevel"/>
    <w:tmpl w:val="44CA7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9230F"/>
    <w:multiLevelType w:val="multilevel"/>
    <w:tmpl w:val="C3E8556E"/>
    <w:lvl w:ilvl="0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color w:val="3A7AB2" w:themeColor="text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hint="default"/>
        <w:color w:val="3A7AB2" w:themeColor="text2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hint="default"/>
        <w:color w:val="3A7AB2" w:themeColor="text2"/>
      </w:rPr>
    </w:lvl>
    <w:lvl w:ilvl="4">
      <w:start w:val="1"/>
      <w:numFmt w:val="lowerLetter"/>
      <w:lvlText w:val="%5"/>
      <w:lvlJc w:val="left"/>
      <w:pPr>
        <w:ind w:left="1800" w:hanging="360"/>
      </w:pPr>
      <w:rPr>
        <w:rFonts w:ascii="Arial" w:hAnsi="Arial" w:hint="default"/>
        <w:color w:val="112F6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95E0805"/>
    <w:multiLevelType w:val="hybridMultilevel"/>
    <w:tmpl w:val="A12A5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136FF"/>
    <w:multiLevelType w:val="multilevel"/>
    <w:tmpl w:val="A12A56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B7148"/>
    <w:multiLevelType w:val="hybridMultilevel"/>
    <w:tmpl w:val="8F482CD2"/>
    <w:lvl w:ilvl="0" w:tplc="37D2D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AC1AE8"/>
    <w:multiLevelType w:val="hybridMultilevel"/>
    <w:tmpl w:val="44CA73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316321">
    <w:abstractNumId w:val="7"/>
  </w:num>
  <w:num w:numId="2" w16cid:durableId="472528200">
    <w:abstractNumId w:val="8"/>
  </w:num>
  <w:num w:numId="3" w16cid:durableId="854460894">
    <w:abstractNumId w:val="9"/>
  </w:num>
  <w:num w:numId="4" w16cid:durableId="10450921">
    <w:abstractNumId w:val="2"/>
  </w:num>
  <w:num w:numId="5" w16cid:durableId="1778135133">
    <w:abstractNumId w:val="4"/>
  </w:num>
  <w:num w:numId="6" w16cid:durableId="1772583652">
    <w:abstractNumId w:val="0"/>
  </w:num>
  <w:num w:numId="7" w16cid:durableId="2013413384">
    <w:abstractNumId w:val="3"/>
  </w:num>
  <w:num w:numId="8" w16cid:durableId="1766266129">
    <w:abstractNumId w:val="6"/>
  </w:num>
  <w:num w:numId="9" w16cid:durableId="1639064157">
    <w:abstractNumId w:val="1"/>
  </w:num>
  <w:num w:numId="10" w16cid:durableId="515267827">
    <w:abstractNumId w:val="5"/>
  </w:num>
  <w:num w:numId="11" w16cid:durableId="15821746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2C3"/>
    <w:rsid w:val="00012686"/>
    <w:rsid w:val="00013F5D"/>
    <w:rsid w:val="00022BAA"/>
    <w:rsid w:val="00023610"/>
    <w:rsid w:val="00024886"/>
    <w:rsid w:val="00043173"/>
    <w:rsid w:val="0004369D"/>
    <w:rsid w:val="00047D4A"/>
    <w:rsid w:val="00050DCF"/>
    <w:rsid w:val="00064821"/>
    <w:rsid w:val="00067294"/>
    <w:rsid w:val="00076139"/>
    <w:rsid w:val="000779AA"/>
    <w:rsid w:val="00087B13"/>
    <w:rsid w:val="0009171A"/>
    <w:rsid w:val="00091A10"/>
    <w:rsid w:val="0009599B"/>
    <w:rsid w:val="000A6EE3"/>
    <w:rsid w:val="000C1B78"/>
    <w:rsid w:val="000D1267"/>
    <w:rsid w:val="000D1E98"/>
    <w:rsid w:val="000E6D0D"/>
    <w:rsid w:val="000F1283"/>
    <w:rsid w:val="001050DF"/>
    <w:rsid w:val="00121B2B"/>
    <w:rsid w:val="00121E47"/>
    <w:rsid w:val="001223CC"/>
    <w:rsid w:val="001234A5"/>
    <w:rsid w:val="001342AE"/>
    <w:rsid w:val="0013696A"/>
    <w:rsid w:val="001407C2"/>
    <w:rsid w:val="00145691"/>
    <w:rsid w:val="00163422"/>
    <w:rsid w:val="0016610D"/>
    <w:rsid w:val="00176C68"/>
    <w:rsid w:val="00184361"/>
    <w:rsid w:val="00185EF2"/>
    <w:rsid w:val="00197D5A"/>
    <w:rsid w:val="001A5702"/>
    <w:rsid w:val="001A676C"/>
    <w:rsid w:val="001A7FF7"/>
    <w:rsid w:val="001B0499"/>
    <w:rsid w:val="001B59C2"/>
    <w:rsid w:val="001C19F4"/>
    <w:rsid w:val="001D5258"/>
    <w:rsid w:val="001E3CAC"/>
    <w:rsid w:val="001E7C12"/>
    <w:rsid w:val="001F221A"/>
    <w:rsid w:val="001F4434"/>
    <w:rsid w:val="001F4FD6"/>
    <w:rsid w:val="00217A68"/>
    <w:rsid w:val="00222204"/>
    <w:rsid w:val="00243B50"/>
    <w:rsid w:val="00255C60"/>
    <w:rsid w:val="002702C3"/>
    <w:rsid w:val="002829BD"/>
    <w:rsid w:val="00284108"/>
    <w:rsid w:val="00291264"/>
    <w:rsid w:val="0029647C"/>
    <w:rsid w:val="002B0B9B"/>
    <w:rsid w:val="002B223C"/>
    <w:rsid w:val="002F509B"/>
    <w:rsid w:val="002F67E1"/>
    <w:rsid w:val="002F79D6"/>
    <w:rsid w:val="002F7E85"/>
    <w:rsid w:val="00302D23"/>
    <w:rsid w:val="00304EF4"/>
    <w:rsid w:val="00314F52"/>
    <w:rsid w:val="003205B9"/>
    <w:rsid w:val="0032189B"/>
    <w:rsid w:val="00331273"/>
    <w:rsid w:val="003428A6"/>
    <w:rsid w:val="00344382"/>
    <w:rsid w:val="003508B2"/>
    <w:rsid w:val="003A0CC2"/>
    <w:rsid w:val="003A7BDA"/>
    <w:rsid w:val="003B1083"/>
    <w:rsid w:val="003C14F4"/>
    <w:rsid w:val="003C5B15"/>
    <w:rsid w:val="003C6D26"/>
    <w:rsid w:val="003D1689"/>
    <w:rsid w:val="003D1BFB"/>
    <w:rsid w:val="003E7A51"/>
    <w:rsid w:val="003F0053"/>
    <w:rsid w:val="003F6D74"/>
    <w:rsid w:val="0041007F"/>
    <w:rsid w:val="00410570"/>
    <w:rsid w:val="004154A5"/>
    <w:rsid w:val="00415FED"/>
    <w:rsid w:val="0042448B"/>
    <w:rsid w:val="00430177"/>
    <w:rsid w:val="00440CB6"/>
    <w:rsid w:val="0046321D"/>
    <w:rsid w:val="00466A7B"/>
    <w:rsid w:val="004679BC"/>
    <w:rsid w:val="00474F18"/>
    <w:rsid w:val="00477D97"/>
    <w:rsid w:val="004A7B3F"/>
    <w:rsid w:val="004B398D"/>
    <w:rsid w:val="004D0F74"/>
    <w:rsid w:val="004D0F96"/>
    <w:rsid w:val="004D27E3"/>
    <w:rsid w:val="004D3C98"/>
    <w:rsid w:val="004D5730"/>
    <w:rsid w:val="004E0DB4"/>
    <w:rsid w:val="004F5DA4"/>
    <w:rsid w:val="00503E5E"/>
    <w:rsid w:val="00505A19"/>
    <w:rsid w:val="00506C96"/>
    <w:rsid w:val="00510EF4"/>
    <w:rsid w:val="005232DF"/>
    <w:rsid w:val="00524600"/>
    <w:rsid w:val="005266FA"/>
    <w:rsid w:val="0053544E"/>
    <w:rsid w:val="00553D20"/>
    <w:rsid w:val="005609BE"/>
    <w:rsid w:val="00561CC8"/>
    <w:rsid w:val="005730E1"/>
    <w:rsid w:val="005738D5"/>
    <w:rsid w:val="00577784"/>
    <w:rsid w:val="00577E18"/>
    <w:rsid w:val="005807F5"/>
    <w:rsid w:val="00594F7A"/>
    <w:rsid w:val="005A4484"/>
    <w:rsid w:val="005B61EB"/>
    <w:rsid w:val="005C3481"/>
    <w:rsid w:val="005D032A"/>
    <w:rsid w:val="005D070C"/>
    <w:rsid w:val="005E05DB"/>
    <w:rsid w:val="005E1B07"/>
    <w:rsid w:val="005E5678"/>
    <w:rsid w:val="005E6DBD"/>
    <w:rsid w:val="005E7BE1"/>
    <w:rsid w:val="005F0FB8"/>
    <w:rsid w:val="005F2E06"/>
    <w:rsid w:val="005F405D"/>
    <w:rsid w:val="005F4C37"/>
    <w:rsid w:val="0060348A"/>
    <w:rsid w:val="0060462C"/>
    <w:rsid w:val="00612B40"/>
    <w:rsid w:val="006232EA"/>
    <w:rsid w:val="0062774E"/>
    <w:rsid w:val="00635E4F"/>
    <w:rsid w:val="006369E1"/>
    <w:rsid w:val="00641325"/>
    <w:rsid w:val="006613A8"/>
    <w:rsid w:val="006613C4"/>
    <w:rsid w:val="0066699D"/>
    <w:rsid w:val="00667802"/>
    <w:rsid w:val="00670D6F"/>
    <w:rsid w:val="00672D77"/>
    <w:rsid w:val="006736C2"/>
    <w:rsid w:val="00683E96"/>
    <w:rsid w:val="00690121"/>
    <w:rsid w:val="00694C5E"/>
    <w:rsid w:val="006A46F6"/>
    <w:rsid w:val="006A58B7"/>
    <w:rsid w:val="006C03D5"/>
    <w:rsid w:val="006D787A"/>
    <w:rsid w:val="006E052C"/>
    <w:rsid w:val="006E5919"/>
    <w:rsid w:val="006E6C3F"/>
    <w:rsid w:val="006F5F28"/>
    <w:rsid w:val="00700876"/>
    <w:rsid w:val="00705CD2"/>
    <w:rsid w:val="007078B8"/>
    <w:rsid w:val="00712745"/>
    <w:rsid w:val="0071620B"/>
    <w:rsid w:val="00717C9A"/>
    <w:rsid w:val="00744648"/>
    <w:rsid w:val="00783B1A"/>
    <w:rsid w:val="00785479"/>
    <w:rsid w:val="00786939"/>
    <w:rsid w:val="007A1BFB"/>
    <w:rsid w:val="007A3A65"/>
    <w:rsid w:val="007B002A"/>
    <w:rsid w:val="007B0854"/>
    <w:rsid w:val="007B17E5"/>
    <w:rsid w:val="007D1BC9"/>
    <w:rsid w:val="007D416C"/>
    <w:rsid w:val="007D718B"/>
    <w:rsid w:val="007E225E"/>
    <w:rsid w:val="007F09C1"/>
    <w:rsid w:val="008178E7"/>
    <w:rsid w:val="00827083"/>
    <w:rsid w:val="00832058"/>
    <w:rsid w:val="00832D37"/>
    <w:rsid w:val="00835EBB"/>
    <w:rsid w:val="00843A30"/>
    <w:rsid w:val="00853AA9"/>
    <w:rsid w:val="00853E26"/>
    <w:rsid w:val="0086644F"/>
    <w:rsid w:val="00872C71"/>
    <w:rsid w:val="008736F1"/>
    <w:rsid w:val="00887B3D"/>
    <w:rsid w:val="0089073E"/>
    <w:rsid w:val="00894DFD"/>
    <w:rsid w:val="00896E57"/>
    <w:rsid w:val="008C2E0F"/>
    <w:rsid w:val="008C595E"/>
    <w:rsid w:val="008D1470"/>
    <w:rsid w:val="008E28EA"/>
    <w:rsid w:val="008F02C2"/>
    <w:rsid w:val="0090332E"/>
    <w:rsid w:val="0090335F"/>
    <w:rsid w:val="0090704C"/>
    <w:rsid w:val="00912EF7"/>
    <w:rsid w:val="00925875"/>
    <w:rsid w:val="009309A0"/>
    <w:rsid w:val="00933F77"/>
    <w:rsid w:val="00936AAC"/>
    <w:rsid w:val="009420F5"/>
    <w:rsid w:val="00961603"/>
    <w:rsid w:val="00986CBD"/>
    <w:rsid w:val="00990EED"/>
    <w:rsid w:val="00991C1B"/>
    <w:rsid w:val="009955EA"/>
    <w:rsid w:val="00996BCC"/>
    <w:rsid w:val="009A29B6"/>
    <w:rsid w:val="009B1A89"/>
    <w:rsid w:val="009B38D6"/>
    <w:rsid w:val="009C4B26"/>
    <w:rsid w:val="009D0918"/>
    <w:rsid w:val="009D7DB4"/>
    <w:rsid w:val="009D7E46"/>
    <w:rsid w:val="009F3BD2"/>
    <w:rsid w:val="009F7CB0"/>
    <w:rsid w:val="00A01002"/>
    <w:rsid w:val="00A105E9"/>
    <w:rsid w:val="00A21F0F"/>
    <w:rsid w:val="00A26A96"/>
    <w:rsid w:val="00A34DBC"/>
    <w:rsid w:val="00A35061"/>
    <w:rsid w:val="00A442B7"/>
    <w:rsid w:val="00A470EB"/>
    <w:rsid w:val="00A50E96"/>
    <w:rsid w:val="00A60BD0"/>
    <w:rsid w:val="00A8038E"/>
    <w:rsid w:val="00A82D11"/>
    <w:rsid w:val="00AB053B"/>
    <w:rsid w:val="00AB0BA7"/>
    <w:rsid w:val="00AB5D53"/>
    <w:rsid w:val="00AD1ED1"/>
    <w:rsid w:val="00AD504E"/>
    <w:rsid w:val="00AF6D38"/>
    <w:rsid w:val="00B073DF"/>
    <w:rsid w:val="00B237FE"/>
    <w:rsid w:val="00B33D17"/>
    <w:rsid w:val="00B47642"/>
    <w:rsid w:val="00B51BE9"/>
    <w:rsid w:val="00B6167D"/>
    <w:rsid w:val="00B62664"/>
    <w:rsid w:val="00B64047"/>
    <w:rsid w:val="00B6495F"/>
    <w:rsid w:val="00B67B2E"/>
    <w:rsid w:val="00B85F9A"/>
    <w:rsid w:val="00B93678"/>
    <w:rsid w:val="00BA3C9B"/>
    <w:rsid w:val="00BB377A"/>
    <w:rsid w:val="00BB5BCD"/>
    <w:rsid w:val="00BC5886"/>
    <w:rsid w:val="00BE008A"/>
    <w:rsid w:val="00BE31B3"/>
    <w:rsid w:val="00BF16A7"/>
    <w:rsid w:val="00C02EFA"/>
    <w:rsid w:val="00C0585D"/>
    <w:rsid w:val="00C11B40"/>
    <w:rsid w:val="00C15767"/>
    <w:rsid w:val="00C24487"/>
    <w:rsid w:val="00C43568"/>
    <w:rsid w:val="00C448C4"/>
    <w:rsid w:val="00C51F49"/>
    <w:rsid w:val="00C621C5"/>
    <w:rsid w:val="00C747CA"/>
    <w:rsid w:val="00C9176D"/>
    <w:rsid w:val="00C92F0C"/>
    <w:rsid w:val="00C94036"/>
    <w:rsid w:val="00CA1842"/>
    <w:rsid w:val="00CA2DEF"/>
    <w:rsid w:val="00CB0CCE"/>
    <w:rsid w:val="00CB447A"/>
    <w:rsid w:val="00CB4AC0"/>
    <w:rsid w:val="00CB51B5"/>
    <w:rsid w:val="00CC3DFD"/>
    <w:rsid w:val="00CC6A9F"/>
    <w:rsid w:val="00CC7CF7"/>
    <w:rsid w:val="00CD047E"/>
    <w:rsid w:val="00CD1435"/>
    <w:rsid w:val="00CD1FA8"/>
    <w:rsid w:val="00CD5DCC"/>
    <w:rsid w:val="00CE0059"/>
    <w:rsid w:val="00CE18E1"/>
    <w:rsid w:val="00CE3289"/>
    <w:rsid w:val="00CE45C5"/>
    <w:rsid w:val="00D03BFE"/>
    <w:rsid w:val="00D250CD"/>
    <w:rsid w:val="00D32634"/>
    <w:rsid w:val="00D4579C"/>
    <w:rsid w:val="00D50374"/>
    <w:rsid w:val="00D600C0"/>
    <w:rsid w:val="00D61F7F"/>
    <w:rsid w:val="00D6291E"/>
    <w:rsid w:val="00D71DCE"/>
    <w:rsid w:val="00D74CF1"/>
    <w:rsid w:val="00D80925"/>
    <w:rsid w:val="00D83433"/>
    <w:rsid w:val="00D949C8"/>
    <w:rsid w:val="00DB06E1"/>
    <w:rsid w:val="00DB729B"/>
    <w:rsid w:val="00DB72A2"/>
    <w:rsid w:val="00DB744A"/>
    <w:rsid w:val="00DC124D"/>
    <w:rsid w:val="00DC53DE"/>
    <w:rsid w:val="00DD755E"/>
    <w:rsid w:val="00DE24AC"/>
    <w:rsid w:val="00DF6EA1"/>
    <w:rsid w:val="00E001F2"/>
    <w:rsid w:val="00E17077"/>
    <w:rsid w:val="00E17FB1"/>
    <w:rsid w:val="00E26592"/>
    <w:rsid w:val="00E330EE"/>
    <w:rsid w:val="00E37A07"/>
    <w:rsid w:val="00E4175A"/>
    <w:rsid w:val="00E41B95"/>
    <w:rsid w:val="00E4637C"/>
    <w:rsid w:val="00E54845"/>
    <w:rsid w:val="00E67C9B"/>
    <w:rsid w:val="00E7044B"/>
    <w:rsid w:val="00E76D1F"/>
    <w:rsid w:val="00E969EC"/>
    <w:rsid w:val="00EA34A7"/>
    <w:rsid w:val="00EA37AB"/>
    <w:rsid w:val="00EA6FF5"/>
    <w:rsid w:val="00EA70A4"/>
    <w:rsid w:val="00EB0C59"/>
    <w:rsid w:val="00EB413E"/>
    <w:rsid w:val="00EC1B75"/>
    <w:rsid w:val="00EC1D71"/>
    <w:rsid w:val="00EC2AA2"/>
    <w:rsid w:val="00EE5FCA"/>
    <w:rsid w:val="00EF1AD4"/>
    <w:rsid w:val="00EF452A"/>
    <w:rsid w:val="00EF6700"/>
    <w:rsid w:val="00F1354B"/>
    <w:rsid w:val="00F30A4F"/>
    <w:rsid w:val="00F32F45"/>
    <w:rsid w:val="00F429AF"/>
    <w:rsid w:val="00F44A4A"/>
    <w:rsid w:val="00F44ED3"/>
    <w:rsid w:val="00F459B4"/>
    <w:rsid w:val="00F50486"/>
    <w:rsid w:val="00F50BA8"/>
    <w:rsid w:val="00F51CB0"/>
    <w:rsid w:val="00F53E7C"/>
    <w:rsid w:val="00F60A22"/>
    <w:rsid w:val="00F61F54"/>
    <w:rsid w:val="00F63EF6"/>
    <w:rsid w:val="00F716B6"/>
    <w:rsid w:val="00F766B8"/>
    <w:rsid w:val="00F8178E"/>
    <w:rsid w:val="00F81E15"/>
    <w:rsid w:val="00F85C7F"/>
    <w:rsid w:val="00FA05FA"/>
    <w:rsid w:val="00FB3C78"/>
    <w:rsid w:val="00FC1D06"/>
    <w:rsid w:val="00FC2A09"/>
    <w:rsid w:val="00FC5AC9"/>
    <w:rsid w:val="00FC649D"/>
    <w:rsid w:val="00FC6A75"/>
    <w:rsid w:val="00FC7C94"/>
    <w:rsid w:val="00FD1333"/>
    <w:rsid w:val="00FD3DEE"/>
    <w:rsid w:val="00FE3F10"/>
    <w:rsid w:val="00FE7A05"/>
    <w:rsid w:val="00FF1721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A38CF"/>
  <w15:chartTrackingRefBased/>
  <w15:docId w15:val="{A9C1724A-3A78-45EA-A61C-0D6A192F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color w:val="000000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2C3"/>
    <w:pPr>
      <w:spacing w:after="160" w:line="259" w:lineRule="auto"/>
    </w:pPr>
    <w:rPr>
      <w:rFonts w:asciiTheme="minorHAnsi" w:hAnsiTheme="minorHAnsi"/>
      <w:color w:val="auto"/>
      <w:sz w:val="22"/>
      <w:szCs w:val="22"/>
    </w:rPr>
  </w:style>
  <w:style w:type="paragraph" w:styleId="Heading1">
    <w:name w:val="heading 1"/>
    <w:basedOn w:val="Normal"/>
    <w:link w:val="Heading1Char"/>
    <w:autoRedefine/>
    <w:uiPriority w:val="9"/>
    <w:qFormat/>
    <w:rsid w:val="009C4B26"/>
    <w:pPr>
      <w:tabs>
        <w:tab w:val="left" w:pos="8820"/>
      </w:tabs>
      <w:spacing w:after="0" w:line="360" w:lineRule="auto"/>
      <w:outlineLvl w:val="0"/>
    </w:pPr>
    <w:rPr>
      <w:rFonts w:ascii="Helvetica" w:hAnsi="Helvetica"/>
      <w:color w:val="112F60"/>
      <w:sz w:val="44"/>
      <w:szCs w:val="42"/>
    </w:rPr>
  </w:style>
  <w:style w:type="paragraph" w:styleId="Heading2">
    <w:name w:val="heading 2"/>
    <w:basedOn w:val="NormalWeb"/>
    <w:next w:val="Normal"/>
    <w:link w:val="Heading2Char"/>
    <w:autoRedefine/>
    <w:uiPriority w:val="9"/>
    <w:qFormat/>
    <w:rsid w:val="0042448B"/>
    <w:pPr>
      <w:tabs>
        <w:tab w:val="left" w:pos="8820"/>
      </w:tabs>
      <w:spacing w:after="0" w:afterAutospacing="0" w:line="360" w:lineRule="auto"/>
      <w:outlineLvl w:val="1"/>
    </w:pPr>
    <w:rPr>
      <w:b/>
      <w:bCs/>
      <w:color w:val="112F60"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C1B78"/>
    <w:pPr>
      <w:keepNext/>
      <w:keepLines/>
      <w:spacing w:before="160" w:after="80" w:line="360" w:lineRule="auto"/>
      <w:outlineLvl w:val="2"/>
    </w:pPr>
    <w:rPr>
      <w:rFonts w:ascii="Helvetica" w:eastAsiaTheme="majorEastAsia" w:hAnsi="Helvetica" w:cstheme="majorBidi"/>
      <w:color w:val="112F60"/>
      <w:sz w:val="30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012686"/>
    <w:pPr>
      <w:keepNext/>
      <w:keepLines/>
      <w:spacing w:before="80" w:after="40" w:line="360" w:lineRule="auto"/>
      <w:outlineLvl w:val="3"/>
    </w:pPr>
    <w:rPr>
      <w:rFonts w:ascii="Helvetica" w:eastAsiaTheme="majorEastAsia" w:hAnsi="Helvetica" w:cstheme="majorBidi"/>
      <w:b/>
      <w:iCs/>
      <w:color w:val="112F60"/>
      <w:sz w:val="26"/>
      <w:szCs w:val="24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5C3481"/>
    <w:pPr>
      <w:keepNext/>
      <w:keepLines/>
      <w:spacing w:before="80" w:after="40" w:line="360" w:lineRule="auto"/>
      <w:outlineLvl w:val="4"/>
    </w:pPr>
    <w:rPr>
      <w:rFonts w:ascii="Helvetica" w:eastAsiaTheme="majorEastAsia" w:hAnsi="Helvetica" w:cstheme="majorBidi"/>
      <w:color w:val="112F60"/>
      <w:sz w:val="24"/>
      <w:szCs w:val="2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C3481"/>
    <w:pPr>
      <w:keepNext/>
      <w:keepLines/>
      <w:spacing w:before="40" w:after="0" w:line="360" w:lineRule="auto"/>
      <w:outlineLvl w:val="5"/>
    </w:pPr>
    <w:rPr>
      <w:rFonts w:ascii="Helvetica" w:eastAsiaTheme="majorEastAsia" w:hAnsi="Helvetica" w:cstheme="majorBidi"/>
      <w:i/>
      <w:iCs/>
      <w:color w:val="112F6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234A5"/>
    <w:pPr>
      <w:keepNext/>
      <w:keepLines/>
      <w:spacing w:before="40" w:after="0" w:line="360" w:lineRule="auto"/>
      <w:outlineLvl w:val="6"/>
    </w:pPr>
    <w:rPr>
      <w:rFonts w:ascii="Helvetica" w:eastAsiaTheme="majorEastAsia" w:hAnsi="Helvetica" w:cstheme="majorBidi"/>
      <w:color w:val="2F628F"/>
      <w:sz w:val="24"/>
      <w:szCs w:val="24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62774E"/>
    <w:pPr>
      <w:keepNext/>
      <w:keepLines/>
      <w:spacing w:after="0" w:line="360" w:lineRule="auto"/>
      <w:outlineLvl w:val="7"/>
    </w:pPr>
    <w:rPr>
      <w:rFonts w:ascii="Helvetica" w:eastAsiaTheme="majorEastAsia" w:hAnsi="Helvetica" w:cstheme="majorBidi"/>
      <w:i/>
      <w:iCs/>
      <w:color w:val="2F628F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61F54"/>
    <w:pPr>
      <w:keepNext/>
      <w:keepLines/>
      <w:spacing w:after="0" w:line="360" w:lineRule="auto"/>
      <w:outlineLvl w:val="8"/>
    </w:pPr>
    <w:rPr>
      <w:rFonts w:ascii="Helvetica" w:eastAsiaTheme="majorEastAsia" w:hAnsi="Helvetica" w:cstheme="majorBidi"/>
      <w:color w:val="1A4793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B26"/>
    <w:rPr>
      <w:rFonts w:ascii="Helvetica" w:hAnsi="Helvetica"/>
      <w:color w:val="112F60"/>
      <w:sz w:val="44"/>
      <w:szCs w:val="42"/>
    </w:rPr>
  </w:style>
  <w:style w:type="character" w:customStyle="1" w:styleId="Heading2Char">
    <w:name w:val="Heading 2 Char"/>
    <w:basedOn w:val="DefaultParagraphFont"/>
    <w:link w:val="Heading2"/>
    <w:uiPriority w:val="9"/>
    <w:rsid w:val="0042448B"/>
    <w:rPr>
      <w:rFonts w:eastAsia="Times New Roman" w:cs="Times New Roman"/>
      <w:b/>
      <w:bCs/>
      <w:color w:val="112F60"/>
      <w:kern w:val="0"/>
      <w:sz w:val="32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C1B78"/>
    <w:rPr>
      <w:rFonts w:eastAsiaTheme="majorEastAsia" w:cstheme="majorBidi"/>
      <w:color w:val="112F60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12686"/>
    <w:rPr>
      <w:rFonts w:ascii="Helvetica" w:eastAsiaTheme="majorEastAsia" w:hAnsi="Helvetica" w:cstheme="majorBidi"/>
      <w:b/>
      <w:iCs/>
      <w:color w:val="112F6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C3481"/>
    <w:rPr>
      <w:rFonts w:eastAsiaTheme="majorEastAsia" w:cstheme="majorBidi"/>
      <w:color w:val="112F60"/>
    </w:rPr>
  </w:style>
  <w:style w:type="character" w:customStyle="1" w:styleId="Heading6Char">
    <w:name w:val="Heading 6 Char"/>
    <w:basedOn w:val="DefaultParagraphFont"/>
    <w:link w:val="Heading6"/>
    <w:uiPriority w:val="9"/>
    <w:rsid w:val="005C3481"/>
    <w:rPr>
      <w:rFonts w:eastAsiaTheme="majorEastAsia" w:cstheme="majorBidi"/>
      <w:i/>
      <w:iCs/>
      <w:color w:val="112F60"/>
    </w:rPr>
  </w:style>
  <w:style w:type="character" w:customStyle="1" w:styleId="Heading7Char">
    <w:name w:val="Heading 7 Char"/>
    <w:basedOn w:val="DefaultParagraphFont"/>
    <w:link w:val="Heading7"/>
    <w:uiPriority w:val="9"/>
    <w:rsid w:val="001234A5"/>
    <w:rPr>
      <w:rFonts w:ascii="Helvetica" w:eastAsiaTheme="majorEastAsia" w:hAnsi="Helvetica" w:cstheme="majorBidi"/>
      <w:color w:val="2F628F"/>
    </w:rPr>
  </w:style>
  <w:style w:type="character" w:customStyle="1" w:styleId="Heading8Char">
    <w:name w:val="Heading 8 Char"/>
    <w:basedOn w:val="DefaultParagraphFont"/>
    <w:link w:val="Heading8"/>
    <w:uiPriority w:val="9"/>
    <w:rsid w:val="0062774E"/>
    <w:rPr>
      <w:rFonts w:eastAsiaTheme="majorEastAsia" w:cstheme="majorBidi"/>
      <w:i/>
      <w:iCs/>
      <w:color w:val="2F628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F54"/>
    <w:rPr>
      <w:rFonts w:eastAsiaTheme="majorEastAsia" w:cstheme="majorBidi"/>
      <w:color w:val="1A4793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12686"/>
    <w:pPr>
      <w:spacing w:after="80" w:line="360" w:lineRule="auto"/>
      <w:contextualSpacing/>
    </w:pPr>
    <w:rPr>
      <w:rFonts w:ascii="Helvetica" w:eastAsiaTheme="majorEastAsia" w:hAnsi="Helvetica" w:cstheme="majorBidi"/>
      <w:color w:val="00000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686"/>
    <w:rPr>
      <w:rFonts w:ascii="Helvetica" w:eastAsiaTheme="majorEastAsia" w:hAnsi="Helvetica" w:cstheme="majorBidi"/>
      <w:color w:val="00000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2774E"/>
    <w:pPr>
      <w:numPr>
        <w:ilvl w:val="1"/>
      </w:numPr>
      <w:spacing w:line="360" w:lineRule="auto"/>
    </w:pPr>
    <w:rPr>
      <w:rFonts w:ascii="Helvetica" w:eastAsiaTheme="majorEastAsia" w:hAnsi="Helvetica" w:cstheme="majorBidi"/>
      <w:color w:val="2F628F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74E"/>
    <w:rPr>
      <w:rFonts w:eastAsiaTheme="majorEastAsia" w:cstheme="majorBidi"/>
      <w:color w:val="2F628F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DEF"/>
    <w:pPr>
      <w:spacing w:before="160" w:line="360" w:lineRule="auto"/>
      <w:jc w:val="center"/>
    </w:pPr>
    <w:rPr>
      <w:rFonts w:ascii="Helvetica" w:hAnsi="Helvetica"/>
      <w:i/>
      <w:iCs/>
      <w:color w:val="2F628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A2DEF"/>
    <w:rPr>
      <w:rFonts w:ascii="Helvetica" w:hAnsi="Helvetica"/>
      <w:i/>
      <w:iCs/>
      <w:color w:val="2F628F"/>
    </w:rPr>
  </w:style>
  <w:style w:type="paragraph" w:styleId="ListParagraph">
    <w:name w:val="List Paragraph"/>
    <w:basedOn w:val="ListBullet"/>
    <w:next w:val="ListBullet"/>
    <w:autoRedefine/>
    <w:uiPriority w:val="34"/>
    <w:rsid w:val="00CD047E"/>
    <w:pPr>
      <w:numPr>
        <w:numId w:val="7"/>
      </w:numPr>
    </w:pPr>
  </w:style>
  <w:style w:type="character" w:styleId="IntenseEmphasis">
    <w:name w:val="Intense Emphasis"/>
    <w:uiPriority w:val="21"/>
    <w:qFormat/>
    <w:rsid w:val="00012686"/>
    <w:rPr>
      <w:rFonts w:ascii="Helvetica" w:hAnsi="Helvetica"/>
      <w:i/>
      <w:iCs/>
      <w:color w:val="112F6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12686"/>
    <w:pPr>
      <w:pBdr>
        <w:top w:val="single" w:sz="4" w:space="10" w:color="2F628F"/>
        <w:bottom w:val="single" w:sz="4" w:space="10" w:color="2F628F"/>
      </w:pBdr>
      <w:spacing w:before="360" w:after="360" w:line="360" w:lineRule="auto"/>
      <w:ind w:left="864" w:right="864"/>
      <w:jc w:val="center"/>
    </w:pPr>
    <w:rPr>
      <w:rFonts w:ascii="Helvetica" w:hAnsi="Helvetica"/>
      <w:i/>
      <w:iCs/>
      <w:color w:val="2F628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686"/>
    <w:rPr>
      <w:rFonts w:ascii="Helvetica" w:hAnsi="Helvetica"/>
      <w:i/>
      <w:iCs/>
      <w:color w:val="2F628F"/>
    </w:rPr>
  </w:style>
  <w:style w:type="character" w:styleId="IntenseReference">
    <w:name w:val="Intense Reference"/>
    <w:uiPriority w:val="32"/>
    <w:qFormat/>
    <w:rsid w:val="00012686"/>
    <w:rPr>
      <w:rFonts w:ascii="Helvetica" w:hAnsi="Helvetica"/>
      <w:b/>
      <w:bCs/>
      <w:smallCaps/>
      <w:color w:val="112F6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30E1"/>
    <w:pPr>
      <w:tabs>
        <w:tab w:val="center" w:pos="4680"/>
        <w:tab w:val="right" w:pos="9360"/>
      </w:tabs>
      <w:spacing w:after="0" w:line="360" w:lineRule="auto"/>
    </w:pPr>
    <w:rPr>
      <w:rFonts w:ascii="Helvetica" w:hAnsi="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730E1"/>
  </w:style>
  <w:style w:type="paragraph" w:styleId="Footer">
    <w:name w:val="footer"/>
    <w:basedOn w:val="Normal"/>
    <w:link w:val="FooterChar"/>
    <w:uiPriority w:val="99"/>
    <w:unhideWhenUsed/>
    <w:rsid w:val="005730E1"/>
    <w:pPr>
      <w:tabs>
        <w:tab w:val="center" w:pos="4680"/>
        <w:tab w:val="right" w:pos="9360"/>
      </w:tabs>
      <w:spacing w:after="0" w:line="360" w:lineRule="auto"/>
    </w:pPr>
    <w:rPr>
      <w:rFonts w:ascii="Helvetica" w:hAnsi="Helvetica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730E1"/>
  </w:style>
  <w:style w:type="paragraph" w:styleId="NormalWeb">
    <w:name w:val="Normal (Web)"/>
    <w:link w:val="NormalWebChar"/>
    <w:uiPriority w:val="99"/>
    <w:unhideWhenUsed/>
    <w:qFormat/>
    <w:rsid w:val="00012686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459B4"/>
  </w:style>
  <w:style w:type="table" w:styleId="TableGrid">
    <w:name w:val="Table Grid"/>
    <w:basedOn w:val="TableNormal"/>
    <w:uiPriority w:val="39"/>
    <w:rsid w:val="009F7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F7CB0"/>
    <w:tblPr>
      <w:tblStyleRowBandSize w:val="1"/>
      <w:tblStyleColBandSize w:val="1"/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67B01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F7CB0"/>
    <w:tblPr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</w:style>
  <w:style w:type="table" w:styleId="PlainTable2">
    <w:name w:val="Plain Table 2"/>
    <w:basedOn w:val="TableNormal"/>
    <w:uiPriority w:val="42"/>
    <w:rsid w:val="009F7CB0"/>
    <w:tblPr>
      <w:tblStyleRowBandSize w:val="1"/>
      <w:tblStyleColBandSize w:val="1"/>
      <w:tblBorders>
        <w:top w:val="single" w:sz="4" w:space="0" w:color="558AE1" w:themeColor="text1" w:themeTint="80"/>
        <w:bottom w:val="single" w:sz="4" w:space="0" w:color="558AE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58AE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2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1Horz">
      <w:tblPr/>
      <w:tcPr>
        <w:tcBorders>
          <w:top w:val="single" w:sz="4" w:space="0" w:color="558AE1" w:themeColor="text1" w:themeTint="80"/>
          <w:bottom w:val="single" w:sz="4" w:space="0" w:color="558AE1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F7CB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58AE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F7CB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PlainTable5">
    <w:name w:val="Plain Table 5"/>
    <w:basedOn w:val="TableNormal"/>
    <w:uiPriority w:val="45"/>
    <w:rsid w:val="009F7CB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8AE1" w:themeColor="text1" w:themeTint="80"/>
        </w:tcBorders>
        <w:shd w:val="clear" w:color="auto" w:fill="F4A60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8AE1" w:themeColor="text1" w:themeTint="80"/>
        </w:tcBorders>
        <w:shd w:val="clear" w:color="auto" w:fill="F4A60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8AE1" w:themeColor="text1" w:themeTint="80"/>
        </w:tcBorders>
        <w:shd w:val="clear" w:color="auto" w:fill="F4A60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8AE1" w:themeColor="text1" w:themeTint="80"/>
        </w:tcBorders>
        <w:shd w:val="clear" w:color="auto" w:fill="F4A602" w:themeFill="background1"/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77A1E7" w:themeColor="text1" w:themeTint="66"/>
        <w:left w:val="single" w:sz="4" w:space="0" w:color="77A1E7" w:themeColor="text1" w:themeTint="66"/>
        <w:bottom w:val="single" w:sz="4" w:space="0" w:color="77A1E7" w:themeColor="text1" w:themeTint="66"/>
        <w:right w:val="single" w:sz="4" w:space="0" w:color="77A1E7" w:themeColor="text1" w:themeTint="66"/>
        <w:insideH w:val="single" w:sz="4" w:space="0" w:color="77A1E7" w:themeColor="text1" w:themeTint="66"/>
        <w:insideV w:val="single" w:sz="4" w:space="0" w:color="77A1E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473D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73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CurrentList1">
    <w:name w:val="Current List1"/>
    <w:uiPriority w:val="99"/>
    <w:rsid w:val="00F61F54"/>
  </w:style>
  <w:style w:type="paragraph" w:styleId="Caption">
    <w:name w:val="caption"/>
    <w:basedOn w:val="Normal"/>
    <w:next w:val="Normal"/>
    <w:autoRedefine/>
    <w:uiPriority w:val="35"/>
    <w:unhideWhenUsed/>
    <w:qFormat/>
    <w:rsid w:val="00BB377A"/>
    <w:pPr>
      <w:spacing w:after="200" w:line="360" w:lineRule="auto"/>
    </w:pPr>
    <w:rPr>
      <w:rFonts w:ascii="Helvetica" w:hAnsi="Helvetica"/>
      <w:i/>
      <w:iCs/>
      <w:color w:val="112F60" w:themeColor="text1"/>
      <w:sz w:val="20"/>
      <w:szCs w:val="20"/>
    </w:rPr>
  </w:style>
  <w:style w:type="character" w:styleId="Strong">
    <w:name w:val="Strong"/>
    <w:uiPriority w:val="22"/>
    <w:qFormat/>
    <w:rsid w:val="00012686"/>
    <w:rPr>
      <w:rFonts w:ascii="Helvetica" w:hAnsi="Helvetica"/>
      <w:b/>
      <w:bCs/>
    </w:rPr>
  </w:style>
  <w:style w:type="character" w:styleId="Emphasis">
    <w:name w:val="Emphasis"/>
    <w:uiPriority w:val="20"/>
    <w:qFormat/>
    <w:rsid w:val="00012686"/>
    <w:rPr>
      <w:rFonts w:ascii="Helvetica" w:hAnsi="Helvetica"/>
      <w:i/>
      <w:iCs/>
    </w:rPr>
  </w:style>
  <w:style w:type="paragraph" w:styleId="NoSpacing">
    <w:name w:val="No Spacing"/>
    <w:basedOn w:val="Normal"/>
    <w:link w:val="NoSpacingChar"/>
    <w:autoRedefine/>
    <w:uiPriority w:val="1"/>
    <w:qFormat/>
    <w:rsid w:val="00F61F54"/>
    <w:pPr>
      <w:spacing w:after="0" w:line="360" w:lineRule="auto"/>
    </w:pPr>
    <w:rPr>
      <w:rFonts w:ascii="Helvetica" w:hAnsi="Helvetica"/>
      <w:color w:val="000000"/>
      <w:sz w:val="24"/>
      <w:szCs w:val="24"/>
    </w:rPr>
  </w:style>
  <w:style w:type="character" w:styleId="SubtleEmphasis">
    <w:name w:val="Subtle Emphasis"/>
    <w:uiPriority w:val="19"/>
    <w:qFormat/>
    <w:rsid w:val="00012686"/>
    <w:rPr>
      <w:rFonts w:ascii="Helvetica" w:hAnsi="Helvetica"/>
      <w:i/>
      <w:iCs/>
      <w:color w:val="2F628F"/>
    </w:rPr>
  </w:style>
  <w:style w:type="character" w:styleId="SubtleReference">
    <w:name w:val="Subtle Reference"/>
    <w:uiPriority w:val="31"/>
    <w:qFormat/>
    <w:rsid w:val="00466A7B"/>
    <w:rPr>
      <w:smallCaps/>
      <w:color w:val="2F628F"/>
    </w:rPr>
  </w:style>
  <w:style w:type="character" w:styleId="BookTitle">
    <w:name w:val="Book Title"/>
    <w:uiPriority w:val="33"/>
    <w:qFormat/>
    <w:rsid w:val="00F61F5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61F54"/>
    <w:pPr>
      <w:spacing w:before="24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67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802"/>
    <w:pPr>
      <w:spacing w:after="0" w:line="360" w:lineRule="auto"/>
    </w:pPr>
    <w:rPr>
      <w:rFonts w:ascii="Helvetica" w:hAnsi="Helvetica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02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86939"/>
  </w:style>
  <w:style w:type="paragraph" w:customStyle="1" w:styleId="BulletedListOption2">
    <w:name w:val="Bulleted List Option 2"/>
    <w:basedOn w:val="NormalWeb"/>
    <w:autoRedefine/>
    <w:qFormat/>
    <w:rsid w:val="00012686"/>
    <w:pPr>
      <w:numPr>
        <w:numId w:val="5"/>
      </w:numPr>
      <w:tabs>
        <w:tab w:val="left" w:pos="8820"/>
      </w:tabs>
      <w:spacing w:line="360" w:lineRule="auto"/>
    </w:pPr>
  </w:style>
  <w:style w:type="paragraph" w:customStyle="1" w:styleId="NumberedBulletedList">
    <w:name w:val="Numbered Bulleted List"/>
    <w:basedOn w:val="Normal"/>
    <w:autoRedefine/>
    <w:qFormat/>
    <w:rsid w:val="00012686"/>
    <w:pPr>
      <w:numPr>
        <w:numId w:val="4"/>
      </w:numPr>
      <w:tabs>
        <w:tab w:val="left" w:pos="8820"/>
      </w:tabs>
      <w:spacing w:after="0" w:line="360" w:lineRule="auto"/>
    </w:pPr>
    <w:rPr>
      <w:rFonts w:ascii="Helvetica" w:hAnsi="Helvetica"/>
      <w:color w:val="000000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012686"/>
    <w:rPr>
      <w:rFonts w:ascii="Helvetica" w:eastAsia="Times New Roman" w:hAnsi="Helvetica" w:cs="Times New Roman"/>
      <w:color w:val="000000"/>
      <w:kern w:val="0"/>
      <w14:ligatures w14:val="none"/>
    </w:rPr>
  </w:style>
  <w:style w:type="paragraph" w:styleId="ListBullet">
    <w:name w:val="List Bullet"/>
    <w:basedOn w:val="Normal"/>
    <w:uiPriority w:val="99"/>
    <w:semiHidden/>
    <w:unhideWhenUsed/>
    <w:rsid w:val="003C6D26"/>
    <w:pPr>
      <w:numPr>
        <w:numId w:val="6"/>
      </w:numPr>
      <w:spacing w:after="0" w:line="360" w:lineRule="auto"/>
      <w:contextualSpacing/>
    </w:pPr>
    <w:rPr>
      <w:rFonts w:ascii="Helvetica" w:hAnsi="Helvetica"/>
      <w:color w:val="000000"/>
      <w:sz w:val="24"/>
      <w:szCs w:val="24"/>
    </w:rPr>
  </w:style>
  <w:style w:type="table" w:customStyle="1" w:styleId="CommerceTableStyle">
    <w:name w:val="Commerce Table Style"/>
    <w:basedOn w:val="TableNormal"/>
    <w:uiPriority w:val="99"/>
    <w:rsid w:val="00C15767"/>
    <w:pPr>
      <w:spacing w:line="360" w:lineRule="auto"/>
    </w:pPr>
    <w:tblPr>
      <w:tblStyleRowBandSize w:val="1"/>
      <w:tblBorders>
        <w:top w:val="single" w:sz="4" w:space="0" w:color="875C02"/>
        <w:left w:val="single" w:sz="4" w:space="0" w:color="875C02"/>
        <w:bottom w:val="single" w:sz="4" w:space="0" w:color="875C02"/>
        <w:right w:val="single" w:sz="4" w:space="0" w:color="875C02"/>
        <w:insideH w:val="single" w:sz="4" w:space="0" w:color="875C02"/>
        <w:insideV w:val="single" w:sz="4" w:space="0" w:color="875C02"/>
      </w:tblBorders>
      <w:tblCellMar>
        <w:top w:w="43" w:type="dxa"/>
        <w:bottom w:w="43" w:type="dxa"/>
      </w:tblCellMar>
    </w:tblPr>
    <w:tcPr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FDEECD"/>
      </w:tcPr>
    </w:tblStylePr>
  </w:style>
  <w:style w:type="character" w:styleId="Hyperlink">
    <w:name w:val="Hyperlink"/>
    <w:basedOn w:val="DefaultParagraphFont"/>
    <w:uiPriority w:val="99"/>
    <w:unhideWhenUsed/>
    <w:qFormat/>
    <w:rsid w:val="0062774E"/>
    <w:rPr>
      <w:rFonts w:ascii="Helvetica" w:hAnsi="Helvetica"/>
      <w:b w:val="0"/>
      <w:color w:val="2F628F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32058"/>
    <w:rPr>
      <w:color w:val="605E5C"/>
      <w:shd w:val="clear" w:color="auto" w:fill="E1DFDD"/>
    </w:rPr>
  </w:style>
  <w:style w:type="paragraph" w:styleId="TOC1">
    <w:name w:val="toc 1"/>
    <w:basedOn w:val="Normal"/>
    <w:next w:val="Normal"/>
    <w:uiPriority w:val="39"/>
    <w:unhideWhenUsed/>
    <w:qFormat/>
    <w:rsid w:val="00CB0CCE"/>
    <w:pPr>
      <w:spacing w:before="120" w:after="120" w:line="360" w:lineRule="auto"/>
    </w:pPr>
    <w:rPr>
      <w:bCs/>
      <w:iCs/>
      <w:color w:val="000000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2774E"/>
    <w:pPr>
      <w:spacing w:after="100" w:line="360" w:lineRule="auto"/>
      <w:ind w:left="240"/>
    </w:pPr>
    <w:rPr>
      <w:rFonts w:ascii="Helvetica" w:hAnsi="Helvetica"/>
      <w:color w:val="000000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2774E"/>
    <w:pPr>
      <w:spacing w:after="100" w:line="360" w:lineRule="auto"/>
      <w:ind w:left="480"/>
    </w:pPr>
    <w:rPr>
      <w:rFonts w:ascii="Helvetica" w:hAnsi="Helvetica"/>
      <w:color w:val="000000"/>
      <w:sz w:val="24"/>
      <w:szCs w:val="24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2774E"/>
    <w:pPr>
      <w:spacing w:after="100" w:line="360" w:lineRule="auto"/>
      <w:ind w:left="1920"/>
    </w:pPr>
    <w:rPr>
      <w:rFonts w:ascii="Helvetica" w:hAnsi="Helvetica"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023610"/>
    <w:pPr>
      <w:tabs>
        <w:tab w:val="right" w:leader="dot" w:pos="9346"/>
      </w:tabs>
      <w:spacing w:after="100" w:line="360" w:lineRule="auto"/>
      <w:ind w:left="720"/>
    </w:pPr>
    <w:rPr>
      <w:rFonts w:ascii="Helvetica" w:hAnsi="Helvetica"/>
      <w:color w:val="000000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1F4FD6"/>
    <w:pPr>
      <w:spacing w:after="100" w:line="360" w:lineRule="auto"/>
      <w:ind w:left="1200"/>
    </w:pPr>
    <w:rPr>
      <w:rFonts w:ascii="Helvetica" w:hAnsi="Helvetica"/>
      <w:color w:val="000000"/>
      <w:sz w:val="24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1F4FD6"/>
    <w:pPr>
      <w:spacing w:after="100" w:line="360" w:lineRule="auto"/>
      <w:ind w:left="1440"/>
    </w:pPr>
    <w:rPr>
      <w:rFonts w:ascii="Helvetica" w:hAnsi="Helvetica"/>
      <w:color w:val="000000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0C1B78"/>
    <w:pPr>
      <w:spacing w:after="100" w:line="360" w:lineRule="auto"/>
      <w:ind w:left="960"/>
    </w:pPr>
    <w:rPr>
      <w:rFonts w:ascii="Helvetica" w:hAnsi="Helvetica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6167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a547\Downloads\Commerce-Word-Doc-Template-Destination-1.31.2025-LongDoc%20(2).dotx" TargetMode="External"/></Relationships>
</file>

<file path=word/theme/theme1.xml><?xml version="1.0" encoding="utf-8"?>
<a:theme xmlns:a="http://schemas.openxmlformats.org/drawingml/2006/main" name="Office Theme">
  <a:themeElements>
    <a:clrScheme name="Commerce Colors">
      <a:dk1>
        <a:srgbClr val="112F60"/>
      </a:dk1>
      <a:lt1>
        <a:srgbClr val="F4A602"/>
      </a:lt1>
      <a:dk2>
        <a:srgbClr val="3A7AB2"/>
      </a:dk2>
      <a:lt2>
        <a:srgbClr val="085B4B"/>
      </a:lt2>
      <a:accent1>
        <a:srgbClr val="2F9970"/>
      </a:accent1>
      <a:accent2>
        <a:srgbClr val="F05126"/>
      </a:accent2>
      <a:accent3>
        <a:srgbClr val="698287"/>
      </a:accent3>
      <a:accent4>
        <a:srgbClr val="A31E24"/>
      </a:accent4>
      <a:accent5>
        <a:srgbClr val="600F2E"/>
      </a:accent5>
      <a:accent6>
        <a:srgbClr val="FFFFFF"/>
      </a:accent6>
      <a:hlink>
        <a:srgbClr val="2F628F"/>
      </a:hlink>
      <a:folHlink>
        <a:srgbClr val="2F628F"/>
      </a:folHlink>
    </a:clrScheme>
    <a:fontScheme name="Custom 1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748EB3E7605419E7C948FE8C11F3A" ma:contentTypeVersion="13" ma:contentTypeDescription="Create a new document." ma:contentTypeScope="" ma:versionID="ffa96cedee715df44f78e1c423018d37">
  <xsd:schema xmlns:xsd="http://www.w3.org/2001/XMLSchema" xmlns:xs="http://www.w3.org/2001/XMLSchema" xmlns:p="http://schemas.microsoft.com/office/2006/metadata/properties" xmlns:ns3="7c90d986-468a-40fe-b4bc-fd2616c917da" xmlns:ns4="c1a8c9b0-3878-4861-a3d9-397e5d66a58a" targetNamespace="http://schemas.microsoft.com/office/2006/metadata/properties" ma:root="true" ma:fieldsID="0742a1be871b5329fbc0834a834a2cca" ns3:_="" ns4:_="">
    <xsd:import namespace="7c90d986-468a-40fe-b4bc-fd2616c917da"/>
    <xsd:import namespace="c1a8c9b0-3878-4861-a3d9-397e5d66a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0d986-468a-40fe-b4bc-fd2616c91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8c9b0-3878-4861-a3d9-397e5d66a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90d986-468a-40fe-b4bc-fd2616c917da" xsi:nil="true"/>
  </documentManagement>
</p:properties>
</file>

<file path=customXml/itemProps1.xml><?xml version="1.0" encoding="utf-8"?>
<ds:datastoreItem xmlns:ds="http://schemas.openxmlformats.org/officeDocument/2006/customXml" ds:itemID="{72A464DB-2E94-47F7-BD9A-7D8880A844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DB69BD-EFC9-4219-8142-26276D2F0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0d986-468a-40fe-b4bc-fd2616c917da"/>
    <ds:schemaRef ds:uri="c1a8c9b0-3878-4861-a3d9-397e5d66a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B445B6-E73A-2E48-BB16-FC626C3BEE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83B8CE-94B9-4BCF-9E91-B171DD6D23C4}">
  <ds:schemaRefs>
    <ds:schemaRef ds:uri="http://schemas.microsoft.com/office/2006/metadata/properties"/>
    <ds:schemaRef ds:uri="http://schemas.microsoft.com/office/infopath/2007/PartnerControls"/>
    <ds:schemaRef ds:uri="7c90d986-468a-40fe-b4bc-fd2616c917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Commerce-Word-Doc-Template-Destination-1.31.2025-LongDoc (2)</Template>
  <TotalTime>31</TotalTime>
  <Pages>3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MTDGP Scope of Work</vt:lpstr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MTDGP Scope of Work</dc:title>
  <dc:subject/>
  <dc:creator>Mullen, Rachel</dc:creator>
  <cp:keywords/>
  <dc:description/>
  <cp:lastModifiedBy>Shaw Quinones, Rebecca</cp:lastModifiedBy>
  <cp:revision>4</cp:revision>
  <cp:lastPrinted>2025-08-27T20:02:00Z</cp:lastPrinted>
  <dcterms:created xsi:type="dcterms:W3CDTF">2025-11-03T17:22:00Z</dcterms:created>
  <dcterms:modified xsi:type="dcterms:W3CDTF">2025-11-03T17:47:00Z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0x0101006D2748EB3E7605419E7C948FE8C11F3A</vt:lpwstr>
  </property>
</Properties>
</file>