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E077" w14:textId="77777777" w:rsidR="008775FE" w:rsidRDefault="008775FE" w:rsidP="008775FE">
      <w:pPr>
        <w:pStyle w:val="Heading1"/>
      </w:pPr>
      <w:bookmarkStart w:id="0" w:name="_Toc201756170"/>
      <w:r>
        <w:t>Sample Donation of Property by Owner</w:t>
      </w:r>
      <w:bookmarkEnd w:id="0"/>
    </w:p>
    <w:p w14:paraId="7E85149C" w14:textId="0BCE1072" w:rsidR="008775FE" w:rsidRDefault="008775FE" w:rsidP="008775FE">
      <w:pPr>
        <w:pStyle w:val="Heading2"/>
      </w:pPr>
      <w:bookmarkStart w:id="1" w:name="_Toc201756171"/>
      <w:r w:rsidRPr="00AD366A">
        <w:t xml:space="preserve">Grantee or </w:t>
      </w:r>
      <w:r w:rsidR="00520362">
        <w:t>A</w:t>
      </w:r>
      <w:r w:rsidR="00520362" w:rsidRPr="00AD366A">
        <w:t xml:space="preserve">gency </w:t>
      </w:r>
      <w:bookmarkEnd w:id="1"/>
      <w:r w:rsidR="00520362">
        <w:t>L</w:t>
      </w:r>
      <w:r w:rsidR="00520362" w:rsidRPr="00AD366A">
        <w:t>etterhead</w:t>
      </w:r>
    </w:p>
    <w:p w14:paraId="5274ADA4" w14:textId="77777777" w:rsidR="008775FE" w:rsidRDefault="008775FE" w:rsidP="008775FE"/>
    <w:p w14:paraId="613647EA" w14:textId="7B59A0E7" w:rsidR="008775FE" w:rsidRPr="006E7420" w:rsidRDefault="008775FE" w:rsidP="008775FE">
      <w:r w:rsidRPr="006E7420">
        <w:t>(</w:t>
      </w:r>
      <w:r w:rsidR="00520362">
        <w:t>D</w:t>
      </w:r>
      <w:r w:rsidR="00520362" w:rsidRPr="006E7420">
        <w:t>ate</w:t>
      </w:r>
      <w:r w:rsidRPr="006E7420">
        <w:t>)</w:t>
      </w:r>
    </w:p>
    <w:p w14:paraId="7A71C5F4" w14:textId="77777777" w:rsidR="008775FE" w:rsidRPr="006E7420" w:rsidRDefault="008775FE" w:rsidP="008775FE"/>
    <w:p w14:paraId="79C41BB2" w14:textId="387EC6AA" w:rsidR="008775FE" w:rsidRPr="006E7420" w:rsidRDefault="008775FE" w:rsidP="008775FE">
      <w:r w:rsidRPr="006E7420">
        <w:t xml:space="preserve">To </w:t>
      </w:r>
      <w:r w:rsidR="00520362">
        <w:t>t</w:t>
      </w:r>
      <w:r w:rsidR="00520362" w:rsidRPr="006E7420">
        <w:t xml:space="preserve">he </w:t>
      </w:r>
      <w:r w:rsidRPr="006E7420">
        <w:t>(city, county, state, tribe, other):</w:t>
      </w:r>
    </w:p>
    <w:p w14:paraId="736777D1" w14:textId="77777777" w:rsidR="008775FE" w:rsidRPr="006E7420" w:rsidRDefault="008775FE" w:rsidP="008775FE"/>
    <w:p w14:paraId="636C8C61" w14:textId="77777777" w:rsidR="008775FE" w:rsidRPr="006E7420" w:rsidRDefault="008775FE" w:rsidP="008775FE">
      <w:r w:rsidRPr="006E7420">
        <w:t xml:space="preserve">I/We have read and understand the information regarding my/our rights under the federal law known as the Uniform Relocation Assistance and Real Property Acquisition Policies Act. I/We understand that under the URA, an appraisal of my/our property is required, unless the value is less than $10,000 and the valuation is believed to be uncomplicated, to determine the just compensation of my/our property. I/We further understand that if my/our property is selected for acquisition, that it is also a requirement under the URA that I/we be offered just compensation for my/our property. </w:t>
      </w:r>
    </w:p>
    <w:p w14:paraId="56523E07" w14:textId="77777777" w:rsidR="008775FE" w:rsidRPr="006E7420" w:rsidRDefault="008775FE" w:rsidP="008775FE"/>
    <w:p w14:paraId="2C2275C0" w14:textId="72982E43" w:rsidR="008775FE" w:rsidRPr="006E7420" w:rsidRDefault="008775FE" w:rsidP="008775FE">
      <w:r w:rsidRPr="006E7420">
        <w:t>While I/we have the right to have the just compensation of my/our property determined, and to be offered and to receive just compensation for my/our property, I/we have considered the (city, county, state, tribe, other)’s request that I/we donate my/our property for use in the proposed project in accordance with the regulations at 49 CFR 24.108</w:t>
      </w:r>
      <w:r w:rsidR="00DC1235">
        <w:t>,</w:t>
      </w:r>
      <w:r w:rsidRPr="006E7420">
        <w:t xml:space="preserve"> </w:t>
      </w:r>
      <w:r w:rsidR="00DC1235">
        <w:t>which state</w:t>
      </w:r>
      <w:r w:rsidRPr="006E7420">
        <w:t xml:space="preserve">: </w:t>
      </w:r>
    </w:p>
    <w:p w14:paraId="410C0D1C" w14:textId="77777777" w:rsidR="008775FE" w:rsidRDefault="008775FE" w:rsidP="008775FE"/>
    <w:p w14:paraId="065FB428" w14:textId="77777777" w:rsidR="008775FE" w:rsidRDefault="008775FE" w:rsidP="008775FE">
      <w:pPr>
        <w:ind w:left="720"/>
      </w:pPr>
      <w:r w:rsidRPr="00AD366A">
        <w:t>“An owner whose real property is being acquired may, after being fully informed by the Agency of the right to receive just compensation for such property, donate such property or any part thereof, any interest therein, or any compensation paid therefore, to the Agency as such owner shall determine. The Agency is responsible for ensuring that an appraisal of the real property is obtained unless the owner releases the Agency from such obligation, except as provided in Sec. 24.102(c)(2).”</w:t>
      </w:r>
    </w:p>
    <w:p w14:paraId="208F12DD" w14:textId="77777777" w:rsidR="008775FE" w:rsidRDefault="008775FE" w:rsidP="008775FE"/>
    <w:p w14:paraId="2BD361D5" w14:textId="0E1D3B65" w:rsidR="008775FE" w:rsidRPr="006E7420" w:rsidRDefault="008775FE" w:rsidP="008775FE">
      <w:r w:rsidRPr="006E7420">
        <w:t xml:space="preserve">I/We understand that I/we </w:t>
      </w:r>
      <w:r w:rsidR="00520362">
        <w:t>am/</w:t>
      </w:r>
      <w:r w:rsidRPr="006E7420">
        <w:t>are not required to waive any of my/our rights. Even so, I/we have decided to select the option marked below and am</w:t>
      </w:r>
      <w:r w:rsidR="00520362">
        <w:t>/are</w:t>
      </w:r>
      <w:r w:rsidRPr="006E7420">
        <w:t xml:space="preserve"> returning this document to acknowledge and record my/our decision.</w:t>
      </w:r>
    </w:p>
    <w:p w14:paraId="675CEF09" w14:textId="77777777" w:rsidR="008775FE" w:rsidRPr="006E7420" w:rsidRDefault="008775FE" w:rsidP="008775FE"/>
    <w:p w14:paraId="734B111F" w14:textId="0C585BB5" w:rsidR="008775FE" w:rsidRPr="006E7420" w:rsidRDefault="00000000" w:rsidP="008775FE">
      <w:pPr>
        <w:ind w:left="720"/>
      </w:pPr>
      <w:sdt>
        <w:sdtPr>
          <w:id w:val="1045489844"/>
          <w14:checkbox>
            <w14:checked w14:val="0"/>
            <w14:checkedState w14:val="2612" w14:font="MS Gothic"/>
            <w14:uncheckedState w14:val="2610" w14:font="MS Gothic"/>
          </w14:checkbox>
        </w:sdtPr>
        <w:sdtContent>
          <w:r w:rsidR="008775FE" w:rsidRPr="006E7420">
            <w:rPr>
              <w:rFonts w:ascii="MS Gothic" w:eastAsia="MS Gothic" w:hAnsi="MS Gothic" w:hint="eastAsia"/>
            </w:rPr>
            <w:t>☐</w:t>
          </w:r>
        </w:sdtContent>
      </w:sdt>
      <w:r w:rsidR="00520362">
        <w:t xml:space="preserve"> </w:t>
      </w:r>
      <w:r w:rsidR="008775FE" w:rsidRPr="006E7420">
        <w:t>Option one: I/We wish to release the Agency from its obligation to determine just compensation for my/our property, to offer to me/us that amount for my/our property which is needed for the proposed project, and to donate the property for the project without receiving any offer of just compensation.</w:t>
      </w:r>
    </w:p>
    <w:p w14:paraId="21DCBED6" w14:textId="77777777" w:rsidR="008775FE" w:rsidRPr="006E7420" w:rsidRDefault="008775FE" w:rsidP="008775FE">
      <w:pPr>
        <w:ind w:left="720"/>
      </w:pPr>
    </w:p>
    <w:p w14:paraId="2C91D2DD" w14:textId="4C1D9767" w:rsidR="008775FE" w:rsidRPr="006E7420" w:rsidRDefault="00000000" w:rsidP="008775FE">
      <w:pPr>
        <w:ind w:left="720"/>
      </w:pPr>
      <w:sdt>
        <w:sdtPr>
          <w:id w:val="815305313"/>
          <w14:checkbox>
            <w14:checked w14:val="0"/>
            <w14:checkedState w14:val="2612" w14:font="MS Gothic"/>
            <w14:uncheckedState w14:val="2610" w14:font="MS Gothic"/>
          </w14:checkbox>
        </w:sdtPr>
        <w:sdtContent>
          <w:r w:rsidR="008775FE" w:rsidRPr="006E7420">
            <w:rPr>
              <w:rFonts w:ascii="MS Gothic" w:eastAsia="MS Gothic" w:hAnsi="MS Gothic" w:hint="eastAsia"/>
            </w:rPr>
            <w:t>☐</w:t>
          </w:r>
        </w:sdtContent>
      </w:sdt>
      <w:r w:rsidR="00520362">
        <w:t xml:space="preserve"> </w:t>
      </w:r>
      <w:r w:rsidR="008775FE" w:rsidRPr="006E7420">
        <w:t xml:space="preserve">Option two: At this time, I/we do not release the Agency from its obligation to determine just compensation for my/our property and to offer to me/us that amount for my/our property that is needed for the proposed project. However, once that amount is determined and has been offered to me/us, I/we might consider donating some or all of the just compensation due me/us for my/our property. </w:t>
      </w:r>
    </w:p>
    <w:p w14:paraId="715327D2" w14:textId="77777777" w:rsidR="008775FE" w:rsidRDefault="008775FE" w:rsidP="008775FE"/>
    <w:p w14:paraId="1E2BA4B1" w14:textId="77777777" w:rsidR="008775FE" w:rsidRDefault="008775FE" w:rsidP="008775FE">
      <w:r w:rsidRPr="00AD366A">
        <w:t>________________________________</w:t>
      </w:r>
      <w:r>
        <w:tab/>
      </w:r>
      <w:r>
        <w:tab/>
        <w:t>________________________________</w:t>
      </w:r>
    </w:p>
    <w:p w14:paraId="0B59E874" w14:textId="640D1435" w:rsidR="008775FE" w:rsidRDefault="008775FE" w:rsidP="008775FE">
      <w:r w:rsidRPr="00AD366A">
        <w:t xml:space="preserve">Signature of </w:t>
      </w:r>
      <w:r w:rsidR="00520362">
        <w:t>p</w:t>
      </w:r>
      <w:r w:rsidR="00520362" w:rsidRPr="00AD366A">
        <w:t xml:space="preserve">roperty </w:t>
      </w:r>
      <w:r w:rsidR="00520362">
        <w:t>o</w:t>
      </w:r>
      <w:r w:rsidR="00520362" w:rsidRPr="00AD366A">
        <w:t>wner</w:t>
      </w:r>
      <w:r>
        <w:tab/>
      </w:r>
      <w:r>
        <w:tab/>
      </w:r>
      <w:r>
        <w:tab/>
        <w:t xml:space="preserve">Name of </w:t>
      </w:r>
      <w:r w:rsidR="00520362">
        <w:t xml:space="preserve">property owner </w:t>
      </w:r>
      <w:r>
        <w:t xml:space="preserve">and </w:t>
      </w:r>
      <w:r w:rsidR="00520362">
        <w:t>date</w:t>
      </w:r>
    </w:p>
    <w:p w14:paraId="13376EEE" w14:textId="77777777" w:rsidR="008775FE" w:rsidRDefault="008775FE" w:rsidP="008775FE"/>
    <w:p w14:paraId="50A74A32" w14:textId="77777777" w:rsidR="008775FE" w:rsidRDefault="008775FE" w:rsidP="008775FE">
      <w:r w:rsidRPr="00AD366A">
        <w:t>________________________________</w:t>
      </w:r>
      <w:r>
        <w:tab/>
      </w:r>
      <w:r>
        <w:tab/>
        <w:t>________________________________</w:t>
      </w:r>
    </w:p>
    <w:p w14:paraId="3CD640AC" w14:textId="2C745E3A" w:rsidR="008775FE" w:rsidRDefault="008775FE" w:rsidP="008775FE">
      <w:r w:rsidRPr="00AD366A">
        <w:t xml:space="preserve">Signature of </w:t>
      </w:r>
      <w:r w:rsidR="00520362">
        <w:t>p</w:t>
      </w:r>
      <w:r w:rsidR="00520362" w:rsidRPr="00AD366A">
        <w:t xml:space="preserve">roperty </w:t>
      </w:r>
      <w:r w:rsidR="00520362">
        <w:t>o</w:t>
      </w:r>
      <w:r w:rsidR="00520362" w:rsidRPr="00AD366A">
        <w:t>wner</w:t>
      </w:r>
      <w:r>
        <w:tab/>
      </w:r>
      <w:r>
        <w:tab/>
      </w:r>
      <w:r>
        <w:tab/>
        <w:t xml:space="preserve">Name of </w:t>
      </w:r>
      <w:r w:rsidR="00520362">
        <w:t xml:space="preserve">property owner </w:t>
      </w:r>
      <w:r>
        <w:t xml:space="preserve">and </w:t>
      </w:r>
      <w:r w:rsidR="00520362">
        <w:t>date</w:t>
      </w:r>
    </w:p>
    <w:p w14:paraId="58D3420E" w14:textId="77777777" w:rsidR="00320776" w:rsidRPr="00105AAB" w:rsidRDefault="00320776" w:rsidP="00105AAB">
      <w:pPr>
        <w:rPr>
          <w:noProof/>
        </w:rPr>
      </w:pPr>
    </w:p>
    <w:sectPr w:rsidR="00320776" w:rsidRPr="00105AAB" w:rsidSect="00983F45">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7DF6" w14:textId="77777777" w:rsidR="00B83B67" w:rsidRDefault="00B83B67" w:rsidP="005730E1">
      <w:r>
        <w:separator/>
      </w:r>
    </w:p>
    <w:p w14:paraId="35E02022" w14:textId="77777777" w:rsidR="00B83B67" w:rsidRDefault="00B83B67"/>
    <w:p w14:paraId="723D830D" w14:textId="77777777" w:rsidR="00B83B67" w:rsidRDefault="00B83B67"/>
  </w:endnote>
  <w:endnote w:type="continuationSeparator" w:id="0">
    <w:p w14:paraId="0119F470" w14:textId="77777777" w:rsidR="00B83B67" w:rsidRDefault="00B83B67" w:rsidP="005730E1">
      <w:r>
        <w:continuationSeparator/>
      </w:r>
    </w:p>
    <w:p w14:paraId="5BC31599" w14:textId="77777777" w:rsidR="00B83B67" w:rsidRDefault="00B83B67"/>
    <w:p w14:paraId="66206F2A" w14:textId="77777777" w:rsidR="00B83B67" w:rsidRDefault="00B83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4A9DD812" w14:textId="77777777" w:rsidR="00510EF4" w:rsidRPr="009B38D6" w:rsidRDefault="00000000" w:rsidP="00510EF4">
        <w:pPr>
          <w:pStyle w:val="Footer"/>
          <w:tabs>
            <w:tab w:val="left" w:pos="4275"/>
          </w:tabs>
          <w:rPr>
            <w:noProof/>
          </w:rPr>
        </w:pPr>
        <w:sdt>
          <w:sdtPr>
            <w:rPr>
              <w:b/>
              <w:bCs/>
            </w:rPr>
            <w:alias w:val="Title"/>
            <w:tag w:val=""/>
            <w:id w:val="1297334604"/>
            <w:showingPlcHdr/>
            <w:dataBinding w:prefixMappings="xmlns:ns0='http://purl.org/dc/elements/1.1/' xmlns:ns1='http://schemas.openxmlformats.org/package/2006/metadata/core-properties' " w:xpath="/ns1:coreProperties[1]/ns0:title[1]" w:storeItemID="{6C3C8BC8-F283-45AE-878A-BAB7291924A1}"/>
            <w:text/>
          </w:sdtPr>
          <w:sdtContent>
            <w:r w:rsidR="00510EF4" w:rsidRPr="00B6167D">
              <w:rPr>
                <w:rStyle w:val="PlaceholderText"/>
                <w:b/>
                <w:bCs/>
              </w:rPr>
              <w:t>[Title]</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p w14:paraId="247705BB" w14:textId="77777777" w:rsidR="00067294" w:rsidRDefault="00067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0C11"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6B3CBD24" w14:textId="77777777" w:rsidR="00832D37" w:rsidRPr="006D3F9A" w:rsidRDefault="00CA42E6" w:rsidP="006D3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D5FE"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44D547F7" w14:textId="77777777" w:rsidR="0062774E" w:rsidRPr="006369E1" w:rsidRDefault="00CA42E6" w:rsidP="00206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8118A" w14:textId="77777777" w:rsidR="00B83B67" w:rsidRDefault="00B83B67" w:rsidP="005730E1">
      <w:r>
        <w:separator/>
      </w:r>
    </w:p>
    <w:p w14:paraId="7DD5A442" w14:textId="77777777" w:rsidR="00B83B67" w:rsidRDefault="00B83B67"/>
    <w:p w14:paraId="080B82F9" w14:textId="77777777" w:rsidR="00B83B67" w:rsidRDefault="00B83B67"/>
  </w:footnote>
  <w:footnote w:type="continuationSeparator" w:id="0">
    <w:p w14:paraId="36804F1E" w14:textId="77777777" w:rsidR="00B83B67" w:rsidRDefault="00B83B67" w:rsidP="005730E1">
      <w:r>
        <w:continuationSeparator/>
      </w:r>
    </w:p>
    <w:p w14:paraId="73680B96" w14:textId="77777777" w:rsidR="00B83B67" w:rsidRDefault="00B83B67"/>
    <w:p w14:paraId="79916396" w14:textId="77777777" w:rsidR="00B83B67" w:rsidRDefault="00B83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9832" w14:textId="77777777" w:rsidR="00A105E9" w:rsidRDefault="00A105E9">
    <w:pPr>
      <w:pStyle w:val="Header"/>
    </w:pPr>
  </w:p>
  <w:p w14:paraId="0FE3A729" w14:textId="77777777" w:rsidR="00CE3289" w:rsidRDefault="00CE3289"/>
  <w:p w14:paraId="2B908013"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FA247" w14:textId="77777777" w:rsidR="005E5678" w:rsidRDefault="005E5678" w:rsidP="00E718FA">
    <w:pPr>
      <w:pStyle w:val="Header"/>
      <w:jc w:val="center"/>
    </w:pPr>
    <w:r w:rsidRPr="005730E1">
      <w:rPr>
        <w:noProof/>
      </w:rPr>
      <w:drawing>
        <wp:inline distT="0" distB="0" distL="0" distR="0" wp14:anchorId="737D7BEB" wp14:editId="3007E5E6">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40D13B89"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F332" w14:textId="77777777" w:rsidR="00DB06E1" w:rsidRDefault="00DB06E1" w:rsidP="00E718FA">
    <w:pPr>
      <w:pStyle w:val="Header"/>
      <w:jc w:val="center"/>
    </w:pPr>
    <w:r w:rsidRPr="005730E1">
      <w:rPr>
        <w:noProof/>
      </w:rPr>
      <w:drawing>
        <wp:inline distT="0" distB="0" distL="0" distR="0" wp14:anchorId="3A0B8863" wp14:editId="677C2404">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28DEA85F" w14:textId="77777777" w:rsidR="00105AAB" w:rsidRDefault="00105AAB" w:rsidP="0010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7C0D5D"/>
    <w:multiLevelType w:val="hybridMultilevel"/>
    <w:tmpl w:val="A7002BE6"/>
    <w:lvl w:ilvl="0" w:tplc="CBC4B438">
      <w:start w:val="1"/>
      <w:numFmt w:val="bullet"/>
      <w:pStyle w:val="ListParagraph"/>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6"/>
  </w:num>
  <w:num w:numId="2" w16cid:durableId="472528200">
    <w:abstractNumId w:val="7"/>
  </w:num>
  <w:num w:numId="3" w16cid:durableId="854460894">
    <w:abstractNumId w:val="8"/>
  </w:num>
  <w:num w:numId="4" w16cid:durableId="10450921">
    <w:abstractNumId w:val="2"/>
  </w:num>
  <w:num w:numId="5" w16cid:durableId="1778135133">
    <w:abstractNumId w:val="4"/>
  </w:num>
  <w:num w:numId="6" w16cid:durableId="1772583652">
    <w:abstractNumId w:val="0"/>
  </w:num>
  <w:num w:numId="7" w16cid:durableId="2013413384">
    <w:abstractNumId w:val="3"/>
  </w:num>
  <w:num w:numId="8" w16cid:durableId="1766266129">
    <w:abstractNumId w:val="5"/>
  </w:num>
  <w:num w:numId="9" w16cid:durableId="163906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FE"/>
    <w:rsid w:val="00012686"/>
    <w:rsid w:val="00013F5D"/>
    <w:rsid w:val="00022BAA"/>
    <w:rsid w:val="00023610"/>
    <w:rsid w:val="00024886"/>
    <w:rsid w:val="00043173"/>
    <w:rsid w:val="0004369D"/>
    <w:rsid w:val="00047D4A"/>
    <w:rsid w:val="00067294"/>
    <w:rsid w:val="00076139"/>
    <w:rsid w:val="000779AA"/>
    <w:rsid w:val="00087B13"/>
    <w:rsid w:val="0009171A"/>
    <w:rsid w:val="000941E2"/>
    <w:rsid w:val="0009599B"/>
    <w:rsid w:val="000A6EE3"/>
    <w:rsid w:val="000C1B78"/>
    <w:rsid w:val="000D1267"/>
    <w:rsid w:val="000D1E98"/>
    <w:rsid w:val="000E6D0D"/>
    <w:rsid w:val="000F1283"/>
    <w:rsid w:val="001050DF"/>
    <w:rsid w:val="00105AAB"/>
    <w:rsid w:val="00121B2B"/>
    <w:rsid w:val="00121E47"/>
    <w:rsid w:val="001223CC"/>
    <w:rsid w:val="001234A5"/>
    <w:rsid w:val="0013696A"/>
    <w:rsid w:val="001407C2"/>
    <w:rsid w:val="00145691"/>
    <w:rsid w:val="00163422"/>
    <w:rsid w:val="0016610D"/>
    <w:rsid w:val="00176C68"/>
    <w:rsid w:val="00184361"/>
    <w:rsid w:val="00185EF2"/>
    <w:rsid w:val="00192578"/>
    <w:rsid w:val="001A1EA9"/>
    <w:rsid w:val="001A5702"/>
    <w:rsid w:val="001A676C"/>
    <w:rsid w:val="001A7FF7"/>
    <w:rsid w:val="001B0499"/>
    <w:rsid w:val="001B59C2"/>
    <w:rsid w:val="001C19F4"/>
    <w:rsid w:val="001D5258"/>
    <w:rsid w:val="001E14E0"/>
    <w:rsid w:val="001E3CAC"/>
    <w:rsid w:val="001E7C12"/>
    <w:rsid w:val="001F221A"/>
    <w:rsid w:val="001F4FD6"/>
    <w:rsid w:val="00206A41"/>
    <w:rsid w:val="00222204"/>
    <w:rsid w:val="0023594D"/>
    <w:rsid w:val="00243B50"/>
    <w:rsid w:val="002501B2"/>
    <w:rsid w:val="00255C60"/>
    <w:rsid w:val="002829BD"/>
    <w:rsid w:val="00284108"/>
    <w:rsid w:val="00291264"/>
    <w:rsid w:val="0029647C"/>
    <w:rsid w:val="002A3B44"/>
    <w:rsid w:val="002B0B9B"/>
    <w:rsid w:val="002B223C"/>
    <w:rsid w:val="002C1A3E"/>
    <w:rsid w:val="002C6789"/>
    <w:rsid w:val="002F509B"/>
    <w:rsid w:val="002F67E1"/>
    <w:rsid w:val="002F79D6"/>
    <w:rsid w:val="002F7E85"/>
    <w:rsid w:val="00302D23"/>
    <w:rsid w:val="00304EF4"/>
    <w:rsid w:val="00313C88"/>
    <w:rsid w:val="00314F52"/>
    <w:rsid w:val="003205B9"/>
    <w:rsid w:val="00320776"/>
    <w:rsid w:val="0032189B"/>
    <w:rsid w:val="00331273"/>
    <w:rsid w:val="00335DDB"/>
    <w:rsid w:val="003428A6"/>
    <w:rsid w:val="00344382"/>
    <w:rsid w:val="003508B2"/>
    <w:rsid w:val="0036573B"/>
    <w:rsid w:val="003A0CC2"/>
    <w:rsid w:val="003A7BDA"/>
    <w:rsid w:val="003B1083"/>
    <w:rsid w:val="003C14F4"/>
    <w:rsid w:val="003C5B15"/>
    <w:rsid w:val="003C6D26"/>
    <w:rsid w:val="003D1689"/>
    <w:rsid w:val="003D1BFB"/>
    <w:rsid w:val="003E7A51"/>
    <w:rsid w:val="003F0053"/>
    <w:rsid w:val="003F6ADF"/>
    <w:rsid w:val="003F6D74"/>
    <w:rsid w:val="0041007F"/>
    <w:rsid w:val="00410570"/>
    <w:rsid w:val="004154A5"/>
    <w:rsid w:val="00415FED"/>
    <w:rsid w:val="0042448B"/>
    <w:rsid w:val="00430177"/>
    <w:rsid w:val="00440CB6"/>
    <w:rsid w:val="0046321D"/>
    <w:rsid w:val="00466A7B"/>
    <w:rsid w:val="004679BC"/>
    <w:rsid w:val="00474F18"/>
    <w:rsid w:val="00477D97"/>
    <w:rsid w:val="004A7B3F"/>
    <w:rsid w:val="004B398D"/>
    <w:rsid w:val="004D0F74"/>
    <w:rsid w:val="004D0F96"/>
    <w:rsid w:val="004D27E3"/>
    <w:rsid w:val="004D331F"/>
    <w:rsid w:val="004D3C98"/>
    <w:rsid w:val="004D5730"/>
    <w:rsid w:val="004E0DB4"/>
    <w:rsid w:val="004F5DA4"/>
    <w:rsid w:val="00503E5E"/>
    <w:rsid w:val="00505A19"/>
    <w:rsid w:val="00506C96"/>
    <w:rsid w:val="00510EF4"/>
    <w:rsid w:val="00520362"/>
    <w:rsid w:val="005232DF"/>
    <w:rsid w:val="00524600"/>
    <w:rsid w:val="005266FA"/>
    <w:rsid w:val="0053544E"/>
    <w:rsid w:val="00553D20"/>
    <w:rsid w:val="005609BE"/>
    <w:rsid w:val="00561CC8"/>
    <w:rsid w:val="005730E1"/>
    <w:rsid w:val="005738D5"/>
    <w:rsid w:val="00577784"/>
    <w:rsid w:val="00577E18"/>
    <w:rsid w:val="005807F5"/>
    <w:rsid w:val="00594F7A"/>
    <w:rsid w:val="005A290B"/>
    <w:rsid w:val="005A4484"/>
    <w:rsid w:val="005B61EB"/>
    <w:rsid w:val="005C3481"/>
    <w:rsid w:val="005D032A"/>
    <w:rsid w:val="005D070C"/>
    <w:rsid w:val="005D6DA6"/>
    <w:rsid w:val="005E05DB"/>
    <w:rsid w:val="005E1B07"/>
    <w:rsid w:val="005E5678"/>
    <w:rsid w:val="005E69BB"/>
    <w:rsid w:val="005E6DBD"/>
    <w:rsid w:val="005E7BE1"/>
    <w:rsid w:val="005F0FB8"/>
    <w:rsid w:val="005F2E06"/>
    <w:rsid w:val="005F4C37"/>
    <w:rsid w:val="0060462C"/>
    <w:rsid w:val="00612B40"/>
    <w:rsid w:val="006232EA"/>
    <w:rsid w:val="0062774E"/>
    <w:rsid w:val="00635E4F"/>
    <w:rsid w:val="006369E1"/>
    <w:rsid w:val="00641325"/>
    <w:rsid w:val="006613A8"/>
    <w:rsid w:val="0066699D"/>
    <w:rsid w:val="00667802"/>
    <w:rsid w:val="00670D6F"/>
    <w:rsid w:val="00672D77"/>
    <w:rsid w:val="00683E96"/>
    <w:rsid w:val="00690121"/>
    <w:rsid w:val="00694C5E"/>
    <w:rsid w:val="006A46F6"/>
    <w:rsid w:val="006A58B7"/>
    <w:rsid w:val="006C03D5"/>
    <w:rsid w:val="006D3F9A"/>
    <w:rsid w:val="006D787A"/>
    <w:rsid w:val="006E052C"/>
    <w:rsid w:val="006E5919"/>
    <w:rsid w:val="00700876"/>
    <w:rsid w:val="00702E54"/>
    <w:rsid w:val="00705CD2"/>
    <w:rsid w:val="00712745"/>
    <w:rsid w:val="0071620B"/>
    <w:rsid w:val="00717C9A"/>
    <w:rsid w:val="007240D4"/>
    <w:rsid w:val="00744648"/>
    <w:rsid w:val="00785479"/>
    <w:rsid w:val="00786939"/>
    <w:rsid w:val="007A1BFB"/>
    <w:rsid w:val="007A3A65"/>
    <w:rsid w:val="007B002A"/>
    <w:rsid w:val="007B0854"/>
    <w:rsid w:val="007B17E5"/>
    <w:rsid w:val="007C7CE8"/>
    <w:rsid w:val="007D416C"/>
    <w:rsid w:val="007F09C1"/>
    <w:rsid w:val="008178E7"/>
    <w:rsid w:val="00827083"/>
    <w:rsid w:val="00832058"/>
    <w:rsid w:val="00832D37"/>
    <w:rsid w:val="00835EBB"/>
    <w:rsid w:val="00843A30"/>
    <w:rsid w:val="00853E26"/>
    <w:rsid w:val="0086644F"/>
    <w:rsid w:val="00872C71"/>
    <w:rsid w:val="008736F1"/>
    <w:rsid w:val="008775FE"/>
    <w:rsid w:val="00887B3D"/>
    <w:rsid w:val="0089073E"/>
    <w:rsid w:val="00894DFD"/>
    <w:rsid w:val="00896E57"/>
    <w:rsid w:val="008C2E0F"/>
    <w:rsid w:val="008C595E"/>
    <w:rsid w:val="008D1470"/>
    <w:rsid w:val="008E28EA"/>
    <w:rsid w:val="008F02C2"/>
    <w:rsid w:val="008F24E5"/>
    <w:rsid w:val="0090332E"/>
    <w:rsid w:val="0090335F"/>
    <w:rsid w:val="0090704C"/>
    <w:rsid w:val="00912EF7"/>
    <w:rsid w:val="00925875"/>
    <w:rsid w:val="009309A0"/>
    <w:rsid w:val="00933F77"/>
    <w:rsid w:val="00936AAC"/>
    <w:rsid w:val="009420F5"/>
    <w:rsid w:val="00961603"/>
    <w:rsid w:val="0096282F"/>
    <w:rsid w:val="00983F45"/>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1002"/>
    <w:rsid w:val="00A105E9"/>
    <w:rsid w:val="00A21F0F"/>
    <w:rsid w:val="00A26A96"/>
    <w:rsid w:val="00A34DBC"/>
    <w:rsid w:val="00A35061"/>
    <w:rsid w:val="00A442B7"/>
    <w:rsid w:val="00A470EB"/>
    <w:rsid w:val="00A50E96"/>
    <w:rsid w:val="00A60BD0"/>
    <w:rsid w:val="00A8038E"/>
    <w:rsid w:val="00A82D11"/>
    <w:rsid w:val="00AB053B"/>
    <w:rsid w:val="00AB0BA7"/>
    <w:rsid w:val="00AB5D53"/>
    <w:rsid w:val="00AD1ED1"/>
    <w:rsid w:val="00AD504E"/>
    <w:rsid w:val="00AF6D38"/>
    <w:rsid w:val="00B03DBE"/>
    <w:rsid w:val="00B073DF"/>
    <w:rsid w:val="00B13868"/>
    <w:rsid w:val="00B237FE"/>
    <w:rsid w:val="00B33D17"/>
    <w:rsid w:val="00B51BE9"/>
    <w:rsid w:val="00B6167D"/>
    <w:rsid w:val="00B62664"/>
    <w:rsid w:val="00B6495F"/>
    <w:rsid w:val="00B67B2E"/>
    <w:rsid w:val="00B83B67"/>
    <w:rsid w:val="00B85F9A"/>
    <w:rsid w:val="00B93678"/>
    <w:rsid w:val="00BA3C9B"/>
    <w:rsid w:val="00BB377A"/>
    <w:rsid w:val="00BB5BCD"/>
    <w:rsid w:val="00BC5886"/>
    <w:rsid w:val="00BE008A"/>
    <w:rsid w:val="00BE31B3"/>
    <w:rsid w:val="00BF16A7"/>
    <w:rsid w:val="00C02EFA"/>
    <w:rsid w:val="00C0585D"/>
    <w:rsid w:val="00C15767"/>
    <w:rsid w:val="00C16CAB"/>
    <w:rsid w:val="00C24487"/>
    <w:rsid w:val="00C43568"/>
    <w:rsid w:val="00C51F49"/>
    <w:rsid w:val="00C621C5"/>
    <w:rsid w:val="00C747CA"/>
    <w:rsid w:val="00C9176D"/>
    <w:rsid w:val="00C92F0C"/>
    <w:rsid w:val="00C94036"/>
    <w:rsid w:val="00CA1842"/>
    <w:rsid w:val="00CA2DEF"/>
    <w:rsid w:val="00CA42E6"/>
    <w:rsid w:val="00CB0CCE"/>
    <w:rsid w:val="00CB447A"/>
    <w:rsid w:val="00CB4AC0"/>
    <w:rsid w:val="00CB51B5"/>
    <w:rsid w:val="00CC3DFD"/>
    <w:rsid w:val="00CC6A9F"/>
    <w:rsid w:val="00CC7CF7"/>
    <w:rsid w:val="00CD047E"/>
    <w:rsid w:val="00CD1435"/>
    <w:rsid w:val="00CD1FA8"/>
    <w:rsid w:val="00CD5DCC"/>
    <w:rsid w:val="00CE0059"/>
    <w:rsid w:val="00CE18E1"/>
    <w:rsid w:val="00CE3289"/>
    <w:rsid w:val="00D02CDF"/>
    <w:rsid w:val="00D03BFE"/>
    <w:rsid w:val="00D250CD"/>
    <w:rsid w:val="00D4579C"/>
    <w:rsid w:val="00D600C0"/>
    <w:rsid w:val="00D61F7F"/>
    <w:rsid w:val="00D71DCE"/>
    <w:rsid w:val="00D74CF1"/>
    <w:rsid w:val="00D83433"/>
    <w:rsid w:val="00D949C8"/>
    <w:rsid w:val="00DB06E1"/>
    <w:rsid w:val="00DB729B"/>
    <w:rsid w:val="00DB72A2"/>
    <w:rsid w:val="00DB744A"/>
    <w:rsid w:val="00DC1235"/>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6D1F"/>
    <w:rsid w:val="00E8518A"/>
    <w:rsid w:val="00EA37AB"/>
    <w:rsid w:val="00EA6FF5"/>
    <w:rsid w:val="00EA70A4"/>
    <w:rsid w:val="00EB0C59"/>
    <w:rsid w:val="00EB413E"/>
    <w:rsid w:val="00EC1B75"/>
    <w:rsid w:val="00EC1D71"/>
    <w:rsid w:val="00EC2AA2"/>
    <w:rsid w:val="00EE5FCA"/>
    <w:rsid w:val="00EF1AD4"/>
    <w:rsid w:val="00EF6700"/>
    <w:rsid w:val="00F1354B"/>
    <w:rsid w:val="00F30A4F"/>
    <w:rsid w:val="00F32F45"/>
    <w:rsid w:val="00F35A6B"/>
    <w:rsid w:val="00F429AF"/>
    <w:rsid w:val="00F44A4A"/>
    <w:rsid w:val="00F44ED3"/>
    <w:rsid w:val="00F459B4"/>
    <w:rsid w:val="00F50486"/>
    <w:rsid w:val="00F50BA8"/>
    <w:rsid w:val="00F51CB0"/>
    <w:rsid w:val="00F53E7C"/>
    <w:rsid w:val="00F60A22"/>
    <w:rsid w:val="00F61F54"/>
    <w:rsid w:val="00F63EF6"/>
    <w:rsid w:val="00F716B6"/>
    <w:rsid w:val="00F766B8"/>
    <w:rsid w:val="00F8178E"/>
    <w:rsid w:val="00F85C7F"/>
    <w:rsid w:val="00FA05FA"/>
    <w:rsid w:val="00FB3C78"/>
    <w:rsid w:val="00FC1D06"/>
    <w:rsid w:val="00FC2A09"/>
    <w:rsid w:val="00FC5AC9"/>
    <w:rsid w:val="00FC649D"/>
    <w:rsid w:val="00FC6A75"/>
    <w:rsid w:val="00FC7C94"/>
    <w:rsid w:val="00FD1333"/>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0C105"/>
  <w15:chartTrackingRefBased/>
  <w15:docId w15:val="{56BB217A-0F9C-41F9-8914-9F5F8411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FE"/>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CD047E"/>
    <w:pPr>
      <w:numPr>
        <w:numId w:val="7"/>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semiHidden/>
    <w:unhideWhenUsed/>
    <w:rsid w:val="00667802"/>
    <w:rPr>
      <w:sz w:val="20"/>
      <w:szCs w:val="20"/>
    </w:rPr>
  </w:style>
  <w:style w:type="character" w:customStyle="1" w:styleId="CommentTextChar">
    <w:name w:val="Comment Text Char"/>
    <w:basedOn w:val="DefaultParagraphFont"/>
    <w:link w:val="CommentText"/>
    <w:uiPriority w:val="99"/>
    <w:semiHidden/>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Revision">
    <w:name w:val="Revision"/>
    <w:hidden/>
    <w:uiPriority w:val="99"/>
    <w:semiHidden/>
    <w:rsid w:val="005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20(2).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2.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3.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 (2)</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Crider, Stephanie</dc:creator>
  <cp:keywords/>
  <dc:description/>
  <cp:lastModifiedBy>Russell, Kate</cp:lastModifiedBy>
  <cp:revision>3</cp:revision>
  <dcterms:created xsi:type="dcterms:W3CDTF">2025-07-15T22:55:00Z</dcterms:created>
  <dcterms:modified xsi:type="dcterms:W3CDTF">2025-07-15T22:56:00Z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