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A713" w14:textId="77777777" w:rsidR="007446FA" w:rsidRDefault="007446FA" w:rsidP="007446FA">
      <w:pPr>
        <w:pStyle w:val="Heading1"/>
      </w:pPr>
      <w:bookmarkStart w:id="0" w:name="_Toc201756175"/>
      <w:r>
        <w:t>Sample Final Notice to Acquire by Negotiation</w:t>
      </w:r>
      <w:bookmarkEnd w:id="0"/>
    </w:p>
    <w:p w14:paraId="24F45760" w14:textId="41A0E8F5" w:rsidR="007446FA" w:rsidRPr="006E7420" w:rsidRDefault="007446FA" w:rsidP="007446FA">
      <w:r w:rsidRPr="006E7420">
        <w:t>(</w:t>
      </w:r>
      <w:r w:rsidR="0044509A">
        <w:t>D</w:t>
      </w:r>
      <w:r w:rsidRPr="006E7420">
        <w:t>ate)</w:t>
      </w:r>
    </w:p>
    <w:p w14:paraId="4CC8BEB0" w14:textId="77777777" w:rsidR="007446FA" w:rsidRPr="006E7420" w:rsidRDefault="007446FA" w:rsidP="007446FA"/>
    <w:p w14:paraId="4C484459" w14:textId="3F7DA70D" w:rsidR="007446FA" w:rsidRPr="006E7420" w:rsidRDefault="007446FA" w:rsidP="007446FA">
      <w:r w:rsidRPr="006E7420">
        <w:t>(</w:t>
      </w:r>
      <w:r w:rsidR="0044509A">
        <w:t>N</w:t>
      </w:r>
      <w:r w:rsidRPr="006E7420">
        <w:t>ame of property owner)</w:t>
      </w:r>
    </w:p>
    <w:p w14:paraId="0B72DF14" w14:textId="56CC575B" w:rsidR="007446FA" w:rsidRPr="006E7420" w:rsidRDefault="007446FA" w:rsidP="007446FA">
      <w:r w:rsidRPr="006E7420">
        <w:t>(</w:t>
      </w:r>
      <w:r w:rsidR="0044509A">
        <w:t>M</w:t>
      </w:r>
      <w:r w:rsidRPr="006E7420">
        <w:t>ailing address)</w:t>
      </w:r>
    </w:p>
    <w:p w14:paraId="50E4C673" w14:textId="67217272" w:rsidR="007446FA" w:rsidRPr="006E7420" w:rsidRDefault="007446FA" w:rsidP="007446FA">
      <w:r w:rsidRPr="006E7420">
        <w:t>(</w:t>
      </w:r>
      <w:r w:rsidR="0044509A">
        <w:t>C</w:t>
      </w:r>
      <w:r w:rsidRPr="006E7420">
        <w:t>ity</w:t>
      </w:r>
      <w:r w:rsidR="0044509A">
        <w:t>,</w:t>
      </w:r>
      <w:r w:rsidRPr="006E7420">
        <w:t xml:space="preserve"> MT </w:t>
      </w:r>
      <w:r w:rsidR="0044509A">
        <w:t>z</w:t>
      </w:r>
      <w:r w:rsidRPr="006E7420">
        <w:t>ip</w:t>
      </w:r>
      <w:r w:rsidR="0044509A">
        <w:t xml:space="preserve"> code</w:t>
      </w:r>
      <w:r w:rsidRPr="006E7420">
        <w:t>)</w:t>
      </w:r>
    </w:p>
    <w:p w14:paraId="739E0EDA" w14:textId="77777777" w:rsidR="007446FA" w:rsidRPr="006E7420" w:rsidRDefault="007446FA" w:rsidP="007446FA"/>
    <w:p w14:paraId="11ACC2AD" w14:textId="77777777" w:rsidR="007446FA" w:rsidRPr="006E7420" w:rsidRDefault="007446FA" w:rsidP="007446FA">
      <w:r w:rsidRPr="006E7420">
        <w:t>Dear (name of property owner):</w:t>
      </w:r>
    </w:p>
    <w:p w14:paraId="2BB51588" w14:textId="77777777" w:rsidR="007446FA" w:rsidRPr="006E7420" w:rsidRDefault="007446FA" w:rsidP="007446FA"/>
    <w:p w14:paraId="5D07BC19" w14:textId="780E2856" w:rsidR="007446FA" w:rsidRPr="006E7420" w:rsidRDefault="007446FA" w:rsidP="007446FA">
      <w:r w:rsidRPr="006E7420">
        <w:t>This letter serves as final written notice of the (grantee)</w:t>
      </w:r>
      <w:r w:rsidR="0044509A">
        <w:t>’</w:t>
      </w:r>
      <w:r w:rsidRPr="006E7420">
        <w:t>s offer to purchase through negotiations your property at (describe by address or general location and legal description). We have taken the following steps to attempt to reach a mutually agreed upon price for the property</w:t>
      </w:r>
      <w:r w:rsidR="0044509A">
        <w:t>:</w:t>
      </w:r>
    </w:p>
    <w:p w14:paraId="0CC8060B" w14:textId="77777777" w:rsidR="007446FA" w:rsidRPr="006E7420" w:rsidRDefault="007446FA" w:rsidP="007446FA"/>
    <w:p w14:paraId="709C8A3E" w14:textId="77777777" w:rsidR="007446FA" w:rsidRPr="006E7420" w:rsidRDefault="007446FA" w:rsidP="007446FA">
      <w:r w:rsidRPr="006E7420">
        <w:t>Describe dates and actions taken. For example:</w:t>
      </w:r>
    </w:p>
    <w:p w14:paraId="407059D8" w14:textId="77777777" w:rsidR="007446FA" w:rsidRPr="006E7420" w:rsidRDefault="007446FA" w:rsidP="007446FA"/>
    <w:p w14:paraId="31338DE9" w14:textId="77777777" w:rsidR="007446FA" w:rsidRPr="006E7420" w:rsidRDefault="007446FA" w:rsidP="007446FA">
      <w:r w:rsidRPr="006E7420">
        <w:t>May 01, 20__</w:t>
      </w:r>
      <w:r w:rsidRPr="006E7420">
        <w:tab/>
        <w:t>Submitted a written offer to you of $37,500.</w:t>
      </w:r>
    </w:p>
    <w:p w14:paraId="21D7E057" w14:textId="77777777" w:rsidR="007446FA" w:rsidRPr="006E7420" w:rsidRDefault="007446FA" w:rsidP="007446FA"/>
    <w:p w14:paraId="71C62206" w14:textId="77777777" w:rsidR="007446FA" w:rsidRPr="006E7420" w:rsidRDefault="007446FA" w:rsidP="007446FA">
      <w:pPr>
        <w:ind w:left="720" w:hanging="720"/>
      </w:pPr>
      <w:r w:rsidRPr="006E7420">
        <w:t>May 20, 20__</w:t>
      </w:r>
      <w:r w:rsidRPr="006E7420">
        <w:tab/>
        <w:t>Met with you and your representative to review additional material which you felt should be included in determining just compensation.</w:t>
      </w:r>
    </w:p>
    <w:p w14:paraId="591437C4" w14:textId="77777777" w:rsidR="007446FA" w:rsidRPr="006E7420" w:rsidRDefault="007446FA" w:rsidP="007446FA">
      <w:pPr>
        <w:ind w:left="720" w:hanging="720"/>
      </w:pPr>
    </w:p>
    <w:p w14:paraId="77AC3025" w14:textId="5FF2AA2A" w:rsidR="007446FA" w:rsidRPr="006E7420" w:rsidRDefault="007446FA" w:rsidP="007446FA">
      <w:pPr>
        <w:ind w:left="720" w:hanging="720"/>
      </w:pPr>
      <w:r w:rsidRPr="006E7420">
        <w:t>May 27, 20__</w:t>
      </w:r>
      <w:r w:rsidRPr="006E7420">
        <w:tab/>
        <w:t>Submitted a second written offer based on the information you presented, raising the level of compensation to $39,000. At that time</w:t>
      </w:r>
      <w:r w:rsidR="003026F9">
        <w:t>,</w:t>
      </w:r>
      <w:r w:rsidRPr="006E7420">
        <w:t xml:space="preserve"> we established June 13, 20__</w:t>
      </w:r>
      <w:r w:rsidR="0044509A">
        <w:t>,</w:t>
      </w:r>
      <w:r w:rsidRPr="006E7420">
        <w:t xml:space="preserve"> as the date by which you must indicate your acceptance or refusal of the second written offer.</w:t>
      </w:r>
    </w:p>
    <w:p w14:paraId="23BFE265" w14:textId="77777777" w:rsidR="007446FA" w:rsidRDefault="007446FA" w:rsidP="007446FA"/>
    <w:p w14:paraId="135D0659" w14:textId="00364550" w:rsidR="007446FA" w:rsidRPr="006E7420" w:rsidRDefault="007446FA" w:rsidP="007446FA">
      <w:r w:rsidRPr="006E7420">
        <w:t xml:space="preserve">We have not received any correspondence or communications from you concerning our second written offer of (date of second offer), and therefore consider it refused. In an attempt to avoid litigation and reach an administrative settlement, we are prepared to </w:t>
      </w:r>
      <w:r w:rsidRPr="006E7420">
        <w:lastRenderedPageBreak/>
        <w:t xml:space="preserve">make one final offer of $___________ (final offer reached through administrative settlement, </w:t>
      </w:r>
      <w:r w:rsidR="008D50F8" w:rsidRPr="006E7420">
        <w:t xml:space="preserve">generally 10% </w:t>
      </w:r>
      <w:r w:rsidR="008D50F8">
        <w:t>above appraised value</w:t>
      </w:r>
      <w:r w:rsidRPr="006E7420">
        <w:t>). In the event that you refuse this final offer, the (grantee) will have no choice but to proceed with condemnation of your property on (date of initiation of condemnation</w:t>
      </w:r>
      <w:r w:rsidR="0044509A">
        <w:t>,</w:t>
      </w:r>
      <w:r w:rsidRPr="006E7420">
        <w:t xml:space="preserve"> no sooner than </w:t>
      </w:r>
      <w:r w:rsidR="0044509A">
        <w:t>seven</w:t>
      </w:r>
      <w:r w:rsidRPr="006E7420">
        <w:t xml:space="preserve"> days from receipt of this notice), through exercise of the (grantee)’s powers of eminent domain as provided for under Title 70, Chapter 30, Part 101 et. seq., MCA.</w:t>
      </w:r>
    </w:p>
    <w:p w14:paraId="72C94D02" w14:textId="77777777" w:rsidR="007446FA" w:rsidRDefault="007446FA" w:rsidP="007446FA"/>
    <w:p w14:paraId="2F9C4D46" w14:textId="77777777" w:rsidR="007446FA" w:rsidRPr="006E7420" w:rsidRDefault="007446FA" w:rsidP="007446FA">
      <w:r w:rsidRPr="006E7420">
        <w:t>We strongly recommend that you obtain legal counsel to represent you in these proceedings.</w:t>
      </w:r>
    </w:p>
    <w:p w14:paraId="1A4D4089" w14:textId="77777777" w:rsidR="007446FA" w:rsidRPr="006E7420" w:rsidRDefault="007446FA" w:rsidP="007446FA"/>
    <w:p w14:paraId="20B193E6" w14:textId="77777777" w:rsidR="007446FA" w:rsidRPr="006E7420" w:rsidRDefault="007446FA" w:rsidP="007446FA">
      <w:r w:rsidRPr="006E7420">
        <w:t>We regret that we must take this action. If you desire to consider our final offer, please contact (name), (title), (grantee), immediately, at (telephone number).</w:t>
      </w:r>
    </w:p>
    <w:p w14:paraId="5783A702" w14:textId="77777777" w:rsidR="007446FA" w:rsidRPr="006E7420" w:rsidRDefault="007446FA" w:rsidP="007446FA"/>
    <w:p w14:paraId="70AAEA5D" w14:textId="77777777" w:rsidR="007446FA" w:rsidRPr="006E7420" w:rsidRDefault="007446FA" w:rsidP="007446FA">
      <w:r w:rsidRPr="006E7420">
        <w:t>Sincerely,</w:t>
      </w:r>
    </w:p>
    <w:p w14:paraId="67EDEE8A" w14:textId="77777777" w:rsidR="007446FA" w:rsidRPr="006E7420" w:rsidRDefault="007446FA" w:rsidP="007446FA"/>
    <w:p w14:paraId="2DE50E9B" w14:textId="77777777" w:rsidR="007446FA" w:rsidRPr="006E7420" w:rsidRDefault="007446FA" w:rsidP="007446FA"/>
    <w:p w14:paraId="476E2E6B" w14:textId="77777777" w:rsidR="007446FA" w:rsidRPr="006E7420" w:rsidRDefault="007446FA" w:rsidP="007446FA">
      <w:r w:rsidRPr="006E7420">
        <w:t>(Name)</w:t>
      </w:r>
    </w:p>
    <w:p w14:paraId="68F79E1A" w14:textId="77777777" w:rsidR="007446FA" w:rsidRPr="006E7420" w:rsidRDefault="007446FA" w:rsidP="007446FA">
      <w:r w:rsidRPr="006E7420">
        <w:t>(Title)</w:t>
      </w:r>
    </w:p>
    <w:p w14:paraId="7E794679" w14:textId="77777777" w:rsidR="007446FA" w:rsidRPr="00523AEB" w:rsidRDefault="007446FA" w:rsidP="007446FA"/>
    <w:p w14:paraId="2AF27B16" w14:textId="77777777" w:rsidR="00320776" w:rsidRPr="00105AAB" w:rsidRDefault="00320776" w:rsidP="00105AAB">
      <w:pPr>
        <w:rPr>
          <w:noProof/>
        </w:rPr>
      </w:pPr>
    </w:p>
    <w:sectPr w:rsidR="00320776" w:rsidRPr="00105AAB"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48D9" w14:textId="77777777" w:rsidR="00FA066E" w:rsidRDefault="00FA066E" w:rsidP="005730E1">
      <w:r>
        <w:separator/>
      </w:r>
    </w:p>
    <w:p w14:paraId="082EAF10" w14:textId="77777777" w:rsidR="00FA066E" w:rsidRDefault="00FA066E"/>
    <w:p w14:paraId="01FEA09B" w14:textId="77777777" w:rsidR="00FA066E" w:rsidRDefault="00FA066E"/>
  </w:endnote>
  <w:endnote w:type="continuationSeparator" w:id="0">
    <w:p w14:paraId="3649EE09" w14:textId="77777777" w:rsidR="00FA066E" w:rsidRDefault="00FA066E" w:rsidP="005730E1">
      <w:r>
        <w:continuationSeparator/>
      </w:r>
    </w:p>
    <w:p w14:paraId="4D3DA06B" w14:textId="77777777" w:rsidR="00FA066E" w:rsidRDefault="00FA066E"/>
    <w:p w14:paraId="503FF7D8" w14:textId="77777777" w:rsidR="00FA066E" w:rsidRDefault="00FA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50DD3DDF" w14:textId="77777777" w:rsidR="00510EF4" w:rsidRPr="009B38D6" w:rsidRDefault="00000000"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529B80F5"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3929"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6CBA9490"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2F7F"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249112E0"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8147" w14:textId="77777777" w:rsidR="00FA066E" w:rsidRDefault="00FA066E" w:rsidP="005730E1">
      <w:r>
        <w:separator/>
      </w:r>
    </w:p>
    <w:p w14:paraId="5845633F" w14:textId="77777777" w:rsidR="00FA066E" w:rsidRDefault="00FA066E"/>
    <w:p w14:paraId="78FD5BA6" w14:textId="77777777" w:rsidR="00FA066E" w:rsidRDefault="00FA066E"/>
  </w:footnote>
  <w:footnote w:type="continuationSeparator" w:id="0">
    <w:p w14:paraId="05249816" w14:textId="77777777" w:rsidR="00FA066E" w:rsidRDefault="00FA066E" w:rsidP="005730E1">
      <w:r>
        <w:continuationSeparator/>
      </w:r>
    </w:p>
    <w:p w14:paraId="67EB3A63" w14:textId="77777777" w:rsidR="00FA066E" w:rsidRDefault="00FA066E"/>
    <w:p w14:paraId="462BE339" w14:textId="77777777" w:rsidR="00FA066E" w:rsidRDefault="00FA0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0E1D" w14:textId="77777777" w:rsidR="00A105E9" w:rsidRDefault="00A105E9">
    <w:pPr>
      <w:pStyle w:val="Header"/>
    </w:pPr>
  </w:p>
  <w:p w14:paraId="2DB31BDE" w14:textId="77777777" w:rsidR="00CE3289" w:rsidRDefault="00CE3289"/>
  <w:p w14:paraId="4B40E95E"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8D08" w14:textId="77777777" w:rsidR="005E5678" w:rsidRDefault="005E5678" w:rsidP="00E718FA">
    <w:pPr>
      <w:pStyle w:val="Header"/>
      <w:jc w:val="center"/>
    </w:pPr>
    <w:r w:rsidRPr="005730E1">
      <w:rPr>
        <w:noProof/>
      </w:rPr>
      <w:drawing>
        <wp:inline distT="0" distB="0" distL="0" distR="0" wp14:anchorId="12645564" wp14:editId="2E2C9108">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C9D4BE3"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7C0C" w14:textId="77777777" w:rsidR="00DB06E1" w:rsidRDefault="00DB06E1" w:rsidP="00E718FA">
    <w:pPr>
      <w:pStyle w:val="Header"/>
      <w:jc w:val="center"/>
    </w:pPr>
    <w:r w:rsidRPr="005730E1">
      <w:rPr>
        <w:noProof/>
      </w:rPr>
      <w:drawing>
        <wp:inline distT="0" distB="0" distL="0" distR="0" wp14:anchorId="7EC4A01E" wp14:editId="583F9249">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DA4A216"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6"/>
  </w:num>
  <w:num w:numId="2" w16cid:durableId="472528200">
    <w:abstractNumId w:val="7"/>
  </w:num>
  <w:num w:numId="3" w16cid:durableId="854460894">
    <w:abstractNumId w:val="8"/>
  </w:num>
  <w:num w:numId="4" w16cid:durableId="10450921">
    <w:abstractNumId w:val="2"/>
  </w:num>
  <w:num w:numId="5" w16cid:durableId="1778135133">
    <w:abstractNumId w:val="4"/>
  </w:num>
  <w:num w:numId="6" w16cid:durableId="1772583652">
    <w:abstractNumId w:val="0"/>
  </w:num>
  <w:num w:numId="7" w16cid:durableId="2013413384">
    <w:abstractNumId w:val="3"/>
  </w:num>
  <w:num w:numId="8" w16cid:durableId="1766266129">
    <w:abstractNumId w:val="5"/>
  </w:num>
  <w:num w:numId="9" w16cid:durableId="16390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FA"/>
    <w:rsid w:val="00012686"/>
    <w:rsid w:val="00013F5D"/>
    <w:rsid w:val="00022BAA"/>
    <w:rsid w:val="00023610"/>
    <w:rsid w:val="00024886"/>
    <w:rsid w:val="00043173"/>
    <w:rsid w:val="0004369D"/>
    <w:rsid w:val="00047D4A"/>
    <w:rsid w:val="00067294"/>
    <w:rsid w:val="00076139"/>
    <w:rsid w:val="000779AA"/>
    <w:rsid w:val="00087B13"/>
    <w:rsid w:val="0009171A"/>
    <w:rsid w:val="0009599B"/>
    <w:rsid w:val="000A6EE3"/>
    <w:rsid w:val="000C1B78"/>
    <w:rsid w:val="000D1267"/>
    <w:rsid w:val="000D1E98"/>
    <w:rsid w:val="000E6D0D"/>
    <w:rsid w:val="000F1283"/>
    <w:rsid w:val="001050DF"/>
    <w:rsid w:val="00105AAB"/>
    <w:rsid w:val="00111222"/>
    <w:rsid w:val="00121B2B"/>
    <w:rsid w:val="00121E47"/>
    <w:rsid w:val="001223CC"/>
    <w:rsid w:val="001234A5"/>
    <w:rsid w:val="0013696A"/>
    <w:rsid w:val="001407C2"/>
    <w:rsid w:val="00145691"/>
    <w:rsid w:val="00163422"/>
    <w:rsid w:val="0016610D"/>
    <w:rsid w:val="00176C68"/>
    <w:rsid w:val="00184361"/>
    <w:rsid w:val="00185EF2"/>
    <w:rsid w:val="001A1EA9"/>
    <w:rsid w:val="001A5702"/>
    <w:rsid w:val="001A676C"/>
    <w:rsid w:val="001A7FF7"/>
    <w:rsid w:val="001B0499"/>
    <w:rsid w:val="001B59C2"/>
    <w:rsid w:val="001C19F4"/>
    <w:rsid w:val="001D5258"/>
    <w:rsid w:val="001E14E0"/>
    <w:rsid w:val="001E3CAC"/>
    <w:rsid w:val="001E549D"/>
    <w:rsid w:val="001E7C12"/>
    <w:rsid w:val="001F221A"/>
    <w:rsid w:val="001F4FD6"/>
    <w:rsid w:val="00206A41"/>
    <w:rsid w:val="00222204"/>
    <w:rsid w:val="0023594D"/>
    <w:rsid w:val="00243B50"/>
    <w:rsid w:val="002501B2"/>
    <w:rsid w:val="00255C60"/>
    <w:rsid w:val="002829BD"/>
    <w:rsid w:val="00284108"/>
    <w:rsid w:val="00291264"/>
    <w:rsid w:val="0029647C"/>
    <w:rsid w:val="002A3B44"/>
    <w:rsid w:val="002B0B9B"/>
    <w:rsid w:val="002B223C"/>
    <w:rsid w:val="002C6789"/>
    <w:rsid w:val="002F10D0"/>
    <w:rsid w:val="002F509B"/>
    <w:rsid w:val="002F67E1"/>
    <w:rsid w:val="002F79D6"/>
    <w:rsid w:val="002F7E85"/>
    <w:rsid w:val="003026F9"/>
    <w:rsid w:val="00302D23"/>
    <w:rsid w:val="00304EF4"/>
    <w:rsid w:val="00313C88"/>
    <w:rsid w:val="00314F52"/>
    <w:rsid w:val="003205B9"/>
    <w:rsid w:val="00320776"/>
    <w:rsid w:val="0032189B"/>
    <w:rsid w:val="00331273"/>
    <w:rsid w:val="00335DDB"/>
    <w:rsid w:val="003428A6"/>
    <w:rsid w:val="00344382"/>
    <w:rsid w:val="003508B2"/>
    <w:rsid w:val="00353685"/>
    <w:rsid w:val="00363165"/>
    <w:rsid w:val="003A0CC2"/>
    <w:rsid w:val="003A7BDA"/>
    <w:rsid w:val="003B1083"/>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4509A"/>
    <w:rsid w:val="0046321D"/>
    <w:rsid w:val="00466A7B"/>
    <w:rsid w:val="004679BC"/>
    <w:rsid w:val="00474F18"/>
    <w:rsid w:val="00477D97"/>
    <w:rsid w:val="004A7B3F"/>
    <w:rsid w:val="004B398D"/>
    <w:rsid w:val="004D0F74"/>
    <w:rsid w:val="004D0F96"/>
    <w:rsid w:val="004D27E3"/>
    <w:rsid w:val="004D3C98"/>
    <w:rsid w:val="004D5730"/>
    <w:rsid w:val="004E0DB4"/>
    <w:rsid w:val="004F5DA4"/>
    <w:rsid w:val="00503E5E"/>
    <w:rsid w:val="00505A19"/>
    <w:rsid w:val="00506C96"/>
    <w:rsid w:val="00510EF4"/>
    <w:rsid w:val="005232DF"/>
    <w:rsid w:val="00524600"/>
    <w:rsid w:val="005266FA"/>
    <w:rsid w:val="00530248"/>
    <w:rsid w:val="0053544E"/>
    <w:rsid w:val="00551994"/>
    <w:rsid w:val="00553D20"/>
    <w:rsid w:val="005609BE"/>
    <w:rsid w:val="00561CC8"/>
    <w:rsid w:val="005730E1"/>
    <w:rsid w:val="005738D5"/>
    <w:rsid w:val="00577784"/>
    <w:rsid w:val="00577E18"/>
    <w:rsid w:val="005807F5"/>
    <w:rsid w:val="00594F7A"/>
    <w:rsid w:val="005A290B"/>
    <w:rsid w:val="005A4484"/>
    <w:rsid w:val="005B61EB"/>
    <w:rsid w:val="005C3481"/>
    <w:rsid w:val="005D032A"/>
    <w:rsid w:val="005D070C"/>
    <w:rsid w:val="005D6DA6"/>
    <w:rsid w:val="005E05DB"/>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699D"/>
    <w:rsid w:val="00667802"/>
    <w:rsid w:val="00670D6F"/>
    <w:rsid w:val="00672D77"/>
    <w:rsid w:val="00683E96"/>
    <w:rsid w:val="00690121"/>
    <w:rsid w:val="00694C5E"/>
    <w:rsid w:val="006A002C"/>
    <w:rsid w:val="006A46F6"/>
    <w:rsid w:val="006A58B7"/>
    <w:rsid w:val="006C03D5"/>
    <w:rsid w:val="006D3F9A"/>
    <w:rsid w:val="006D5BCB"/>
    <w:rsid w:val="006D787A"/>
    <w:rsid w:val="006E052C"/>
    <w:rsid w:val="006E5919"/>
    <w:rsid w:val="00700876"/>
    <w:rsid w:val="00702E54"/>
    <w:rsid w:val="00705CD2"/>
    <w:rsid w:val="00712745"/>
    <w:rsid w:val="0071620B"/>
    <w:rsid w:val="00717C9A"/>
    <w:rsid w:val="007240D4"/>
    <w:rsid w:val="00744648"/>
    <w:rsid w:val="007446FA"/>
    <w:rsid w:val="00785479"/>
    <w:rsid w:val="00786939"/>
    <w:rsid w:val="007A1BFB"/>
    <w:rsid w:val="007A3A65"/>
    <w:rsid w:val="007B002A"/>
    <w:rsid w:val="007B0854"/>
    <w:rsid w:val="007B17E5"/>
    <w:rsid w:val="007D416C"/>
    <w:rsid w:val="007F09C1"/>
    <w:rsid w:val="008178E7"/>
    <w:rsid w:val="00827083"/>
    <w:rsid w:val="00832058"/>
    <w:rsid w:val="00832D37"/>
    <w:rsid w:val="00835EBB"/>
    <w:rsid w:val="00843A30"/>
    <w:rsid w:val="00853E26"/>
    <w:rsid w:val="0086644F"/>
    <w:rsid w:val="00872C71"/>
    <w:rsid w:val="008736F1"/>
    <w:rsid w:val="00887B3D"/>
    <w:rsid w:val="0089073E"/>
    <w:rsid w:val="00894DFD"/>
    <w:rsid w:val="00896E57"/>
    <w:rsid w:val="008C2E0F"/>
    <w:rsid w:val="008C595E"/>
    <w:rsid w:val="008D1470"/>
    <w:rsid w:val="008D50F8"/>
    <w:rsid w:val="008E28EA"/>
    <w:rsid w:val="008F02C2"/>
    <w:rsid w:val="008F24E5"/>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DBC"/>
    <w:rsid w:val="00A35061"/>
    <w:rsid w:val="00A442B7"/>
    <w:rsid w:val="00A46249"/>
    <w:rsid w:val="00A470EB"/>
    <w:rsid w:val="00A50E96"/>
    <w:rsid w:val="00A60BD0"/>
    <w:rsid w:val="00A8038E"/>
    <w:rsid w:val="00A82D11"/>
    <w:rsid w:val="00AB053B"/>
    <w:rsid w:val="00AB0BA7"/>
    <w:rsid w:val="00AB5D53"/>
    <w:rsid w:val="00AD1ED1"/>
    <w:rsid w:val="00AD504E"/>
    <w:rsid w:val="00AF6D38"/>
    <w:rsid w:val="00B03DBE"/>
    <w:rsid w:val="00B073DF"/>
    <w:rsid w:val="00B13868"/>
    <w:rsid w:val="00B237FE"/>
    <w:rsid w:val="00B33D17"/>
    <w:rsid w:val="00B51BE9"/>
    <w:rsid w:val="00B6167D"/>
    <w:rsid w:val="00B62664"/>
    <w:rsid w:val="00B6495F"/>
    <w:rsid w:val="00B67B2E"/>
    <w:rsid w:val="00B85F9A"/>
    <w:rsid w:val="00B93678"/>
    <w:rsid w:val="00BA3C9B"/>
    <w:rsid w:val="00BB377A"/>
    <w:rsid w:val="00BB5BCD"/>
    <w:rsid w:val="00BC5886"/>
    <w:rsid w:val="00BE008A"/>
    <w:rsid w:val="00BE31B3"/>
    <w:rsid w:val="00BF16A7"/>
    <w:rsid w:val="00C02949"/>
    <w:rsid w:val="00C02EFA"/>
    <w:rsid w:val="00C0585D"/>
    <w:rsid w:val="00C15767"/>
    <w:rsid w:val="00C16CAB"/>
    <w:rsid w:val="00C24487"/>
    <w:rsid w:val="00C43568"/>
    <w:rsid w:val="00C51F49"/>
    <w:rsid w:val="00C621C5"/>
    <w:rsid w:val="00C747CA"/>
    <w:rsid w:val="00C9176D"/>
    <w:rsid w:val="00C92F0C"/>
    <w:rsid w:val="00C94036"/>
    <w:rsid w:val="00CA1842"/>
    <w:rsid w:val="00CA2DEF"/>
    <w:rsid w:val="00CA42E6"/>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3BFE"/>
    <w:rsid w:val="00D23203"/>
    <w:rsid w:val="00D250CD"/>
    <w:rsid w:val="00D4579C"/>
    <w:rsid w:val="00D600C0"/>
    <w:rsid w:val="00D61F7F"/>
    <w:rsid w:val="00D71DCE"/>
    <w:rsid w:val="00D74CF1"/>
    <w:rsid w:val="00D83433"/>
    <w:rsid w:val="00D949C8"/>
    <w:rsid w:val="00DB06E1"/>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6D1F"/>
    <w:rsid w:val="00E8518A"/>
    <w:rsid w:val="00EA37AB"/>
    <w:rsid w:val="00EA6FF5"/>
    <w:rsid w:val="00EA70A4"/>
    <w:rsid w:val="00EB0C59"/>
    <w:rsid w:val="00EB413E"/>
    <w:rsid w:val="00EC1B75"/>
    <w:rsid w:val="00EC1D71"/>
    <w:rsid w:val="00EC2AA2"/>
    <w:rsid w:val="00EE5FCA"/>
    <w:rsid w:val="00EF1AD4"/>
    <w:rsid w:val="00EF6700"/>
    <w:rsid w:val="00F1354B"/>
    <w:rsid w:val="00F30A4F"/>
    <w:rsid w:val="00F32F45"/>
    <w:rsid w:val="00F35A6B"/>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92860"/>
    <w:rsid w:val="00FA05FA"/>
    <w:rsid w:val="00FA066E"/>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CCD4"/>
  <w15:chartTrackingRefBased/>
  <w15:docId w15:val="{F5E00C94-9A86-4823-A5AC-D39C0BE5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FA"/>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35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20(2).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Props1.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2.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4.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 (2)</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Stephanie</dc:creator>
  <cp:keywords/>
  <dc:description/>
  <cp:lastModifiedBy>Russell, Kate</cp:lastModifiedBy>
  <cp:revision>3</cp:revision>
  <dcterms:created xsi:type="dcterms:W3CDTF">2025-07-15T22:56:00Z</dcterms:created>
  <dcterms:modified xsi:type="dcterms:W3CDTF">2025-07-15T22:56:00Z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