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F7B56" w14:textId="77777777" w:rsidR="00E71CF6" w:rsidRDefault="00E71CF6" w:rsidP="00E71CF6">
      <w:pPr>
        <w:pStyle w:val="Heading1"/>
      </w:pPr>
      <w:bookmarkStart w:id="0" w:name="_Toc201756162"/>
      <w:r w:rsidRPr="002602E5">
        <w:t>Written Offer to Purchase</w:t>
      </w:r>
      <w:bookmarkEnd w:id="0"/>
      <w:r w:rsidRPr="002602E5">
        <w:t xml:space="preserve"> </w:t>
      </w:r>
    </w:p>
    <w:p w14:paraId="1EEB98D1" w14:textId="06C7F71C" w:rsidR="00E71CF6" w:rsidRPr="00370922" w:rsidRDefault="00E71CF6" w:rsidP="00E71CF6">
      <w:r w:rsidRPr="00370922">
        <w:t>(</w:t>
      </w:r>
      <w:r w:rsidR="00C769B6">
        <w:t>D</w:t>
      </w:r>
      <w:r w:rsidR="00C769B6" w:rsidRPr="00370922">
        <w:t>ate</w:t>
      </w:r>
      <w:r w:rsidRPr="00370922">
        <w:t>)</w:t>
      </w:r>
    </w:p>
    <w:p w14:paraId="4F524618" w14:textId="77777777" w:rsidR="00E71CF6" w:rsidRPr="00370922" w:rsidRDefault="00E71CF6" w:rsidP="00E71CF6"/>
    <w:p w14:paraId="2257DB17" w14:textId="405FB015" w:rsidR="00E71CF6" w:rsidRPr="00370922" w:rsidRDefault="00E71CF6" w:rsidP="00E71CF6">
      <w:r w:rsidRPr="00370922">
        <w:t>(</w:t>
      </w:r>
      <w:r w:rsidR="00C769B6">
        <w:t>N</w:t>
      </w:r>
      <w:r w:rsidR="00C769B6" w:rsidRPr="00370922">
        <w:t xml:space="preserve">ame </w:t>
      </w:r>
      <w:r w:rsidRPr="00370922">
        <w:t xml:space="preserve">of property owner) </w:t>
      </w:r>
    </w:p>
    <w:p w14:paraId="1F7CC910" w14:textId="31F2F756" w:rsidR="00E71CF6" w:rsidRPr="00370922" w:rsidRDefault="00E71CF6" w:rsidP="00E71CF6">
      <w:r w:rsidRPr="00370922">
        <w:t>(</w:t>
      </w:r>
      <w:r w:rsidR="00C769B6">
        <w:t>M</w:t>
      </w:r>
      <w:r w:rsidR="00C769B6" w:rsidRPr="00370922">
        <w:t xml:space="preserve">ailing </w:t>
      </w:r>
      <w:r w:rsidRPr="00370922">
        <w:t xml:space="preserve">address) </w:t>
      </w:r>
    </w:p>
    <w:p w14:paraId="113A3E23" w14:textId="25C7989D" w:rsidR="00E71CF6" w:rsidRPr="00370922" w:rsidRDefault="00E71CF6" w:rsidP="00E71CF6">
      <w:r w:rsidRPr="00370922">
        <w:t>(</w:t>
      </w:r>
      <w:r w:rsidR="00C769B6">
        <w:t>C</w:t>
      </w:r>
      <w:r w:rsidR="00C769B6" w:rsidRPr="00370922">
        <w:t>ity</w:t>
      </w:r>
      <w:r w:rsidRPr="00370922">
        <w:t xml:space="preserve">, MT </w:t>
      </w:r>
      <w:r w:rsidR="00C769B6">
        <w:t>z</w:t>
      </w:r>
      <w:r w:rsidR="00C769B6" w:rsidRPr="00370922">
        <w:t>ip</w:t>
      </w:r>
      <w:r w:rsidR="00C769B6">
        <w:t xml:space="preserve"> code</w:t>
      </w:r>
      <w:r w:rsidRPr="00370922">
        <w:t>)</w:t>
      </w:r>
    </w:p>
    <w:p w14:paraId="026E7798" w14:textId="77777777" w:rsidR="00E71CF6" w:rsidRPr="00370922" w:rsidRDefault="00E71CF6" w:rsidP="00E71CF6"/>
    <w:p w14:paraId="62EEC281" w14:textId="77777777" w:rsidR="00E71CF6" w:rsidRPr="00370922" w:rsidRDefault="00E71CF6" w:rsidP="00E71CF6">
      <w:r w:rsidRPr="00370922">
        <w:t xml:space="preserve">Dear (name of property owner): </w:t>
      </w:r>
    </w:p>
    <w:p w14:paraId="7CA8C938" w14:textId="77777777" w:rsidR="00E71CF6" w:rsidRPr="00370922" w:rsidRDefault="00E71CF6" w:rsidP="00E71CF6"/>
    <w:p w14:paraId="723C71EF" w14:textId="77777777" w:rsidR="00E71CF6" w:rsidRPr="00370922" w:rsidRDefault="00E71CF6" w:rsidP="00E71CF6">
      <w:r w:rsidRPr="00370922">
        <w:t xml:space="preserve">This letter serves as a written offer to purchase property at (describe by address or general location and legal description), which our records indicate is owned by (name of property owner). This property is required for (describe proposed CDBG activity). </w:t>
      </w:r>
    </w:p>
    <w:p w14:paraId="13EBE320" w14:textId="77777777" w:rsidR="00E71CF6" w:rsidRPr="00370922" w:rsidRDefault="00E71CF6" w:rsidP="00E71CF6"/>
    <w:p w14:paraId="5B74FB7F" w14:textId="4ADD6F22" w:rsidR="00E71CF6" w:rsidRPr="00370922" w:rsidRDefault="00E71CF6" w:rsidP="00E71CF6">
      <w:r w:rsidRPr="00370922">
        <w:t>We have had the property appraised by a competent and unbiased fee appraiser</w:t>
      </w:r>
      <w:r w:rsidR="00C769B6">
        <w:t>,</w:t>
      </w:r>
      <w:r w:rsidRPr="00370922">
        <w:t xml:space="preserve"> and this report has been thoroughly analyzed by a certified review appraiser and found to be well supported. Based on the appraisal and review, the (grantee) hereby makes you a firm offer in the amount of ($ amount) for the purchase of your property. </w:t>
      </w:r>
    </w:p>
    <w:p w14:paraId="31E10BCF" w14:textId="77777777" w:rsidR="00E71CF6" w:rsidRPr="00370922" w:rsidRDefault="00E71CF6" w:rsidP="00E71CF6"/>
    <w:p w14:paraId="218EC16B" w14:textId="17F4C36E" w:rsidR="00E71CF6" w:rsidRPr="00370922" w:rsidRDefault="00E71CF6" w:rsidP="00E71CF6">
      <w:r w:rsidRPr="00370922">
        <w:t>We feel that the above offer is most equitable</w:t>
      </w:r>
      <w:r w:rsidR="00C769B6">
        <w:t>,</w:t>
      </w:r>
      <w:r w:rsidRPr="00370922">
        <w:t xml:space="preserve"> and we urge your favorable consideration and acceptance of it. Negotiations for the purchase of your property will begin on (date). </w:t>
      </w:r>
    </w:p>
    <w:p w14:paraId="7C9EE8B4" w14:textId="77777777" w:rsidR="00E71CF6" w:rsidRDefault="00E71CF6" w:rsidP="00E71CF6"/>
    <w:p w14:paraId="7752427D" w14:textId="77777777" w:rsidR="00E71CF6" w:rsidRDefault="00E71CF6" w:rsidP="00E71CF6">
      <w:r w:rsidRPr="002602E5">
        <w:t xml:space="preserve">Thank you very much for your cooperation and favorable consideration of this offer. </w:t>
      </w:r>
    </w:p>
    <w:p w14:paraId="29CDB46A" w14:textId="77777777" w:rsidR="00E71CF6" w:rsidRDefault="00E71CF6" w:rsidP="00E71CF6"/>
    <w:p w14:paraId="538F1BDA" w14:textId="77777777" w:rsidR="00E71CF6" w:rsidRDefault="00E71CF6" w:rsidP="00E71CF6">
      <w:r w:rsidRPr="002602E5">
        <w:t xml:space="preserve">Sincerely, </w:t>
      </w:r>
    </w:p>
    <w:p w14:paraId="342C4FC4" w14:textId="77777777" w:rsidR="00E71CF6" w:rsidRDefault="00E71CF6" w:rsidP="00E71CF6"/>
    <w:p w14:paraId="22FCD651" w14:textId="77777777" w:rsidR="00E71CF6" w:rsidRDefault="00E71CF6" w:rsidP="00E71CF6"/>
    <w:p w14:paraId="58B6992C" w14:textId="73F8BB2E" w:rsidR="00E71CF6" w:rsidRPr="00370922" w:rsidRDefault="00E71CF6" w:rsidP="00E71CF6">
      <w:r w:rsidRPr="00370922">
        <w:t>(</w:t>
      </w:r>
      <w:r w:rsidR="00C769B6">
        <w:t>N</w:t>
      </w:r>
      <w:r w:rsidR="00C769B6" w:rsidRPr="00370922">
        <w:t xml:space="preserve">ame </w:t>
      </w:r>
      <w:r w:rsidRPr="00370922">
        <w:t xml:space="preserve">of grantee </w:t>
      </w:r>
      <w:r w:rsidR="00C769B6">
        <w:t>c</w:t>
      </w:r>
      <w:r w:rsidR="00C769B6" w:rsidRPr="00370922">
        <w:t xml:space="preserve">hief </w:t>
      </w:r>
      <w:r w:rsidR="00C769B6">
        <w:t>e</w:t>
      </w:r>
      <w:r w:rsidR="00C769B6" w:rsidRPr="00370922">
        <w:t xml:space="preserve">lected </w:t>
      </w:r>
      <w:r w:rsidR="00C769B6">
        <w:t>o</w:t>
      </w:r>
      <w:r w:rsidR="00C769B6" w:rsidRPr="00370922">
        <w:t>fficial</w:t>
      </w:r>
      <w:r w:rsidRPr="00370922">
        <w:t xml:space="preserve">) </w:t>
      </w:r>
    </w:p>
    <w:p w14:paraId="701F0C37" w14:textId="2831C754" w:rsidR="00E71CF6" w:rsidRPr="00370922" w:rsidRDefault="00E71CF6" w:rsidP="00E71CF6">
      <w:r w:rsidRPr="00370922">
        <w:t xml:space="preserve">(Mayor or </w:t>
      </w:r>
      <w:r w:rsidR="00C769B6">
        <w:t>c</w:t>
      </w:r>
      <w:r w:rsidR="00C769B6" w:rsidRPr="00370922">
        <w:t>hairperson</w:t>
      </w:r>
      <w:r w:rsidRPr="00370922">
        <w:t xml:space="preserve">, County Commission) </w:t>
      </w:r>
    </w:p>
    <w:p w14:paraId="3EAE0AD5" w14:textId="108D6013" w:rsidR="00320776" w:rsidRPr="00105AAB" w:rsidRDefault="00E71CF6" w:rsidP="00E71CF6">
      <w:pPr>
        <w:rPr>
          <w:noProof/>
        </w:rPr>
      </w:pPr>
      <w:r w:rsidRPr="002602E5">
        <w:t>Enclosure: Statement of the Basis for the Determination of Just Compensation</w:t>
      </w:r>
    </w:p>
    <w:sectPr w:rsidR="00320776" w:rsidRPr="00105AA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BBF1" w14:textId="77777777" w:rsidR="004561A4" w:rsidRDefault="004561A4" w:rsidP="005730E1">
      <w:r>
        <w:separator/>
      </w:r>
    </w:p>
    <w:p w14:paraId="43A10A81" w14:textId="77777777" w:rsidR="004561A4" w:rsidRDefault="004561A4"/>
    <w:p w14:paraId="141CDDAB" w14:textId="77777777" w:rsidR="004561A4" w:rsidRDefault="004561A4"/>
  </w:endnote>
  <w:endnote w:type="continuationSeparator" w:id="0">
    <w:p w14:paraId="266ADD4A" w14:textId="77777777" w:rsidR="004561A4" w:rsidRDefault="004561A4" w:rsidP="005730E1">
      <w:r>
        <w:continuationSeparator/>
      </w:r>
    </w:p>
    <w:p w14:paraId="6CB82231" w14:textId="77777777" w:rsidR="004561A4" w:rsidRDefault="004561A4"/>
    <w:p w14:paraId="6F04A87C" w14:textId="77777777" w:rsidR="004561A4" w:rsidRDefault="00456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6EB3D12D" w14:textId="77777777" w:rsidR="00510EF4" w:rsidRPr="009B38D6" w:rsidRDefault="00000000"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036CAB54"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19E9"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44A4CCE5"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40BC"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408434AE"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C115" w14:textId="77777777" w:rsidR="004561A4" w:rsidRDefault="004561A4" w:rsidP="005730E1">
      <w:r>
        <w:separator/>
      </w:r>
    </w:p>
    <w:p w14:paraId="5BD90337" w14:textId="77777777" w:rsidR="004561A4" w:rsidRDefault="004561A4"/>
    <w:p w14:paraId="2F5D44DA" w14:textId="77777777" w:rsidR="004561A4" w:rsidRDefault="004561A4"/>
  </w:footnote>
  <w:footnote w:type="continuationSeparator" w:id="0">
    <w:p w14:paraId="7F1AF59C" w14:textId="77777777" w:rsidR="004561A4" w:rsidRDefault="004561A4" w:rsidP="005730E1">
      <w:r>
        <w:continuationSeparator/>
      </w:r>
    </w:p>
    <w:p w14:paraId="484D5151" w14:textId="77777777" w:rsidR="004561A4" w:rsidRDefault="004561A4"/>
    <w:p w14:paraId="59355CC7" w14:textId="77777777" w:rsidR="004561A4" w:rsidRDefault="00456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0BD2" w14:textId="77777777" w:rsidR="00A105E9" w:rsidRDefault="00A105E9">
    <w:pPr>
      <w:pStyle w:val="Header"/>
    </w:pPr>
  </w:p>
  <w:p w14:paraId="72C04BF5" w14:textId="77777777" w:rsidR="00CE3289" w:rsidRDefault="00CE3289"/>
  <w:p w14:paraId="562ED995"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DB20" w14:textId="77777777" w:rsidR="005E5678" w:rsidRDefault="005E5678" w:rsidP="00E718FA">
    <w:pPr>
      <w:pStyle w:val="Header"/>
      <w:jc w:val="center"/>
    </w:pPr>
    <w:r w:rsidRPr="005730E1">
      <w:rPr>
        <w:noProof/>
      </w:rPr>
      <w:drawing>
        <wp:inline distT="0" distB="0" distL="0" distR="0" wp14:anchorId="61F1F30A" wp14:editId="1A05A14C">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1872F12"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5D9A" w14:textId="77777777" w:rsidR="00DB06E1" w:rsidRDefault="00DB06E1" w:rsidP="00E718FA">
    <w:pPr>
      <w:pStyle w:val="Header"/>
      <w:jc w:val="center"/>
    </w:pPr>
    <w:r w:rsidRPr="005730E1">
      <w:rPr>
        <w:noProof/>
      </w:rPr>
      <w:drawing>
        <wp:inline distT="0" distB="0" distL="0" distR="0" wp14:anchorId="6509B234" wp14:editId="40066DAD">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5E6DB8F5"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6"/>
  </w:num>
  <w:num w:numId="2" w16cid:durableId="472528200">
    <w:abstractNumId w:val="7"/>
  </w:num>
  <w:num w:numId="3" w16cid:durableId="854460894">
    <w:abstractNumId w:val="8"/>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5"/>
  </w:num>
  <w:num w:numId="9" w16cid:durableId="163906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F6"/>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7C12"/>
    <w:rsid w:val="001F221A"/>
    <w:rsid w:val="001F4FD6"/>
    <w:rsid w:val="00206A41"/>
    <w:rsid w:val="00222204"/>
    <w:rsid w:val="0023594D"/>
    <w:rsid w:val="00243B50"/>
    <w:rsid w:val="002501B2"/>
    <w:rsid w:val="00255C60"/>
    <w:rsid w:val="002829BD"/>
    <w:rsid w:val="00284108"/>
    <w:rsid w:val="00291264"/>
    <w:rsid w:val="0029647C"/>
    <w:rsid w:val="00297B2C"/>
    <w:rsid w:val="002A3B44"/>
    <w:rsid w:val="002A54FB"/>
    <w:rsid w:val="002B0B9B"/>
    <w:rsid w:val="002B223C"/>
    <w:rsid w:val="002C6789"/>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96962"/>
    <w:rsid w:val="003A0CC2"/>
    <w:rsid w:val="003A6E97"/>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561A4"/>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3D20"/>
    <w:rsid w:val="005609BE"/>
    <w:rsid w:val="00561CC8"/>
    <w:rsid w:val="005730E1"/>
    <w:rsid w:val="005738D5"/>
    <w:rsid w:val="00577784"/>
    <w:rsid w:val="00577E18"/>
    <w:rsid w:val="005807F5"/>
    <w:rsid w:val="00594F7A"/>
    <w:rsid w:val="005A290B"/>
    <w:rsid w:val="005A4484"/>
    <w:rsid w:val="005B61EB"/>
    <w:rsid w:val="005C3481"/>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46F6"/>
    <w:rsid w:val="006A58B7"/>
    <w:rsid w:val="006C03D5"/>
    <w:rsid w:val="006D3F9A"/>
    <w:rsid w:val="006D787A"/>
    <w:rsid w:val="006E052C"/>
    <w:rsid w:val="006E5919"/>
    <w:rsid w:val="00700876"/>
    <w:rsid w:val="00705CD2"/>
    <w:rsid w:val="00712745"/>
    <w:rsid w:val="0071620B"/>
    <w:rsid w:val="00717C9A"/>
    <w:rsid w:val="007240D4"/>
    <w:rsid w:val="00744648"/>
    <w:rsid w:val="00785479"/>
    <w:rsid w:val="00786939"/>
    <w:rsid w:val="007A1BFB"/>
    <w:rsid w:val="007A3885"/>
    <w:rsid w:val="007A3A65"/>
    <w:rsid w:val="007B002A"/>
    <w:rsid w:val="007B0854"/>
    <w:rsid w:val="007B17E5"/>
    <w:rsid w:val="007D416C"/>
    <w:rsid w:val="007F09C1"/>
    <w:rsid w:val="008178E7"/>
    <w:rsid w:val="00827083"/>
    <w:rsid w:val="00832058"/>
    <w:rsid w:val="00832D37"/>
    <w:rsid w:val="00835EBB"/>
    <w:rsid w:val="00841FED"/>
    <w:rsid w:val="00843A30"/>
    <w:rsid w:val="00853E26"/>
    <w:rsid w:val="0086644F"/>
    <w:rsid w:val="00872C71"/>
    <w:rsid w:val="008736F1"/>
    <w:rsid w:val="00887B3D"/>
    <w:rsid w:val="0089073E"/>
    <w:rsid w:val="00894492"/>
    <w:rsid w:val="00894DFD"/>
    <w:rsid w:val="00896E57"/>
    <w:rsid w:val="008C2E0F"/>
    <w:rsid w:val="008C595E"/>
    <w:rsid w:val="008D1470"/>
    <w:rsid w:val="008E28EA"/>
    <w:rsid w:val="008F02C2"/>
    <w:rsid w:val="008F24E5"/>
    <w:rsid w:val="0090332E"/>
    <w:rsid w:val="0090335F"/>
    <w:rsid w:val="0090704C"/>
    <w:rsid w:val="00912EF7"/>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9102F"/>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7B2E"/>
    <w:rsid w:val="00B85F9A"/>
    <w:rsid w:val="00B91B0A"/>
    <w:rsid w:val="00B93678"/>
    <w:rsid w:val="00BA3C9B"/>
    <w:rsid w:val="00BB377A"/>
    <w:rsid w:val="00BB5BCD"/>
    <w:rsid w:val="00BC5886"/>
    <w:rsid w:val="00BE008A"/>
    <w:rsid w:val="00BE31B3"/>
    <w:rsid w:val="00BF16A7"/>
    <w:rsid w:val="00C02EFA"/>
    <w:rsid w:val="00C0585D"/>
    <w:rsid w:val="00C15767"/>
    <w:rsid w:val="00C16CAB"/>
    <w:rsid w:val="00C24487"/>
    <w:rsid w:val="00C43568"/>
    <w:rsid w:val="00C51F49"/>
    <w:rsid w:val="00C60F63"/>
    <w:rsid w:val="00C621C5"/>
    <w:rsid w:val="00C747CA"/>
    <w:rsid w:val="00C769B6"/>
    <w:rsid w:val="00C914D5"/>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50CD"/>
    <w:rsid w:val="00D4579C"/>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1CF6"/>
    <w:rsid w:val="00E76D1F"/>
    <w:rsid w:val="00E8518A"/>
    <w:rsid w:val="00EA37AB"/>
    <w:rsid w:val="00EA6FF5"/>
    <w:rsid w:val="00EA70A4"/>
    <w:rsid w:val="00EB0C59"/>
    <w:rsid w:val="00EB413E"/>
    <w:rsid w:val="00EC1B75"/>
    <w:rsid w:val="00EC1D71"/>
    <w:rsid w:val="00EC2AA2"/>
    <w:rsid w:val="00EE4EAC"/>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345C2"/>
  <w15:chartTrackingRefBased/>
  <w15:docId w15:val="{00A155A7-EC0B-45B4-965E-79E545A2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F6"/>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A9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2).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(2)</Template>
  <TotalTime>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Russell, Kate</cp:lastModifiedBy>
  <cp:revision>3</cp:revision>
  <dcterms:created xsi:type="dcterms:W3CDTF">2025-07-15T22:58:00Z</dcterms:created>
  <dcterms:modified xsi:type="dcterms:W3CDTF">2025-07-15T22:58:00Z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