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EB3A" w14:textId="24C24683" w:rsidR="00034D7F" w:rsidRDefault="00034D7F" w:rsidP="00034D7F">
      <w:pPr>
        <w:pStyle w:val="Heading1"/>
        <w:rPr>
          <w:noProof/>
        </w:rPr>
      </w:pPr>
      <w:r>
        <w:rPr>
          <w:noProof/>
        </w:rPr>
        <w:t xml:space="preserve">Sample </w:t>
      </w:r>
      <w:r>
        <w:rPr>
          <w:noProof/>
        </w:rPr>
        <w:t>Notice of Security Interest in Real Property to Secure</w:t>
      </w:r>
      <w:r>
        <w:rPr>
          <w:noProof/>
        </w:rPr>
        <w:t xml:space="preserve"> </w:t>
      </w:r>
      <w:r>
        <w:rPr>
          <w:noProof/>
        </w:rPr>
        <w:t>Repayment of Water/Wastewater System Assessment Assistance</w:t>
      </w:r>
    </w:p>
    <w:p w14:paraId="5F75A9B5" w14:textId="21100C29" w:rsidR="00034D7F" w:rsidRDefault="00034D7F" w:rsidP="00034D7F">
      <w:pPr>
        <w:rPr>
          <w:noProof/>
        </w:rPr>
      </w:pPr>
      <w:r>
        <w:rPr>
          <w:noProof/>
        </w:rPr>
        <w:t xml:space="preserve">Notice is hereby given </w:t>
      </w:r>
      <w:r>
        <w:rPr>
          <w:noProof/>
        </w:rPr>
        <w:t xml:space="preserve">that on the </w:t>
      </w:r>
      <w:r>
        <w:rPr>
          <w:i/>
          <w:iCs/>
          <w:noProof/>
        </w:rPr>
        <w:t>(date)</w:t>
      </w:r>
      <w:r>
        <w:rPr>
          <w:noProof/>
        </w:rPr>
        <w:t xml:space="preserve"> day of </w:t>
      </w:r>
      <w:r>
        <w:rPr>
          <w:i/>
          <w:iCs/>
          <w:noProof/>
        </w:rPr>
        <w:t>(month)</w:t>
      </w:r>
      <w:r>
        <w:rPr>
          <w:noProof/>
        </w:rPr>
        <w:t>, 20__, the undersigned property owner(s) (the Owner[s]) pledged the real property legally described below as security for the repayment of amounts that the Owner(s) may become obligated to repay to __________ County, Montana, pursuant to the Community Development Block Grant Program Agreement for Owners of Low</w:t>
      </w:r>
      <w:r>
        <w:rPr>
          <w:noProof/>
        </w:rPr>
        <w:t>-</w:t>
      </w:r>
      <w:r>
        <w:rPr>
          <w:noProof/>
        </w:rPr>
        <w:t xml:space="preserve"> to Moderate-Income Occupied Residential Rental Property (the Agreement) executed by the Owner(s) and _______ County. This security interest terminates on the </w:t>
      </w:r>
      <w:r>
        <w:rPr>
          <w:i/>
          <w:iCs/>
          <w:noProof/>
        </w:rPr>
        <w:t>(date)</w:t>
      </w:r>
      <w:r>
        <w:rPr>
          <w:noProof/>
        </w:rPr>
        <w:t xml:space="preserve"> day of </w:t>
      </w:r>
      <w:r>
        <w:rPr>
          <w:i/>
          <w:iCs/>
          <w:noProof/>
        </w:rPr>
        <w:t>(month)</w:t>
      </w:r>
      <w:r>
        <w:rPr>
          <w:noProof/>
        </w:rPr>
        <w:t xml:space="preserve"> 20__ (five years after the execution of the Agreement).</w:t>
      </w:r>
    </w:p>
    <w:p w14:paraId="3FFC77B2" w14:textId="77777777" w:rsidR="00034D7F" w:rsidRDefault="00034D7F" w:rsidP="00034D7F">
      <w:pPr>
        <w:rPr>
          <w:noProof/>
        </w:rPr>
      </w:pPr>
    </w:p>
    <w:p w14:paraId="5388B391" w14:textId="0996CBA3" w:rsidR="00034D7F" w:rsidRPr="00034D7F" w:rsidRDefault="00034D7F" w:rsidP="00034D7F">
      <w:pPr>
        <w:rPr>
          <w:i/>
          <w:iCs/>
          <w:noProof/>
        </w:rPr>
      </w:pPr>
      <w:r w:rsidRPr="00034D7F">
        <w:rPr>
          <w:i/>
          <w:iCs/>
          <w:noProof/>
        </w:rPr>
        <w:t>(Insert Legal Description)</w:t>
      </w:r>
    </w:p>
    <w:p w14:paraId="3E5D9B97" w14:textId="77777777" w:rsidR="00034D7F" w:rsidRDefault="00034D7F" w:rsidP="00034D7F">
      <w:pPr>
        <w:rPr>
          <w:noProof/>
        </w:rPr>
      </w:pPr>
    </w:p>
    <w:p w14:paraId="2826C87F" w14:textId="77777777" w:rsidR="00034D7F" w:rsidRDefault="00034D7F" w:rsidP="00034D7F">
      <w:pPr>
        <w:rPr>
          <w:noProof/>
        </w:rPr>
      </w:pPr>
      <w:r>
        <w:rPr>
          <w:noProof/>
        </w:rPr>
        <w:tab/>
        <w:t>A copy of the Agreement may be obtained from the __________ County Clerk and Recorder, _____________, Montana.</w:t>
      </w:r>
    </w:p>
    <w:p w14:paraId="72E68567" w14:textId="77777777" w:rsidR="00034D7F" w:rsidRDefault="00034D7F" w:rsidP="00034D7F">
      <w:pPr>
        <w:rPr>
          <w:noProof/>
        </w:rPr>
      </w:pPr>
    </w:p>
    <w:p w14:paraId="1098B562" w14:textId="400EFF8F" w:rsidR="00034D7F" w:rsidRDefault="00034D7F" w:rsidP="00034D7F">
      <w:pPr>
        <w:rPr>
          <w:noProof/>
        </w:rPr>
      </w:pPr>
      <w:r>
        <w:rPr>
          <w:noProof/>
        </w:rPr>
        <w:tab/>
        <w:t>IN WITNESS WHEREOF, the Owner(s) (has) (have) affixed their signature(s) this _____________ day of _______________, 20____.</w:t>
      </w:r>
    </w:p>
    <w:p w14:paraId="585B00FC" w14:textId="77777777" w:rsidR="00034D7F" w:rsidRDefault="00034D7F" w:rsidP="00034D7F">
      <w:pPr>
        <w:rPr>
          <w:noProof/>
        </w:rPr>
      </w:pPr>
    </w:p>
    <w:p w14:paraId="3641A22F" w14:textId="77777777" w:rsidR="00034D7F" w:rsidRDefault="00034D7F" w:rsidP="00034D7F">
      <w:pPr>
        <w:rPr>
          <w:noProof/>
        </w:rPr>
      </w:pPr>
      <w:r>
        <w:rPr>
          <w:noProof/>
        </w:rPr>
        <w:t>________________________________   _______________________________</w:t>
      </w:r>
    </w:p>
    <w:p w14:paraId="0EF7A85D" w14:textId="77777777" w:rsidR="00034D7F" w:rsidRDefault="00034D7F" w:rsidP="00034D7F">
      <w:pPr>
        <w:rPr>
          <w:noProof/>
        </w:rPr>
      </w:pPr>
      <w:r>
        <w:rPr>
          <w:noProof/>
        </w:rPr>
        <w:t>Owner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Owner</w:t>
      </w:r>
    </w:p>
    <w:p w14:paraId="4E02AF9B" w14:textId="77777777" w:rsidR="00034D7F" w:rsidRDefault="00034D7F" w:rsidP="00034D7F">
      <w:pPr>
        <w:rPr>
          <w:noProof/>
        </w:rPr>
      </w:pPr>
    </w:p>
    <w:p w14:paraId="35BAE0CD" w14:textId="77777777" w:rsidR="00034D7F" w:rsidRDefault="00034D7F" w:rsidP="00034D7F">
      <w:pPr>
        <w:rPr>
          <w:noProof/>
        </w:rPr>
      </w:pPr>
      <w:r>
        <w:rPr>
          <w:noProof/>
        </w:rPr>
        <w:lastRenderedPageBreak/>
        <w:t xml:space="preserve">On this _________ day of ________________, 20____, before me, the undersigned, a Notary Public for the State of Montana, personally appeared ________________________________________________________________ </w:t>
      </w:r>
    </w:p>
    <w:p w14:paraId="5D4EDEAE" w14:textId="1A7E59F1" w:rsidR="00034D7F" w:rsidRDefault="00034D7F" w:rsidP="00034D7F">
      <w:pPr>
        <w:rPr>
          <w:noProof/>
        </w:rPr>
      </w:pPr>
      <w:r>
        <w:rPr>
          <w:noProof/>
        </w:rPr>
        <w:t>known to me to be the person(s) whose name(s) (is) (are) subscribed to the within instrument and acknowledged to me that they executed the same.</w:t>
      </w:r>
    </w:p>
    <w:p w14:paraId="35C19A9E" w14:textId="77777777" w:rsidR="00034D7F" w:rsidRDefault="00034D7F" w:rsidP="00034D7F">
      <w:pPr>
        <w:rPr>
          <w:noProof/>
        </w:rPr>
      </w:pPr>
    </w:p>
    <w:p w14:paraId="5F557E55" w14:textId="3A9E1F57" w:rsidR="00034D7F" w:rsidRDefault="00034D7F" w:rsidP="00034D7F">
      <w:pPr>
        <w:rPr>
          <w:noProof/>
        </w:rPr>
      </w:pPr>
      <w:r>
        <w:rPr>
          <w:noProof/>
        </w:rPr>
        <w:t xml:space="preserve">In witness whereof, i </w:t>
      </w:r>
      <w:r>
        <w:rPr>
          <w:noProof/>
        </w:rPr>
        <w:t>have hereunto set my hand and affixed my Official Seal the day and year noted above in this certificate.</w:t>
      </w:r>
    </w:p>
    <w:p w14:paraId="6DDC6209" w14:textId="77777777" w:rsidR="00034D7F" w:rsidRDefault="00034D7F" w:rsidP="00034D7F">
      <w:pPr>
        <w:rPr>
          <w:noProof/>
        </w:rPr>
      </w:pPr>
    </w:p>
    <w:p w14:paraId="3AA9E756" w14:textId="18ABDC03" w:rsidR="00034D7F" w:rsidRDefault="00034D7F" w:rsidP="00034D7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Notary: _______________________________</w:t>
      </w:r>
    </w:p>
    <w:p w14:paraId="231C8FA8" w14:textId="1424126B" w:rsidR="00034D7F" w:rsidRDefault="00034D7F" w:rsidP="00034D7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Residing at: ___________________, Montana</w:t>
      </w:r>
    </w:p>
    <w:p w14:paraId="5E994CE8" w14:textId="46E3569B" w:rsidR="00320776" w:rsidRPr="00105AAB" w:rsidRDefault="00034D7F" w:rsidP="00034D7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My Commission Expires: _________________</w:t>
      </w:r>
    </w:p>
    <w:sectPr w:rsidR="00320776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4EAD" w14:textId="77777777" w:rsidR="00034D7F" w:rsidRDefault="00034D7F" w:rsidP="005730E1">
      <w:r>
        <w:separator/>
      </w:r>
    </w:p>
    <w:p w14:paraId="6121F0ED" w14:textId="77777777" w:rsidR="00034D7F" w:rsidRDefault="00034D7F"/>
    <w:p w14:paraId="6E24A922" w14:textId="77777777" w:rsidR="00034D7F" w:rsidRDefault="00034D7F"/>
  </w:endnote>
  <w:endnote w:type="continuationSeparator" w:id="0">
    <w:p w14:paraId="413A54B2" w14:textId="77777777" w:rsidR="00034D7F" w:rsidRDefault="00034D7F" w:rsidP="005730E1">
      <w:r>
        <w:continuationSeparator/>
      </w:r>
    </w:p>
    <w:p w14:paraId="75D01AC2" w14:textId="77777777" w:rsidR="00034D7F" w:rsidRDefault="00034D7F"/>
    <w:p w14:paraId="4B9F8C79" w14:textId="77777777" w:rsidR="00034D7F" w:rsidRDefault="0003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7B527" w14:textId="77777777" w:rsidR="00510EF4" w:rsidRPr="009B38D6" w:rsidRDefault="00034D7F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placeholder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0CAD8C90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602A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5EB6DFEE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678D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399F8B14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7D38" w14:textId="77777777" w:rsidR="00034D7F" w:rsidRDefault="00034D7F" w:rsidP="005730E1">
      <w:r>
        <w:separator/>
      </w:r>
    </w:p>
    <w:p w14:paraId="3B27BD23" w14:textId="77777777" w:rsidR="00034D7F" w:rsidRDefault="00034D7F"/>
    <w:p w14:paraId="7E8FC1DA" w14:textId="77777777" w:rsidR="00034D7F" w:rsidRDefault="00034D7F"/>
  </w:footnote>
  <w:footnote w:type="continuationSeparator" w:id="0">
    <w:p w14:paraId="3EA50314" w14:textId="77777777" w:rsidR="00034D7F" w:rsidRDefault="00034D7F" w:rsidP="005730E1">
      <w:r>
        <w:continuationSeparator/>
      </w:r>
    </w:p>
    <w:p w14:paraId="5B73F400" w14:textId="77777777" w:rsidR="00034D7F" w:rsidRDefault="00034D7F"/>
    <w:p w14:paraId="0A6486C2" w14:textId="77777777" w:rsidR="00034D7F" w:rsidRDefault="0003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13FE" w14:textId="77777777" w:rsidR="00A105E9" w:rsidRDefault="00A105E9">
    <w:pPr>
      <w:pStyle w:val="Header"/>
    </w:pPr>
  </w:p>
  <w:p w14:paraId="38A3C1FA" w14:textId="77777777" w:rsidR="00CE3289" w:rsidRDefault="00CE3289"/>
  <w:p w14:paraId="7D557154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B049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28BFE7F9" wp14:editId="6532FA3F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6DA1B4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D8BB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FB724F7" wp14:editId="60120F04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7B7885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7F"/>
    <w:rsid w:val="00012686"/>
    <w:rsid w:val="00013F5D"/>
    <w:rsid w:val="00022BAA"/>
    <w:rsid w:val="00023610"/>
    <w:rsid w:val="00024886"/>
    <w:rsid w:val="00034D7F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87D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6E4E9"/>
  <w15:chartTrackingRefBased/>
  <w15:docId w15:val="{6238CCAF-1238-4B81-A2D2-DC0580B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Crider, Stephanie</cp:lastModifiedBy>
  <cp:revision>1</cp:revision>
  <dcterms:created xsi:type="dcterms:W3CDTF">2025-06-25T18:14:00Z</dcterms:created>
  <dcterms:modified xsi:type="dcterms:W3CDTF">2025-06-25T18:21:00Z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