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imes New Roman"/>
          <w:b/>
          <w:bCs/>
          <w:color w:val="112F60"/>
          <w:kern w:val="0"/>
          <w:sz w:val="32"/>
          <w:szCs w:val="28"/>
          <w14:ligatures w14:val="none"/>
        </w:rPr>
        <w:id w:val="1559201272"/>
        <w:docPartObj>
          <w:docPartGallery w:val="Cover Pages"/>
          <w:docPartUnique/>
        </w:docPartObj>
      </w:sdtPr>
      <w:sdtEndPr/>
      <w:sdtContent>
        <w:p w14:paraId="791F5E5B" w14:textId="2FB460D8" w:rsidR="006800E2" w:rsidRPr="00AA4488" w:rsidRDefault="006800E2" w:rsidP="00505A19">
          <w:r w:rsidRPr="00AA4488">
            <w:rPr>
              <w:noProof/>
            </w:rPr>
            <mc:AlternateContent>
              <mc:Choice Requires="wps">
                <w:drawing>
                  <wp:anchor distT="0" distB="0" distL="114300" distR="114300" simplePos="0" relativeHeight="251659264" behindDoc="0" locked="0" layoutInCell="1" allowOverlap="1" wp14:anchorId="6D408585" wp14:editId="5F4F412A">
                    <wp:simplePos x="0" y="0"/>
                    <wp:positionH relativeFrom="page">
                      <wp:align>right</wp:align>
                    </wp:positionH>
                    <wp:positionV relativeFrom="page">
                      <wp:posOffset>-45085</wp:posOffset>
                    </wp:positionV>
                    <wp:extent cx="6181725" cy="10020300"/>
                    <wp:effectExtent l="0" t="0" r="28575" b="19050"/>
                    <wp:wrapNone/>
                    <wp:docPr id="77075706" name="Rectangle 1"/>
                    <wp:cNvGraphicFramePr/>
                    <a:graphic xmlns:a="http://schemas.openxmlformats.org/drawingml/2006/main">
                      <a:graphicData uri="http://schemas.microsoft.com/office/word/2010/wordprocessingShape">
                        <wps:wsp>
                          <wps:cNvSpPr/>
                          <wps:spPr>
                            <a:xfrm>
                              <a:off x="0" y="0"/>
                              <a:ext cx="6181725" cy="10020300"/>
                            </a:xfrm>
                            <a:prstGeom prst="rect">
                              <a:avLst/>
                            </a:prstGeom>
                            <a:solidFill>
                              <a:srgbClr val="FFFFFF"/>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0585F" id="Rectangle 1" o:spid="_x0000_s1026" style="position:absolute;margin-left:435.55pt;margin-top:-3.55pt;width:486.75pt;height:78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" strokecolor="white [3209]" strokeweight="1pt">
                    <w10:wrap anchorx="page" anchory="page"/>
                  </v:rect>
                </w:pict>
              </mc:Fallback>
            </mc:AlternateContent>
          </w:r>
          <w:r w:rsidRPr="00AA4488">
            <w:rPr>
              <w:noProof/>
            </w:rPr>
            <w:drawing>
              <wp:anchor distT="0" distB="0" distL="114300" distR="114300" simplePos="0" relativeHeight="251662336" behindDoc="1" locked="0" layoutInCell="1" allowOverlap="1" wp14:anchorId="7E83E037" wp14:editId="243D96C4">
                <wp:simplePos x="0" y="0"/>
                <wp:positionH relativeFrom="page">
                  <wp:posOffset>-38100</wp:posOffset>
                </wp:positionH>
                <wp:positionV relativeFrom="page">
                  <wp:posOffset>-28575</wp:posOffset>
                </wp:positionV>
                <wp:extent cx="2066925" cy="10079355"/>
                <wp:effectExtent l="0" t="0" r="9525" b="0"/>
                <wp:wrapNone/>
                <wp:docPr id="17111926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6824" name="Picture 8"/>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solidFill>
                          <a:schemeClr val="accent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73C690" w14:textId="77777777" w:rsidR="006800E2" w:rsidRPr="00AA4488" w:rsidRDefault="006800E2" w:rsidP="00505A19"/>
        <w:p w14:paraId="4B9565BE" w14:textId="77777777" w:rsidR="006800E2" w:rsidRPr="00AA4488" w:rsidRDefault="006800E2" w:rsidP="004D5730">
          <w:pPr>
            <w:rPr>
              <w:rStyle w:val="IntenseReference"/>
              <w:b w:val="0"/>
              <w:bCs w:val="0"/>
              <w:smallCaps w:val="0"/>
              <w:color w:val="auto"/>
            </w:rPr>
          </w:pPr>
          <w:r w:rsidRPr="00AA4488">
            <w:rPr>
              <w:noProof/>
            </w:rPr>
            <mc:AlternateContent>
              <mc:Choice Requires="wps">
                <w:drawing>
                  <wp:anchor distT="0" distB="0" distL="114300" distR="114300" simplePos="0" relativeHeight="251660288" behindDoc="0" locked="0" layoutInCell="1" allowOverlap="1" wp14:anchorId="69CDAF8C" wp14:editId="12D47F9B">
                    <wp:simplePos x="0" y="0"/>
                    <wp:positionH relativeFrom="column">
                      <wp:posOffset>1333500</wp:posOffset>
                    </wp:positionH>
                    <wp:positionV relativeFrom="page">
                      <wp:posOffset>4438650</wp:posOffset>
                    </wp:positionV>
                    <wp:extent cx="4486910" cy="2028825"/>
                    <wp:effectExtent l="0" t="0" r="0" b="0"/>
                    <wp:wrapNone/>
                    <wp:docPr id="332123332" name="Text Box 6"/>
                    <wp:cNvGraphicFramePr/>
                    <a:graphic xmlns:a="http://schemas.openxmlformats.org/drawingml/2006/main">
                      <a:graphicData uri="http://schemas.microsoft.com/office/word/2010/wordprocessingShape">
                        <wps:wsp>
                          <wps:cNvSpPr txBox="1"/>
                          <wps:spPr>
                            <a:xfrm>
                              <a:off x="0" y="0"/>
                              <a:ext cx="4486910" cy="2028825"/>
                            </a:xfrm>
                            <a:prstGeom prst="rect">
                              <a:avLst/>
                            </a:prstGeom>
                            <a:noFill/>
                            <a:ln w="6350">
                              <a:noFill/>
                            </a:ln>
                          </wps:spPr>
                          <wps:txb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4A5B357F" w14:textId="316E68BC" w:rsidR="006800E2" w:rsidRPr="0089073E" w:rsidRDefault="006800E2" w:rsidP="00E54845">
                                    <w:pPr>
                                      <w:tabs>
                                        <w:tab w:val="left" w:pos="8820"/>
                                      </w:tabs>
                                      <w:rPr>
                                        <w:color w:val="112F60" w:themeColor="text1"/>
                                        <w:sz w:val="44"/>
                                        <w:szCs w:val="44"/>
                                      </w:rPr>
                                    </w:pPr>
                                    <w:r>
                                      <w:rPr>
                                        <w:color w:val="112F60" w:themeColor="text1"/>
                                        <w:sz w:val="44"/>
                                        <w:szCs w:val="44"/>
                                      </w:rPr>
                                      <w:t>Final Closeout Report</w:t>
                                    </w:r>
                                  </w:p>
                                </w:sdtContent>
                              </w:sdt>
                              <w:p w14:paraId="28201A83" w14:textId="43705556" w:rsidR="006800E2" w:rsidRDefault="006800E2" w:rsidP="004D5730">
                                <w:pPr>
                                  <w:pStyle w:val="NormalWeb"/>
                                  <w:tabs>
                                    <w:tab w:val="left" w:pos="8820"/>
                                  </w:tabs>
                                  <w:spacing w:line="360" w:lineRule="auto"/>
                                  <w:rPr>
                                    <w:b/>
                                    <w:bCs/>
                                    <w:color w:val="1D305F"/>
                                    <w:sz w:val="32"/>
                                    <w:szCs w:val="32"/>
                                  </w:rPr>
                                </w:pPr>
                                <w:r>
                                  <w:rPr>
                                    <w:b/>
                                    <w:bCs/>
                                    <w:color w:val="1D305F"/>
                                    <w:sz w:val="32"/>
                                    <w:szCs w:val="32"/>
                                  </w:rPr>
                                  <w:t>Community Development Block Grant Program</w:t>
                                </w:r>
                              </w:p>
                              <w:p w14:paraId="72A5D11A" w14:textId="7107A163" w:rsidR="006800E2" w:rsidRPr="00C15767" w:rsidRDefault="006800E2" w:rsidP="00E54845">
                                <w:pPr>
                                  <w:pStyle w:val="NormalWeb"/>
                                  <w:tabs>
                                    <w:tab w:val="left" w:pos="8820"/>
                                  </w:tabs>
                                  <w:rPr>
                                    <w:color w:val="1D305F"/>
                                    <w:sz w:val="32"/>
                                    <w:szCs w:val="32"/>
                                  </w:rPr>
                                </w:pPr>
                                <w:r>
                                  <w:rPr>
                                    <w:color w:val="1D305F"/>
                                    <w:sz w:val="32"/>
                                    <w:szCs w:val="32"/>
                                  </w:rPr>
                                  <w:t>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CDAF8C" id="_x0000_t202" coordsize="21600,21600" o:spt="202" path="m,l,21600r21600,l21600,xe">
                    <v:stroke joinstyle="miter"/>
                    <v:path gradientshapeok="t" o:connecttype="rect"/>
                  </v:shapetype>
                  <v:shape id="Text Box 6" o:spid="_x0000_s1026" type="#_x0000_t202" style="position:absolute;margin-left:105pt;margin-top:349.5pt;width:353.3pt;height:159.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sVGAIAAC0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" filled="f" stroked="f" strokeweight=".5pt">
                    <v:textbo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4A5B357F" w14:textId="316E68BC" w:rsidR="006800E2" w:rsidRPr="0089073E" w:rsidRDefault="006800E2" w:rsidP="00E54845">
                              <w:pPr>
                                <w:tabs>
                                  <w:tab w:val="left" w:pos="8820"/>
                                </w:tabs>
                                <w:rPr>
                                  <w:color w:val="112F60" w:themeColor="text1"/>
                                  <w:sz w:val="44"/>
                                  <w:szCs w:val="44"/>
                                </w:rPr>
                              </w:pPr>
                              <w:r>
                                <w:rPr>
                                  <w:color w:val="112F60" w:themeColor="text1"/>
                                  <w:sz w:val="44"/>
                                  <w:szCs w:val="44"/>
                                </w:rPr>
                                <w:t>Final Closeout Report</w:t>
                              </w:r>
                            </w:p>
                          </w:sdtContent>
                        </w:sdt>
                        <w:p w14:paraId="28201A83" w14:textId="43705556" w:rsidR="006800E2" w:rsidRDefault="006800E2" w:rsidP="004D5730">
                          <w:pPr>
                            <w:pStyle w:val="NormalWeb"/>
                            <w:tabs>
                              <w:tab w:val="left" w:pos="8820"/>
                            </w:tabs>
                            <w:spacing w:line="360" w:lineRule="auto"/>
                            <w:rPr>
                              <w:b/>
                              <w:bCs/>
                              <w:color w:val="1D305F"/>
                              <w:sz w:val="32"/>
                              <w:szCs w:val="32"/>
                            </w:rPr>
                          </w:pPr>
                          <w:r>
                            <w:rPr>
                              <w:b/>
                              <w:bCs/>
                              <w:color w:val="1D305F"/>
                              <w:sz w:val="32"/>
                              <w:szCs w:val="32"/>
                            </w:rPr>
                            <w:t>Community Development Block Grant Program</w:t>
                          </w:r>
                        </w:p>
                        <w:p w14:paraId="72A5D11A" w14:textId="7107A163" w:rsidR="006800E2" w:rsidRPr="00C15767" w:rsidRDefault="006800E2" w:rsidP="00E54845">
                          <w:pPr>
                            <w:pStyle w:val="NormalWeb"/>
                            <w:tabs>
                              <w:tab w:val="left" w:pos="8820"/>
                            </w:tabs>
                            <w:rPr>
                              <w:color w:val="1D305F"/>
                              <w:sz w:val="32"/>
                              <w:szCs w:val="32"/>
                            </w:rPr>
                          </w:pPr>
                          <w:r>
                            <w:rPr>
                              <w:color w:val="1D305F"/>
                              <w:sz w:val="32"/>
                              <w:szCs w:val="32"/>
                            </w:rPr>
                            <w:t>July 2025</w:t>
                          </w:r>
                        </w:p>
                      </w:txbxContent>
                    </v:textbox>
                    <w10:wrap anchory="page"/>
                  </v:shape>
                </w:pict>
              </mc:Fallback>
            </mc:AlternateContent>
          </w:r>
        </w:p>
        <w:p w14:paraId="3D6D0549" w14:textId="77777777" w:rsidR="006800E2" w:rsidRPr="00AA4488" w:rsidRDefault="006800E2" w:rsidP="0062774E">
          <w:pPr>
            <w:spacing w:line="240" w:lineRule="auto"/>
            <w:rPr>
              <w:rFonts w:eastAsiaTheme="majorEastAsia" w:cstheme="majorBidi"/>
              <w:color w:val="112F60"/>
              <w:sz w:val="30"/>
              <w:szCs w:val="28"/>
            </w:rPr>
          </w:pPr>
          <w:r w:rsidRPr="00AA4488">
            <w:rPr>
              <w:noProof/>
            </w:rPr>
            <mc:AlternateContent>
              <mc:Choice Requires="wps">
                <w:drawing>
                  <wp:anchor distT="0" distB="0" distL="114300" distR="114300" simplePos="0" relativeHeight="251661312" behindDoc="0" locked="0" layoutInCell="1" allowOverlap="1" wp14:anchorId="7D300671" wp14:editId="3674128A">
                    <wp:simplePos x="0" y="0"/>
                    <wp:positionH relativeFrom="column">
                      <wp:posOffset>1333500</wp:posOffset>
                    </wp:positionH>
                    <wp:positionV relativeFrom="page">
                      <wp:posOffset>8153400</wp:posOffset>
                    </wp:positionV>
                    <wp:extent cx="4591050" cy="1409700"/>
                    <wp:effectExtent l="0" t="0" r="0" b="0"/>
                    <wp:wrapNone/>
                    <wp:docPr id="670554241" name="Text Box 1"/>
                    <wp:cNvGraphicFramePr/>
                    <a:graphic xmlns:a="http://schemas.openxmlformats.org/drawingml/2006/main">
                      <a:graphicData uri="http://schemas.microsoft.com/office/word/2010/wordprocessingShape">
                        <wps:wsp>
                          <wps:cNvSpPr txBox="1"/>
                          <wps:spPr>
                            <a:xfrm>
                              <a:off x="0" y="0"/>
                              <a:ext cx="4591050" cy="1409700"/>
                            </a:xfrm>
                            <a:prstGeom prst="rect">
                              <a:avLst/>
                            </a:prstGeom>
                            <a:noFill/>
                            <a:ln w="6350">
                              <a:noFill/>
                            </a:ln>
                          </wps:spPr>
                          <wps:txbx>
                            <w:txbxContent>
                              <w:p w14:paraId="517FD392" w14:textId="77777777" w:rsidR="006800E2" w:rsidRPr="00683E96"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2FE4621B" w14:textId="77777777" w:rsidR="006800E2"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67946605" w14:textId="77777777" w:rsidR="006800E2"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431AC135" w14:textId="77777777" w:rsidR="006800E2"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7472DD9A" w14:textId="77777777" w:rsidR="006800E2" w:rsidRPr="00683E96"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75AC447E" w14:textId="77777777" w:rsidR="006800E2" w:rsidRPr="00683E96"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6CCC972C" w14:textId="77777777" w:rsidR="006800E2" w:rsidRDefault="006800E2" w:rsidP="00627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00671" id="Text Box 1" o:spid="_x0000_s1027" type="#_x0000_t202" style="position:absolute;margin-left:105pt;margin-top:642pt;width:361.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trGQIAADQ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" filled="f" stroked="f" strokeweight=".5pt">
                    <v:textbox>
                      <w:txbxContent>
                        <w:p w14:paraId="517FD392" w14:textId="77777777" w:rsidR="006800E2" w:rsidRPr="00683E96"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2FE4621B" w14:textId="77777777" w:rsidR="006800E2"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67946605" w14:textId="77777777" w:rsidR="006800E2"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431AC135" w14:textId="77777777" w:rsidR="006800E2"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7472DD9A" w14:textId="77777777" w:rsidR="006800E2" w:rsidRPr="00683E96"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75AC447E" w14:textId="77777777" w:rsidR="006800E2" w:rsidRPr="00683E96" w:rsidRDefault="006800E2"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6CCC972C" w14:textId="77777777" w:rsidR="006800E2" w:rsidRDefault="006800E2" w:rsidP="0062774E"/>
                      </w:txbxContent>
                    </v:textbox>
                    <w10:wrap anchory="page"/>
                  </v:shape>
                </w:pict>
              </mc:Fallback>
            </mc:AlternateContent>
          </w:r>
        </w:p>
        <w:p w14:paraId="1A70A481" w14:textId="77777777" w:rsidR="006800E2" w:rsidRPr="00AA4488" w:rsidRDefault="006800E2" w:rsidP="0062774E">
          <w:pPr>
            <w:spacing w:line="240" w:lineRule="auto"/>
          </w:pPr>
        </w:p>
        <w:p w14:paraId="6E639A50" w14:textId="77777777" w:rsidR="006800E2" w:rsidRPr="00AA4488" w:rsidRDefault="006800E2" w:rsidP="00DB06E1">
          <w:pPr>
            <w:spacing w:line="240" w:lineRule="auto"/>
          </w:pPr>
        </w:p>
        <w:p w14:paraId="7E23EAC4" w14:textId="77777777" w:rsidR="006800E2" w:rsidRPr="00AA4488" w:rsidRDefault="006800E2" w:rsidP="00DB06E1">
          <w:pPr>
            <w:spacing w:line="240" w:lineRule="auto"/>
          </w:pPr>
        </w:p>
        <w:p w14:paraId="42F25D36" w14:textId="77777777" w:rsidR="006800E2" w:rsidRPr="00AA4488" w:rsidRDefault="006800E2" w:rsidP="00AF0756">
          <w:pPr>
            <w:spacing w:line="240" w:lineRule="auto"/>
          </w:pPr>
        </w:p>
        <w:p w14:paraId="66EEABC5" w14:textId="77777777" w:rsidR="006800E2" w:rsidRPr="00AA4488" w:rsidRDefault="006800E2" w:rsidP="00AF0756">
          <w:pPr>
            <w:spacing w:line="240" w:lineRule="auto"/>
          </w:pPr>
        </w:p>
        <w:p w14:paraId="0BBD3853" w14:textId="77777777" w:rsidR="006800E2" w:rsidRPr="00AA4488" w:rsidRDefault="006800E2">
          <w:pPr>
            <w:spacing w:line="240" w:lineRule="auto"/>
            <w:sectPr w:rsidR="006800E2" w:rsidRPr="00AA4488" w:rsidSect="00B6167D">
              <w:headerReference w:type="even" r:id="rId12"/>
              <w:headerReference w:type="default" r:id="rId13"/>
              <w:footerReference w:type="even" r:id="rId14"/>
              <w:footerReference w:type="default" r:id="rId15"/>
              <w:headerReference w:type="first" r:id="rId16"/>
              <w:footerReference w:type="first" r:id="rId17"/>
              <w:pgSz w:w="12240" w:h="15840"/>
              <w:pgMar w:top="1710" w:right="1440" w:bottom="1890" w:left="1440" w:header="720" w:footer="432" w:gutter="0"/>
              <w:pgNumType w:start="0"/>
              <w:cols w:space="720"/>
              <w:titlePg/>
              <w:docGrid w:linePitch="360"/>
            </w:sectPr>
          </w:pPr>
          <w:r w:rsidRPr="00AA4488">
            <w:br w:type="page"/>
          </w:r>
        </w:p>
        <w:p w14:paraId="4D547173" w14:textId="6BF8B414" w:rsidR="006800E2" w:rsidRPr="00AA4488" w:rsidRDefault="006800E2" w:rsidP="00FE3FDE">
          <w:pPr>
            <w:pStyle w:val="Heading2"/>
          </w:pPr>
          <w:r w:rsidRPr="00AA4488">
            <w:lastRenderedPageBreak/>
            <w:t>CDBG Final Closeout Report</w:t>
          </w:r>
        </w:p>
      </w:sdtContent>
    </w:sdt>
    <w:tbl>
      <w:tblPr>
        <w:tblStyle w:val="CommerceTableStyle"/>
        <w:tblW w:w="0" w:type="auto"/>
        <w:tblLook w:val="04A0" w:firstRow="1" w:lastRow="0" w:firstColumn="1" w:lastColumn="0" w:noHBand="0" w:noVBand="1"/>
      </w:tblPr>
      <w:tblGrid>
        <w:gridCol w:w="4495"/>
        <w:gridCol w:w="7735"/>
      </w:tblGrid>
      <w:tr w:rsidR="006800E2" w:rsidRPr="00AA4488" w14:paraId="4ACDCE38" w14:textId="77777777" w:rsidTr="006800E2">
        <w:trPr>
          <w:cnfStyle w:val="100000000000" w:firstRow="1" w:lastRow="0" w:firstColumn="0" w:lastColumn="0" w:oddVBand="0" w:evenVBand="0" w:oddHBand="0" w:evenHBand="0" w:firstRowFirstColumn="0" w:firstRowLastColumn="0" w:lastRowFirstColumn="0" w:lastRowLastColumn="0"/>
        </w:trPr>
        <w:tc>
          <w:tcPr>
            <w:tcW w:w="4495" w:type="dxa"/>
          </w:tcPr>
          <w:p w14:paraId="02EF6A25" w14:textId="1D6AF690" w:rsidR="006800E2" w:rsidRPr="00AA4488" w:rsidRDefault="006800E2" w:rsidP="006800E2">
            <w:pPr>
              <w:jc w:val="left"/>
              <w:rPr>
                <w:b w:val="0"/>
                <w:bCs/>
              </w:rPr>
            </w:pPr>
            <w:r w:rsidRPr="00AA4488">
              <w:rPr>
                <w:b w:val="0"/>
                <w:bCs/>
              </w:rPr>
              <w:t>Name of grantee</w:t>
            </w:r>
          </w:p>
        </w:tc>
        <w:tc>
          <w:tcPr>
            <w:tcW w:w="7735" w:type="dxa"/>
          </w:tcPr>
          <w:p w14:paraId="35C7BDEC" w14:textId="77777777" w:rsidR="006800E2" w:rsidRPr="00AA4488" w:rsidRDefault="006800E2" w:rsidP="006800E2">
            <w:pPr>
              <w:jc w:val="left"/>
              <w:rPr>
                <w:b w:val="0"/>
                <w:bCs/>
              </w:rPr>
            </w:pPr>
          </w:p>
        </w:tc>
      </w:tr>
      <w:tr w:rsidR="006800E2" w:rsidRPr="00AA4488" w14:paraId="3736B13A" w14:textId="77777777" w:rsidTr="006800E2">
        <w:trPr>
          <w:cnfStyle w:val="000000100000" w:firstRow="0" w:lastRow="0" w:firstColumn="0" w:lastColumn="0" w:oddVBand="0" w:evenVBand="0" w:oddHBand="1" w:evenHBand="0" w:firstRowFirstColumn="0" w:firstRowLastColumn="0" w:lastRowFirstColumn="0" w:lastRowLastColumn="0"/>
        </w:trPr>
        <w:tc>
          <w:tcPr>
            <w:tcW w:w="4495" w:type="dxa"/>
          </w:tcPr>
          <w:p w14:paraId="546D0FC3" w14:textId="1423FA49" w:rsidR="006800E2" w:rsidRPr="00AA4488" w:rsidRDefault="006800E2" w:rsidP="006800E2">
            <w:r w:rsidRPr="00AA4488">
              <w:t xml:space="preserve">Contract </w:t>
            </w:r>
            <w:r w:rsidR="00E25CFC" w:rsidRPr="00AA4488">
              <w:t>number</w:t>
            </w:r>
          </w:p>
        </w:tc>
        <w:tc>
          <w:tcPr>
            <w:tcW w:w="7735" w:type="dxa"/>
          </w:tcPr>
          <w:p w14:paraId="77028860" w14:textId="77777777" w:rsidR="006800E2" w:rsidRPr="00AA4488" w:rsidRDefault="006800E2" w:rsidP="006800E2"/>
        </w:tc>
      </w:tr>
      <w:tr w:rsidR="006800E2" w:rsidRPr="00AA4488" w14:paraId="751790D1" w14:textId="77777777" w:rsidTr="006800E2">
        <w:tc>
          <w:tcPr>
            <w:tcW w:w="4495" w:type="dxa"/>
          </w:tcPr>
          <w:p w14:paraId="4839DCB4" w14:textId="672FD96A" w:rsidR="006800E2" w:rsidRPr="00AA4488" w:rsidRDefault="006800E2" w:rsidP="006800E2">
            <w:r w:rsidRPr="00AA4488">
              <w:t>Subrecipient</w:t>
            </w:r>
            <w:r w:rsidR="007B4700">
              <w:t xml:space="preserve">, </w:t>
            </w:r>
            <w:r w:rsidRPr="00AA4488">
              <w:t>if applicable</w:t>
            </w:r>
          </w:p>
        </w:tc>
        <w:tc>
          <w:tcPr>
            <w:tcW w:w="7735" w:type="dxa"/>
          </w:tcPr>
          <w:p w14:paraId="6ED4CF09" w14:textId="77777777" w:rsidR="006800E2" w:rsidRPr="00AA4488" w:rsidRDefault="006800E2" w:rsidP="006800E2"/>
        </w:tc>
      </w:tr>
      <w:tr w:rsidR="006800E2" w:rsidRPr="00AA4488" w14:paraId="26AFF77D" w14:textId="77777777" w:rsidTr="006800E2">
        <w:trPr>
          <w:cnfStyle w:val="000000100000" w:firstRow="0" w:lastRow="0" w:firstColumn="0" w:lastColumn="0" w:oddVBand="0" w:evenVBand="0" w:oddHBand="1" w:evenHBand="0" w:firstRowFirstColumn="0" w:firstRowLastColumn="0" w:lastRowFirstColumn="0" w:lastRowLastColumn="0"/>
        </w:trPr>
        <w:tc>
          <w:tcPr>
            <w:tcW w:w="4495" w:type="dxa"/>
          </w:tcPr>
          <w:p w14:paraId="241B8834" w14:textId="16B7987C" w:rsidR="006800E2" w:rsidRPr="00AA4488" w:rsidRDefault="006800E2" w:rsidP="006800E2">
            <w:r w:rsidRPr="00AA4488">
              <w:t xml:space="preserve">Amounts used for </w:t>
            </w:r>
            <w:r w:rsidR="00FB478D" w:rsidRPr="00AA4488">
              <w:t xml:space="preserve">national objective – subtract </w:t>
            </w:r>
            <w:r w:rsidRPr="00AA4488">
              <w:t>amount paid for grant administration</w:t>
            </w:r>
          </w:p>
        </w:tc>
        <w:tc>
          <w:tcPr>
            <w:tcW w:w="7735" w:type="dxa"/>
          </w:tcPr>
          <w:p w14:paraId="4F450A7B" w14:textId="77777777" w:rsidR="006800E2" w:rsidRPr="00AA4488" w:rsidRDefault="006800E2" w:rsidP="006800E2"/>
        </w:tc>
      </w:tr>
      <w:tr w:rsidR="006800E2" w:rsidRPr="00AA4488" w14:paraId="55D9B34B" w14:textId="77777777" w:rsidTr="006800E2">
        <w:tc>
          <w:tcPr>
            <w:tcW w:w="4495" w:type="dxa"/>
          </w:tcPr>
          <w:p w14:paraId="47B631FA" w14:textId="65DEAFDB" w:rsidR="006800E2" w:rsidRPr="00AA4488" w:rsidRDefault="006800E2" w:rsidP="006800E2">
            <w:r w:rsidRPr="00AA4488">
              <w:t xml:space="preserve">National </w:t>
            </w:r>
            <w:r w:rsidR="00FB478D" w:rsidRPr="00AA4488">
              <w:t>objective code</w:t>
            </w:r>
            <w:r w:rsidRPr="00AA4488">
              <w:t>*</w:t>
            </w:r>
          </w:p>
        </w:tc>
        <w:tc>
          <w:tcPr>
            <w:tcW w:w="7735" w:type="dxa"/>
          </w:tcPr>
          <w:p w14:paraId="33A82D2C" w14:textId="77777777" w:rsidR="006800E2" w:rsidRPr="00AA4488" w:rsidRDefault="006800E2" w:rsidP="006800E2"/>
        </w:tc>
      </w:tr>
      <w:tr w:rsidR="006800E2" w:rsidRPr="00AA4488" w14:paraId="2E31AA0E" w14:textId="77777777" w:rsidTr="006800E2">
        <w:trPr>
          <w:cnfStyle w:val="000000100000" w:firstRow="0" w:lastRow="0" w:firstColumn="0" w:lastColumn="0" w:oddVBand="0" w:evenVBand="0" w:oddHBand="1" w:evenHBand="0" w:firstRowFirstColumn="0" w:firstRowLastColumn="0" w:lastRowFirstColumn="0" w:lastRowLastColumn="0"/>
        </w:trPr>
        <w:tc>
          <w:tcPr>
            <w:tcW w:w="4495" w:type="dxa"/>
          </w:tcPr>
          <w:p w14:paraId="1BC03AEF" w14:textId="7FECD6B4" w:rsidR="006800E2" w:rsidRPr="00AA4488" w:rsidRDefault="006800E2" w:rsidP="006800E2">
            <w:r w:rsidRPr="00AA4488">
              <w:t xml:space="preserve">Activity </w:t>
            </w:r>
            <w:r w:rsidR="00FB478D" w:rsidRPr="00AA4488">
              <w:t>code</w:t>
            </w:r>
            <w:r w:rsidRPr="00AA4488">
              <w:t>**</w:t>
            </w:r>
          </w:p>
        </w:tc>
        <w:tc>
          <w:tcPr>
            <w:tcW w:w="7735" w:type="dxa"/>
          </w:tcPr>
          <w:p w14:paraId="38A1B1E0" w14:textId="77777777" w:rsidR="006800E2" w:rsidRPr="00AA4488" w:rsidRDefault="006800E2" w:rsidP="006800E2"/>
        </w:tc>
      </w:tr>
    </w:tbl>
    <w:p w14:paraId="70937C8C" w14:textId="77777777" w:rsidR="004B7894" w:rsidRPr="00AA4488" w:rsidRDefault="004B7894" w:rsidP="006800E2"/>
    <w:tbl>
      <w:tblPr>
        <w:tblStyle w:val="CommerceTableStyle"/>
        <w:tblW w:w="0" w:type="auto"/>
        <w:tblLook w:val="04A0" w:firstRow="1" w:lastRow="0" w:firstColumn="1" w:lastColumn="0" w:noHBand="0" w:noVBand="1"/>
      </w:tblPr>
      <w:tblGrid>
        <w:gridCol w:w="1345"/>
        <w:gridCol w:w="5400"/>
      </w:tblGrid>
      <w:tr w:rsidR="006800E2" w:rsidRPr="00AA4488" w14:paraId="661B0905" w14:textId="77777777" w:rsidTr="006800E2">
        <w:trPr>
          <w:cnfStyle w:val="100000000000" w:firstRow="1" w:lastRow="0" w:firstColumn="0" w:lastColumn="0" w:oddVBand="0" w:evenVBand="0" w:oddHBand="0" w:evenHBand="0" w:firstRowFirstColumn="0" w:firstRowLastColumn="0" w:lastRowFirstColumn="0" w:lastRowLastColumn="0"/>
        </w:trPr>
        <w:tc>
          <w:tcPr>
            <w:tcW w:w="6745" w:type="dxa"/>
            <w:gridSpan w:val="2"/>
          </w:tcPr>
          <w:p w14:paraId="30A9331F" w14:textId="4B4AB3C2" w:rsidR="006800E2" w:rsidRPr="00AA4488" w:rsidRDefault="006800E2" w:rsidP="006800E2">
            <w:r w:rsidRPr="00AA4488">
              <w:t>*National Objective Codes</w:t>
            </w:r>
          </w:p>
        </w:tc>
      </w:tr>
      <w:tr w:rsidR="006800E2" w:rsidRPr="00AA4488" w14:paraId="3186E204" w14:textId="77777777" w:rsidTr="006800E2">
        <w:trPr>
          <w:cnfStyle w:val="000000100000" w:firstRow="0" w:lastRow="0" w:firstColumn="0" w:lastColumn="0" w:oddVBand="0" w:evenVBand="0" w:oddHBand="1" w:evenHBand="0" w:firstRowFirstColumn="0" w:firstRowLastColumn="0" w:lastRowFirstColumn="0" w:lastRowLastColumn="0"/>
        </w:trPr>
        <w:tc>
          <w:tcPr>
            <w:tcW w:w="1345" w:type="dxa"/>
          </w:tcPr>
          <w:p w14:paraId="36360013" w14:textId="09B57670" w:rsidR="006800E2" w:rsidRPr="00AA4488" w:rsidRDefault="006800E2" w:rsidP="006800E2">
            <w:r w:rsidRPr="00AA4488">
              <w:t>LMA</w:t>
            </w:r>
          </w:p>
        </w:tc>
        <w:tc>
          <w:tcPr>
            <w:tcW w:w="5400" w:type="dxa"/>
          </w:tcPr>
          <w:p w14:paraId="50ADAB06" w14:textId="4030D223" w:rsidR="006800E2" w:rsidRPr="00AA4488" w:rsidRDefault="006800E2" w:rsidP="006800E2">
            <w:r w:rsidRPr="00AA4488">
              <w:t>Low/</w:t>
            </w:r>
            <w:r w:rsidR="00FB478D" w:rsidRPr="00AA4488">
              <w:t>mod area</w:t>
            </w:r>
          </w:p>
        </w:tc>
      </w:tr>
      <w:tr w:rsidR="006800E2" w:rsidRPr="00AA4488" w14:paraId="3D1706CF" w14:textId="77777777" w:rsidTr="006800E2">
        <w:tc>
          <w:tcPr>
            <w:tcW w:w="1345" w:type="dxa"/>
          </w:tcPr>
          <w:p w14:paraId="1E998F51" w14:textId="08951D92" w:rsidR="006800E2" w:rsidRPr="00AA4488" w:rsidRDefault="006800E2" w:rsidP="006800E2">
            <w:r w:rsidRPr="00AA4488">
              <w:t xml:space="preserve">LMC </w:t>
            </w:r>
          </w:p>
        </w:tc>
        <w:tc>
          <w:tcPr>
            <w:tcW w:w="5400" w:type="dxa"/>
          </w:tcPr>
          <w:p w14:paraId="041BE46E" w14:textId="6875FCC2" w:rsidR="006800E2" w:rsidRPr="00AA4488" w:rsidRDefault="006800E2" w:rsidP="006800E2">
            <w:r w:rsidRPr="00AA4488">
              <w:t>Low/</w:t>
            </w:r>
            <w:r w:rsidR="00FB478D" w:rsidRPr="00AA4488">
              <w:t>mod limited clientele</w:t>
            </w:r>
          </w:p>
        </w:tc>
      </w:tr>
      <w:tr w:rsidR="006800E2" w:rsidRPr="00AA4488" w14:paraId="2C09E5EA" w14:textId="77777777" w:rsidTr="006800E2">
        <w:trPr>
          <w:cnfStyle w:val="000000100000" w:firstRow="0" w:lastRow="0" w:firstColumn="0" w:lastColumn="0" w:oddVBand="0" w:evenVBand="0" w:oddHBand="1" w:evenHBand="0" w:firstRowFirstColumn="0" w:firstRowLastColumn="0" w:lastRowFirstColumn="0" w:lastRowLastColumn="0"/>
        </w:trPr>
        <w:tc>
          <w:tcPr>
            <w:tcW w:w="1345" w:type="dxa"/>
          </w:tcPr>
          <w:p w14:paraId="376D0B8A" w14:textId="6BBC918C" w:rsidR="006800E2" w:rsidRPr="00AA4488" w:rsidRDefault="006800E2" w:rsidP="006800E2">
            <w:r w:rsidRPr="00AA4488">
              <w:t>LMH</w:t>
            </w:r>
          </w:p>
        </w:tc>
        <w:tc>
          <w:tcPr>
            <w:tcW w:w="5400" w:type="dxa"/>
          </w:tcPr>
          <w:p w14:paraId="6D608CE4" w14:textId="0AE37DAA" w:rsidR="006800E2" w:rsidRPr="00AA4488" w:rsidRDefault="006800E2" w:rsidP="006800E2">
            <w:r w:rsidRPr="00AA4488">
              <w:t>Low/</w:t>
            </w:r>
            <w:r w:rsidR="00FB478D" w:rsidRPr="00AA4488">
              <w:t>mod housing</w:t>
            </w:r>
          </w:p>
        </w:tc>
      </w:tr>
      <w:tr w:rsidR="006800E2" w:rsidRPr="00AA4488" w14:paraId="6FF98F06" w14:textId="77777777" w:rsidTr="006800E2">
        <w:tc>
          <w:tcPr>
            <w:tcW w:w="1345" w:type="dxa"/>
          </w:tcPr>
          <w:p w14:paraId="12C608D1" w14:textId="41B99EE8" w:rsidR="006800E2" w:rsidRPr="00AA4488" w:rsidRDefault="006800E2" w:rsidP="006800E2">
            <w:r w:rsidRPr="00AA4488">
              <w:t>LMJ</w:t>
            </w:r>
          </w:p>
        </w:tc>
        <w:tc>
          <w:tcPr>
            <w:tcW w:w="5400" w:type="dxa"/>
          </w:tcPr>
          <w:p w14:paraId="524D065A" w14:textId="3E19D899" w:rsidR="006800E2" w:rsidRPr="00AA4488" w:rsidRDefault="006800E2" w:rsidP="006800E2">
            <w:r w:rsidRPr="00AA4488">
              <w:t>Low/</w:t>
            </w:r>
            <w:r w:rsidR="00FB478D" w:rsidRPr="00AA4488">
              <w:t>mod job creation/retention</w:t>
            </w:r>
          </w:p>
        </w:tc>
      </w:tr>
      <w:tr w:rsidR="006800E2" w:rsidRPr="00AA4488" w14:paraId="6C447667" w14:textId="77777777" w:rsidTr="006800E2">
        <w:trPr>
          <w:cnfStyle w:val="000000100000" w:firstRow="0" w:lastRow="0" w:firstColumn="0" w:lastColumn="0" w:oddVBand="0" w:evenVBand="0" w:oddHBand="1" w:evenHBand="0" w:firstRowFirstColumn="0" w:firstRowLastColumn="0" w:lastRowFirstColumn="0" w:lastRowLastColumn="0"/>
        </w:trPr>
        <w:tc>
          <w:tcPr>
            <w:tcW w:w="1345" w:type="dxa"/>
          </w:tcPr>
          <w:p w14:paraId="53F0BB56" w14:textId="0C51D6BD" w:rsidR="006800E2" w:rsidRPr="00AA4488" w:rsidRDefault="006800E2" w:rsidP="006800E2">
            <w:r w:rsidRPr="00AA4488">
              <w:t>LMJFI</w:t>
            </w:r>
          </w:p>
        </w:tc>
        <w:tc>
          <w:tcPr>
            <w:tcW w:w="5400" w:type="dxa"/>
          </w:tcPr>
          <w:p w14:paraId="554FAA48" w14:textId="1967B86A" w:rsidR="006800E2" w:rsidRPr="00AA4488" w:rsidRDefault="006800E2" w:rsidP="006800E2">
            <w:r w:rsidRPr="00AA4488">
              <w:t>Low/</w:t>
            </w:r>
            <w:r w:rsidR="00FB478D" w:rsidRPr="00AA4488">
              <w:t>mod job creation/retention, public facility</w:t>
            </w:r>
          </w:p>
        </w:tc>
      </w:tr>
      <w:tr w:rsidR="006800E2" w:rsidRPr="00AA4488" w14:paraId="5AF8E6C6" w14:textId="77777777" w:rsidTr="006800E2">
        <w:tc>
          <w:tcPr>
            <w:tcW w:w="1345" w:type="dxa"/>
          </w:tcPr>
          <w:p w14:paraId="6677432D" w14:textId="311FCDF0" w:rsidR="006800E2" w:rsidRPr="00AA4488" w:rsidRDefault="006800E2" w:rsidP="006800E2">
            <w:r w:rsidRPr="00AA4488">
              <w:t>SBA</w:t>
            </w:r>
          </w:p>
        </w:tc>
        <w:tc>
          <w:tcPr>
            <w:tcW w:w="5400" w:type="dxa"/>
          </w:tcPr>
          <w:p w14:paraId="08590A9D" w14:textId="097E3F2F" w:rsidR="006800E2" w:rsidRPr="00AA4488" w:rsidRDefault="006800E2" w:rsidP="006800E2">
            <w:r w:rsidRPr="00AA4488">
              <w:t>Slum/</w:t>
            </w:r>
            <w:r w:rsidR="00FB478D" w:rsidRPr="00AA4488">
              <w:t>blight area benefit</w:t>
            </w:r>
          </w:p>
        </w:tc>
      </w:tr>
      <w:tr w:rsidR="006800E2" w:rsidRPr="00AA4488" w14:paraId="67900758" w14:textId="77777777" w:rsidTr="006800E2">
        <w:trPr>
          <w:cnfStyle w:val="000000100000" w:firstRow="0" w:lastRow="0" w:firstColumn="0" w:lastColumn="0" w:oddVBand="0" w:evenVBand="0" w:oddHBand="1" w:evenHBand="0" w:firstRowFirstColumn="0" w:firstRowLastColumn="0" w:lastRowFirstColumn="0" w:lastRowLastColumn="0"/>
        </w:trPr>
        <w:tc>
          <w:tcPr>
            <w:tcW w:w="1345" w:type="dxa"/>
          </w:tcPr>
          <w:p w14:paraId="7916B5E6" w14:textId="79001370" w:rsidR="006800E2" w:rsidRPr="00AA4488" w:rsidRDefault="006800E2" w:rsidP="006800E2">
            <w:r w:rsidRPr="00AA4488">
              <w:lastRenderedPageBreak/>
              <w:t>SBS</w:t>
            </w:r>
          </w:p>
        </w:tc>
        <w:tc>
          <w:tcPr>
            <w:tcW w:w="5400" w:type="dxa"/>
          </w:tcPr>
          <w:p w14:paraId="774D324F" w14:textId="1A0E5C7B" w:rsidR="006800E2" w:rsidRPr="00AA4488" w:rsidRDefault="006800E2" w:rsidP="006800E2">
            <w:r w:rsidRPr="00AA4488">
              <w:t>Slum/</w:t>
            </w:r>
            <w:r w:rsidR="00FB478D" w:rsidRPr="00AA4488">
              <w:t>blight spot basis</w:t>
            </w:r>
          </w:p>
        </w:tc>
      </w:tr>
    </w:tbl>
    <w:p w14:paraId="13A6117F" w14:textId="77777777" w:rsidR="006800E2" w:rsidRPr="00AA4488" w:rsidRDefault="006800E2" w:rsidP="006800E2"/>
    <w:tbl>
      <w:tblPr>
        <w:tblStyle w:val="CommerceTableStyle"/>
        <w:tblW w:w="0" w:type="auto"/>
        <w:tblLook w:val="04A0" w:firstRow="1" w:lastRow="0" w:firstColumn="1" w:lastColumn="0" w:noHBand="0" w:noVBand="1"/>
      </w:tblPr>
      <w:tblGrid>
        <w:gridCol w:w="4632"/>
        <w:gridCol w:w="4633"/>
      </w:tblGrid>
      <w:tr w:rsidR="006800E2" w:rsidRPr="00AA4488" w14:paraId="0794AE79" w14:textId="77777777" w:rsidTr="00FB478D">
        <w:trPr>
          <w:cnfStyle w:val="100000000000" w:firstRow="1" w:lastRow="0" w:firstColumn="0" w:lastColumn="0" w:oddVBand="0" w:evenVBand="0" w:oddHBand="0" w:evenHBand="0" w:firstRowFirstColumn="0" w:firstRowLastColumn="0" w:lastRowFirstColumn="0" w:lastRowLastColumn="0"/>
        </w:trPr>
        <w:tc>
          <w:tcPr>
            <w:tcW w:w="9265" w:type="dxa"/>
            <w:gridSpan w:val="2"/>
          </w:tcPr>
          <w:p w14:paraId="3BBE1E14" w14:textId="13AA6FC7" w:rsidR="006800E2" w:rsidRPr="00AA4488" w:rsidRDefault="006800E2" w:rsidP="006800E2">
            <w:r w:rsidRPr="00AA4488">
              <w:t>**Activity Codes</w:t>
            </w:r>
          </w:p>
        </w:tc>
      </w:tr>
      <w:tr w:rsidR="006800E2" w:rsidRPr="00AA4488" w14:paraId="1C758231" w14:textId="77777777" w:rsidTr="00FB478D">
        <w:trPr>
          <w:cnfStyle w:val="000000100000" w:firstRow="0" w:lastRow="0" w:firstColumn="0" w:lastColumn="0" w:oddVBand="0" w:evenVBand="0" w:oddHBand="1" w:evenHBand="0" w:firstRowFirstColumn="0" w:firstRowLastColumn="0" w:lastRowFirstColumn="0" w:lastRowLastColumn="0"/>
        </w:trPr>
        <w:tc>
          <w:tcPr>
            <w:tcW w:w="4632" w:type="dxa"/>
          </w:tcPr>
          <w:p w14:paraId="6DF61D30" w14:textId="11788095" w:rsidR="006800E2" w:rsidRPr="00AA4488" w:rsidRDefault="006800E2" w:rsidP="006800E2">
            <w:r w:rsidRPr="00AA4488">
              <w:rPr>
                <w:b/>
                <w:bCs/>
              </w:rPr>
              <w:t xml:space="preserve">01 – </w:t>
            </w:r>
            <w:r w:rsidRPr="00AA4488">
              <w:t xml:space="preserve">Acquisition of </w:t>
            </w:r>
            <w:r w:rsidR="00FB478D" w:rsidRPr="00AA4488">
              <w:t>real property</w:t>
            </w:r>
          </w:p>
        </w:tc>
        <w:tc>
          <w:tcPr>
            <w:tcW w:w="4633" w:type="dxa"/>
          </w:tcPr>
          <w:p w14:paraId="15CAB459" w14:textId="72F1689C" w:rsidR="006800E2" w:rsidRPr="00AA4488" w:rsidRDefault="006800E2" w:rsidP="006800E2">
            <w:r w:rsidRPr="00AA4488">
              <w:t xml:space="preserve">10 – Removal of </w:t>
            </w:r>
            <w:r w:rsidR="00FB478D" w:rsidRPr="00AA4488">
              <w:t>architectural barriers</w:t>
            </w:r>
          </w:p>
        </w:tc>
      </w:tr>
      <w:tr w:rsidR="006800E2" w:rsidRPr="00AA4488" w14:paraId="58F44FCB" w14:textId="77777777" w:rsidTr="00FB478D">
        <w:tc>
          <w:tcPr>
            <w:tcW w:w="4632" w:type="dxa"/>
          </w:tcPr>
          <w:p w14:paraId="63104CB1" w14:textId="69CA330E" w:rsidR="006800E2" w:rsidRPr="00AA4488" w:rsidRDefault="006800E2" w:rsidP="006800E2">
            <w:r w:rsidRPr="00AA4488">
              <w:rPr>
                <w:b/>
                <w:bCs/>
              </w:rPr>
              <w:t xml:space="preserve">03 – </w:t>
            </w:r>
            <w:r w:rsidRPr="00AA4488">
              <w:t xml:space="preserve">Public </w:t>
            </w:r>
            <w:r w:rsidR="00FB478D" w:rsidRPr="00AA4488">
              <w:t xml:space="preserve">facilities and  improvements </w:t>
            </w:r>
            <w:r w:rsidRPr="00AA4488">
              <w:t>not covered in other 03 codes</w:t>
            </w:r>
          </w:p>
        </w:tc>
        <w:tc>
          <w:tcPr>
            <w:tcW w:w="4633" w:type="dxa"/>
          </w:tcPr>
          <w:p w14:paraId="035B19AA" w14:textId="11AF9571" w:rsidR="006800E2" w:rsidRPr="00AA4488" w:rsidRDefault="006800E2" w:rsidP="006800E2">
            <w:r w:rsidRPr="00AA4488">
              <w:t xml:space="preserve">14A – Rehab </w:t>
            </w:r>
            <w:r w:rsidR="00FB478D" w:rsidRPr="00AA4488">
              <w:t>single unit residential</w:t>
            </w:r>
          </w:p>
        </w:tc>
      </w:tr>
      <w:tr w:rsidR="006800E2" w:rsidRPr="00AA4488" w14:paraId="231A1B7A" w14:textId="77777777" w:rsidTr="00FB478D">
        <w:trPr>
          <w:cnfStyle w:val="000000100000" w:firstRow="0" w:lastRow="0" w:firstColumn="0" w:lastColumn="0" w:oddVBand="0" w:evenVBand="0" w:oddHBand="1" w:evenHBand="0" w:firstRowFirstColumn="0" w:firstRowLastColumn="0" w:lastRowFirstColumn="0" w:lastRowLastColumn="0"/>
        </w:trPr>
        <w:tc>
          <w:tcPr>
            <w:tcW w:w="4632" w:type="dxa"/>
          </w:tcPr>
          <w:p w14:paraId="2FA61210" w14:textId="27577DBC" w:rsidR="006800E2" w:rsidRPr="00AA4488" w:rsidRDefault="006800E2" w:rsidP="006800E2">
            <w:r w:rsidRPr="00AA4488">
              <w:t xml:space="preserve">03E – Neighborhood </w:t>
            </w:r>
            <w:r w:rsidR="00FB478D" w:rsidRPr="00AA4488">
              <w:t>centers</w:t>
            </w:r>
          </w:p>
        </w:tc>
        <w:tc>
          <w:tcPr>
            <w:tcW w:w="4633" w:type="dxa"/>
          </w:tcPr>
          <w:p w14:paraId="110FB832" w14:textId="5A1CBCCB" w:rsidR="006800E2" w:rsidRPr="00AA4488" w:rsidRDefault="006800E2" w:rsidP="006800E2">
            <w:r w:rsidRPr="00AA4488">
              <w:t xml:space="preserve">14C – Rehab </w:t>
            </w:r>
            <w:r w:rsidR="00FB478D" w:rsidRPr="00AA4488">
              <w:t>public housing modernization</w:t>
            </w:r>
          </w:p>
        </w:tc>
      </w:tr>
      <w:tr w:rsidR="006800E2" w:rsidRPr="00AA4488" w14:paraId="10561C11" w14:textId="77777777" w:rsidTr="00FB478D">
        <w:tc>
          <w:tcPr>
            <w:tcW w:w="4632" w:type="dxa"/>
          </w:tcPr>
          <w:p w14:paraId="3B9CCB79" w14:textId="2F49317D" w:rsidR="006800E2" w:rsidRPr="00AA4488" w:rsidRDefault="006800E2" w:rsidP="006800E2">
            <w:r w:rsidRPr="00AA4488">
              <w:t xml:space="preserve">03I – Flood </w:t>
            </w:r>
            <w:r w:rsidR="00FB478D" w:rsidRPr="00AA4488">
              <w:t>drainage improvements</w:t>
            </w:r>
          </w:p>
        </w:tc>
        <w:tc>
          <w:tcPr>
            <w:tcW w:w="4633" w:type="dxa"/>
          </w:tcPr>
          <w:p w14:paraId="0936A49F" w14:textId="6D4B7A51" w:rsidR="006800E2" w:rsidRPr="00AA4488" w:rsidRDefault="006800E2" w:rsidP="006800E2">
            <w:r w:rsidRPr="00AA4488">
              <w:t xml:space="preserve">17 – Homeownership </w:t>
            </w:r>
            <w:r w:rsidR="00FB478D" w:rsidRPr="00AA4488">
              <w:t>assistance</w:t>
            </w:r>
          </w:p>
        </w:tc>
      </w:tr>
      <w:tr w:rsidR="006800E2" w:rsidRPr="00AA4488" w14:paraId="60B1DE05" w14:textId="77777777" w:rsidTr="00FB478D">
        <w:trPr>
          <w:cnfStyle w:val="000000100000" w:firstRow="0" w:lastRow="0" w:firstColumn="0" w:lastColumn="0" w:oddVBand="0" w:evenVBand="0" w:oddHBand="1" w:evenHBand="0" w:firstRowFirstColumn="0" w:firstRowLastColumn="0" w:lastRowFirstColumn="0" w:lastRowLastColumn="0"/>
        </w:trPr>
        <w:tc>
          <w:tcPr>
            <w:tcW w:w="4632" w:type="dxa"/>
          </w:tcPr>
          <w:p w14:paraId="527F6369" w14:textId="5C95624E" w:rsidR="006800E2" w:rsidRPr="00AA4488" w:rsidRDefault="006800E2" w:rsidP="006800E2">
            <w:r w:rsidRPr="00AA4488">
              <w:t>03J – Water/</w:t>
            </w:r>
            <w:r w:rsidR="00FB478D" w:rsidRPr="00AA4488">
              <w:t>sewer improvements</w:t>
            </w:r>
          </w:p>
        </w:tc>
        <w:tc>
          <w:tcPr>
            <w:tcW w:w="4633" w:type="dxa"/>
          </w:tcPr>
          <w:p w14:paraId="7C158590" w14:textId="31169283" w:rsidR="006800E2" w:rsidRPr="00AA4488" w:rsidRDefault="006800E2" w:rsidP="006800E2">
            <w:r w:rsidRPr="00AA4488">
              <w:t>17C – Commercial/</w:t>
            </w:r>
            <w:r w:rsidR="00FB478D" w:rsidRPr="00AA4488">
              <w:t>industrial building acquisition/construction/rehab by grantee/nonprofit</w:t>
            </w:r>
          </w:p>
        </w:tc>
      </w:tr>
      <w:tr w:rsidR="006800E2" w:rsidRPr="00AA4488" w14:paraId="353851BE" w14:textId="77777777" w:rsidTr="00FB478D">
        <w:tc>
          <w:tcPr>
            <w:tcW w:w="4632" w:type="dxa"/>
          </w:tcPr>
          <w:p w14:paraId="58857CD5" w14:textId="0FBF3349" w:rsidR="006800E2" w:rsidRPr="00AA4488" w:rsidRDefault="006800E2" w:rsidP="006800E2">
            <w:r w:rsidRPr="00AA4488">
              <w:t>03K – Streets</w:t>
            </w:r>
          </w:p>
        </w:tc>
        <w:tc>
          <w:tcPr>
            <w:tcW w:w="4633" w:type="dxa"/>
          </w:tcPr>
          <w:p w14:paraId="1412EDC5" w14:textId="5F7587AE" w:rsidR="006800E2" w:rsidRPr="00AA4488" w:rsidRDefault="006800E2" w:rsidP="006800E2">
            <w:r w:rsidRPr="00AA4488">
              <w:t xml:space="preserve">18A – Economic </w:t>
            </w:r>
            <w:r w:rsidR="00FB478D" w:rsidRPr="00AA4488">
              <w:t>development-direct financial assistance to for-profits</w:t>
            </w:r>
          </w:p>
        </w:tc>
      </w:tr>
      <w:tr w:rsidR="006800E2" w:rsidRPr="00AA4488" w14:paraId="1CDF7F75" w14:textId="77777777" w:rsidTr="00FB478D">
        <w:trPr>
          <w:cnfStyle w:val="000000100000" w:firstRow="0" w:lastRow="0" w:firstColumn="0" w:lastColumn="0" w:oddVBand="0" w:evenVBand="0" w:oddHBand="1" w:evenHBand="0" w:firstRowFirstColumn="0" w:firstRowLastColumn="0" w:lastRowFirstColumn="0" w:lastRowLastColumn="0"/>
        </w:trPr>
        <w:tc>
          <w:tcPr>
            <w:tcW w:w="4632" w:type="dxa"/>
          </w:tcPr>
          <w:p w14:paraId="587026A4" w14:textId="2C44C0B9" w:rsidR="006800E2" w:rsidRPr="00AA4488" w:rsidRDefault="006800E2" w:rsidP="006800E2">
            <w:r w:rsidRPr="00AA4488">
              <w:t xml:space="preserve">04A – Clean-up of </w:t>
            </w:r>
            <w:r w:rsidR="00FB478D" w:rsidRPr="00AA4488">
              <w:t>contaminated sites</w:t>
            </w:r>
          </w:p>
        </w:tc>
        <w:tc>
          <w:tcPr>
            <w:tcW w:w="4633" w:type="dxa"/>
          </w:tcPr>
          <w:p w14:paraId="61874143" w14:textId="0FB02931" w:rsidR="006800E2" w:rsidRPr="00AA4488" w:rsidRDefault="006800E2" w:rsidP="006800E2">
            <w:r w:rsidRPr="00AA4488">
              <w:t>20 – Planning</w:t>
            </w:r>
          </w:p>
        </w:tc>
      </w:tr>
      <w:tr w:rsidR="006800E2" w:rsidRPr="00AA4488" w14:paraId="2C93E95E" w14:textId="77777777" w:rsidTr="00FB478D">
        <w:tc>
          <w:tcPr>
            <w:tcW w:w="4632" w:type="dxa"/>
          </w:tcPr>
          <w:p w14:paraId="169F06D2" w14:textId="5E12BFA0" w:rsidR="006800E2" w:rsidRPr="00AA4488" w:rsidRDefault="006800E2" w:rsidP="006800E2">
            <w:r w:rsidRPr="00AA4488">
              <w:t xml:space="preserve">05 – Public </w:t>
            </w:r>
            <w:r w:rsidR="00FB478D" w:rsidRPr="00AA4488">
              <w:t>services</w:t>
            </w:r>
          </w:p>
        </w:tc>
        <w:tc>
          <w:tcPr>
            <w:tcW w:w="4633" w:type="dxa"/>
          </w:tcPr>
          <w:p w14:paraId="6DD557BD" w14:textId="070073D9" w:rsidR="006800E2" w:rsidRPr="00AA4488" w:rsidRDefault="006800E2" w:rsidP="006800E2">
            <w:r w:rsidRPr="00AA4488">
              <w:t xml:space="preserve">21A – General </w:t>
            </w:r>
            <w:r w:rsidR="00FB478D" w:rsidRPr="00AA4488">
              <w:t>program administration</w:t>
            </w:r>
          </w:p>
        </w:tc>
      </w:tr>
      <w:tr w:rsidR="006800E2" w:rsidRPr="00AA4488" w14:paraId="4A6F856D" w14:textId="77777777" w:rsidTr="00FB478D">
        <w:trPr>
          <w:cnfStyle w:val="000000100000" w:firstRow="0" w:lastRow="0" w:firstColumn="0" w:lastColumn="0" w:oddVBand="0" w:evenVBand="0" w:oddHBand="1" w:evenHBand="0" w:firstRowFirstColumn="0" w:firstRowLastColumn="0" w:lastRowFirstColumn="0" w:lastRowLastColumn="0"/>
        </w:trPr>
        <w:tc>
          <w:tcPr>
            <w:tcW w:w="4632" w:type="dxa"/>
          </w:tcPr>
          <w:p w14:paraId="49C0D85A" w14:textId="725BE7B3" w:rsidR="006800E2" w:rsidRPr="00AA4488" w:rsidRDefault="006800E2" w:rsidP="006800E2">
            <w:r w:rsidRPr="00AA4488">
              <w:t xml:space="preserve">08 – Relocation </w:t>
            </w:r>
          </w:p>
        </w:tc>
        <w:tc>
          <w:tcPr>
            <w:tcW w:w="4633" w:type="dxa"/>
          </w:tcPr>
          <w:p w14:paraId="0638C1CD" w14:textId="77777777" w:rsidR="006800E2" w:rsidRPr="00AA4488" w:rsidRDefault="006800E2" w:rsidP="006800E2"/>
        </w:tc>
      </w:tr>
    </w:tbl>
    <w:p w14:paraId="533E3FA9" w14:textId="77777777" w:rsidR="006800E2" w:rsidRPr="00AA4488" w:rsidRDefault="006800E2" w:rsidP="006800E2"/>
    <w:p w14:paraId="7198FB34" w14:textId="77777777" w:rsidR="002C2626" w:rsidRPr="00AA4488" w:rsidRDefault="002C2626" w:rsidP="006800E2"/>
    <w:tbl>
      <w:tblPr>
        <w:tblStyle w:val="CommerceTableStyle"/>
        <w:tblW w:w="0" w:type="auto"/>
        <w:tblInd w:w="-455" w:type="dxa"/>
        <w:tblLook w:val="04A0" w:firstRow="1" w:lastRow="0" w:firstColumn="1" w:lastColumn="0" w:noHBand="0" w:noVBand="1"/>
      </w:tblPr>
      <w:tblGrid>
        <w:gridCol w:w="4590"/>
        <w:gridCol w:w="8095"/>
      </w:tblGrid>
      <w:tr w:rsidR="002C2626" w:rsidRPr="00AA4488" w14:paraId="4DEFCBC9" w14:textId="77777777" w:rsidTr="002C2626">
        <w:trPr>
          <w:cnfStyle w:val="100000000000" w:firstRow="1" w:lastRow="0" w:firstColumn="0" w:lastColumn="0" w:oddVBand="0" w:evenVBand="0" w:oddHBand="0" w:evenHBand="0" w:firstRowFirstColumn="0" w:firstRowLastColumn="0" w:lastRowFirstColumn="0" w:lastRowLastColumn="0"/>
        </w:trPr>
        <w:tc>
          <w:tcPr>
            <w:tcW w:w="4590" w:type="dxa"/>
          </w:tcPr>
          <w:p w14:paraId="2FDE6B69" w14:textId="0B883772" w:rsidR="002C2626" w:rsidRPr="00AA4488" w:rsidRDefault="002C2626" w:rsidP="002C2626">
            <w:pPr>
              <w:jc w:val="left"/>
            </w:pPr>
            <w:r w:rsidRPr="00AA4488">
              <w:lastRenderedPageBreak/>
              <w:t xml:space="preserve">Proposed </w:t>
            </w:r>
            <w:r w:rsidR="00FB478D" w:rsidRPr="00AA4488">
              <w:t>accomplishment narrative</w:t>
            </w:r>
          </w:p>
        </w:tc>
        <w:tc>
          <w:tcPr>
            <w:tcW w:w="8095" w:type="dxa"/>
          </w:tcPr>
          <w:p w14:paraId="02CB57B1" w14:textId="77777777" w:rsidR="002C2626" w:rsidRPr="00AA4488" w:rsidRDefault="002C2626" w:rsidP="002C2626">
            <w:pPr>
              <w:jc w:val="left"/>
              <w:rPr>
                <w:b w:val="0"/>
                <w:bCs/>
              </w:rPr>
            </w:pPr>
          </w:p>
        </w:tc>
      </w:tr>
      <w:tr w:rsidR="002C2626" w:rsidRPr="00AA4488" w14:paraId="65C9BB73" w14:textId="77777777" w:rsidTr="002C2626">
        <w:trPr>
          <w:cnfStyle w:val="000000100000" w:firstRow="0" w:lastRow="0" w:firstColumn="0" w:lastColumn="0" w:oddVBand="0" w:evenVBand="0" w:oddHBand="1" w:evenHBand="0" w:firstRowFirstColumn="0" w:firstRowLastColumn="0" w:lastRowFirstColumn="0" w:lastRowLastColumn="0"/>
        </w:trPr>
        <w:tc>
          <w:tcPr>
            <w:tcW w:w="4590" w:type="dxa"/>
          </w:tcPr>
          <w:p w14:paraId="0369B77E" w14:textId="290AD11F" w:rsidR="002C2626" w:rsidRPr="00AA4488" w:rsidRDefault="002C2626" w:rsidP="006800E2">
            <w:pPr>
              <w:rPr>
                <w:b/>
              </w:rPr>
            </w:pPr>
            <w:r w:rsidRPr="00AA4488">
              <w:rPr>
                <w:b/>
              </w:rPr>
              <w:t xml:space="preserve">Actual </w:t>
            </w:r>
            <w:r w:rsidR="00FB478D" w:rsidRPr="00AA4488">
              <w:rPr>
                <w:b/>
              </w:rPr>
              <w:t>accomplishment narrative</w:t>
            </w:r>
          </w:p>
        </w:tc>
        <w:tc>
          <w:tcPr>
            <w:tcW w:w="8095" w:type="dxa"/>
          </w:tcPr>
          <w:p w14:paraId="09B0FC3F" w14:textId="77777777" w:rsidR="002C2626" w:rsidRPr="00AA4488" w:rsidRDefault="002C2626" w:rsidP="006800E2"/>
        </w:tc>
      </w:tr>
    </w:tbl>
    <w:p w14:paraId="71DB9317" w14:textId="77777777" w:rsidR="002C2626" w:rsidRPr="00AA4488" w:rsidRDefault="002C2626" w:rsidP="006800E2"/>
    <w:p w14:paraId="49485179" w14:textId="45A03CE1" w:rsidR="002C2626" w:rsidRPr="00AA4488" w:rsidRDefault="002C2626" w:rsidP="006800E2">
      <w:r w:rsidRPr="00AA4488">
        <w:t xml:space="preserve">For </w:t>
      </w:r>
      <w:r w:rsidR="00FB478D" w:rsidRPr="00AA4488">
        <w:t xml:space="preserve">direct benefit </w:t>
      </w:r>
      <w:r w:rsidRPr="00AA4488">
        <w:t xml:space="preserve">projects: </w:t>
      </w:r>
      <w:r w:rsidR="00FB478D" w:rsidRPr="00AA4488">
        <w:t>Complete the d</w:t>
      </w:r>
      <w:r w:rsidRPr="00AA4488">
        <w:t xml:space="preserve">irect </w:t>
      </w:r>
      <w:r w:rsidR="00FB478D" w:rsidRPr="00AA4488">
        <w:t>benefits spreadsheet.</w:t>
      </w:r>
    </w:p>
    <w:p w14:paraId="2055484D" w14:textId="7B6E8441" w:rsidR="002C2626" w:rsidRPr="00AA4488" w:rsidRDefault="002C2626" w:rsidP="006800E2">
      <w:r w:rsidRPr="00AA4488">
        <w:t>Completed: ____________________________________________</w:t>
      </w:r>
    </w:p>
    <w:p w14:paraId="4F5A74CF" w14:textId="77777777" w:rsidR="002C2626" w:rsidRPr="00AA4488" w:rsidRDefault="002C2626" w:rsidP="006800E2"/>
    <w:p w14:paraId="223F6016" w14:textId="43FF81D1" w:rsidR="002C2626" w:rsidRPr="00AA4488" w:rsidRDefault="002C2626" w:rsidP="006800E2">
      <w:r w:rsidRPr="00AA4488">
        <w:t xml:space="preserve">For contract and subcontract activities of $10,000 or more: </w:t>
      </w:r>
      <w:r w:rsidR="00FB478D" w:rsidRPr="00AA4488">
        <w:t>Complete the c</w:t>
      </w:r>
      <w:r w:rsidRPr="00AA4488">
        <w:t xml:space="preserve">ontract </w:t>
      </w:r>
      <w:r w:rsidR="00FB478D" w:rsidRPr="00AA4488">
        <w:t>reporting spreadsheet.</w:t>
      </w:r>
    </w:p>
    <w:p w14:paraId="3D7EADC4" w14:textId="1112E2B4" w:rsidR="002C2626" w:rsidRPr="00AA4488" w:rsidRDefault="002C2626" w:rsidP="006800E2">
      <w:r w:rsidRPr="00AA4488">
        <w:t>Completed: ____________________________________________</w:t>
      </w:r>
    </w:p>
    <w:p w14:paraId="5695B8BD" w14:textId="77777777" w:rsidR="002C2626" w:rsidRPr="00AA4488" w:rsidRDefault="002C2626" w:rsidP="006800E2"/>
    <w:p w14:paraId="1F347F4B" w14:textId="77777777" w:rsidR="002C2626" w:rsidRPr="00AA4488" w:rsidRDefault="002C2626" w:rsidP="006800E2">
      <w:pPr>
        <w:sectPr w:rsidR="002C2626" w:rsidRPr="00AA4488" w:rsidSect="00D1715E">
          <w:pgSz w:w="15840" w:h="12240" w:orient="landscape"/>
          <w:pgMar w:top="1440" w:right="1710" w:bottom="1440" w:left="1890" w:header="720" w:footer="432" w:gutter="0"/>
          <w:pgNumType w:start="1"/>
          <w:cols w:space="720"/>
          <w:titlePg/>
          <w:docGrid w:linePitch="360"/>
        </w:sectPr>
      </w:pPr>
    </w:p>
    <w:tbl>
      <w:tblPr>
        <w:tblStyle w:val="CommerceTableStyle"/>
        <w:tblW w:w="0" w:type="auto"/>
        <w:tblLook w:val="04A0" w:firstRow="1" w:lastRow="0" w:firstColumn="1" w:lastColumn="0" w:noHBand="0" w:noVBand="1"/>
      </w:tblPr>
      <w:tblGrid>
        <w:gridCol w:w="2155"/>
        <w:gridCol w:w="3960"/>
        <w:gridCol w:w="2160"/>
        <w:gridCol w:w="3955"/>
      </w:tblGrid>
      <w:tr w:rsidR="002C2626" w:rsidRPr="00AA4488" w14:paraId="7B339EAD" w14:textId="77777777" w:rsidTr="002633D1">
        <w:trPr>
          <w:cnfStyle w:val="100000000000" w:firstRow="1" w:lastRow="0" w:firstColumn="0" w:lastColumn="0" w:oddVBand="0" w:evenVBand="0" w:oddHBand="0" w:evenHBand="0" w:firstRowFirstColumn="0" w:firstRowLastColumn="0" w:lastRowFirstColumn="0" w:lastRowLastColumn="0"/>
        </w:trPr>
        <w:tc>
          <w:tcPr>
            <w:tcW w:w="12230" w:type="dxa"/>
            <w:gridSpan w:val="4"/>
          </w:tcPr>
          <w:p w14:paraId="6EC0EF6B" w14:textId="2B69C54F" w:rsidR="002C2626" w:rsidRPr="00AA4488" w:rsidRDefault="002C2626" w:rsidP="006800E2">
            <w:pPr>
              <w:rPr>
                <w:b w:val="0"/>
              </w:rPr>
            </w:pPr>
            <w:r w:rsidRPr="00AA4488">
              <w:lastRenderedPageBreak/>
              <w:t>Indirect Benefits</w:t>
            </w:r>
            <w:r w:rsidR="00AA4488" w:rsidRPr="00AA4488">
              <w:t>/</w:t>
            </w:r>
            <w:r w:rsidRPr="00AA4488">
              <w:t>Area-Wide Benefits, if applicable</w:t>
            </w:r>
          </w:p>
          <w:p w14:paraId="31A3FD27" w14:textId="489B5778" w:rsidR="002C2626" w:rsidRPr="00AA4488" w:rsidRDefault="002C2626" w:rsidP="006800E2">
            <w:pPr>
              <w:rPr>
                <w:b w:val="0"/>
                <w:bCs/>
              </w:rPr>
            </w:pPr>
            <w:r w:rsidRPr="00AA4488">
              <w:rPr>
                <w:b w:val="0"/>
                <w:bCs/>
              </w:rPr>
              <w:t>For each applicable activity which provided area-wide indirect benefits, show the extent to which protected groups have benefited from the activity by identifying the percent of beneficiaries in the project area and in the grantee’s jurisdiction who are in the following categories:</w:t>
            </w:r>
          </w:p>
        </w:tc>
      </w:tr>
      <w:tr w:rsidR="002C2626" w:rsidRPr="00AA4488" w14:paraId="0B8D0C73" w14:textId="77777777">
        <w:trPr>
          <w:cnfStyle w:val="000000100000" w:firstRow="0" w:lastRow="0" w:firstColumn="0" w:lastColumn="0" w:oddVBand="0" w:evenVBand="0" w:oddHBand="1" w:evenHBand="0" w:firstRowFirstColumn="0" w:firstRowLastColumn="0" w:lastRowFirstColumn="0" w:lastRowLastColumn="0"/>
        </w:trPr>
        <w:tc>
          <w:tcPr>
            <w:tcW w:w="6115" w:type="dxa"/>
            <w:gridSpan w:val="2"/>
          </w:tcPr>
          <w:p w14:paraId="065B4711" w14:textId="1ADACBE2" w:rsidR="002C2626" w:rsidRPr="00AA4488" w:rsidRDefault="002C2626" w:rsidP="00D62AEB">
            <w:pPr>
              <w:jc w:val="center"/>
              <w:rPr>
                <w:b/>
                <w:bCs/>
              </w:rPr>
            </w:pPr>
            <w:r w:rsidRPr="00AA4488">
              <w:rPr>
                <w:b/>
                <w:bCs/>
              </w:rPr>
              <w:t xml:space="preserve">In the </w:t>
            </w:r>
            <w:r w:rsidR="00AA4488" w:rsidRPr="00AA4488">
              <w:rPr>
                <w:b/>
                <w:bCs/>
              </w:rPr>
              <w:t>project area</w:t>
            </w:r>
          </w:p>
        </w:tc>
        <w:tc>
          <w:tcPr>
            <w:tcW w:w="6115" w:type="dxa"/>
            <w:gridSpan w:val="2"/>
          </w:tcPr>
          <w:p w14:paraId="76C20029" w14:textId="56842283" w:rsidR="002C2626" w:rsidRPr="00AA4488" w:rsidRDefault="002C2626" w:rsidP="00D62AEB">
            <w:pPr>
              <w:jc w:val="center"/>
              <w:rPr>
                <w:b/>
                <w:bCs/>
              </w:rPr>
            </w:pPr>
            <w:r w:rsidRPr="00AA4488">
              <w:rPr>
                <w:b/>
                <w:bCs/>
              </w:rPr>
              <w:t xml:space="preserve">In the </w:t>
            </w:r>
            <w:r w:rsidR="00AA4488" w:rsidRPr="00AA4488">
              <w:rPr>
                <w:b/>
                <w:bCs/>
              </w:rPr>
              <w:t>grantee’s jurisdiction</w:t>
            </w:r>
          </w:p>
        </w:tc>
      </w:tr>
      <w:tr w:rsidR="002C2626" w:rsidRPr="00AA4488" w14:paraId="33FF3E29" w14:textId="77777777">
        <w:tc>
          <w:tcPr>
            <w:tcW w:w="6115" w:type="dxa"/>
            <w:gridSpan w:val="2"/>
          </w:tcPr>
          <w:p w14:paraId="3D234C74" w14:textId="6D8AF314" w:rsidR="002C2626" w:rsidRPr="00AA4488" w:rsidRDefault="00D62AEB" w:rsidP="00D62AEB">
            <w:pPr>
              <w:jc w:val="center"/>
            </w:pPr>
            <w:r w:rsidRPr="00AA4488">
              <w:t xml:space="preserve">Ethnic </w:t>
            </w:r>
            <w:r w:rsidR="00AA4488" w:rsidRPr="00AA4488">
              <w:t>category</w:t>
            </w:r>
            <w:r w:rsidRPr="00AA4488">
              <w:t>:</w:t>
            </w:r>
          </w:p>
        </w:tc>
        <w:tc>
          <w:tcPr>
            <w:tcW w:w="6115" w:type="dxa"/>
            <w:gridSpan w:val="2"/>
          </w:tcPr>
          <w:p w14:paraId="0E38CC38" w14:textId="48FBF865" w:rsidR="002C2626" w:rsidRPr="00AA4488" w:rsidRDefault="00D62AEB" w:rsidP="00D62AEB">
            <w:pPr>
              <w:jc w:val="center"/>
            </w:pPr>
            <w:r w:rsidRPr="00AA4488">
              <w:t xml:space="preserve">Ethnic </w:t>
            </w:r>
            <w:r w:rsidR="00AA4488" w:rsidRPr="00AA4488">
              <w:t>category</w:t>
            </w:r>
            <w:r w:rsidRPr="00AA4488">
              <w:t>:</w:t>
            </w:r>
          </w:p>
        </w:tc>
      </w:tr>
      <w:tr w:rsidR="00D62AEB" w:rsidRPr="00AA4488" w14:paraId="0FDE8AB0"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tcPr>
          <w:p w14:paraId="3DFD6851" w14:textId="5D0DB1E2" w:rsidR="00D62AEB" w:rsidRPr="00AA4488" w:rsidRDefault="00D62AEB" w:rsidP="00D62AEB">
            <w:pPr>
              <w:jc w:val="right"/>
            </w:pPr>
            <w:r w:rsidRPr="00AA4488">
              <w:t>%</w:t>
            </w:r>
          </w:p>
        </w:tc>
        <w:tc>
          <w:tcPr>
            <w:tcW w:w="3960" w:type="dxa"/>
          </w:tcPr>
          <w:p w14:paraId="62007F1D" w14:textId="37EDFBD9" w:rsidR="00D62AEB" w:rsidRPr="00AA4488" w:rsidRDefault="00D62AEB" w:rsidP="00D62AEB">
            <w:r w:rsidRPr="00AA4488">
              <w:t>Hispanic or Latino</w:t>
            </w:r>
          </w:p>
        </w:tc>
        <w:tc>
          <w:tcPr>
            <w:tcW w:w="2160" w:type="dxa"/>
          </w:tcPr>
          <w:p w14:paraId="6C493262" w14:textId="66E20DF7" w:rsidR="00D62AEB" w:rsidRPr="00AA4488" w:rsidRDefault="00D62AEB" w:rsidP="00D62AEB">
            <w:pPr>
              <w:jc w:val="right"/>
            </w:pPr>
            <w:r w:rsidRPr="00AA4488">
              <w:t>%</w:t>
            </w:r>
          </w:p>
        </w:tc>
        <w:tc>
          <w:tcPr>
            <w:tcW w:w="3955" w:type="dxa"/>
          </w:tcPr>
          <w:p w14:paraId="48195BAB" w14:textId="6E149156" w:rsidR="00D62AEB" w:rsidRPr="00AA4488" w:rsidRDefault="00D62AEB" w:rsidP="00D62AEB">
            <w:r w:rsidRPr="00AA4488">
              <w:t>Hispanic or Latino</w:t>
            </w:r>
          </w:p>
        </w:tc>
      </w:tr>
      <w:tr w:rsidR="00D62AEB" w:rsidRPr="00AA4488" w14:paraId="37234D12" w14:textId="77777777" w:rsidTr="00D62AEB">
        <w:tc>
          <w:tcPr>
            <w:tcW w:w="2155" w:type="dxa"/>
          </w:tcPr>
          <w:p w14:paraId="143A71EE" w14:textId="716E0B88" w:rsidR="00D62AEB" w:rsidRPr="00AA4488" w:rsidRDefault="00D62AEB" w:rsidP="00D62AEB">
            <w:pPr>
              <w:jc w:val="right"/>
            </w:pPr>
            <w:r w:rsidRPr="00AA4488">
              <w:t>%</w:t>
            </w:r>
          </w:p>
        </w:tc>
        <w:tc>
          <w:tcPr>
            <w:tcW w:w="3960" w:type="dxa"/>
          </w:tcPr>
          <w:p w14:paraId="677B3410" w14:textId="29F5160C" w:rsidR="00D62AEB" w:rsidRPr="00AA4488" w:rsidRDefault="00AA4488" w:rsidP="00D62AEB">
            <w:r w:rsidRPr="00AA4488">
              <w:t xml:space="preserve">not </w:t>
            </w:r>
            <w:r w:rsidR="00D62AEB" w:rsidRPr="00AA4488">
              <w:t>Hispanic or Latino</w:t>
            </w:r>
          </w:p>
        </w:tc>
        <w:tc>
          <w:tcPr>
            <w:tcW w:w="2160" w:type="dxa"/>
          </w:tcPr>
          <w:p w14:paraId="57759703" w14:textId="093EA94E" w:rsidR="00D62AEB" w:rsidRPr="00AA4488" w:rsidRDefault="00D62AEB" w:rsidP="00D62AEB">
            <w:pPr>
              <w:jc w:val="right"/>
            </w:pPr>
            <w:r w:rsidRPr="00AA4488">
              <w:t>%</w:t>
            </w:r>
          </w:p>
        </w:tc>
        <w:tc>
          <w:tcPr>
            <w:tcW w:w="3955" w:type="dxa"/>
          </w:tcPr>
          <w:p w14:paraId="7C893781" w14:textId="6490B5AA" w:rsidR="00D62AEB" w:rsidRPr="00AA4488" w:rsidRDefault="00AA4488" w:rsidP="00D62AEB">
            <w:r w:rsidRPr="00AA4488">
              <w:t xml:space="preserve">not </w:t>
            </w:r>
            <w:r w:rsidR="00D62AEB" w:rsidRPr="00AA4488">
              <w:t>Hispanic or Latino</w:t>
            </w:r>
          </w:p>
        </w:tc>
      </w:tr>
      <w:tr w:rsidR="00D62AEB" w:rsidRPr="00AA4488" w14:paraId="5C547040" w14:textId="77777777" w:rsidTr="00D62AEB">
        <w:trPr>
          <w:cnfStyle w:val="000000100000" w:firstRow="0" w:lastRow="0" w:firstColumn="0" w:lastColumn="0" w:oddVBand="0" w:evenVBand="0" w:oddHBand="1" w:evenHBand="0" w:firstRowFirstColumn="0" w:firstRowLastColumn="0" w:lastRowFirstColumn="0" w:lastRowLastColumn="0"/>
        </w:trPr>
        <w:tc>
          <w:tcPr>
            <w:tcW w:w="6115" w:type="dxa"/>
            <w:gridSpan w:val="2"/>
          </w:tcPr>
          <w:p w14:paraId="64AAFEA7" w14:textId="2FB4F459" w:rsidR="00D62AEB" w:rsidRPr="00AA4488" w:rsidRDefault="00D62AEB" w:rsidP="00D62AEB">
            <w:pPr>
              <w:jc w:val="center"/>
            </w:pPr>
            <w:r w:rsidRPr="00AA4488">
              <w:t xml:space="preserve">Racial </w:t>
            </w:r>
            <w:r w:rsidR="00AA4488" w:rsidRPr="00AA4488">
              <w:t>category</w:t>
            </w:r>
          </w:p>
        </w:tc>
        <w:tc>
          <w:tcPr>
            <w:tcW w:w="6115" w:type="dxa"/>
            <w:gridSpan w:val="2"/>
          </w:tcPr>
          <w:p w14:paraId="6445943A" w14:textId="44DF17FB" w:rsidR="00D62AEB" w:rsidRPr="00AA4488" w:rsidRDefault="00D62AEB" w:rsidP="00D62AEB">
            <w:pPr>
              <w:jc w:val="center"/>
            </w:pPr>
            <w:r w:rsidRPr="00AA4488">
              <w:t xml:space="preserve">Racial </w:t>
            </w:r>
            <w:r w:rsidR="00AA4488" w:rsidRPr="00AA4488">
              <w:t>category</w:t>
            </w:r>
          </w:p>
        </w:tc>
      </w:tr>
      <w:tr w:rsidR="00D62AEB" w:rsidRPr="00AA4488" w14:paraId="7A66FFF1" w14:textId="77777777" w:rsidTr="00D62AEB">
        <w:tc>
          <w:tcPr>
            <w:tcW w:w="2155" w:type="dxa"/>
          </w:tcPr>
          <w:p w14:paraId="72AD1455" w14:textId="2D98651E" w:rsidR="00D62AEB" w:rsidRPr="00AA4488" w:rsidRDefault="00D62AEB" w:rsidP="00D62AEB">
            <w:pPr>
              <w:jc w:val="right"/>
            </w:pPr>
            <w:r w:rsidRPr="00AA4488">
              <w:t>%</w:t>
            </w:r>
          </w:p>
        </w:tc>
        <w:tc>
          <w:tcPr>
            <w:tcW w:w="3960" w:type="dxa"/>
          </w:tcPr>
          <w:p w14:paraId="74F1F7DD" w14:textId="3BDC0411" w:rsidR="00D62AEB" w:rsidRPr="00AA4488" w:rsidRDefault="00D62AEB" w:rsidP="00D62AEB">
            <w:r w:rsidRPr="00AA4488">
              <w:t>White</w:t>
            </w:r>
          </w:p>
        </w:tc>
        <w:tc>
          <w:tcPr>
            <w:tcW w:w="2160" w:type="dxa"/>
          </w:tcPr>
          <w:p w14:paraId="01BEC436" w14:textId="4393A446" w:rsidR="00D62AEB" w:rsidRPr="00AA4488" w:rsidRDefault="00D62AEB" w:rsidP="00D62AEB">
            <w:pPr>
              <w:jc w:val="right"/>
            </w:pPr>
            <w:r w:rsidRPr="00AA4488">
              <w:t>%</w:t>
            </w:r>
          </w:p>
        </w:tc>
        <w:tc>
          <w:tcPr>
            <w:tcW w:w="3955" w:type="dxa"/>
          </w:tcPr>
          <w:p w14:paraId="0E7A06E4" w14:textId="57CD8532" w:rsidR="00D62AEB" w:rsidRPr="00AA4488" w:rsidRDefault="00D62AEB" w:rsidP="00D62AEB">
            <w:r w:rsidRPr="00AA4488">
              <w:t>White</w:t>
            </w:r>
          </w:p>
        </w:tc>
      </w:tr>
      <w:tr w:rsidR="00D62AEB" w:rsidRPr="00AA4488" w14:paraId="374872B2"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tcPr>
          <w:p w14:paraId="3407F731" w14:textId="4A6BFB20" w:rsidR="00D62AEB" w:rsidRPr="00AA4488" w:rsidRDefault="00D62AEB" w:rsidP="00D62AEB">
            <w:pPr>
              <w:jc w:val="right"/>
            </w:pPr>
            <w:r w:rsidRPr="00AA4488">
              <w:t>%</w:t>
            </w:r>
          </w:p>
        </w:tc>
        <w:tc>
          <w:tcPr>
            <w:tcW w:w="3960" w:type="dxa"/>
          </w:tcPr>
          <w:p w14:paraId="30A2D1F7" w14:textId="21A781FA" w:rsidR="00D62AEB" w:rsidRPr="00AA4488" w:rsidRDefault="00D62AEB" w:rsidP="00D62AEB">
            <w:r w:rsidRPr="00AA4488">
              <w:t>Black or African American</w:t>
            </w:r>
          </w:p>
        </w:tc>
        <w:tc>
          <w:tcPr>
            <w:tcW w:w="2160" w:type="dxa"/>
          </w:tcPr>
          <w:p w14:paraId="715DCF4A" w14:textId="1211DD2F" w:rsidR="00D62AEB" w:rsidRPr="00AA4488" w:rsidRDefault="00D62AEB" w:rsidP="00D62AEB">
            <w:pPr>
              <w:jc w:val="right"/>
            </w:pPr>
            <w:r w:rsidRPr="00AA4488">
              <w:t>%</w:t>
            </w:r>
          </w:p>
        </w:tc>
        <w:tc>
          <w:tcPr>
            <w:tcW w:w="3955" w:type="dxa"/>
          </w:tcPr>
          <w:p w14:paraId="36E62C90" w14:textId="027BAE2D" w:rsidR="00D62AEB" w:rsidRPr="00AA4488" w:rsidRDefault="00D62AEB" w:rsidP="00D62AEB">
            <w:r w:rsidRPr="00AA4488">
              <w:t>Black or African American</w:t>
            </w:r>
          </w:p>
        </w:tc>
      </w:tr>
      <w:tr w:rsidR="00D62AEB" w:rsidRPr="00AA4488" w14:paraId="2DDAEA26" w14:textId="77777777" w:rsidTr="00D62AEB">
        <w:tc>
          <w:tcPr>
            <w:tcW w:w="2155" w:type="dxa"/>
          </w:tcPr>
          <w:p w14:paraId="0F4816BF" w14:textId="2B8DE28D" w:rsidR="00D62AEB" w:rsidRPr="00AA4488" w:rsidRDefault="00D62AEB" w:rsidP="00D62AEB">
            <w:pPr>
              <w:jc w:val="right"/>
            </w:pPr>
            <w:r w:rsidRPr="00AA4488">
              <w:t>%</w:t>
            </w:r>
          </w:p>
        </w:tc>
        <w:tc>
          <w:tcPr>
            <w:tcW w:w="3960" w:type="dxa"/>
          </w:tcPr>
          <w:p w14:paraId="5B9D51AF" w14:textId="752E49E7" w:rsidR="00D62AEB" w:rsidRPr="00AA4488" w:rsidRDefault="00D62AEB" w:rsidP="00D62AEB">
            <w:r w:rsidRPr="00AA4488">
              <w:t>Asian</w:t>
            </w:r>
          </w:p>
        </w:tc>
        <w:tc>
          <w:tcPr>
            <w:tcW w:w="2160" w:type="dxa"/>
          </w:tcPr>
          <w:p w14:paraId="3D539E89" w14:textId="525F200D" w:rsidR="00D62AEB" w:rsidRPr="00AA4488" w:rsidRDefault="00D62AEB" w:rsidP="00D62AEB">
            <w:pPr>
              <w:jc w:val="right"/>
            </w:pPr>
            <w:r w:rsidRPr="00AA4488">
              <w:t>%</w:t>
            </w:r>
          </w:p>
        </w:tc>
        <w:tc>
          <w:tcPr>
            <w:tcW w:w="3955" w:type="dxa"/>
          </w:tcPr>
          <w:p w14:paraId="4BF5C031" w14:textId="5DD5B41C" w:rsidR="00D62AEB" w:rsidRPr="00AA4488" w:rsidRDefault="00D62AEB" w:rsidP="00D62AEB">
            <w:r w:rsidRPr="00AA4488">
              <w:t>Asian</w:t>
            </w:r>
          </w:p>
        </w:tc>
      </w:tr>
      <w:tr w:rsidR="00D62AEB" w:rsidRPr="00AA4488" w14:paraId="0D13E93E"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tcPr>
          <w:p w14:paraId="2755B926" w14:textId="7D391296" w:rsidR="00D62AEB" w:rsidRPr="00AA4488" w:rsidRDefault="00D62AEB" w:rsidP="00D62AEB">
            <w:pPr>
              <w:jc w:val="right"/>
            </w:pPr>
            <w:r w:rsidRPr="00AA4488">
              <w:t>%</w:t>
            </w:r>
          </w:p>
        </w:tc>
        <w:tc>
          <w:tcPr>
            <w:tcW w:w="3960" w:type="dxa"/>
          </w:tcPr>
          <w:p w14:paraId="1EACBBA0" w14:textId="7BEDA254" w:rsidR="00D62AEB" w:rsidRPr="00AA4488" w:rsidRDefault="00D62AEB" w:rsidP="00D62AEB">
            <w:r w:rsidRPr="00AA4488">
              <w:t>American Indian or Alaskan Native</w:t>
            </w:r>
          </w:p>
        </w:tc>
        <w:tc>
          <w:tcPr>
            <w:tcW w:w="2160" w:type="dxa"/>
          </w:tcPr>
          <w:p w14:paraId="63A6B447" w14:textId="265D739B" w:rsidR="00D62AEB" w:rsidRPr="00AA4488" w:rsidRDefault="00D62AEB" w:rsidP="00D62AEB">
            <w:pPr>
              <w:jc w:val="right"/>
            </w:pPr>
            <w:r w:rsidRPr="00AA4488">
              <w:t>%</w:t>
            </w:r>
          </w:p>
        </w:tc>
        <w:tc>
          <w:tcPr>
            <w:tcW w:w="3955" w:type="dxa"/>
          </w:tcPr>
          <w:p w14:paraId="0D5EE8C1" w14:textId="6A6B861D" w:rsidR="00D62AEB" w:rsidRPr="00AA4488" w:rsidRDefault="00D62AEB" w:rsidP="00D62AEB">
            <w:r w:rsidRPr="00AA4488">
              <w:t>American Indian or Alaskan Native</w:t>
            </w:r>
          </w:p>
        </w:tc>
      </w:tr>
      <w:tr w:rsidR="00D62AEB" w:rsidRPr="00AA4488" w14:paraId="026E1587" w14:textId="77777777" w:rsidTr="00D62AEB">
        <w:tc>
          <w:tcPr>
            <w:tcW w:w="2155" w:type="dxa"/>
          </w:tcPr>
          <w:p w14:paraId="7AB89F52" w14:textId="118AFCC1" w:rsidR="00D62AEB" w:rsidRPr="00AA4488" w:rsidRDefault="00D62AEB" w:rsidP="00D62AEB">
            <w:pPr>
              <w:jc w:val="right"/>
            </w:pPr>
            <w:r w:rsidRPr="00AA4488">
              <w:t>%</w:t>
            </w:r>
          </w:p>
        </w:tc>
        <w:tc>
          <w:tcPr>
            <w:tcW w:w="3960" w:type="dxa"/>
          </w:tcPr>
          <w:p w14:paraId="17C50307" w14:textId="55AB5CCE" w:rsidR="00D62AEB" w:rsidRPr="00AA4488" w:rsidRDefault="00D62AEB" w:rsidP="00D62AEB">
            <w:r w:rsidRPr="00AA4488">
              <w:t>Asian and White</w:t>
            </w:r>
          </w:p>
        </w:tc>
        <w:tc>
          <w:tcPr>
            <w:tcW w:w="2160" w:type="dxa"/>
          </w:tcPr>
          <w:p w14:paraId="7C11EF4B" w14:textId="6A28D5D3" w:rsidR="00D62AEB" w:rsidRPr="00AA4488" w:rsidRDefault="00D62AEB" w:rsidP="00D62AEB">
            <w:pPr>
              <w:jc w:val="right"/>
            </w:pPr>
            <w:r w:rsidRPr="00AA4488">
              <w:t>%</w:t>
            </w:r>
          </w:p>
        </w:tc>
        <w:tc>
          <w:tcPr>
            <w:tcW w:w="3955" w:type="dxa"/>
          </w:tcPr>
          <w:p w14:paraId="57160296" w14:textId="3A05059D" w:rsidR="00D62AEB" w:rsidRPr="00AA4488" w:rsidRDefault="00D62AEB" w:rsidP="00D62AEB">
            <w:r w:rsidRPr="00AA4488">
              <w:t>Asian and White</w:t>
            </w:r>
          </w:p>
        </w:tc>
      </w:tr>
      <w:tr w:rsidR="00D62AEB" w:rsidRPr="00AA4488" w14:paraId="0A1A29CD"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tcPr>
          <w:p w14:paraId="1982ECB1" w14:textId="1C0F401F" w:rsidR="00D62AEB" w:rsidRPr="00AA4488" w:rsidRDefault="00D62AEB" w:rsidP="00D62AEB">
            <w:pPr>
              <w:jc w:val="right"/>
            </w:pPr>
            <w:r w:rsidRPr="00AA4488">
              <w:t>%</w:t>
            </w:r>
          </w:p>
        </w:tc>
        <w:tc>
          <w:tcPr>
            <w:tcW w:w="3960" w:type="dxa"/>
          </w:tcPr>
          <w:p w14:paraId="4EBEF34E" w14:textId="416B261A" w:rsidR="00D62AEB" w:rsidRPr="00AA4488" w:rsidRDefault="00D62AEB" w:rsidP="00D62AEB">
            <w:r w:rsidRPr="00AA4488">
              <w:t>Black or African American and White</w:t>
            </w:r>
          </w:p>
        </w:tc>
        <w:tc>
          <w:tcPr>
            <w:tcW w:w="2160" w:type="dxa"/>
          </w:tcPr>
          <w:p w14:paraId="0E88C93C" w14:textId="3B9FFBA9" w:rsidR="00D62AEB" w:rsidRPr="00AA4488" w:rsidRDefault="00D62AEB" w:rsidP="00D62AEB">
            <w:pPr>
              <w:jc w:val="right"/>
            </w:pPr>
            <w:r w:rsidRPr="00AA4488">
              <w:t>%</w:t>
            </w:r>
          </w:p>
        </w:tc>
        <w:tc>
          <w:tcPr>
            <w:tcW w:w="3955" w:type="dxa"/>
          </w:tcPr>
          <w:p w14:paraId="309CCABB" w14:textId="6DB53445" w:rsidR="00D62AEB" w:rsidRPr="00AA4488" w:rsidRDefault="00D62AEB" w:rsidP="00D62AEB">
            <w:r w:rsidRPr="00AA4488">
              <w:t>Black or African American and White</w:t>
            </w:r>
          </w:p>
        </w:tc>
      </w:tr>
      <w:tr w:rsidR="00D62AEB" w:rsidRPr="00AA4488" w14:paraId="4015DCC9" w14:textId="77777777" w:rsidTr="00D62AEB">
        <w:tc>
          <w:tcPr>
            <w:tcW w:w="2155" w:type="dxa"/>
          </w:tcPr>
          <w:p w14:paraId="4FFD66F2" w14:textId="28AEFB48" w:rsidR="00D62AEB" w:rsidRPr="00AA4488" w:rsidRDefault="00D62AEB" w:rsidP="00D62AEB">
            <w:pPr>
              <w:jc w:val="right"/>
            </w:pPr>
            <w:r w:rsidRPr="00AA4488">
              <w:t>%</w:t>
            </w:r>
          </w:p>
        </w:tc>
        <w:tc>
          <w:tcPr>
            <w:tcW w:w="3960" w:type="dxa"/>
          </w:tcPr>
          <w:p w14:paraId="476336FE" w14:textId="175EBE15" w:rsidR="00D62AEB" w:rsidRPr="00AA4488" w:rsidRDefault="00D62AEB" w:rsidP="00D62AEB">
            <w:r w:rsidRPr="00AA4488">
              <w:t>American Indian or Alaskan Native and Black or African American</w:t>
            </w:r>
          </w:p>
        </w:tc>
        <w:tc>
          <w:tcPr>
            <w:tcW w:w="2160" w:type="dxa"/>
          </w:tcPr>
          <w:p w14:paraId="44418963" w14:textId="2467DC5B" w:rsidR="00D62AEB" w:rsidRPr="00AA4488" w:rsidRDefault="00D62AEB" w:rsidP="00D62AEB">
            <w:pPr>
              <w:jc w:val="right"/>
            </w:pPr>
            <w:r w:rsidRPr="00AA4488">
              <w:t>%</w:t>
            </w:r>
          </w:p>
        </w:tc>
        <w:tc>
          <w:tcPr>
            <w:tcW w:w="3955" w:type="dxa"/>
          </w:tcPr>
          <w:p w14:paraId="21407003" w14:textId="5BA32BE8" w:rsidR="00D62AEB" w:rsidRPr="00AA4488" w:rsidRDefault="00D62AEB" w:rsidP="00D62AEB">
            <w:r w:rsidRPr="00AA4488">
              <w:t>American Indian or Alaskan Native and Black or African American</w:t>
            </w:r>
          </w:p>
        </w:tc>
      </w:tr>
      <w:tr w:rsidR="00D62AEB" w:rsidRPr="00AA4488" w14:paraId="6E7F47BE"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tcPr>
          <w:p w14:paraId="611B9479" w14:textId="5BEAAFDA" w:rsidR="00D62AEB" w:rsidRPr="00AA4488" w:rsidRDefault="00D62AEB" w:rsidP="00D62AEB">
            <w:pPr>
              <w:jc w:val="right"/>
            </w:pPr>
            <w:r w:rsidRPr="00AA4488">
              <w:lastRenderedPageBreak/>
              <w:t>%</w:t>
            </w:r>
          </w:p>
        </w:tc>
        <w:tc>
          <w:tcPr>
            <w:tcW w:w="3960" w:type="dxa"/>
          </w:tcPr>
          <w:p w14:paraId="7A1BD094" w14:textId="39C9E889" w:rsidR="00D62AEB" w:rsidRPr="00AA4488" w:rsidRDefault="00D62AEB" w:rsidP="00D62AEB">
            <w:r w:rsidRPr="00AA4488">
              <w:t xml:space="preserve">Other </w:t>
            </w:r>
            <w:r w:rsidR="00AA4488" w:rsidRPr="00AA4488">
              <w:t>multi-racial</w:t>
            </w:r>
            <w:r w:rsidR="00AA4488">
              <w:t xml:space="preserve"> </w:t>
            </w:r>
            <w:r w:rsidR="00AA4488" w:rsidRPr="00AA4488">
              <w:t xml:space="preserve">– </w:t>
            </w:r>
            <w:r w:rsidRPr="00AA4488">
              <w:t>balance of individuals reporting more than one race</w:t>
            </w:r>
          </w:p>
        </w:tc>
        <w:tc>
          <w:tcPr>
            <w:tcW w:w="2160" w:type="dxa"/>
          </w:tcPr>
          <w:p w14:paraId="181DA9D1" w14:textId="3F7D5FFB" w:rsidR="00D62AEB" w:rsidRPr="00AA4488" w:rsidRDefault="00D62AEB" w:rsidP="00D62AEB">
            <w:pPr>
              <w:jc w:val="right"/>
            </w:pPr>
            <w:r w:rsidRPr="00AA4488">
              <w:t>%</w:t>
            </w:r>
          </w:p>
        </w:tc>
        <w:tc>
          <w:tcPr>
            <w:tcW w:w="3955" w:type="dxa"/>
          </w:tcPr>
          <w:p w14:paraId="450867B4" w14:textId="11EAA8B6" w:rsidR="00D62AEB" w:rsidRPr="00AA4488" w:rsidRDefault="00D62AEB" w:rsidP="00D62AEB">
            <w:r w:rsidRPr="00AA4488">
              <w:t xml:space="preserve">Other </w:t>
            </w:r>
            <w:r w:rsidR="00AA4488" w:rsidRPr="00AA4488">
              <w:t>multi-racial</w:t>
            </w:r>
            <w:r w:rsidRPr="00AA4488">
              <w:t xml:space="preserve"> </w:t>
            </w:r>
            <w:r w:rsidR="00AA4488" w:rsidRPr="00AA4488">
              <w:t>–</w:t>
            </w:r>
            <w:r w:rsidR="00AA4488">
              <w:t xml:space="preserve"> </w:t>
            </w:r>
            <w:r w:rsidRPr="00AA4488">
              <w:t>balance of individuals reporting more than one race</w:t>
            </w:r>
          </w:p>
        </w:tc>
      </w:tr>
      <w:tr w:rsidR="00D62AEB" w:rsidRPr="00AA4488" w14:paraId="236B3B92" w14:textId="77777777" w:rsidTr="00DE2919">
        <w:tc>
          <w:tcPr>
            <w:tcW w:w="6115" w:type="dxa"/>
            <w:gridSpan w:val="2"/>
          </w:tcPr>
          <w:p w14:paraId="33E980E7" w14:textId="7D1F527F" w:rsidR="00D62AEB" w:rsidRPr="00AA4488" w:rsidRDefault="00D62AEB" w:rsidP="00D62AEB">
            <w:pPr>
              <w:jc w:val="center"/>
            </w:pPr>
            <w:r w:rsidRPr="00AA4488">
              <w:t>Other/</w:t>
            </w:r>
            <w:r w:rsidR="00AA4488" w:rsidRPr="00AA4488">
              <w:t>special status category</w:t>
            </w:r>
          </w:p>
        </w:tc>
        <w:tc>
          <w:tcPr>
            <w:tcW w:w="6115" w:type="dxa"/>
            <w:gridSpan w:val="2"/>
          </w:tcPr>
          <w:p w14:paraId="2D2C9C0C" w14:textId="1F48F6C2" w:rsidR="00D62AEB" w:rsidRPr="00AA4488" w:rsidRDefault="00D62AEB" w:rsidP="00D62AEB">
            <w:pPr>
              <w:jc w:val="center"/>
            </w:pPr>
            <w:r w:rsidRPr="00AA4488">
              <w:t>Other/</w:t>
            </w:r>
            <w:r w:rsidR="00AA4488" w:rsidRPr="00AA4488">
              <w:t>special status categor</w:t>
            </w:r>
            <w:r w:rsidRPr="00AA4488">
              <w:t>y</w:t>
            </w:r>
          </w:p>
        </w:tc>
      </w:tr>
      <w:tr w:rsidR="00D62AEB" w:rsidRPr="00AA4488" w14:paraId="1EC4CD74"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vAlign w:val="top"/>
          </w:tcPr>
          <w:p w14:paraId="7F15DA0F" w14:textId="1A4EA6C4" w:rsidR="00D62AEB" w:rsidRPr="00AA4488" w:rsidRDefault="00D62AEB" w:rsidP="00D62AEB">
            <w:pPr>
              <w:jc w:val="right"/>
            </w:pPr>
            <w:r w:rsidRPr="00AA4488">
              <w:t>%</w:t>
            </w:r>
          </w:p>
        </w:tc>
        <w:tc>
          <w:tcPr>
            <w:tcW w:w="3960" w:type="dxa"/>
          </w:tcPr>
          <w:p w14:paraId="045B7CAC" w14:textId="0905D080" w:rsidR="00D62AEB" w:rsidRPr="00AA4488" w:rsidRDefault="00D62AEB" w:rsidP="00D62AEB">
            <w:r w:rsidRPr="00AA4488">
              <w:t>Handicapped</w:t>
            </w:r>
          </w:p>
        </w:tc>
        <w:tc>
          <w:tcPr>
            <w:tcW w:w="2160" w:type="dxa"/>
            <w:vAlign w:val="top"/>
          </w:tcPr>
          <w:p w14:paraId="44CA727B" w14:textId="20004CF4" w:rsidR="00D62AEB" w:rsidRPr="00AA4488" w:rsidRDefault="00D62AEB" w:rsidP="00D62AEB">
            <w:pPr>
              <w:jc w:val="right"/>
            </w:pPr>
            <w:r w:rsidRPr="00AA4488">
              <w:t>%</w:t>
            </w:r>
          </w:p>
        </w:tc>
        <w:tc>
          <w:tcPr>
            <w:tcW w:w="3955" w:type="dxa"/>
          </w:tcPr>
          <w:p w14:paraId="2596A1AA" w14:textId="3B69F3F4" w:rsidR="00D62AEB" w:rsidRPr="00AA4488" w:rsidRDefault="00D62AEB" w:rsidP="00D62AEB">
            <w:r w:rsidRPr="00AA4488">
              <w:t>Handicapped</w:t>
            </w:r>
          </w:p>
        </w:tc>
      </w:tr>
      <w:tr w:rsidR="00D62AEB" w:rsidRPr="00AA4488" w14:paraId="0D5F315B" w14:textId="77777777" w:rsidTr="00D62AEB">
        <w:tc>
          <w:tcPr>
            <w:tcW w:w="2155" w:type="dxa"/>
            <w:vAlign w:val="top"/>
          </w:tcPr>
          <w:p w14:paraId="6EDA22F6" w14:textId="56607642" w:rsidR="00D62AEB" w:rsidRPr="00AA4488" w:rsidRDefault="00D62AEB" w:rsidP="00D62AEB">
            <w:pPr>
              <w:jc w:val="right"/>
            </w:pPr>
            <w:r w:rsidRPr="00AA4488">
              <w:t>%</w:t>
            </w:r>
          </w:p>
        </w:tc>
        <w:tc>
          <w:tcPr>
            <w:tcW w:w="3960" w:type="dxa"/>
          </w:tcPr>
          <w:p w14:paraId="417C2224" w14:textId="1473E11F" w:rsidR="00D62AEB" w:rsidRPr="00AA4488" w:rsidRDefault="00D62AEB" w:rsidP="00D62AEB">
            <w:r w:rsidRPr="00AA4488">
              <w:t xml:space="preserve">Female </w:t>
            </w:r>
            <w:r w:rsidR="00AA4488" w:rsidRPr="00AA4488">
              <w:t>heads of househol</w:t>
            </w:r>
            <w:r w:rsidRPr="00AA4488">
              <w:t>d</w:t>
            </w:r>
          </w:p>
        </w:tc>
        <w:tc>
          <w:tcPr>
            <w:tcW w:w="2160" w:type="dxa"/>
            <w:vAlign w:val="top"/>
          </w:tcPr>
          <w:p w14:paraId="523692C6" w14:textId="4694E044" w:rsidR="00D62AEB" w:rsidRPr="00AA4488" w:rsidRDefault="00D62AEB" w:rsidP="00D62AEB">
            <w:pPr>
              <w:jc w:val="right"/>
            </w:pPr>
            <w:r w:rsidRPr="00AA4488">
              <w:t>%</w:t>
            </w:r>
          </w:p>
        </w:tc>
        <w:tc>
          <w:tcPr>
            <w:tcW w:w="3955" w:type="dxa"/>
          </w:tcPr>
          <w:p w14:paraId="12A98BA7" w14:textId="55F0829A" w:rsidR="00D62AEB" w:rsidRPr="00AA4488" w:rsidRDefault="00D62AEB" w:rsidP="00D62AEB">
            <w:r w:rsidRPr="00AA4488">
              <w:t xml:space="preserve">Female </w:t>
            </w:r>
            <w:r w:rsidR="00AA4488" w:rsidRPr="00AA4488">
              <w:t>heads of household</w:t>
            </w:r>
          </w:p>
        </w:tc>
      </w:tr>
      <w:tr w:rsidR="00D62AEB" w:rsidRPr="00AA4488" w14:paraId="3587E582"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vAlign w:val="top"/>
          </w:tcPr>
          <w:p w14:paraId="2431AAA7" w14:textId="4DA59FA3" w:rsidR="00D62AEB" w:rsidRPr="00AA4488" w:rsidRDefault="00D62AEB" w:rsidP="00D62AEB">
            <w:pPr>
              <w:jc w:val="right"/>
            </w:pPr>
            <w:r w:rsidRPr="00AA4488">
              <w:t>%</w:t>
            </w:r>
          </w:p>
        </w:tc>
        <w:tc>
          <w:tcPr>
            <w:tcW w:w="3960" w:type="dxa"/>
          </w:tcPr>
          <w:p w14:paraId="206CA189" w14:textId="587D56DB" w:rsidR="00D62AEB" w:rsidRPr="00AA4488" w:rsidRDefault="00D62AEB" w:rsidP="00D62AEB">
            <w:r w:rsidRPr="00AA4488">
              <w:t xml:space="preserve">Elderly </w:t>
            </w:r>
            <w:r w:rsidR="00AA4488" w:rsidRPr="00AA4488">
              <w:t>–</w:t>
            </w:r>
            <w:r w:rsidR="00AA4488">
              <w:t xml:space="preserve"> </w:t>
            </w:r>
            <w:r w:rsidRPr="00AA4488">
              <w:t>over 62</w:t>
            </w:r>
          </w:p>
        </w:tc>
        <w:tc>
          <w:tcPr>
            <w:tcW w:w="2160" w:type="dxa"/>
            <w:vAlign w:val="top"/>
          </w:tcPr>
          <w:p w14:paraId="027DC895" w14:textId="586C704F" w:rsidR="00D62AEB" w:rsidRPr="00AA4488" w:rsidRDefault="00D62AEB" w:rsidP="00D62AEB">
            <w:pPr>
              <w:jc w:val="right"/>
            </w:pPr>
            <w:r w:rsidRPr="00AA4488">
              <w:t>%</w:t>
            </w:r>
          </w:p>
        </w:tc>
        <w:tc>
          <w:tcPr>
            <w:tcW w:w="3955" w:type="dxa"/>
          </w:tcPr>
          <w:p w14:paraId="2E84BE5E" w14:textId="24FF0F4C" w:rsidR="00D62AEB" w:rsidRPr="00AA4488" w:rsidRDefault="00D62AEB" w:rsidP="00D62AEB">
            <w:r w:rsidRPr="00AA4488">
              <w:t xml:space="preserve">Elderly </w:t>
            </w:r>
            <w:r w:rsidR="00AA4488" w:rsidRPr="00AA4488">
              <w:t>–</w:t>
            </w:r>
            <w:r w:rsidR="00AA4488">
              <w:t xml:space="preserve"> </w:t>
            </w:r>
            <w:r w:rsidRPr="00AA4488">
              <w:t>over 62</w:t>
            </w:r>
          </w:p>
        </w:tc>
      </w:tr>
      <w:tr w:rsidR="00D62AEB" w:rsidRPr="00AA4488" w14:paraId="6389B9CD" w14:textId="77777777" w:rsidTr="00D62AEB">
        <w:tc>
          <w:tcPr>
            <w:tcW w:w="2155" w:type="dxa"/>
            <w:vAlign w:val="top"/>
          </w:tcPr>
          <w:p w14:paraId="4739824C" w14:textId="65EA0C00" w:rsidR="00D62AEB" w:rsidRPr="00AA4488" w:rsidRDefault="00D62AEB" w:rsidP="00D62AEB">
            <w:pPr>
              <w:jc w:val="right"/>
            </w:pPr>
            <w:r w:rsidRPr="00AA4488">
              <w:t>%</w:t>
            </w:r>
          </w:p>
        </w:tc>
        <w:tc>
          <w:tcPr>
            <w:tcW w:w="3960" w:type="dxa"/>
          </w:tcPr>
          <w:p w14:paraId="04486612" w14:textId="69CA8866" w:rsidR="00D62AEB" w:rsidRPr="00AA4488" w:rsidRDefault="00D62AEB" w:rsidP="00D62AEB">
            <w:r w:rsidRPr="00AA4488">
              <w:t xml:space="preserve">Low- and </w:t>
            </w:r>
            <w:r w:rsidR="00AA4488" w:rsidRPr="00AA4488">
              <w:t>moderate-income</w:t>
            </w:r>
          </w:p>
        </w:tc>
        <w:tc>
          <w:tcPr>
            <w:tcW w:w="2160" w:type="dxa"/>
            <w:vAlign w:val="top"/>
          </w:tcPr>
          <w:p w14:paraId="68806673" w14:textId="531D7E36" w:rsidR="00D62AEB" w:rsidRPr="00AA4488" w:rsidRDefault="00D62AEB" w:rsidP="00D62AEB">
            <w:pPr>
              <w:jc w:val="right"/>
            </w:pPr>
            <w:r w:rsidRPr="00AA4488">
              <w:t>%</w:t>
            </w:r>
          </w:p>
        </w:tc>
        <w:tc>
          <w:tcPr>
            <w:tcW w:w="3955" w:type="dxa"/>
          </w:tcPr>
          <w:p w14:paraId="20E74689" w14:textId="31795512" w:rsidR="00D62AEB" w:rsidRPr="00AA4488" w:rsidRDefault="00D62AEB" w:rsidP="00D62AEB">
            <w:r w:rsidRPr="00AA4488">
              <w:t xml:space="preserve">Low- and </w:t>
            </w:r>
            <w:r w:rsidR="00AA4488" w:rsidRPr="00AA4488">
              <w:t>moderate-income</w:t>
            </w:r>
          </w:p>
        </w:tc>
      </w:tr>
      <w:tr w:rsidR="00D62AEB" w:rsidRPr="00AA4488" w14:paraId="39244485"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vAlign w:val="top"/>
          </w:tcPr>
          <w:p w14:paraId="6911F170" w14:textId="5EDB4965" w:rsidR="00D62AEB" w:rsidRPr="00AA4488" w:rsidRDefault="00D62AEB" w:rsidP="00D62AEB">
            <w:pPr>
              <w:jc w:val="right"/>
            </w:pPr>
            <w:r w:rsidRPr="00AA4488">
              <w:t>%</w:t>
            </w:r>
          </w:p>
        </w:tc>
        <w:tc>
          <w:tcPr>
            <w:tcW w:w="3960" w:type="dxa"/>
          </w:tcPr>
          <w:p w14:paraId="70684E52" w14:textId="673FDE95" w:rsidR="00D62AEB" w:rsidRPr="00AA4488" w:rsidRDefault="00D62AEB" w:rsidP="00D62AEB">
            <w:r w:rsidRPr="00AA4488">
              <w:t xml:space="preserve">Extremely </w:t>
            </w:r>
            <w:r w:rsidR="00AA4488" w:rsidRPr="00AA4488">
              <w:t>low-income –</w:t>
            </w:r>
            <w:r w:rsidR="00AA4488">
              <w:t xml:space="preserve"> </w:t>
            </w:r>
            <w:r w:rsidRPr="00AA4488">
              <w:t xml:space="preserve">30% AMI and </w:t>
            </w:r>
            <w:r w:rsidR="00AA4488" w:rsidRPr="00AA4488">
              <w:t>below</w:t>
            </w:r>
          </w:p>
        </w:tc>
        <w:tc>
          <w:tcPr>
            <w:tcW w:w="2160" w:type="dxa"/>
            <w:vAlign w:val="top"/>
          </w:tcPr>
          <w:p w14:paraId="6C918A8F" w14:textId="2D7FAC98" w:rsidR="00D62AEB" w:rsidRPr="00AA4488" w:rsidRDefault="00D62AEB" w:rsidP="00D62AEB">
            <w:pPr>
              <w:jc w:val="right"/>
            </w:pPr>
            <w:r w:rsidRPr="00AA4488">
              <w:t>%</w:t>
            </w:r>
          </w:p>
        </w:tc>
        <w:tc>
          <w:tcPr>
            <w:tcW w:w="3955" w:type="dxa"/>
          </w:tcPr>
          <w:p w14:paraId="267D8A02" w14:textId="22D8E687" w:rsidR="00D62AEB" w:rsidRPr="00AA4488" w:rsidRDefault="00D62AEB" w:rsidP="00D62AEB">
            <w:r w:rsidRPr="00AA4488">
              <w:t xml:space="preserve">Extremely </w:t>
            </w:r>
            <w:r w:rsidR="00AA4488" w:rsidRPr="00AA4488">
              <w:t>low-income –</w:t>
            </w:r>
            <w:r w:rsidR="00AA4488">
              <w:t xml:space="preserve"> </w:t>
            </w:r>
            <w:r w:rsidR="00AA4488" w:rsidRPr="00AA4488">
              <w:t>30% AMI and below</w:t>
            </w:r>
          </w:p>
        </w:tc>
      </w:tr>
      <w:tr w:rsidR="00D62AEB" w:rsidRPr="00AA4488" w14:paraId="4FF4521B" w14:textId="77777777" w:rsidTr="00D62AEB">
        <w:tc>
          <w:tcPr>
            <w:tcW w:w="2155" w:type="dxa"/>
            <w:vAlign w:val="top"/>
          </w:tcPr>
          <w:p w14:paraId="41B1F221" w14:textId="1D9B8907" w:rsidR="00D62AEB" w:rsidRPr="00AA4488" w:rsidRDefault="00D62AEB" w:rsidP="00D62AEB">
            <w:pPr>
              <w:jc w:val="right"/>
            </w:pPr>
            <w:r w:rsidRPr="00AA4488">
              <w:t>%</w:t>
            </w:r>
          </w:p>
        </w:tc>
        <w:tc>
          <w:tcPr>
            <w:tcW w:w="3960" w:type="dxa"/>
          </w:tcPr>
          <w:p w14:paraId="62A2C51C" w14:textId="206F41E6" w:rsidR="00D62AEB" w:rsidRPr="00AA4488" w:rsidRDefault="00D62AEB" w:rsidP="00D62AEB">
            <w:r w:rsidRPr="00AA4488">
              <w:t>Low-</w:t>
            </w:r>
            <w:r w:rsidR="00AA4488" w:rsidRPr="00AA4488">
              <w:t>income –</w:t>
            </w:r>
            <w:r w:rsidR="00AA4488">
              <w:t xml:space="preserve"> </w:t>
            </w:r>
            <w:r w:rsidRPr="00AA4488">
              <w:t>31%-50% AMI</w:t>
            </w:r>
          </w:p>
        </w:tc>
        <w:tc>
          <w:tcPr>
            <w:tcW w:w="2160" w:type="dxa"/>
            <w:vAlign w:val="top"/>
          </w:tcPr>
          <w:p w14:paraId="1970BD4F" w14:textId="160D07EE" w:rsidR="00D62AEB" w:rsidRPr="00AA4488" w:rsidRDefault="00D62AEB" w:rsidP="00D62AEB">
            <w:pPr>
              <w:jc w:val="right"/>
            </w:pPr>
            <w:r w:rsidRPr="00AA4488">
              <w:t>%</w:t>
            </w:r>
          </w:p>
        </w:tc>
        <w:tc>
          <w:tcPr>
            <w:tcW w:w="3955" w:type="dxa"/>
          </w:tcPr>
          <w:p w14:paraId="151B3606" w14:textId="27D7028E" w:rsidR="00D62AEB" w:rsidRPr="00AA4488" w:rsidRDefault="00D62AEB" w:rsidP="00D62AEB">
            <w:r w:rsidRPr="00AA4488">
              <w:t>Low-</w:t>
            </w:r>
            <w:r w:rsidR="00AA4488" w:rsidRPr="00AA4488">
              <w:t>income –</w:t>
            </w:r>
            <w:r w:rsidR="00AA4488">
              <w:t xml:space="preserve"> </w:t>
            </w:r>
            <w:r w:rsidRPr="00AA4488">
              <w:t>31%-50% AMI</w:t>
            </w:r>
          </w:p>
        </w:tc>
      </w:tr>
      <w:tr w:rsidR="00D62AEB" w:rsidRPr="00AA4488" w14:paraId="57E9B0D1" w14:textId="77777777" w:rsidTr="00D62AEB">
        <w:trPr>
          <w:cnfStyle w:val="000000100000" w:firstRow="0" w:lastRow="0" w:firstColumn="0" w:lastColumn="0" w:oddVBand="0" w:evenVBand="0" w:oddHBand="1" w:evenHBand="0" w:firstRowFirstColumn="0" w:firstRowLastColumn="0" w:lastRowFirstColumn="0" w:lastRowLastColumn="0"/>
        </w:trPr>
        <w:tc>
          <w:tcPr>
            <w:tcW w:w="2155" w:type="dxa"/>
            <w:vAlign w:val="top"/>
          </w:tcPr>
          <w:p w14:paraId="1F694C16" w14:textId="72E48325" w:rsidR="00D62AEB" w:rsidRPr="00AA4488" w:rsidRDefault="00D62AEB" w:rsidP="00D62AEB">
            <w:pPr>
              <w:jc w:val="right"/>
            </w:pPr>
            <w:r w:rsidRPr="00AA4488">
              <w:t>%</w:t>
            </w:r>
          </w:p>
        </w:tc>
        <w:tc>
          <w:tcPr>
            <w:tcW w:w="3960" w:type="dxa"/>
          </w:tcPr>
          <w:p w14:paraId="2598ABA8" w14:textId="6A7B8A23" w:rsidR="00D62AEB" w:rsidRPr="00AA4488" w:rsidRDefault="00D62AEB" w:rsidP="00D62AEB">
            <w:r w:rsidRPr="00AA4488">
              <w:t xml:space="preserve">Moderate </w:t>
            </w:r>
            <w:r w:rsidR="00AA4488" w:rsidRPr="00AA4488">
              <w:t>income –</w:t>
            </w:r>
            <w:r w:rsidR="00AA4488">
              <w:t xml:space="preserve"> </w:t>
            </w:r>
            <w:r w:rsidRPr="00AA4488">
              <w:t>51%-80% AMI</w:t>
            </w:r>
          </w:p>
        </w:tc>
        <w:tc>
          <w:tcPr>
            <w:tcW w:w="2160" w:type="dxa"/>
            <w:vAlign w:val="top"/>
          </w:tcPr>
          <w:p w14:paraId="6CFE0054" w14:textId="0CF5FE98" w:rsidR="00D62AEB" w:rsidRPr="00AA4488" w:rsidRDefault="00D62AEB" w:rsidP="00D62AEB">
            <w:pPr>
              <w:jc w:val="right"/>
            </w:pPr>
            <w:r w:rsidRPr="00AA4488">
              <w:t>%</w:t>
            </w:r>
          </w:p>
        </w:tc>
        <w:tc>
          <w:tcPr>
            <w:tcW w:w="3955" w:type="dxa"/>
          </w:tcPr>
          <w:p w14:paraId="675F8E79" w14:textId="20DF5346" w:rsidR="00D62AEB" w:rsidRPr="00AA4488" w:rsidRDefault="00D62AEB" w:rsidP="00D62AEB">
            <w:r w:rsidRPr="00AA4488">
              <w:t xml:space="preserve">Moderate </w:t>
            </w:r>
            <w:r w:rsidR="00AA4488" w:rsidRPr="00AA4488">
              <w:t>income</w:t>
            </w:r>
            <w:r w:rsidR="00AA4488">
              <w:t xml:space="preserve"> </w:t>
            </w:r>
            <w:r w:rsidR="00AA4488" w:rsidRPr="00AA4488">
              <w:t>–</w:t>
            </w:r>
            <w:r w:rsidR="00AA4488">
              <w:t xml:space="preserve"> </w:t>
            </w:r>
            <w:r w:rsidRPr="00AA4488">
              <w:t>51%-80% AMI</w:t>
            </w:r>
          </w:p>
        </w:tc>
      </w:tr>
    </w:tbl>
    <w:p w14:paraId="5B8A8537" w14:textId="77777777" w:rsidR="00D62AEB" w:rsidRPr="00AA4488" w:rsidRDefault="00D62AEB" w:rsidP="006800E2">
      <w:pPr>
        <w:sectPr w:rsidR="00D62AEB" w:rsidRPr="00AA4488" w:rsidSect="00D1715E">
          <w:pgSz w:w="15840" w:h="12240" w:orient="landscape"/>
          <w:pgMar w:top="1440" w:right="1710" w:bottom="1440" w:left="1890" w:header="720" w:footer="432" w:gutter="0"/>
          <w:cols w:space="720"/>
          <w:titlePg/>
          <w:docGrid w:linePitch="360"/>
        </w:sectPr>
      </w:pPr>
    </w:p>
    <w:tbl>
      <w:tblPr>
        <w:tblStyle w:val="CommerceTableStyle"/>
        <w:tblW w:w="13050" w:type="dxa"/>
        <w:tblInd w:w="-455" w:type="dxa"/>
        <w:tblLook w:val="04A0" w:firstRow="1" w:lastRow="0" w:firstColumn="1" w:lastColumn="0" w:noHBand="0" w:noVBand="1"/>
      </w:tblPr>
      <w:tblGrid>
        <w:gridCol w:w="2202"/>
        <w:gridCol w:w="1747"/>
        <w:gridCol w:w="1747"/>
        <w:gridCol w:w="1747"/>
        <w:gridCol w:w="1747"/>
        <w:gridCol w:w="1747"/>
        <w:gridCol w:w="2113"/>
      </w:tblGrid>
      <w:tr w:rsidR="00C7603C" w:rsidRPr="00AA4488" w14:paraId="2035F86B" w14:textId="77777777" w:rsidTr="00C7603C">
        <w:trPr>
          <w:cnfStyle w:val="100000000000" w:firstRow="1" w:lastRow="0" w:firstColumn="0" w:lastColumn="0" w:oddVBand="0" w:evenVBand="0" w:oddHBand="0" w:evenHBand="0" w:firstRowFirstColumn="0" w:firstRowLastColumn="0" w:lastRowFirstColumn="0" w:lastRowLastColumn="0"/>
        </w:trPr>
        <w:tc>
          <w:tcPr>
            <w:tcW w:w="13050" w:type="dxa"/>
            <w:gridSpan w:val="7"/>
          </w:tcPr>
          <w:p w14:paraId="3721A14E" w14:textId="671ABECB" w:rsidR="00C7603C" w:rsidRPr="00AA4488" w:rsidRDefault="00C7603C" w:rsidP="006800E2">
            <w:r w:rsidRPr="00AA4488">
              <w:lastRenderedPageBreak/>
              <w:t>Calculation of CDBG Funds Benefiting Low- and Moderate-Income Households and National Objectives</w:t>
            </w:r>
          </w:p>
        </w:tc>
      </w:tr>
      <w:tr w:rsidR="00C7603C" w:rsidRPr="00AA4488" w14:paraId="783B698D" w14:textId="77777777" w:rsidTr="00957308">
        <w:trPr>
          <w:cnfStyle w:val="000000100000" w:firstRow="0" w:lastRow="0" w:firstColumn="0" w:lastColumn="0" w:oddVBand="0" w:evenVBand="0" w:oddHBand="1" w:evenHBand="0" w:firstRowFirstColumn="0" w:firstRowLastColumn="0" w:lastRowFirstColumn="0" w:lastRowLastColumn="0"/>
        </w:trPr>
        <w:tc>
          <w:tcPr>
            <w:tcW w:w="2202" w:type="dxa"/>
            <w:vAlign w:val="top"/>
          </w:tcPr>
          <w:p w14:paraId="2BF496B9" w14:textId="77777777" w:rsidR="00C7603C" w:rsidRPr="00AA4488" w:rsidRDefault="00957308" w:rsidP="00957308">
            <w:pPr>
              <w:jc w:val="center"/>
              <w:rPr>
                <w:b/>
                <w:bCs/>
              </w:rPr>
            </w:pPr>
            <w:r w:rsidRPr="00AA4488">
              <w:rPr>
                <w:b/>
                <w:bCs/>
              </w:rPr>
              <w:t>A</w:t>
            </w:r>
          </w:p>
          <w:p w14:paraId="5187D47F" w14:textId="7C5CEFE0" w:rsidR="00957308" w:rsidRPr="00AA4488" w:rsidRDefault="00957308" w:rsidP="00AA4488">
            <w:pPr>
              <w:jc w:val="center"/>
              <w:rPr>
                <w:b/>
                <w:bCs/>
              </w:rPr>
            </w:pPr>
            <w:r w:rsidRPr="00AA4488">
              <w:rPr>
                <w:b/>
                <w:bCs/>
              </w:rPr>
              <w:t xml:space="preserve">Activity </w:t>
            </w:r>
            <w:r w:rsidR="00AA4488" w:rsidRPr="00AA4488">
              <w:rPr>
                <w:b/>
                <w:bCs/>
              </w:rPr>
              <w:t>description</w:t>
            </w:r>
            <w:r w:rsidR="00AA4488">
              <w:rPr>
                <w:b/>
                <w:bCs/>
              </w:rPr>
              <w:t xml:space="preserve">, </w:t>
            </w:r>
            <w:r w:rsidR="00AA4488" w:rsidRPr="00AA4488">
              <w:rPr>
                <w:b/>
                <w:bCs/>
              </w:rPr>
              <w:t>do not include administrative activities</w:t>
            </w:r>
          </w:p>
        </w:tc>
        <w:tc>
          <w:tcPr>
            <w:tcW w:w="1747" w:type="dxa"/>
            <w:vAlign w:val="top"/>
          </w:tcPr>
          <w:p w14:paraId="3859947E" w14:textId="77777777" w:rsidR="00C7603C" w:rsidRPr="00AA4488" w:rsidRDefault="00957308" w:rsidP="00957308">
            <w:pPr>
              <w:jc w:val="center"/>
              <w:rPr>
                <w:b/>
                <w:bCs/>
              </w:rPr>
            </w:pPr>
            <w:r w:rsidRPr="00AA4488">
              <w:rPr>
                <w:b/>
                <w:bCs/>
              </w:rPr>
              <w:t>B</w:t>
            </w:r>
          </w:p>
          <w:p w14:paraId="5BC88A73" w14:textId="7B1EF8F3" w:rsidR="00957308" w:rsidRPr="00AA4488" w:rsidRDefault="00AA4488" w:rsidP="00957308">
            <w:pPr>
              <w:jc w:val="center"/>
              <w:rPr>
                <w:b/>
                <w:bCs/>
              </w:rPr>
            </w:pPr>
            <w:r>
              <w:rPr>
                <w:b/>
                <w:bCs/>
              </w:rPr>
              <w:t>Number</w:t>
            </w:r>
            <w:r w:rsidR="00957308" w:rsidRPr="00AA4488">
              <w:rPr>
                <w:b/>
                <w:bCs/>
              </w:rPr>
              <w:t xml:space="preserve"> of </w:t>
            </w:r>
            <w:r w:rsidRPr="00AA4488">
              <w:rPr>
                <w:b/>
                <w:bCs/>
              </w:rPr>
              <w:t>jobs created or retained</w:t>
            </w:r>
          </w:p>
          <w:p w14:paraId="62EFEBBE" w14:textId="4B3EECEC" w:rsidR="00957308" w:rsidRPr="00AA4488" w:rsidRDefault="00AA4488" w:rsidP="00AA4488">
            <w:pPr>
              <w:jc w:val="center"/>
              <w:rPr>
                <w:b/>
                <w:bCs/>
              </w:rPr>
            </w:pPr>
            <w:r w:rsidRPr="00AA4488">
              <w:rPr>
                <w:b/>
                <w:bCs/>
              </w:rPr>
              <w:t>or</w:t>
            </w:r>
            <w:r>
              <w:rPr>
                <w:b/>
                <w:bCs/>
              </w:rPr>
              <w:t xml:space="preserve"> number</w:t>
            </w:r>
            <w:r w:rsidRPr="00AA4488">
              <w:rPr>
                <w:b/>
                <w:bCs/>
              </w:rPr>
              <w:t xml:space="preserve"> of households or persons this activity served</w:t>
            </w:r>
          </w:p>
        </w:tc>
        <w:tc>
          <w:tcPr>
            <w:tcW w:w="1747" w:type="dxa"/>
            <w:vAlign w:val="top"/>
          </w:tcPr>
          <w:p w14:paraId="6F0A3016" w14:textId="77777777" w:rsidR="00C7603C" w:rsidRPr="00AA4488" w:rsidRDefault="00957308" w:rsidP="00957308">
            <w:pPr>
              <w:jc w:val="center"/>
              <w:rPr>
                <w:b/>
                <w:bCs/>
              </w:rPr>
            </w:pPr>
            <w:r w:rsidRPr="00AA4488">
              <w:rPr>
                <w:b/>
                <w:bCs/>
              </w:rPr>
              <w:t>C</w:t>
            </w:r>
          </w:p>
          <w:p w14:paraId="24BD2C5E" w14:textId="7D62EADA" w:rsidR="00957308" w:rsidRPr="00AA4488" w:rsidRDefault="00AA4488" w:rsidP="00957308">
            <w:pPr>
              <w:jc w:val="center"/>
              <w:rPr>
                <w:b/>
                <w:bCs/>
              </w:rPr>
            </w:pPr>
            <w:r>
              <w:rPr>
                <w:b/>
                <w:bCs/>
              </w:rPr>
              <w:t>Number</w:t>
            </w:r>
            <w:r w:rsidRPr="00AA4488">
              <w:rPr>
                <w:b/>
                <w:bCs/>
              </w:rPr>
              <w:t xml:space="preserve"> </w:t>
            </w:r>
            <w:r w:rsidR="00957308" w:rsidRPr="00AA4488">
              <w:rPr>
                <w:b/>
                <w:bCs/>
              </w:rPr>
              <w:t xml:space="preserve">of </w:t>
            </w:r>
            <w:r w:rsidRPr="00AA4488">
              <w:rPr>
                <w:b/>
                <w:bCs/>
              </w:rPr>
              <w:t>jobs created or retained</w:t>
            </w:r>
          </w:p>
          <w:p w14:paraId="2933CF89" w14:textId="76BAFAE5" w:rsidR="00957308" w:rsidRPr="00AA4488" w:rsidRDefault="00AA4488" w:rsidP="00AA4488">
            <w:pPr>
              <w:jc w:val="center"/>
              <w:rPr>
                <w:b/>
                <w:bCs/>
              </w:rPr>
            </w:pPr>
            <w:r w:rsidRPr="00AA4488">
              <w:rPr>
                <w:b/>
                <w:bCs/>
              </w:rPr>
              <w:t>or</w:t>
            </w:r>
            <w:r>
              <w:rPr>
                <w:b/>
                <w:bCs/>
              </w:rPr>
              <w:t xml:space="preserve"> number</w:t>
            </w:r>
            <w:r w:rsidRPr="00AA4488">
              <w:rPr>
                <w:b/>
                <w:bCs/>
              </w:rPr>
              <w:t xml:space="preserve"> of LMI households or persons this activity served</w:t>
            </w:r>
          </w:p>
        </w:tc>
        <w:tc>
          <w:tcPr>
            <w:tcW w:w="1747" w:type="dxa"/>
            <w:vAlign w:val="top"/>
          </w:tcPr>
          <w:p w14:paraId="26DE3837" w14:textId="77777777" w:rsidR="00C7603C" w:rsidRPr="00AA4488" w:rsidRDefault="00957308" w:rsidP="00957308">
            <w:pPr>
              <w:jc w:val="center"/>
              <w:rPr>
                <w:b/>
                <w:bCs/>
              </w:rPr>
            </w:pPr>
            <w:r w:rsidRPr="00AA4488">
              <w:rPr>
                <w:b/>
                <w:bCs/>
              </w:rPr>
              <w:t>D</w:t>
            </w:r>
          </w:p>
          <w:p w14:paraId="43AD89BE" w14:textId="4545253C" w:rsidR="00957308" w:rsidRPr="00AA4488" w:rsidRDefault="00AA4488" w:rsidP="00957308">
            <w:pPr>
              <w:jc w:val="center"/>
              <w:rPr>
                <w:b/>
                <w:bCs/>
              </w:rPr>
            </w:pPr>
            <w:r>
              <w:rPr>
                <w:b/>
                <w:bCs/>
              </w:rPr>
              <w:t>Percent</w:t>
            </w:r>
            <w:r w:rsidR="00957308" w:rsidRPr="00AA4488">
              <w:rPr>
                <w:b/>
                <w:bCs/>
              </w:rPr>
              <w:t xml:space="preserve"> of LMI </w:t>
            </w:r>
            <w:r w:rsidRPr="00AA4488">
              <w:rPr>
                <w:b/>
                <w:bCs/>
              </w:rPr>
              <w:t xml:space="preserve">households </w:t>
            </w:r>
            <w:r w:rsidR="00957308" w:rsidRPr="00AA4488">
              <w:rPr>
                <w:b/>
                <w:bCs/>
              </w:rPr>
              <w:t>or person</w:t>
            </w:r>
            <w:r>
              <w:rPr>
                <w:b/>
                <w:bCs/>
              </w:rPr>
              <w:t>s</w:t>
            </w:r>
            <w:r w:rsidR="00957308" w:rsidRPr="00AA4488">
              <w:rPr>
                <w:b/>
                <w:bCs/>
              </w:rPr>
              <w:t xml:space="preserve"> this activity served</w:t>
            </w:r>
          </w:p>
        </w:tc>
        <w:tc>
          <w:tcPr>
            <w:tcW w:w="1747" w:type="dxa"/>
            <w:vAlign w:val="top"/>
          </w:tcPr>
          <w:p w14:paraId="2FC5B26C" w14:textId="77777777" w:rsidR="00C7603C" w:rsidRPr="00AA4488" w:rsidRDefault="00957308" w:rsidP="00957308">
            <w:pPr>
              <w:jc w:val="center"/>
              <w:rPr>
                <w:b/>
                <w:bCs/>
              </w:rPr>
            </w:pPr>
            <w:r w:rsidRPr="00AA4488">
              <w:rPr>
                <w:b/>
                <w:bCs/>
              </w:rPr>
              <w:t>E</w:t>
            </w:r>
          </w:p>
          <w:p w14:paraId="738A2918" w14:textId="33E115C0" w:rsidR="00957308" w:rsidRPr="00AA4488" w:rsidRDefault="00957308" w:rsidP="00957308">
            <w:pPr>
              <w:jc w:val="center"/>
              <w:rPr>
                <w:b/>
                <w:bCs/>
              </w:rPr>
            </w:pPr>
            <w:r w:rsidRPr="00AA4488">
              <w:rPr>
                <w:b/>
                <w:bCs/>
              </w:rPr>
              <w:t>Amount of CDBG funds for this activity</w:t>
            </w:r>
          </w:p>
        </w:tc>
        <w:tc>
          <w:tcPr>
            <w:tcW w:w="1747" w:type="dxa"/>
            <w:vAlign w:val="top"/>
          </w:tcPr>
          <w:p w14:paraId="450B9B87" w14:textId="77777777" w:rsidR="00C7603C" w:rsidRPr="00AA4488" w:rsidRDefault="00957308" w:rsidP="00957308">
            <w:pPr>
              <w:jc w:val="center"/>
              <w:rPr>
                <w:b/>
                <w:bCs/>
              </w:rPr>
            </w:pPr>
            <w:r w:rsidRPr="00AA4488">
              <w:rPr>
                <w:b/>
                <w:bCs/>
              </w:rPr>
              <w:t>F</w:t>
            </w:r>
          </w:p>
          <w:p w14:paraId="16576D37" w14:textId="3B7C7CAC" w:rsidR="00957308" w:rsidRPr="00AA4488" w:rsidRDefault="00957308" w:rsidP="00957308">
            <w:pPr>
              <w:jc w:val="center"/>
              <w:rPr>
                <w:b/>
                <w:bCs/>
              </w:rPr>
            </w:pPr>
            <w:r w:rsidRPr="00AA4488">
              <w:rPr>
                <w:b/>
                <w:bCs/>
              </w:rPr>
              <w:t>Amount of CDBG funds benefiting LMI households or persons</w:t>
            </w:r>
          </w:p>
        </w:tc>
        <w:tc>
          <w:tcPr>
            <w:tcW w:w="2113" w:type="dxa"/>
            <w:vAlign w:val="top"/>
          </w:tcPr>
          <w:p w14:paraId="112C2C71" w14:textId="77777777" w:rsidR="00C7603C" w:rsidRPr="00AA4488" w:rsidRDefault="00957308" w:rsidP="00957308">
            <w:pPr>
              <w:jc w:val="center"/>
              <w:rPr>
                <w:b/>
                <w:bCs/>
              </w:rPr>
            </w:pPr>
            <w:r w:rsidRPr="00AA4488">
              <w:rPr>
                <w:b/>
                <w:bCs/>
              </w:rPr>
              <w:t>G</w:t>
            </w:r>
          </w:p>
          <w:p w14:paraId="3305953F" w14:textId="71198D83" w:rsidR="00957308" w:rsidRPr="00AA4488" w:rsidRDefault="00957308" w:rsidP="00957308">
            <w:pPr>
              <w:jc w:val="center"/>
              <w:rPr>
                <w:b/>
                <w:bCs/>
              </w:rPr>
            </w:pPr>
            <w:r w:rsidRPr="00AA4488">
              <w:rPr>
                <w:b/>
                <w:bCs/>
              </w:rPr>
              <w:t xml:space="preserve">National CDBG </w:t>
            </w:r>
            <w:r w:rsidR="00AA4488" w:rsidRPr="00AA4488">
              <w:rPr>
                <w:b/>
                <w:bCs/>
              </w:rPr>
              <w:t xml:space="preserve">objective </w:t>
            </w:r>
            <w:r w:rsidRPr="00AA4488">
              <w:rPr>
                <w:b/>
                <w:bCs/>
              </w:rPr>
              <w:t>served</w:t>
            </w:r>
          </w:p>
        </w:tc>
      </w:tr>
      <w:tr w:rsidR="00C7603C" w:rsidRPr="00AA4488" w14:paraId="60872C6B" w14:textId="77777777" w:rsidTr="00C7603C">
        <w:tc>
          <w:tcPr>
            <w:tcW w:w="2202" w:type="dxa"/>
          </w:tcPr>
          <w:p w14:paraId="1A4D33FF" w14:textId="4D55B3A4" w:rsidR="00C7603C" w:rsidRPr="00AA4488" w:rsidRDefault="00957308" w:rsidP="006800E2">
            <w:r w:rsidRPr="00AA4488">
              <w:t>1.</w:t>
            </w:r>
          </w:p>
        </w:tc>
        <w:tc>
          <w:tcPr>
            <w:tcW w:w="1747" w:type="dxa"/>
          </w:tcPr>
          <w:p w14:paraId="1ED07529" w14:textId="77777777" w:rsidR="00C7603C" w:rsidRPr="00AA4488" w:rsidRDefault="00C7603C" w:rsidP="006800E2"/>
        </w:tc>
        <w:tc>
          <w:tcPr>
            <w:tcW w:w="1747" w:type="dxa"/>
          </w:tcPr>
          <w:p w14:paraId="3E2B7039" w14:textId="77777777" w:rsidR="00C7603C" w:rsidRPr="00AA4488" w:rsidRDefault="00C7603C" w:rsidP="006800E2"/>
        </w:tc>
        <w:tc>
          <w:tcPr>
            <w:tcW w:w="1747" w:type="dxa"/>
          </w:tcPr>
          <w:p w14:paraId="237D1BBE" w14:textId="77777777" w:rsidR="00C7603C" w:rsidRPr="00AA4488" w:rsidRDefault="00C7603C" w:rsidP="006800E2"/>
        </w:tc>
        <w:tc>
          <w:tcPr>
            <w:tcW w:w="1747" w:type="dxa"/>
          </w:tcPr>
          <w:p w14:paraId="119E041E" w14:textId="3DF8229D" w:rsidR="00C7603C" w:rsidRPr="00AA4488" w:rsidRDefault="00957308" w:rsidP="006800E2">
            <w:r w:rsidRPr="00AA4488">
              <w:t>$</w:t>
            </w:r>
          </w:p>
        </w:tc>
        <w:tc>
          <w:tcPr>
            <w:tcW w:w="1747" w:type="dxa"/>
          </w:tcPr>
          <w:p w14:paraId="7610C04C" w14:textId="5E0D3B80" w:rsidR="00C7603C" w:rsidRPr="00AA4488" w:rsidRDefault="00957308" w:rsidP="006800E2">
            <w:r w:rsidRPr="00AA4488">
              <w:t>$</w:t>
            </w:r>
          </w:p>
        </w:tc>
        <w:tc>
          <w:tcPr>
            <w:tcW w:w="2113" w:type="dxa"/>
          </w:tcPr>
          <w:p w14:paraId="7BAE15CC" w14:textId="77777777" w:rsidR="00C7603C" w:rsidRPr="00AA4488" w:rsidRDefault="00C7603C" w:rsidP="006800E2"/>
        </w:tc>
      </w:tr>
      <w:tr w:rsidR="00C7603C" w:rsidRPr="00AA4488" w14:paraId="46DAA142" w14:textId="77777777" w:rsidTr="00C7603C">
        <w:trPr>
          <w:cnfStyle w:val="000000100000" w:firstRow="0" w:lastRow="0" w:firstColumn="0" w:lastColumn="0" w:oddVBand="0" w:evenVBand="0" w:oddHBand="1" w:evenHBand="0" w:firstRowFirstColumn="0" w:firstRowLastColumn="0" w:lastRowFirstColumn="0" w:lastRowLastColumn="0"/>
        </w:trPr>
        <w:tc>
          <w:tcPr>
            <w:tcW w:w="2202" w:type="dxa"/>
          </w:tcPr>
          <w:p w14:paraId="3CBFE1B5" w14:textId="2E1261DA" w:rsidR="00C7603C" w:rsidRPr="00AA4488" w:rsidRDefault="00957308" w:rsidP="006800E2">
            <w:r w:rsidRPr="00AA4488">
              <w:t xml:space="preserve">2. </w:t>
            </w:r>
          </w:p>
        </w:tc>
        <w:tc>
          <w:tcPr>
            <w:tcW w:w="1747" w:type="dxa"/>
          </w:tcPr>
          <w:p w14:paraId="2842B89E" w14:textId="77777777" w:rsidR="00C7603C" w:rsidRPr="00AA4488" w:rsidRDefault="00C7603C" w:rsidP="006800E2"/>
        </w:tc>
        <w:tc>
          <w:tcPr>
            <w:tcW w:w="1747" w:type="dxa"/>
          </w:tcPr>
          <w:p w14:paraId="22B15367" w14:textId="77777777" w:rsidR="00C7603C" w:rsidRPr="00AA4488" w:rsidRDefault="00C7603C" w:rsidP="006800E2"/>
        </w:tc>
        <w:tc>
          <w:tcPr>
            <w:tcW w:w="1747" w:type="dxa"/>
          </w:tcPr>
          <w:p w14:paraId="07D94D45" w14:textId="77777777" w:rsidR="00C7603C" w:rsidRPr="00AA4488" w:rsidRDefault="00C7603C" w:rsidP="006800E2"/>
        </w:tc>
        <w:tc>
          <w:tcPr>
            <w:tcW w:w="1747" w:type="dxa"/>
          </w:tcPr>
          <w:p w14:paraId="3676020B" w14:textId="7354A96A" w:rsidR="00C7603C" w:rsidRPr="00AA4488" w:rsidRDefault="00957308" w:rsidP="006800E2">
            <w:r w:rsidRPr="00AA4488">
              <w:t>$</w:t>
            </w:r>
          </w:p>
        </w:tc>
        <w:tc>
          <w:tcPr>
            <w:tcW w:w="1747" w:type="dxa"/>
          </w:tcPr>
          <w:p w14:paraId="68393FC1" w14:textId="3CB0819B" w:rsidR="00C7603C" w:rsidRPr="00AA4488" w:rsidRDefault="00957308" w:rsidP="006800E2">
            <w:r w:rsidRPr="00AA4488">
              <w:t>$</w:t>
            </w:r>
          </w:p>
        </w:tc>
        <w:tc>
          <w:tcPr>
            <w:tcW w:w="2113" w:type="dxa"/>
          </w:tcPr>
          <w:p w14:paraId="774FAE32" w14:textId="77777777" w:rsidR="00C7603C" w:rsidRPr="00AA4488" w:rsidRDefault="00C7603C" w:rsidP="006800E2"/>
        </w:tc>
      </w:tr>
      <w:tr w:rsidR="00C7603C" w:rsidRPr="00AA4488" w14:paraId="5E8B7476" w14:textId="77777777" w:rsidTr="00C7603C">
        <w:tc>
          <w:tcPr>
            <w:tcW w:w="2202" w:type="dxa"/>
          </w:tcPr>
          <w:p w14:paraId="4C694CCC" w14:textId="5666E736" w:rsidR="00C7603C" w:rsidRPr="00AA4488" w:rsidRDefault="00957308" w:rsidP="006800E2">
            <w:r w:rsidRPr="00AA4488">
              <w:t>3.</w:t>
            </w:r>
          </w:p>
        </w:tc>
        <w:tc>
          <w:tcPr>
            <w:tcW w:w="1747" w:type="dxa"/>
          </w:tcPr>
          <w:p w14:paraId="7EB4168E" w14:textId="77777777" w:rsidR="00C7603C" w:rsidRPr="00AA4488" w:rsidRDefault="00C7603C" w:rsidP="006800E2"/>
        </w:tc>
        <w:tc>
          <w:tcPr>
            <w:tcW w:w="1747" w:type="dxa"/>
          </w:tcPr>
          <w:p w14:paraId="5DD24DBB" w14:textId="77777777" w:rsidR="00C7603C" w:rsidRPr="00AA4488" w:rsidRDefault="00C7603C" w:rsidP="006800E2"/>
        </w:tc>
        <w:tc>
          <w:tcPr>
            <w:tcW w:w="1747" w:type="dxa"/>
          </w:tcPr>
          <w:p w14:paraId="67FCDA6B" w14:textId="77777777" w:rsidR="00C7603C" w:rsidRPr="00AA4488" w:rsidRDefault="00C7603C" w:rsidP="006800E2"/>
        </w:tc>
        <w:tc>
          <w:tcPr>
            <w:tcW w:w="1747" w:type="dxa"/>
          </w:tcPr>
          <w:p w14:paraId="6A5432C1" w14:textId="11F4332F" w:rsidR="00C7603C" w:rsidRPr="00AA4488" w:rsidRDefault="00957308" w:rsidP="006800E2">
            <w:r w:rsidRPr="00AA4488">
              <w:t>$</w:t>
            </w:r>
          </w:p>
        </w:tc>
        <w:tc>
          <w:tcPr>
            <w:tcW w:w="1747" w:type="dxa"/>
          </w:tcPr>
          <w:p w14:paraId="3B2C07EE" w14:textId="5A68E48F" w:rsidR="00C7603C" w:rsidRPr="00AA4488" w:rsidRDefault="00957308" w:rsidP="006800E2">
            <w:r w:rsidRPr="00AA4488">
              <w:t>$</w:t>
            </w:r>
          </w:p>
        </w:tc>
        <w:tc>
          <w:tcPr>
            <w:tcW w:w="2113" w:type="dxa"/>
          </w:tcPr>
          <w:p w14:paraId="23390BEE" w14:textId="77777777" w:rsidR="00C7603C" w:rsidRPr="00AA4488" w:rsidRDefault="00C7603C" w:rsidP="006800E2"/>
        </w:tc>
      </w:tr>
      <w:tr w:rsidR="00C7603C" w:rsidRPr="00AA4488" w14:paraId="3EC8E415" w14:textId="77777777" w:rsidTr="00C7603C">
        <w:trPr>
          <w:cnfStyle w:val="000000100000" w:firstRow="0" w:lastRow="0" w:firstColumn="0" w:lastColumn="0" w:oddVBand="0" w:evenVBand="0" w:oddHBand="1" w:evenHBand="0" w:firstRowFirstColumn="0" w:firstRowLastColumn="0" w:lastRowFirstColumn="0" w:lastRowLastColumn="0"/>
        </w:trPr>
        <w:tc>
          <w:tcPr>
            <w:tcW w:w="2202" w:type="dxa"/>
          </w:tcPr>
          <w:p w14:paraId="26FFCC41" w14:textId="3874080B" w:rsidR="00C7603C" w:rsidRPr="00AA4488" w:rsidRDefault="00957308" w:rsidP="006800E2">
            <w:r w:rsidRPr="00AA4488">
              <w:t>4.</w:t>
            </w:r>
          </w:p>
        </w:tc>
        <w:tc>
          <w:tcPr>
            <w:tcW w:w="1747" w:type="dxa"/>
          </w:tcPr>
          <w:p w14:paraId="3E4B96FB" w14:textId="77777777" w:rsidR="00C7603C" w:rsidRPr="00AA4488" w:rsidRDefault="00C7603C" w:rsidP="006800E2"/>
        </w:tc>
        <w:tc>
          <w:tcPr>
            <w:tcW w:w="1747" w:type="dxa"/>
          </w:tcPr>
          <w:p w14:paraId="74EBEBF4" w14:textId="77777777" w:rsidR="00C7603C" w:rsidRPr="00AA4488" w:rsidRDefault="00C7603C" w:rsidP="006800E2"/>
        </w:tc>
        <w:tc>
          <w:tcPr>
            <w:tcW w:w="1747" w:type="dxa"/>
          </w:tcPr>
          <w:p w14:paraId="19C7E881" w14:textId="77777777" w:rsidR="00C7603C" w:rsidRPr="00AA4488" w:rsidRDefault="00C7603C" w:rsidP="006800E2"/>
        </w:tc>
        <w:tc>
          <w:tcPr>
            <w:tcW w:w="1747" w:type="dxa"/>
          </w:tcPr>
          <w:p w14:paraId="252F4FE4" w14:textId="605C464C" w:rsidR="00C7603C" w:rsidRPr="00AA4488" w:rsidRDefault="00957308" w:rsidP="006800E2">
            <w:r w:rsidRPr="00AA4488">
              <w:t>$</w:t>
            </w:r>
          </w:p>
        </w:tc>
        <w:tc>
          <w:tcPr>
            <w:tcW w:w="1747" w:type="dxa"/>
          </w:tcPr>
          <w:p w14:paraId="2318AC0E" w14:textId="05152635" w:rsidR="00C7603C" w:rsidRPr="00AA4488" w:rsidRDefault="00957308" w:rsidP="006800E2">
            <w:r w:rsidRPr="00AA4488">
              <w:t>$</w:t>
            </w:r>
          </w:p>
        </w:tc>
        <w:tc>
          <w:tcPr>
            <w:tcW w:w="2113" w:type="dxa"/>
          </w:tcPr>
          <w:p w14:paraId="048D60D8" w14:textId="77777777" w:rsidR="00C7603C" w:rsidRPr="00AA4488" w:rsidRDefault="00C7603C" w:rsidP="006800E2"/>
        </w:tc>
      </w:tr>
      <w:tr w:rsidR="00957308" w:rsidRPr="00AA4488" w14:paraId="5E22A40B" w14:textId="77777777" w:rsidTr="00C7603C">
        <w:tc>
          <w:tcPr>
            <w:tcW w:w="2202" w:type="dxa"/>
          </w:tcPr>
          <w:p w14:paraId="44038C93" w14:textId="35A0BED3" w:rsidR="00957308" w:rsidRPr="00AA4488" w:rsidRDefault="00957308" w:rsidP="006800E2">
            <w:r w:rsidRPr="00AA4488">
              <w:t>5.</w:t>
            </w:r>
          </w:p>
        </w:tc>
        <w:tc>
          <w:tcPr>
            <w:tcW w:w="1747" w:type="dxa"/>
          </w:tcPr>
          <w:p w14:paraId="5734C841" w14:textId="77777777" w:rsidR="00957308" w:rsidRPr="00AA4488" w:rsidRDefault="00957308" w:rsidP="006800E2"/>
        </w:tc>
        <w:tc>
          <w:tcPr>
            <w:tcW w:w="1747" w:type="dxa"/>
          </w:tcPr>
          <w:p w14:paraId="1EF35230" w14:textId="77777777" w:rsidR="00957308" w:rsidRPr="00AA4488" w:rsidRDefault="00957308" w:rsidP="006800E2"/>
        </w:tc>
        <w:tc>
          <w:tcPr>
            <w:tcW w:w="1747" w:type="dxa"/>
          </w:tcPr>
          <w:p w14:paraId="77A4B67A" w14:textId="77777777" w:rsidR="00957308" w:rsidRPr="00AA4488" w:rsidRDefault="00957308" w:rsidP="006800E2"/>
        </w:tc>
        <w:tc>
          <w:tcPr>
            <w:tcW w:w="1747" w:type="dxa"/>
          </w:tcPr>
          <w:p w14:paraId="04F96B9F" w14:textId="4F01C29A" w:rsidR="00957308" w:rsidRPr="00AA4488" w:rsidRDefault="00957308" w:rsidP="006800E2">
            <w:r w:rsidRPr="00AA4488">
              <w:t>$</w:t>
            </w:r>
          </w:p>
        </w:tc>
        <w:tc>
          <w:tcPr>
            <w:tcW w:w="1747" w:type="dxa"/>
          </w:tcPr>
          <w:p w14:paraId="6FA26BA1" w14:textId="17677415" w:rsidR="00957308" w:rsidRPr="00AA4488" w:rsidRDefault="00957308" w:rsidP="006800E2">
            <w:r w:rsidRPr="00AA4488">
              <w:t>$</w:t>
            </w:r>
          </w:p>
        </w:tc>
        <w:tc>
          <w:tcPr>
            <w:tcW w:w="2113" w:type="dxa"/>
          </w:tcPr>
          <w:p w14:paraId="4507FA85" w14:textId="77777777" w:rsidR="00957308" w:rsidRPr="00AA4488" w:rsidRDefault="00957308" w:rsidP="006800E2"/>
        </w:tc>
      </w:tr>
      <w:tr w:rsidR="00957308" w:rsidRPr="00AA4488" w14:paraId="0866962F" w14:textId="77777777" w:rsidTr="00957308">
        <w:trPr>
          <w:cnfStyle w:val="000000100000" w:firstRow="0" w:lastRow="0" w:firstColumn="0" w:lastColumn="0" w:oddVBand="0" w:evenVBand="0" w:oddHBand="1" w:evenHBand="0" w:firstRowFirstColumn="0" w:firstRowLastColumn="0" w:lastRowFirstColumn="0" w:lastRowLastColumn="0"/>
        </w:trPr>
        <w:tc>
          <w:tcPr>
            <w:tcW w:w="2202" w:type="dxa"/>
            <w:tcBorders>
              <w:left w:val="single" w:sz="4" w:space="0" w:color="FFFFFF" w:themeColor="accent6"/>
              <w:bottom w:val="single" w:sz="4" w:space="0" w:color="FFFFFF" w:themeColor="accent6"/>
              <w:right w:val="single" w:sz="4" w:space="0" w:color="FFFFFF" w:themeColor="accent6"/>
            </w:tcBorders>
            <w:shd w:val="clear" w:color="auto" w:fill="auto"/>
          </w:tcPr>
          <w:p w14:paraId="72CFD9B1" w14:textId="77777777" w:rsidR="00957308" w:rsidRPr="00AA4488" w:rsidRDefault="00957308" w:rsidP="006800E2"/>
        </w:tc>
        <w:tc>
          <w:tcPr>
            <w:tcW w:w="1747" w:type="dxa"/>
            <w:tcBorders>
              <w:left w:val="single" w:sz="4" w:space="0" w:color="FFFFFF" w:themeColor="accent6"/>
              <w:bottom w:val="single" w:sz="4" w:space="0" w:color="FFFFFF" w:themeColor="accent6"/>
              <w:right w:val="single" w:sz="4" w:space="0" w:color="FFFFFF" w:themeColor="accent6"/>
            </w:tcBorders>
            <w:shd w:val="clear" w:color="auto" w:fill="auto"/>
          </w:tcPr>
          <w:p w14:paraId="2ADF610D" w14:textId="77777777" w:rsidR="00957308" w:rsidRPr="00AA4488" w:rsidRDefault="00957308" w:rsidP="006800E2"/>
        </w:tc>
        <w:tc>
          <w:tcPr>
            <w:tcW w:w="1747" w:type="dxa"/>
            <w:tcBorders>
              <w:left w:val="single" w:sz="4" w:space="0" w:color="FFFFFF" w:themeColor="accent6"/>
              <w:bottom w:val="single" w:sz="4" w:space="0" w:color="FFFFFF" w:themeColor="accent6"/>
              <w:right w:val="single" w:sz="4" w:space="0" w:color="FFFFFF" w:themeColor="accent6"/>
            </w:tcBorders>
            <w:shd w:val="clear" w:color="auto" w:fill="auto"/>
          </w:tcPr>
          <w:p w14:paraId="569AEC0A" w14:textId="77777777" w:rsidR="00957308" w:rsidRPr="00AA4488" w:rsidRDefault="00957308" w:rsidP="006800E2"/>
        </w:tc>
        <w:tc>
          <w:tcPr>
            <w:tcW w:w="1747" w:type="dxa"/>
            <w:tcBorders>
              <w:left w:val="single" w:sz="4" w:space="0" w:color="FFFFFF" w:themeColor="accent6"/>
              <w:bottom w:val="single" w:sz="4" w:space="0" w:color="FFFFFF" w:themeColor="accent6"/>
            </w:tcBorders>
            <w:shd w:val="clear" w:color="auto" w:fill="auto"/>
          </w:tcPr>
          <w:p w14:paraId="105E1DF1" w14:textId="2A5BFE13" w:rsidR="00957308" w:rsidRPr="00AA4488" w:rsidRDefault="00E34505" w:rsidP="00E34505">
            <w:pPr>
              <w:jc w:val="right"/>
              <w:rPr>
                <w:b/>
                <w:bCs/>
              </w:rPr>
            </w:pPr>
            <w:r w:rsidRPr="00AA4488">
              <w:rPr>
                <w:b/>
                <w:bCs/>
              </w:rPr>
              <w:t>Totals:</w:t>
            </w:r>
          </w:p>
        </w:tc>
        <w:tc>
          <w:tcPr>
            <w:tcW w:w="1747" w:type="dxa"/>
          </w:tcPr>
          <w:p w14:paraId="05AF6605" w14:textId="5E82E161" w:rsidR="00957308" w:rsidRPr="00AA4488" w:rsidRDefault="00957308" w:rsidP="006800E2">
            <w:pPr>
              <w:rPr>
                <w:b/>
                <w:bCs/>
              </w:rPr>
            </w:pPr>
            <w:r w:rsidRPr="00AA4488">
              <w:rPr>
                <w:b/>
                <w:bCs/>
              </w:rPr>
              <w:t>$</w:t>
            </w:r>
          </w:p>
        </w:tc>
        <w:tc>
          <w:tcPr>
            <w:tcW w:w="1747" w:type="dxa"/>
          </w:tcPr>
          <w:p w14:paraId="34E97B86" w14:textId="173A22BC" w:rsidR="00957308" w:rsidRPr="00AA4488" w:rsidRDefault="00957308" w:rsidP="006800E2">
            <w:pPr>
              <w:rPr>
                <w:b/>
                <w:bCs/>
              </w:rPr>
            </w:pPr>
            <w:r w:rsidRPr="00AA4488">
              <w:rPr>
                <w:b/>
                <w:bCs/>
              </w:rPr>
              <w:t>$</w:t>
            </w:r>
          </w:p>
        </w:tc>
        <w:tc>
          <w:tcPr>
            <w:tcW w:w="2113" w:type="dxa"/>
            <w:tcBorders>
              <w:bottom w:val="single" w:sz="4" w:space="0" w:color="FFFFFF" w:themeColor="accent6"/>
              <w:right w:val="single" w:sz="4" w:space="0" w:color="FFFFFF" w:themeColor="accent6"/>
            </w:tcBorders>
            <w:shd w:val="clear" w:color="auto" w:fill="auto"/>
          </w:tcPr>
          <w:p w14:paraId="7C3495DF" w14:textId="77777777" w:rsidR="00957308" w:rsidRPr="00AA4488" w:rsidRDefault="00957308" w:rsidP="006800E2"/>
        </w:tc>
      </w:tr>
    </w:tbl>
    <w:p w14:paraId="4CAA1C25" w14:textId="6E533C79" w:rsidR="00E34505" w:rsidRPr="00AA4488" w:rsidRDefault="00E34505" w:rsidP="006800E2">
      <w:r w:rsidRPr="00AA4488">
        <w:t xml:space="preserve">Instructions to complete </w:t>
      </w:r>
      <w:r w:rsidR="00AA4488">
        <w:t xml:space="preserve">this </w:t>
      </w:r>
      <w:r w:rsidRPr="00AA4488">
        <w:t xml:space="preserve">form </w:t>
      </w:r>
      <w:r w:rsidR="00AA4488">
        <w:t xml:space="preserve">are </w:t>
      </w:r>
      <w:r w:rsidRPr="00AA4488">
        <w:t xml:space="preserve">on </w:t>
      </w:r>
      <w:r w:rsidR="00AA4488">
        <w:t xml:space="preserve">the </w:t>
      </w:r>
      <w:r w:rsidRPr="00AA4488">
        <w:t>next page.</w:t>
      </w:r>
    </w:p>
    <w:p w14:paraId="38DFE43E" w14:textId="77777777" w:rsidR="00E34505" w:rsidRPr="00AA4488" w:rsidRDefault="00E34505" w:rsidP="006800E2"/>
    <w:p w14:paraId="7DDFFB9C" w14:textId="1A327C01" w:rsidR="00E34505" w:rsidRPr="00AA4488" w:rsidRDefault="00957308" w:rsidP="006800E2">
      <w:pPr>
        <w:sectPr w:rsidR="00E34505" w:rsidRPr="00AA4488" w:rsidSect="00D1715E">
          <w:pgSz w:w="15840" w:h="12240" w:orient="landscape"/>
          <w:pgMar w:top="1440" w:right="1710" w:bottom="1440" w:left="1890" w:header="720" w:footer="432" w:gutter="0"/>
          <w:cols w:space="720"/>
          <w:titlePg/>
          <w:docGrid w:linePitch="360"/>
        </w:sectPr>
      </w:pPr>
      <w:r w:rsidRPr="00AA4488">
        <w:t xml:space="preserve">Overall percent benefit </w:t>
      </w:r>
      <w:r w:rsidR="00E34505" w:rsidRPr="00AA4488">
        <w:t xml:space="preserve">to low- and moderate-income households/persons = </w:t>
      </w:r>
      <w:r w:rsidR="00E34505" w:rsidRPr="00AA4488">
        <w:tab/>
        <w:t xml:space="preserve">Total, </w:t>
      </w:r>
      <w:r w:rsidR="00AA4488" w:rsidRPr="00AA4488">
        <w:t xml:space="preserve">column </w:t>
      </w:r>
      <w:r w:rsidR="00E34505" w:rsidRPr="00AA4488">
        <w:t>F =  __________%</w:t>
      </w:r>
    </w:p>
    <w:p w14:paraId="60C92244" w14:textId="2701C4A5" w:rsidR="002C2626" w:rsidRPr="00AA4488" w:rsidRDefault="00E34505" w:rsidP="00E34505">
      <w:pPr>
        <w:pStyle w:val="Heading2"/>
      </w:pPr>
      <w:r w:rsidRPr="00AA4488">
        <w:lastRenderedPageBreak/>
        <w:t>Instructions for completing Calculation of CDBG Funds Benefiting Low- and Moderate-Income Households and National Objectives</w:t>
      </w:r>
    </w:p>
    <w:p w14:paraId="01037D06" w14:textId="77777777" w:rsidR="00E34505" w:rsidRPr="00AA4488" w:rsidRDefault="00E34505" w:rsidP="006800E2"/>
    <w:p w14:paraId="22D8E820" w14:textId="61462430" w:rsidR="00E34505" w:rsidRPr="00AA4488" w:rsidRDefault="00E34505" w:rsidP="00FE3FDE">
      <w:pPr>
        <w:pStyle w:val="ListParagraph"/>
        <w:ind w:left="360"/>
      </w:pPr>
      <w:r w:rsidRPr="00AA4488">
        <w:t>Column A</w:t>
      </w:r>
      <w:r w:rsidR="00AA4488">
        <w:t>: D</w:t>
      </w:r>
      <w:r w:rsidRPr="00AA4488">
        <w:t>escribe the activity by name</w:t>
      </w:r>
      <w:r w:rsidR="00AA4488">
        <w:t>, e.g.,</w:t>
      </w:r>
      <w:r w:rsidRPr="00AA4488">
        <w:t xml:space="preserve"> “Housing Rehabilitation</w:t>
      </w:r>
      <w:r w:rsidR="00AA4488">
        <w:t>.</w:t>
      </w:r>
      <w:r w:rsidRPr="00AA4488">
        <w:t xml:space="preserve">” Do not include administrative activities. Use the </w:t>
      </w:r>
      <w:r w:rsidR="00AA4488" w:rsidRPr="00AA4488">
        <w:t xml:space="preserve">activity code </w:t>
      </w:r>
      <w:r w:rsidRPr="00AA4488">
        <w:t xml:space="preserve">descriptions from page 2 of this document. </w:t>
      </w:r>
    </w:p>
    <w:p w14:paraId="622A6B74" w14:textId="2D4E6F07" w:rsidR="00E34505" w:rsidRPr="00AA4488" w:rsidRDefault="00E34505" w:rsidP="00FE3FDE">
      <w:pPr>
        <w:pStyle w:val="ListParagraph"/>
        <w:ind w:left="360"/>
      </w:pPr>
      <w:r w:rsidRPr="00AA4488">
        <w:t>Column B</w:t>
      </w:r>
      <w:r w:rsidR="00AA4488">
        <w:t>: S</w:t>
      </w:r>
      <w:r w:rsidRPr="00AA4488">
        <w:t xml:space="preserve">how the total number of households or persons that the activity served or the total number of full-time equivalent jobs created or retained. </w:t>
      </w:r>
    </w:p>
    <w:p w14:paraId="2BB62DA3" w14:textId="64696ECF" w:rsidR="00E34505" w:rsidRPr="00AA4488" w:rsidRDefault="00E34505" w:rsidP="00FE3FDE">
      <w:pPr>
        <w:pStyle w:val="ListParagraph"/>
        <w:ind w:left="360"/>
      </w:pPr>
      <w:r w:rsidRPr="00AA4488">
        <w:t>Column C</w:t>
      </w:r>
      <w:r w:rsidR="00AA4488">
        <w:t>: S</w:t>
      </w:r>
      <w:r w:rsidRPr="00AA4488">
        <w:t xml:space="preserve">how the percentage of low- and moderate-income households or persons served by the activity. This is derived by dividing the number in </w:t>
      </w:r>
      <w:r w:rsidR="00AA4488" w:rsidRPr="00AA4488">
        <w:t xml:space="preserve">column </w:t>
      </w:r>
      <w:r w:rsidRPr="00AA4488">
        <w:t xml:space="preserve">C by the number in </w:t>
      </w:r>
      <w:r w:rsidR="00AA4488" w:rsidRPr="00AA4488">
        <w:t xml:space="preserve">column </w:t>
      </w:r>
      <w:r w:rsidRPr="00AA4488">
        <w:t xml:space="preserve">B for that activity. </w:t>
      </w:r>
    </w:p>
    <w:p w14:paraId="351010F2" w14:textId="21AA23E5" w:rsidR="00E34505" w:rsidRPr="00AA4488" w:rsidRDefault="00E34505" w:rsidP="00FE3FDE">
      <w:pPr>
        <w:pStyle w:val="ListParagraph"/>
        <w:ind w:left="360"/>
      </w:pPr>
      <w:r w:rsidRPr="00AA4488">
        <w:t>Column D</w:t>
      </w:r>
      <w:r w:rsidR="00AA4488">
        <w:t>: S</w:t>
      </w:r>
      <w:r w:rsidRPr="00AA4488">
        <w:t xml:space="preserve">how the percentage of low- and moderate-income households or persons served by the activity. This is derived by dividing the number in </w:t>
      </w:r>
      <w:r w:rsidR="00AA4488" w:rsidRPr="00AA4488">
        <w:t xml:space="preserve">column </w:t>
      </w:r>
      <w:r w:rsidRPr="00AA4488">
        <w:t xml:space="preserve">C by the number in </w:t>
      </w:r>
      <w:r w:rsidR="00AA4488" w:rsidRPr="00AA4488">
        <w:t xml:space="preserve">column </w:t>
      </w:r>
      <w:r w:rsidRPr="00AA4488">
        <w:t>B for that activity.</w:t>
      </w:r>
    </w:p>
    <w:p w14:paraId="392C8B46" w14:textId="537EC8CA" w:rsidR="00E34505" w:rsidRPr="00AA4488" w:rsidRDefault="00E34505" w:rsidP="00FE3FDE">
      <w:pPr>
        <w:pStyle w:val="ListParagraph"/>
        <w:ind w:left="360"/>
      </w:pPr>
      <w:r w:rsidRPr="00AA4488">
        <w:t>Column E</w:t>
      </w:r>
      <w:r w:rsidR="00AA4488">
        <w:t>: S</w:t>
      </w:r>
      <w:r w:rsidRPr="00AA4488">
        <w:t>how the total amount of CDBG funds expended for the activity.</w:t>
      </w:r>
    </w:p>
    <w:p w14:paraId="667B3692" w14:textId="17DD5DCF" w:rsidR="00E34505" w:rsidRPr="00AA4488" w:rsidRDefault="00E34505" w:rsidP="00FE3FDE">
      <w:pPr>
        <w:pStyle w:val="ListParagraph"/>
        <w:ind w:left="360"/>
      </w:pPr>
      <w:r w:rsidRPr="00AA4488">
        <w:t>Column F</w:t>
      </w:r>
      <w:r w:rsidR="00AA4488">
        <w:t>: S</w:t>
      </w:r>
      <w:r w:rsidRPr="00AA4488">
        <w:t xml:space="preserve">how the total amount of those funds that were used to benefit low- and moderate-income households or persons. This is derived by multiplying </w:t>
      </w:r>
      <w:r w:rsidR="00AA4488" w:rsidRPr="00AA4488">
        <w:t xml:space="preserve">column </w:t>
      </w:r>
      <w:r w:rsidRPr="00AA4488">
        <w:t xml:space="preserve">E by the percentage in </w:t>
      </w:r>
      <w:r w:rsidR="00AA4488" w:rsidRPr="00AA4488">
        <w:t xml:space="preserve">column </w:t>
      </w:r>
      <w:r w:rsidRPr="00AA4488">
        <w:t>D</w:t>
      </w:r>
      <w:r w:rsidR="00FE3FDE" w:rsidRPr="00AA4488">
        <w:t>.</w:t>
      </w:r>
    </w:p>
    <w:p w14:paraId="593F5C2A" w14:textId="6E3ACECC" w:rsidR="00E34505" w:rsidRPr="00AA4488" w:rsidRDefault="00E34505" w:rsidP="00FE3FDE">
      <w:pPr>
        <w:pStyle w:val="ListParagraph"/>
        <w:ind w:left="360"/>
      </w:pPr>
      <w:r w:rsidRPr="00AA4488">
        <w:t xml:space="preserve">At the bottom of </w:t>
      </w:r>
      <w:r w:rsidR="00AA4488" w:rsidRPr="00AA4488">
        <w:t xml:space="preserve">column </w:t>
      </w:r>
      <w:r w:rsidRPr="00AA4488">
        <w:t>E, show the total amount of non-administrative CDBG funds used</w:t>
      </w:r>
      <w:r w:rsidR="00AA4488">
        <w:t>.</w:t>
      </w:r>
    </w:p>
    <w:p w14:paraId="4678FA64" w14:textId="7EC93056" w:rsidR="00E34505" w:rsidRPr="00AA4488" w:rsidRDefault="00E34505" w:rsidP="00FE3FDE">
      <w:pPr>
        <w:pStyle w:val="ListParagraph"/>
        <w:ind w:left="360"/>
      </w:pPr>
      <w:r w:rsidRPr="00AA4488">
        <w:t xml:space="preserve">At the bottom of </w:t>
      </w:r>
      <w:r w:rsidR="00AA4488" w:rsidRPr="00AA4488">
        <w:t xml:space="preserve">column </w:t>
      </w:r>
      <w:r w:rsidRPr="00AA4488">
        <w:t>F, show the total amount of funds that were used to benefit low</w:t>
      </w:r>
      <w:r w:rsidR="00FE3FDE" w:rsidRPr="00AA4488">
        <w:t>-</w:t>
      </w:r>
      <w:r w:rsidRPr="00AA4488">
        <w:t xml:space="preserve"> and moderate</w:t>
      </w:r>
      <w:r w:rsidR="00FE3FDE" w:rsidRPr="00AA4488">
        <w:t>-</w:t>
      </w:r>
      <w:r w:rsidRPr="00AA4488">
        <w:t>income households or persons</w:t>
      </w:r>
      <w:r w:rsidR="00AA4488">
        <w:t>.</w:t>
      </w:r>
    </w:p>
    <w:p w14:paraId="35861B44" w14:textId="03991077" w:rsidR="00FE3FDE" w:rsidRPr="00AA4488" w:rsidRDefault="00E34505" w:rsidP="00FE3FDE">
      <w:pPr>
        <w:pStyle w:val="ListParagraph"/>
        <w:ind w:left="360"/>
        <w:sectPr w:rsidR="00FE3FDE" w:rsidRPr="00AA4488" w:rsidSect="00D1715E">
          <w:pgSz w:w="12240" w:h="15840"/>
          <w:pgMar w:top="1710" w:right="1440" w:bottom="1890" w:left="1440" w:header="720" w:footer="432" w:gutter="0"/>
          <w:cols w:space="720"/>
          <w:titlePg/>
          <w:docGrid w:linePitch="360"/>
        </w:sectPr>
      </w:pPr>
      <w:r w:rsidRPr="00AA4488">
        <w:t xml:space="preserve">Determine the </w:t>
      </w:r>
      <w:r w:rsidR="00AA4488" w:rsidRPr="00AA4488">
        <w:t>overall percent benefit to low- and moderate-income households or persons</w:t>
      </w:r>
      <w:r w:rsidRPr="00AA4488">
        <w:t xml:space="preserve"> by dividing the total of </w:t>
      </w:r>
      <w:r w:rsidR="00AA4488" w:rsidRPr="00AA4488">
        <w:t xml:space="preserve">column </w:t>
      </w:r>
      <w:r w:rsidRPr="00AA4488">
        <w:t xml:space="preserve">F by the total of </w:t>
      </w:r>
      <w:r w:rsidR="00AA4488" w:rsidRPr="00AA4488">
        <w:t xml:space="preserve">column </w:t>
      </w:r>
      <w:r w:rsidRPr="00AA4488">
        <w:t>E to get the total CDBG project benefit to low</w:t>
      </w:r>
      <w:r w:rsidR="00FE3FDE" w:rsidRPr="00AA4488">
        <w:t>-</w:t>
      </w:r>
      <w:r w:rsidRPr="00AA4488">
        <w:t xml:space="preserve"> and moderate</w:t>
      </w:r>
      <w:r w:rsidR="00FE3FDE" w:rsidRPr="00AA4488">
        <w:t>-</w:t>
      </w:r>
      <w:r w:rsidRPr="00AA4488">
        <w:t>income households or persons expressed as a percentage. Include the percentage at the bottom of the form at line H</w:t>
      </w:r>
      <w:r w:rsidR="00AA4488">
        <w:t>.</w:t>
      </w:r>
    </w:p>
    <w:tbl>
      <w:tblPr>
        <w:tblStyle w:val="CommerceTableStyle"/>
        <w:tblpPr w:leftFromText="180" w:rightFromText="180" w:horzAnchor="margin" w:tblpX="-455" w:tblpY="852"/>
        <w:tblW w:w="13135" w:type="dxa"/>
        <w:tblLook w:val="04A0" w:firstRow="1" w:lastRow="0" w:firstColumn="1" w:lastColumn="0" w:noHBand="0" w:noVBand="1"/>
      </w:tblPr>
      <w:tblGrid>
        <w:gridCol w:w="3055"/>
        <w:gridCol w:w="1710"/>
        <w:gridCol w:w="1710"/>
        <w:gridCol w:w="1710"/>
        <w:gridCol w:w="1710"/>
        <w:gridCol w:w="1620"/>
        <w:gridCol w:w="1620"/>
      </w:tblGrid>
      <w:tr w:rsidR="00FE3FDE" w:rsidRPr="00AA4488" w14:paraId="093B5C51" w14:textId="77777777" w:rsidTr="00B76ACE">
        <w:trPr>
          <w:cnfStyle w:val="100000000000" w:firstRow="1" w:lastRow="0" w:firstColumn="0" w:lastColumn="0" w:oddVBand="0" w:evenVBand="0" w:oddHBand="0" w:evenHBand="0" w:firstRowFirstColumn="0" w:firstRowLastColumn="0" w:lastRowFirstColumn="0" w:lastRowLastColumn="0"/>
        </w:trPr>
        <w:tc>
          <w:tcPr>
            <w:tcW w:w="13135" w:type="dxa"/>
            <w:gridSpan w:val="7"/>
          </w:tcPr>
          <w:p w14:paraId="5EC6BC86" w14:textId="03350975" w:rsidR="00FE3FDE" w:rsidRPr="00AA4488" w:rsidRDefault="00FE3FDE" w:rsidP="00FE3FDE">
            <w:r w:rsidRPr="00AA4488">
              <w:lastRenderedPageBreak/>
              <w:t>Final Statement of Cost</w:t>
            </w:r>
          </w:p>
        </w:tc>
      </w:tr>
      <w:tr w:rsidR="00FE3FDE" w:rsidRPr="00AA4488" w14:paraId="335D8604"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4247BD07" w14:textId="77777777" w:rsidR="00FE3FDE" w:rsidRPr="00AA4488" w:rsidRDefault="00FE3FDE" w:rsidP="00FE3FDE">
            <w:pPr>
              <w:rPr>
                <w:b/>
                <w:bCs/>
              </w:rPr>
            </w:pPr>
          </w:p>
        </w:tc>
        <w:tc>
          <w:tcPr>
            <w:tcW w:w="1710" w:type="dxa"/>
          </w:tcPr>
          <w:p w14:paraId="552B7F59" w14:textId="182C12EF" w:rsidR="00FE3FDE" w:rsidRPr="00AA4488" w:rsidRDefault="00FE3FDE" w:rsidP="00FE3FDE">
            <w:pPr>
              <w:rPr>
                <w:b/>
                <w:bCs/>
              </w:rPr>
            </w:pPr>
            <w:r w:rsidRPr="00AA4488">
              <w:rPr>
                <w:b/>
                <w:bCs/>
              </w:rPr>
              <w:t xml:space="preserve">Final CDBG </w:t>
            </w:r>
            <w:r w:rsidR="00AA4488" w:rsidRPr="00AA4488">
              <w:rPr>
                <w:b/>
                <w:bCs/>
              </w:rPr>
              <w:t>budget</w:t>
            </w:r>
          </w:p>
        </w:tc>
        <w:tc>
          <w:tcPr>
            <w:tcW w:w="1710" w:type="dxa"/>
          </w:tcPr>
          <w:p w14:paraId="00C14FF4" w14:textId="648B0E04" w:rsidR="00FE3FDE" w:rsidRPr="00AA4488" w:rsidRDefault="00FE3FDE" w:rsidP="00FE3FDE">
            <w:pPr>
              <w:rPr>
                <w:b/>
                <w:bCs/>
              </w:rPr>
            </w:pPr>
            <w:r w:rsidRPr="00AA4488">
              <w:rPr>
                <w:b/>
                <w:bCs/>
              </w:rPr>
              <w:t xml:space="preserve">CDBG </w:t>
            </w:r>
            <w:r w:rsidR="00AA4488" w:rsidRPr="00AA4488">
              <w:rPr>
                <w:b/>
                <w:bCs/>
              </w:rPr>
              <w:t>funds expended</w:t>
            </w:r>
          </w:p>
        </w:tc>
        <w:tc>
          <w:tcPr>
            <w:tcW w:w="1710" w:type="dxa"/>
          </w:tcPr>
          <w:p w14:paraId="1324F638" w14:textId="705B056B" w:rsidR="00FE3FDE" w:rsidRPr="00AA4488" w:rsidRDefault="00FE3FDE" w:rsidP="00FE3FDE">
            <w:pPr>
              <w:jc w:val="center"/>
              <w:rPr>
                <w:b/>
                <w:bCs/>
              </w:rPr>
            </w:pPr>
            <w:r w:rsidRPr="00AA4488">
              <w:rPr>
                <w:b/>
                <w:bCs/>
              </w:rPr>
              <w:t xml:space="preserve">Balance </w:t>
            </w:r>
            <w:r w:rsidR="00AA4488" w:rsidRPr="00AA4488">
              <w:rPr>
                <w:b/>
                <w:bCs/>
              </w:rPr>
              <w:t>remaining</w:t>
            </w:r>
          </w:p>
        </w:tc>
        <w:tc>
          <w:tcPr>
            <w:tcW w:w="1710" w:type="dxa"/>
          </w:tcPr>
          <w:p w14:paraId="0C068D20" w14:textId="363AA933" w:rsidR="00FE3FDE" w:rsidRPr="00AA4488" w:rsidRDefault="00FE3FDE" w:rsidP="00FE3FDE">
            <w:pPr>
              <w:rPr>
                <w:b/>
                <w:bCs/>
              </w:rPr>
            </w:pPr>
            <w:r w:rsidRPr="00AA4488">
              <w:rPr>
                <w:b/>
                <w:bCs/>
              </w:rPr>
              <w:t xml:space="preserve">Matching </w:t>
            </w:r>
            <w:r w:rsidR="00AA4488" w:rsidRPr="00AA4488">
              <w:rPr>
                <w:b/>
                <w:bCs/>
              </w:rPr>
              <w:t>funds budg</w:t>
            </w:r>
            <w:r w:rsidRPr="00AA4488">
              <w:rPr>
                <w:b/>
                <w:bCs/>
              </w:rPr>
              <w:t>et</w:t>
            </w:r>
          </w:p>
        </w:tc>
        <w:tc>
          <w:tcPr>
            <w:tcW w:w="1620" w:type="dxa"/>
          </w:tcPr>
          <w:p w14:paraId="7260CE3D" w14:textId="4EAEFA7C" w:rsidR="00FE3FDE" w:rsidRPr="00AA4488" w:rsidRDefault="00FE3FDE" w:rsidP="00FE3FDE">
            <w:pPr>
              <w:rPr>
                <w:b/>
                <w:bCs/>
              </w:rPr>
            </w:pPr>
            <w:r w:rsidRPr="00AA4488">
              <w:rPr>
                <w:b/>
                <w:bCs/>
              </w:rPr>
              <w:t xml:space="preserve">Matching </w:t>
            </w:r>
            <w:r w:rsidR="00AA4488" w:rsidRPr="00AA4488">
              <w:rPr>
                <w:b/>
                <w:bCs/>
              </w:rPr>
              <w:t>funds expend</w:t>
            </w:r>
            <w:r w:rsidRPr="00AA4488">
              <w:rPr>
                <w:b/>
                <w:bCs/>
              </w:rPr>
              <w:t>ed</w:t>
            </w:r>
          </w:p>
        </w:tc>
        <w:tc>
          <w:tcPr>
            <w:tcW w:w="1620" w:type="dxa"/>
          </w:tcPr>
          <w:p w14:paraId="06D4F8E8" w14:textId="151DEC42" w:rsidR="00FE3FDE" w:rsidRPr="00AA4488" w:rsidRDefault="00FE3FDE" w:rsidP="00FE3FDE">
            <w:pPr>
              <w:rPr>
                <w:b/>
                <w:bCs/>
              </w:rPr>
            </w:pPr>
            <w:r w:rsidRPr="00AA4488">
              <w:rPr>
                <w:b/>
                <w:bCs/>
              </w:rPr>
              <w:t xml:space="preserve">Balance </w:t>
            </w:r>
            <w:r w:rsidR="00AA4488" w:rsidRPr="00AA4488">
              <w:rPr>
                <w:b/>
                <w:bCs/>
              </w:rPr>
              <w:t>remaining</w:t>
            </w:r>
          </w:p>
        </w:tc>
      </w:tr>
      <w:tr w:rsidR="00FE3FDE" w:rsidRPr="00AA4488" w14:paraId="46732BDD" w14:textId="77777777" w:rsidTr="00FE3FDE">
        <w:tc>
          <w:tcPr>
            <w:tcW w:w="13135" w:type="dxa"/>
            <w:gridSpan w:val="7"/>
          </w:tcPr>
          <w:p w14:paraId="45040651" w14:textId="51CA5D54" w:rsidR="00FE3FDE" w:rsidRPr="00AA4488" w:rsidRDefault="00FE3FDE" w:rsidP="00FE3FDE">
            <w:pPr>
              <w:rPr>
                <w:b/>
                <w:bCs/>
              </w:rPr>
            </w:pPr>
            <w:r w:rsidRPr="00AA4488">
              <w:rPr>
                <w:b/>
                <w:bCs/>
              </w:rPr>
              <w:t>Administration</w:t>
            </w:r>
          </w:p>
        </w:tc>
      </w:tr>
      <w:tr w:rsidR="00FE3FDE" w:rsidRPr="00AA4488" w14:paraId="72858892"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4B66A057" w14:textId="3B3E8576" w:rsidR="00FE3FDE" w:rsidRPr="00AA4488" w:rsidRDefault="00FE3FDE" w:rsidP="00FE3FDE">
            <w:pPr>
              <w:rPr>
                <w:b/>
                <w:bCs/>
              </w:rPr>
            </w:pPr>
            <w:r w:rsidRPr="00AA4488">
              <w:rPr>
                <w:b/>
                <w:bCs/>
              </w:rPr>
              <w:t xml:space="preserve">Personnel </w:t>
            </w:r>
            <w:r w:rsidR="00AA4488" w:rsidRPr="00AA4488">
              <w:rPr>
                <w:b/>
                <w:bCs/>
              </w:rPr>
              <w:t>cost</w:t>
            </w:r>
          </w:p>
        </w:tc>
        <w:tc>
          <w:tcPr>
            <w:tcW w:w="1710" w:type="dxa"/>
          </w:tcPr>
          <w:p w14:paraId="3B220864" w14:textId="10C414E0" w:rsidR="00FE3FDE" w:rsidRPr="00AA4488" w:rsidRDefault="00FE3FDE" w:rsidP="00FE3FDE"/>
        </w:tc>
        <w:tc>
          <w:tcPr>
            <w:tcW w:w="1710" w:type="dxa"/>
          </w:tcPr>
          <w:p w14:paraId="23A8B58D" w14:textId="77777777" w:rsidR="00FE3FDE" w:rsidRPr="00AA4488" w:rsidRDefault="00FE3FDE" w:rsidP="00FE3FDE"/>
        </w:tc>
        <w:tc>
          <w:tcPr>
            <w:tcW w:w="1710" w:type="dxa"/>
          </w:tcPr>
          <w:p w14:paraId="1A49B82B" w14:textId="77777777" w:rsidR="00FE3FDE" w:rsidRPr="00AA4488" w:rsidRDefault="00FE3FDE" w:rsidP="00FE3FDE"/>
        </w:tc>
        <w:tc>
          <w:tcPr>
            <w:tcW w:w="1710" w:type="dxa"/>
          </w:tcPr>
          <w:p w14:paraId="192B0A36" w14:textId="77777777" w:rsidR="00FE3FDE" w:rsidRPr="00AA4488" w:rsidRDefault="00FE3FDE" w:rsidP="00FE3FDE"/>
        </w:tc>
        <w:tc>
          <w:tcPr>
            <w:tcW w:w="1620" w:type="dxa"/>
          </w:tcPr>
          <w:p w14:paraId="23338320" w14:textId="77777777" w:rsidR="00FE3FDE" w:rsidRPr="00AA4488" w:rsidRDefault="00FE3FDE" w:rsidP="00FE3FDE"/>
        </w:tc>
        <w:tc>
          <w:tcPr>
            <w:tcW w:w="1620" w:type="dxa"/>
          </w:tcPr>
          <w:p w14:paraId="0A3A1D5F" w14:textId="77777777" w:rsidR="00FE3FDE" w:rsidRPr="00AA4488" w:rsidRDefault="00FE3FDE" w:rsidP="00FE3FDE"/>
        </w:tc>
      </w:tr>
      <w:tr w:rsidR="00FE3FDE" w:rsidRPr="00AA4488" w14:paraId="06AA89CC" w14:textId="77777777" w:rsidTr="00FE3FDE">
        <w:tc>
          <w:tcPr>
            <w:tcW w:w="3055" w:type="dxa"/>
          </w:tcPr>
          <w:p w14:paraId="07D538B0" w14:textId="420D4FE1" w:rsidR="00FE3FDE" w:rsidRPr="00AA4488" w:rsidRDefault="00FE3FDE" w:rsidP="00FE3FDE">
            <w:pPr>
              <w:rPr>
                <w:b/>
                <w:bCs/>
              </w:rPr>
            </w:pPr>
            <w:r w:rsidRPr="00AA4488">
              <w:rPr>
                <w:b/>
                <w:bCs/>
              </w:rPr>
              <w:t xml:space="preserve">Office </w:t>
            </w:r>
            <w:r w:rsidR="00AA4488" w:rsidRPr="00AA4488">
              <w:rPr>
                <w:b/>
                <w:bCs/>
              </w:rPr>
              <w:t>cost</w:t>
            </w:r>
          </w:p>
        </w:tc>
        <w:tc>
          <w:tcPr>
            <w:tcW w:w="1710" w:type="dxa"/>
          </w:tcPr>
          <w:p w14:paraId="19EC5DEE" w14:textId="77777777" w:rsidR="00FE3FDE" w:rsidRPr="00AA4488" w:rsidRDefault="00FE3FDE" w:rsidP="00FE3FDE"/>
        </w:tc>
        <w:tc>
          <w:tcPr>
            <w:tcW w:w="1710" w:type="dxa"/>
          </w:tcPr>
          <w:p w14:paraId="1BDC2A76" w14:textId="77777777" w:rsidR="00FE3FDE" w:rsidRPr="00AA4488" w:rsidRDefault="00FE3FDE" w:rsidP="00FE3FDE"/>
        </w:tc>
        <w:tc>
          <w:tcPr>
            <w:tcW w:w="1710" w:type="dxa"/>
          </w:tcPr>
          <w:p w14:paraId="6855B0C7" w14:textId="77777777" w:rsidR="00FE3FDE" w:rsidRPr="00AA4488" w:rsidRDefault="00FE3FDE" w:rsidP="00FE3FDE"/>
        </w:tc>
        <w:tc>
          <w:tcPr>
            <w:tcW w:w="1710" w:type="dxa"/>
          </w:tcPr>
          <w:p w14:paraId="3A6BC02C" w14:textId="77777777" w:rsidR="00FE3FDE" w:rsidRPr="00AA4488" w:rsidRDefault="00FE3FDE" w:rsidP="00FE3FDE"/>
        </w:tc>
        <w:tc>
          <w:tcPr>
            <w:tcW w:w="1620" w:type="dxa"/>
          </w:tcPr>
          <w:p w14:paraId="52B837D1" w14:textId="77777777" w:rsidR="00FE3FDE" w:rsidRPr="00AA4488" w:rsidRDefault="00FE3FDE" w:rsidP="00FE3FDE"/>
        </w:tc>
        <w:tc>
          <w:tcPr>
            <w:tcW w:w="1620" w:type="dxa"/>
          </w:tcPr>
          <w:p w14:paraId="004232FB" w14:textId="77777777" w:rsidR="00FE3FDE" w:rsidRPr="00AA4488" w:rsidRDefault="00FE3FDE" w:rsidP="00FE3FDE"/>
        </w:tc>
      </w:tr>
      <w:tr w:rsidR="00FE3FDE" w:rsidRPr="00AA4488" w14:paraId="73F7CAC4"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57751CF1" w14:textId="6E61B4DE" w:rsidR="00FE3FDE" w:rsidRPr="00AA4488" w:rsidRDefault="00FE3FDE" w:rsidP="00FE3FDE">
            <w:pPr>
              <w:rPr>
                <w:b/>
                <w:bCs/>
              </w:rPr>
            </w:pPr>
            <w:r w:rsidRPr="00AA4488">
              <w:rPr>
                <w:b/>
                <w:bCs/>
              </w:rPr>
              <w:t xml:space="preserve">Professional </w:t>
            </w:r>
            <w:r w:rsidR="00AA4488" w:rsidRPr="00AA4488">
              <w:rPr>
                <w:b/>
                <w:bCs/>
              </w:rPr>
              <w:t>services</w:t>
            </w:r>
          </w:p>
        </w:tc>
        <w:tc>
          <w:tcPr>
            <w:tcW w:w="1710" w:type="dxa"/>
          </w:tcPr>
          <w:p w14:paraId="42E43CDA" w14:textId="77777777" w:rsidR="00FE3FDE" w:rsidRPr="00AA4488" w:rsidRDefault="00FE3FDE" w:rsidP="00FE3FDE"/>
        </w:tc>
        <w:tc>
          <w:tcPr>
            <w:tcW w:w="1710" w:type="dxa"/>
          </w:tcPr>
          <w:p w14:paraId="48FF4F16" w14:textId="77777777" w:rsidR="00FE3FDE" w:rsidRPr="00AA4488" w:rsidRDefault="00FE3FDE" w:rsidP="00FE3FDE"/>
        </w:tc>
        <w:tc>
          <w:tcPr>
            <w:tcW w:w="1710" w:type="dxa"/>
          </w:tcPr>
          <w:p w14:paraId="0589DB4F" w14:textId="77777777" w:rsidR="00FE3FDE" w:rsidRPr="00AA4488" w:rsidRDefault="00FE3FDE" w:rsidP="00FE3FDE"/>
        </w:tc>
        <w:tc>
          <w:tcPr>
            <w:tcW w:w="1710" w:type="dxa"/>
          </w:tcPr>
          <w:p w14:paraId="14AF10C9" w14:textId="77777777" w:rsidR="00FE3FDE" w:rsidRPr="00AA4488" w:rsidRDefault="00FE3FDE" w:rsidP="00FE3FDE"/>
        </w:tc>
        <w:tc>
          <w:tcPr>
            <w:tcW w:w="1620" w:type="dxa"/>
          </w:tcPr>
          <w:p w14:paraId="1B23B382" w14:textId="77777777" w:rsidR="00FE3FDE" w:rsidRPr="00AA4488" w:rsidRDefault="00FE3FDE" w:rsidP="00FE3FDE"/>
        </w:tc>
        <w:tc>
          <w:tcPr>
            <w:tcW w:w="1620" w:type="dxa"/>
          </w:tcPr>
          <w:p w14:paraId="43AA3674" w14:textId="77777777" w:rsidR="00FE3FDE" w:rsidRPr="00AA4488" w:rsidRDefault="00FE3FDE" w:rsidP="00FE3FDE"/>
        </w:tc>
      </w:tr>
      <w:tr w:rsidR="00FE3FDE" w:rsidRPr="00AA4488" w14:paraId="3D52AD25" w14:textId="77777777" w:rsidTr="00FE3FDE">
        <w:tc>
          <w:tcPr>
            <w:tcW w:w="3055" w:type="dxa"/>
          </w:tcPr>
          <w:p w14:paraId="042ABE1D" w14:textId="17B915FE" w:rsidR="00FE3FDE" w:rsidRPr="00AA4488" w:rsidRDefault="00FE3FDE" w:rsidP="00FE3FDE">
            <w:pPr>
              <w:rPr>
                <w:b/>
                <w:bCs/>
              </w:rPr>
            </w:pPr>
            <w:r w:rsidRPr="00AA4488">
              <w:rPr>
                <w:b/>
                <w:bCs/>
              </w:rPr>
              <w:t xml:space="preserve">Legal </w:t>
            </w:r>
            <w:r w:rsidR="00AA4488" w:rsidRPr="00AA4488">
              <w:rPr>
                <w:b/>
                <w:bCs/>
              </w:rPr>
              <w:t>costs</w:t>
            </w:r>
          </w:p>
        </w:tc>
        <w:tc>
          <w:tcPr>
            <w:tcW w:w="1710" w:type="dxa"/>
          </w:tcPr>
          <w:p w14:paraId="76CC0A37" w14:textId="77777777" w:rsidR="00FE3FDE" w:rsidRPr="00AA4488" w:rsidRDefault="00FE3FDE" w:rsidP="00FE3FDE"/>
        </w:tc>
        <w:tc>
          <w:tcPr>
            <w:tcW w:w="1710" w:type="dxa"/>
          </w:tcPr>
          <w:p w14:paraId="0CB0DC37" w14:textId="77777777" w:rsidR="00FE3FDE" w:rsidRPr="00AA4488" w:rsidRDefault="00FE3FDE" w:rsidP="00FE3FDE"/>
        </w:tc>
        <w:tc>
          <w:tcPr>
            <w:tcW w:w="1710" w:type="dxa"/>
          </w:tcPr>
          <w:p w14:paraId="77FCE3BF" w14:textId="77777777" w:rsidR="00FE3FDE" w:rsidRPr="00AA4488" w:rsidRDefault="00FE3FDE" w:rsidP="00FE3FDE"/>
        </w:tc>
        <w:tc>
          <w:tcPr>
            <w:tcW w:w="1710" w:type="dxa"/>
          </w:tcPr>
          <w:p w14:paraId="3BBA1850" w14:textId="77777777" w:rsidR="00FE3FDE" w:rsidRPr="00AA4488" w:rsidRDefault="00FE3FDE" w:rsidP="00FE3FDE"/>
        </w:tc>
        <w:tc>
          <w:tcPr>
            <w:tcW w:w="1620" w:type="dxa"/>
          </w:tcPr>
          <w:p w14:paraId="6D438DB3" w14:textId="77777777" w:rsidR="00FE3FDE" w:rsidRPr="00AA4488" w:rsidRDefault="00FE3FDE" w:rsidP="00FE3FDE"/>
        </w:tc>
        <w:tc>
          <w:tcPr>
            <w:tcW w:w="1620" w:type="dxa"/>
          </w:tcPr>
          <w:p w14:paraId="53A007A8" w14:textId="77777777" w:rsidR="00FE3FDE" w:rsidRPr="00AA4488" w:rsidRDefault="00FE3FDE" w:rsidP="00FE3FDE"/>
        </w:tc>
      </w:tr>
      <w:tr w:rsidR="00FE3FDE" w:rsidRPr="00AA4488" w14:paraId="5E943294"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08A53BFC" w14:textId="1BD4DFE8" w:rsidR="00FE3FDE" w:rsidRPr="00AA4488" w:rsidRDefault="00FE3FDE" w:rsidP="00FE3FDE">
            <w:pPr>
              <w:rPr>
                <w:b/>
                <w:bCs/>
              </w:rPr>
            </w:pPr>
            <w:r w:rsidRPr="00AA4488">
              <w:rPr>
                <w:b/>
                <w:bCs/>
              </w:rPr>
              <w:t xml:space="preserve">Audit </w:t>
            </w:r>
            <w:r w:rsidR="00AA4488" w:rsidRPr="00AA4488">
              <w:rPr>
                <w:b/>
                <w:bCs/>
              </w:rPr>
              <w:t>fees</w:t>
            </w:r>
          </w:p>
        </w:tc>
        <w:tc>
          <w:tcPr>
            <w:tcW w:w="1710" w:type="dxa"/>
          </w:tcPr>
          <w:p w14:paraId="45FAFA54" w14:textId="77777777" w:rsidR="00FE3FDE" w:rsidRPr="00AA4488" w:rsidRDefault="00FE3FDE" w:rsidP="00FE3FDE"/>
        </w:tc>
        <w:tc>
          <w:tcPr>
            <w:tcW w:w="1710" w:type="dxa"/>
          </w:tcPr>
          <w:p w14:paraId="486242CE" w14:textId="77777777" w:rsidR="00FE3FDE" w:rsidRPr="00AA4488" w:rsidRDefault="00FE3FDE" w:rsidP="00FE3FDE"/>
        </w:tc>
        <w:tc>
          <w:tcPr>
            <w:tcW w:w="1710" w:type="dxa"/>
          </w:tcPr>
          <w:p w14:paraId="7CA9ADF3" w14:textId="77777777" w:rsidR="00FE3FDE" w:rsidRPr="00AA4488" w:rsidRDefault="00FE3FDE" w:rsidP="00FE3FDE"/>
        </w:tc>
        <w:tc>
          <w:tcPr>
            <w:tcW w:w="1710" w:type="dxa"/>
          </w:tcPr>
          <w:p w14:paraId="148350AC" w14:textId="77777777" w:rsidR="00FE3FDE" w:rsidRPr="00AA4488" w:rsidRDefault="00FE3FDE" w:rsidP="00FE3FDE"/>
        </w:tc>
        <w:tc>
          <w:tcPr>
            <w:tcW w:w="1620" w:type="dxa"/>
          </w:tcPr>
          <w:p w14:paraId="0CBA80AC" w14:textId="77777777" w:rsidR="00FE3FDE" w:rsidRPr="00AA4488" w:rsidRDefault="00FE3FDE" w:rsidP="00FE3FDE"/>
        </w:tc>
        <w:tc>
          <w:tcPr>
            <w:tcW w:w="1620" w:type="dxa"/>
          </w:tcPr>
          <w:p w14:paraId="69E70413" w14:textId="77777777" w:rsidR="00FE3FDE" w:rsidRPr="00AA4488" w:rsidRDefault="00FE3FDE" w:rsidP="00FE3FDE"/>
        </w:tc>
      </w:tr>
      <w:tr w:rsidR="00FE3FDE" w:rsidRPr="00AA4488" w14:paraId="17626998" w14:textId="77777777" w:rsidTr="00FE3FDE">
        <w:tc>
          <w:tcPr>
            <w:tcW w:w="3055" w:type="dxa"/>
          </w:tcPr>
          <w:p w14:paraId="35B188E1" w14:textId="040731FA" w:rsidR="00FE3FDE" w:rsidRPr="00AA4488" w:rsidRDefault="00FE3FDE" w:rsidP="00FE3FDE">
            <w:pPr>
              <w:rPr>
                <w:b/>
                <w:bCs/>
              </w:rPr>
            </w:pPr>
            <w:r w:rsidRPr="00AA4488">
              <w:rPr>
                <w:b/>
                <w:bCs/>
              </w:rPr>
              <w:t xml:space="preserve">Travel and </w:t>
            </w:r>
            <w:r w:rsidR="00AA4488" w:rsidRPr="00AA4488">
              <w:rPr>
                <w:b/>
                <w:bCs/>
              </w:rPr>
              <w:t>training</w:t>
            </w:r>
          </w:p>
        </w:tc>
        <w:tc>
          <w:tcPr>
            <w:tcW w:w="1710" w:type="dxa"/>
          </w:tcPr>
          <w:p w14:paraId="76DD02DE" w14:textId="77777777" w:rsidR="00FE3FDE" w:rsidRPr="00AA4488" w:rsidRDefault="00FE3FDE" w:rsidP="00FE3FDE"/>
        </w:tc>
        <w:tc>
          <w:tcPr>
            <w:tcW w:w="1710" w:type="dxa"/>
          </w:tcPr>
          <w:p w14:paraId="17C3E467" w14:textId="77777777" w:rsidR="00FE3FDE" w:rsidRPr="00AA4488" w:rsidRDefault="00FE3FDE" w:rsidP="00FE3FDE"/>
        </w:tc>
        <w:tc>
          <w:tcPr>
            <w:tcW w:w="1710" w:type="dxa"/>
          </w:tcPr>
          <w:p w14:paraId="511E10AB" w14:textId="77777777" w:rsidR="00FE3FDE" w:rsidRPr="00AA4488" w:rsidRDefault="00FE3FDE" w:rsidP="00FE3FDE"/>
        </w:tc>
        <w:tc>
          <w:tcPr>
            <w:tcW w:w="1710" w:type="dxa"/>
          </w:tcPr>
          <w:p w14:paraId="09725461" w14:textId="77777777" w:rsidR="00FE3FDE" w:rsidRPr="00AA4488" w:rsidRDefault="00FE3FDE" w:rsidP="00FE3FDE"/>
        </w:tc>
        <w:tc>
          <w:tcPr>
            <w:tcW w:w="1620" w:type="dxa"/>
          </w:tcPr>
          <w:p w14:paraId="021BC211" w14:textId="77777777" w:rsidR="00FE3FDE" w:rsidRPr="00AA4488" w:rsidRDefault="00FE3FDE" w:rsidP="00FE3FDE"/>
        </w:tc>
        <w:tc>
          <w:tcPr>
            <w:tcW w:w="1620" w:type="dxa"/>
          </w:tcPr>
          <w:p w14:paraId="7DF0BBD2" w14:textId="77777777" w:rsidR="00FE3FDE" w:rsidRPr="00AA4488" w:rsidRDefault="00FE3FDE" w:rsidP="00FE3FDE"/>
        </w:tc>
      </w:tr>
      <w:tr w:rsidR="00FE3FDE" w:rsidRPr="00AA4488" w14:paraId="4E697FF8"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09E59692" w14:textId="7965437E" w:rsidR="00FE3FDE" w:rsidRPr="00AA4488" w:rsidRDefault="00FE3FDE" w:rsidP="00FE3FDE">
            <w:pPr>
              <w:rPr>
                <w:b/>
                <w:bCs/>
              </w:rPr>
            </w:pPr>
            <w:r w:rsidRPr="00AA4488">
              <w:rPr>
                <w:b/>
                <w:bCs/>
              </w:rPr>
              <w:t xml:space="preserve">Interim </w:t>
            </w:r>
            <w:r w:rsidR="00AA4488" w:rsidRPr="00AA4488">
              <w:rPr>
                <w:b/>
                <w:bCs/>
              </w:rPr>
              <w:t>interest</w:t>
            </w:r>
          </w:p>
        </w:tc>
        <w:tc>
          <w:tcPr>
            <w:tcW w:w="1710" w:type="dxa"/>
          </w:tcPr>
          <w:p w14:paraId="47CE0747" w14:textId="77777777" w:rsidR="00FE3FDE" w:rsidRPr="00AA4488" w:rsidRDefault="00FE3FDE" w:rsidP="00FE3FDE"/>
        </w:tc>
        <w:tc>
          <w:tcPr>
            <w:tcW w:w="1710" w:type="dxa"/>
          </w:tcPr>
          <w:p w14:paraId="45F9F706" w14:textId="77777777" w:rsidR="00FE3FDE" w:rsidRPr="00AA4488" w:rsidRDefault="00FE3FDE" w:rsidP="00FE3FDE"/>
        </w:tc>
        <w:tc>
          <w:tcPr>
            <w:tcW w:w="1710" w:type="dxa"/>
          </w:tcPr>
          <w:p w14:paraId="21867EEB" w14:textId="77777777" w:rsidR="00FE3FDE" w:rsidRPr="00AA4488" w:rsidRDefault="00FE3FDE" w:rsidP="00FE3FDE"/>
        </w:tc>
        <w:tc>
          <w:tcPr>
            <w:tcW w:w="1710" w:type="dxa"/>
          </w:tcPr>
          <w:p w14:paraId="3FBFB9C3" w14:textId="77777777" w:rsidR="00FE3FDE" w:rsidRPr="00AA4488" w:rsidRDefault="00FE3FDE" w:rsidP="00FE3FDE"/>
        </w:tc>
        <w:tc>
          <w:tcPr>
            <w:tcW w:w="1620" w:type="dxa"/>
          </w:tcPr>
          <w:p w14:paraId="3946571D" w14:textId="77777777" w:rsidR="00FE3FDE" w:rsidRPr="00AA4488" w:rsidRDefault="00FE3FDE" w:rsidP="00FE3FDE"/>
        </w:tc>
        <w:tc>
          <w:tcPr>
            <w:tcW w:w="1620" w:type="dxa"/>
          </w:tcPr>
          <w:p w14:paraId="5A88D53E" w14:textId="77777777" w:rsidR="00FE3FDE" w:rsidRPr="00AA4488" w:rsidRDefault="00FE3FDE" w:rsidP="00FE3FDE"/>
        </w:tc>
      </w:tr>
      <w:tr w:rsidR="00FE3FDE" w:rsidRPr="00AA4488" w14:paraId="16902C64" w14:textId="77777777" w:rsidTr="00FE3FDE">
        <w:tc>
          <w:tcPr>
            <w:tcW w:w="3055" w:type="dxa"/>
          </w:tcPr>
          <w:p w14:paraId="0D227A79" w14:textId="09E38045" w:rsidR="00FE3FDE" w:rsidRPr="00AA4488" w:rsidRDefault="00FE3FDE" w:rsidP="00FE3FDE">
            <w:pPr>
              <w:rPr>
                <w:b/>
                <w:bCs/>
              </w:rPr>
            </w:pPr>
            <w:r w:rsidRPr="00AA4488">
              <w:rPr>
                <w:b/>
                <w:bCs/>
              </w:rPr>
              <w:t xml:space="preserve">Bond </w:t>
            </w:r>
            <w:r w:rsidR="00AA4488" w:rsidRPr="00AA4488">
              <w:rPr>
                <w:b/>
                <w:bCs/>
              </w:rPr>
              <w:t>costs</w:t>
            </w:r>
          </w:p>
        </w:tc>
        <w:tc>
          <w:tcPr>
            <w:tcW w:w="1710" w:type="dxa"/>
          </w:tcPr>
          <w:p w14:paraId="7EC128DA" w14:textId="77777777" w:rsidR="00FE3FDE" w:rsidRPr="00AA4488" w:rsidRDefault="00FE3FDE" w:rsidP="00FE3FDE"/>
        </w:tc>
        <w:tc>
          <w:tcPr>
            <w:tcW w:w="1710" w:type="dxa"/>
          </w:tcPr>
          <w:p w14:paraId="53493C8A" w14:textId="77777777" w:rsidR="00FE3FDE" w:rsidRPr="00AA4488" w:rsidRDefault="00FE3FDE" w:rsidP="00FE3FDE"/>
        </w:tc>
        <w:tc>
          <w:tcPr>
            <w:tcW w:w="1710" w:type="dxa"/>
          </w:tcPr>
          <w:p w14:paraId="3BA45206" w14:textId="77777777" w:rsidR="00FE3FDE" w:rsidRPr="00AA4488" w:rsidRDefault="00FE3FDE" w:rsidP="00FE3FDE"/>
        </w:tc>
        <w:tc>
          <w:tcPr>
            <w:tcW w:w="1710" w:type="dxa"/>
          </w:tcPr>
          <w:p w14:paraId="29EB8C7E" w14:textId="77777777" w:rsidR="00FE3FDE" w:rsidRPr="00AA4488" w:rsidRDefault="00FE3FDE" w:rsidP="00FE3FDE"/>
        </w:tc>
        <w:tc>
          <w:tcPr>
            <w:tcW w:w="1620" w:type="dxa"/>
          </w:tcPr>
          <w:p w14:paraId="4C798F38" w14:textId="77777777" w:rsidR="00FE3FDE" w:rsidRPr="00AA4488" w:rsidRDefault="00FE3FDE" w:rsidP="00FE3FDE"/>
        </w:tc>
        <w:tc>
          <w:tcPr>
            <w:tcW w:w="1620" w:type="dxa"/>
          </w:tcPr>
          <w:p w14:paraId="6E784230" w14:textId="77777777" w:rsidR="00FE3FDE" w:rsidRPr="00AA4488" w:rsidRDefault="00FE3FDE" w:rsidP="00FE3FDE"/>
        </w:tc>
      </w:tr>
      <w:tr w:rsidR="00FE3FDE" w:rsidRPr="00AA4488" w14:paraId="5DF38902"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7883A75B" w14:textId="5B63CBC7" w:rsidR="00FE3FDE" w:rsidRPr="00AA4488" w:rsidRDefault="00FE3FDE" w:rsidP="00FE3FDE">
            <w:pPr>
              <w:rPr>
                <w:b/>
                <w:bCs/>
              </w:rPr>
            </w:pPr>
            <w:r w:rsidRPr="00AA4488">
              <w:rPr>
                <w:b/>
                <w:bCs/>
              </w:rPr>
              <w:t xml:space="preserve">Total </w:t>
            </w:r>
            <w:r w:rsidR="00AA4488" w:rsidRPr="00AA4488">
              <w:rPr>
                <w:b/>
                <w:bCs/>
              </w:rPr>
              <w:t>administration budget</w:t>
            </w:r>
          </w:p>
        </w:tc>
        <w:tc>
          <w:tcPr>
            <w:tcW w:w="1710" w:type="dxa"/>
          </w:tcPr>
          <w:p w14:paraId="6DB83682" w14:textId="77777777" w:rsidR="00FE3FDE" w:rsidRPr="00AA4488" w:rsidRDefault="00FE3FDE" w:rsidP="00FE3FDE"/>
        </w:tc>
        <w:tc>
          <w:tcPr>
            <w:tcW w:w="1710" w:type="dxa"/>
          </w:tcPr>
          <w:p w14:paraId="4F0FFB28" w14:textId="77777777" w:rsidR="00FE3FDE" w:rsidRPr="00AA4488" w:rsidRDefault="00FE3FDE" w:rsidP="00FE3FDE"/>
        </w:tc>
        <w:tc>
          <w:tcPr>
            <w:tcW w:w="1710" w:type="dxa"/>
          </w:tcPr>
          <w:p w14:paraId="332316F5" w14:textId="77777777" w:rsidR="00FE3FDE" w:rsidRPr="00AA4488" w:rsidRDefault="00FE3FDE" w:rsidP="00FE3FDE"/>
        </w:tc>
        <w:tc>
          <w:tcPr>
            <w:tcW w:w="1710" w:type="dxa"/>
          </w:tcPr>
          <w:p w14:paraId="64347E48" w14:textId="77777777" w:rsidR="00FE3FDE" w:rsidRPr="00AA4488" w:rsidRDefault="00FE3FDE" w:rsidP="00FE3FDE"/>
        </w:tc>
        <w:tc>
          <w:tcPr>
            <w:tcW w:w="1620" w:type="dxa"/>
          </w:tcPr>
          <w:p w14:paraId="4CDD82B9" w14:textId="77777777" w:rsidR="00FE3FDE" w:rsidRPr="00AA4488" w:rsidRDefault="00FE3FDE" w:rsidP="00FE3FDE"/>
        </w:tc>
        <w:tc>
          <w:tcPr>
            <w:tcW w:w="1620" w:type="dxa"/>
          </w:tcPr>
          <w:p w14:paraId="68ECC2A1" w14:textId="77777777" w:rsidR="00FE3FDE" w:rsidRPr="00AA4488" w:rsidRDefault="00FE3FDE" w:rsidP="00FE3FDE"/>
        </w:tc>
      </w:tr>
      <w:tr w:rsidR="00FE3FDE" w:rsidRPr="00AA4488" w14:paraId="27A8388A" w14:textId="77777777" w:rsidTr="00FE3FDE">
        <w:tc>
          <w:tcPr>
            <w:tcW w:w="13135" w:type="dxa"/>
            <w:gridSpan w:val="7"/>
          </w:tcPr>
          <w:p w14:paraId="3284B1DD" w14:textId="75A5C48D" w:rsidR="00FE3FDE" w:rsidRPr="00AA4488" w:rsidRDefault="00FE3FDE" w:rsidP="00FE3FDE">
            <w:pPr>
              <w:rPr>
                <w:b/>
                <w:bCs/>
              </w:rPr>
            </w:pPr>
            <w:r w:rsidRPr="00AA4488">
              <w:rPr>
                <w:b/>
                <w:bCs/>
              </w:rPr>
              <w:t xml:space="preserve">Activity </w:t>
            </w:r>
            <w:r w:rsidR="00AA4488" w:rsidRPr="00AA4488">
              <w:rPr>
                <w:b/>
                <w:bCs/>
              </w:rPr>
              <w:t>budget</w:t>
            </w:r>
          </w:p>
        </w:tc>
      </w:tr>
      <w:tr w:rsidR="00FE3FDE" w:rsidRPr="00AA4488" w14:paraId="3C0CD94D"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0CC0B26D" w14:textId="5A9A4032" w:rsidR="00FE3FDE" w:rsidRPr="00AA4488" w:rsidRDefault="00FE3FDE" w:rsidP="00FE3FDE">
            <w:pPr>
              <w:rPr>
                <w:b/>
                <w:bCs/>
              </w:rPr>
            </w:pPr>
            <w:r w:rsidRPr="00AA4488">
              <w:rPr>
                <w:b/>
                <w:bCs/>
              </w:rPr>
              <w:t xml:space="preserve">Land </w:t>
            </w:r>
            <w:r w:rsidR="00AA4488" w:rsidRPr="00AA4488">
              <w:rPr>
                <w:b/>
                <w:bCs/>
              </w:rPr>
              <w:t>acquisition</w:t>
            </w:r>
          </w:p>
        </w:tc>
        <w:tc>
          <w:tcPr>
            <w:tcW w:w="1710" w:type="dxa"/>
          </w:tcPr>
          <w:p w14:paraId="5789A596" w14:textId="77777777" w:rsidR="00FE3FDE" w:rsidRPr="00AA4488" w:rsidRDefault="00FE3FDE" w:rsidP="00FE3FDE"/>
        </w:tc>
        <w:tc>
          <w:tcPr>
            <w:tcW w:w="1710" w:type="dxa"/>
          </w:tcPr>
          <w:p w14:paraId="56A248DA" w14:textId="77777777" w:rsidR="00FE3FDE" w:rsidRPr="00AA4488" w:rsidRDefault="00FE3FDE" w:rsidP="00FE3FDE"/>
        </w:tc>
        <w:tc>
          <w:tcPr>
            <w:tcW w:w="1710" w:type="dxa"/>
          </w:tcPr>
          <w:p w14:paraId="2AD1B979" w14:textId="77777777" w:rsidR="00FE3FDE" w:rsidRPr="00AA4488" w:rsidRDefault="00FE3FDE" w:rsidP="00FE3FDE"/>
        </w:tc>
        <w:tc>
          <w:tcPr>
            <w:tcW w:w="1710" w:type="dxa"/>
          </w:tcPr>
          <w:p w14:paraId="4AC52E79" w14:textId="77777777" w:rsidR="00FE3FDE" w:rsidRPr="00AA4488" w:rsidRDefault="00FE3FDE" w:rsidP="00FE3FDE"/>
        </w:tc>
        <w:tc>
          <w:tcPr>
            <w:tcW w:w="1620" w:type="dxa"/>
          </w:tcPr>
          <w:p w14:paraId="0994B7CB" w14:textId="77777777" w:rsidR="00FE3FDE" w:rsidRPr="00AA4488" w:rsidRDefault="00FE3FDE" w:rsidP="00FE3FDE"/>
        </w:tc>
        <w:tc>
          <w:tcPr>
            <w:tcW w:w="1620" w:type="dxa"/>
          </w:tcPr>
          <w:p w14:paraId="295BA670" w14:textId="77777777" w:rsidR="00FE3FDE" w:rsidRPr="00AA4488" w:rsidRDefault="00FE3FDE" w:rsidP="00FE3FDE"/>
        </w:tc>
      </w:tr>
      <w:tr w:rsidR="00FE3FDE" w:rsidRPr="00AA4488" w14:paraId="0598B92F" w14:textId="77777777" w:rsidTr="00FE3FDE">
        <w:tc>
          <w:tcPr>
            <w:tcW w:w="3055" w:type="dxa"/>
          </w:tcPr>
          <w:p w14:paraId="4EF47707" w14:textId="2DFC807D" w:rsidR="00FE3FDE" w:rsidRPr="00AA4488" w:rsidRDefault="00FE3FDE" w:rsidP="00FE3FDE">
            <w:pPr>
              <w:rPr>
                <w:b/>
                <w:bCs/>
              </w:rPr>
            </w:pPr>
            <w:r w:rsidRPr="00AA4488">
              <w:rPr>
                <w:b/>
                <w:bCs/>
              </w:rPr>
              <w:lastRenderedPageBreak/>
              <w:t xml:space="preserve">Preliminary </w:t>
            </w:r>
            <w:r w:rsidR="00AA4488" w:rsidRPr="00AA4488">
              <w:rPr>
                <w:b/>
                <w:bCs/>
              </w:rPr>
              <w:t>architectural design</w:t>
            </w:r>
          </w:p>
        </w:tc>
        <w:tc>
          <w:tcPr>
            <w:tcW w:w="1710" w:type="dxa"/>
          </w:tcPr>
          <w:p w14:paraId="1387285A" w14:textId="77777777" w:rsidR="00FE3FDE" w:rsidRPr="00AA4488" w:rsidRDefault="00FE3FDE" w:rsidP="00FE3FDE"/>
        </w:tc>
        <w:tc>
          <w:tcPr>
            <w:tcW w:w="1710" w:type="dxa"/>
          </w:tcPr>
          <w:p w14:paraId="4323D23F" w14:textId="77777777" w:rsidR="00FE3FDE" w:rsidRPr="00AA4488" w:rsidRDefault="00FE3FDE" w:rsidP="00FE3FDE"/>
        </w:tc>
        <w:tc>
          <w:tcPr>
            <w:tcW w:w="1710" w:type="dxa"/>
          </w:tcPr>
          <w:p w14:paraId="504594A6" w14:textId="77777777" w:rsidR="00FE3FDE" w:rsidRPr="00AA4488" w:rsidRDefault="00FE3FDE" w:rsidP="00FE3FDE"/>
        </w:tc>
        <w:tc>
          <w:tcPr>
            <w:tcW w:w="1710" w:type="dxa"/>
          </w:tcPr>
          <w:p w14:paraId="18649560" w14:textId="77777777" w:rsidR="00FE3FDE" w:rsidRPr="00AA4488" w:rsidRDefault="00FE3FDE" w:rsidP="00FE3FDE"/>
        </w:tc>
        <w:tc>
          <w:tcPr>
            <w:tcW w:w="1620" w:type="dxa"/>
          </w:tcPr>
          <w:p w14:paraId="65C33B05" w14:textId="77777777" w:rsidR="00FE3FDE" w:rsidRPr="00AA4488" w:rsidRDefault="00FE3FDE" w:rsidP="00FE3FDE"/>
        </w:tc>
        <w:tc>
          <w:tcPr>
            <w:tcW w:w="1620" w:type="dxa"/>
          </w:tcPr>
          <w:p w14:paraId="0DBC2309" w14:textId="77777777" w:rsidR="00FE3FDE" w:rsidRPr="00AA4488" w:rsidRDefault="00FE3FDE" w:rsidP="00FE3FDE"/>
        </w:tc>
      </w:tr>
      <w:tr w:rsidR="00FE3FDE" w:rsidRPr="00AA4488" w14:paraId="716FA5DC"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59697AE8" w14:textId="6DBE2AA4" w:rsidR="00FE3FDE" w:rsidRPr="00AA4488" w:rsidRDefault="00FE3FDE" w:rsidP="00FE3FDE">
            <w:pPr>
              <w:rPr>
                <w:b/>
                <w:bCs/>
              </w:rPr>
            </w:pPr>
            <w:r w:rsidRPr="00AA4488">
              <w:rPr>
                <w:b/>
                <w:bCs/>
              </w:rPr>
              <w:t xml:space="preserve">Final </w:t>
            </w:r>
            <w:r w:rsidR="00AA4488" w:rsidRPr="00AA4488">
              <w:rPr>
                <w:b/>
                <w:bCs/>
              </w:rPr>
              <w:t>architectural design</w:t>
            </w:r>
          </w:p>
        </w:tc>
        <w:tc>
          <w:tcPr>
            <w:tcW w:w="1710" w:type="dxa"/>
          </w:tcPr>
          <w:p w14:paraId="3E9CED6C" w14:textId="77777777" w:rsidR="00FE3FDE" w:rsidRPr="00AA4488" w:rsidRDefault="00FE3FDE" w:rsidP="00FE3FDE"/>
        </w:tc>
        <w:tc>
          <w:tcPr>
            <w:tcW w:w="1710" w:type="dxa"/>
          </w:tcPr>
          <w:p w14:paraId="254D2B97" w14:textId="77777777" w:rsidR="00FE3FDE" w:rsidRPr="00AA4488" w:rsidRDefault="00FE3FDE" w:rsidP="00FE3FDE"/>
        </w:tc>
        <w:tc>
          <w:tcPr>
            <w:tcW w:w="1710" w:type="dxa"/>
          </w:tcPr>
          <w:p w14:paraId="1C8E1427" w14:textId="77777777" w:rsidR="00FE3FDE" w:rsidRPr="00AA4488" w:rsidRDefault="00FE3FDE" w:rsidP="00FE3FDE"/>
        </w:tc>
        <w:tc>
          <w:tcPr>
            <w:tcW w:w="1710" w:type="dxa"/>
          </w:tcPr>
          <w:p w14:paraId="11A7DCE9" w14:textId="77777777" w:rsidR="00FE3FDE" w:rsidRPr="00AA4488" w:rsidRDefault="00FE3FDE" w:rsidP="00FE3FDE"/>
        </w:tc>
        <w:tc>
          <w:tcPr>
            <w:tcW w:w="1620" w:type="dxa"/>
          </w:tcPr>
          <w:p w14:paraId="6FD287B8" w14:textId="77777777" w:rsidR="00FE3FDE" w:rsidRPr="00AA4488" w:rsidRDefault="00FE3FDE" w:rsidP="00FE3FDE"/>
        </w:tc>
        <w:tc>
          <w:tcPr>
            <w:tcW w:w="1620" w:type="dxa"/>
          </w:tcPr>
          <w:p w14:paraId="7AAD9D12" w14:textId="77777777" w:rsidR="00FE3FDE" w:rsidRPr="00AA4488" w:rsidRDefault="00FE3FDE" w:rsidP="00FE3FDE"/>
        </w:tc>
      </w:tr>
      <w:tr w:rsidR="00FE3FDE" w:rsidRPr="00AA4488" w14:paraId="65E611E8" w14:textId="77777777" w:rsidTr="00FE3FDE">
        <w:tc>
          <w:tcPr>
            <w:tcW w:w="3055" w:type="dxa"/>
          </w:tcPr>
          <w:p w14:paraId="3ADAD788" w14:textId="7AC7D826" w:rsidR="00FE3FDE" w:rsidRPr="00AA4488" w:rsidRDefault="00FE3FDE" w:rsidP="00FE3FDE">
            <w:pPr>
              <w:rPr>
                <w:b/>
                <w:bCs/>
              </w:rPr>
            </w:pPr>
            <w:r w:rsidRPr="00AA4488">
              <w:rPr>
                <w:b/>
                <w:bCs/>
              </w:rPr>
              <w:t xml:space="preserve">Construction </w:t>
            </w:r>
            <w:r w:rsidR="00AA4488" w:rsidRPr="00AA4488">
              <w:rPr>
                <w:b/>
                <w:bCs/>
              </w:rPr>
              <w:t>oversight</w:t>
            </w:r>
          </w:p>
        </w:tc>
        <w:tc>
          <w:tcPr>
            <w:tcW w:w="1710" w:type="dxa"/>
          </w:tcPr>
          <w:p w14:paraId="788B41F0" w14:textId="77777777" w:rsidR="00FE3FDE" w:rsidRPr="00AA4488" w:rsidRDefault="00FE3FDE" w:rsidP="00FE3FDE"/>
        </w:tc>
        <w:tc>
          <w:tcPr>
            <w:tcW w:w="1710" w:type="dxa"/>
          </w:tcPr>
          <w:p w14:paraId="116D839C" w14:textId="77777777" w:rsidR="00FE3FDE" w:rsidRPr="00AA4488" w:rsidRDefault="00FE3FDE" w:rsidP="00FE3FDE"/>
        </w:tc>
        <w:tc>
          <w:tcPr>
            <w:tcW w:w="1710" w:type="dxa"/>
          </w:tcPr>
          <w:p w14:paraId="315EAF0C" w14:textId="77777777" w:rsidR="00FE3FDE" w:rsidRPr="00AA4488" w:rsidRDefault="00FE3FDE" w:rsidP="00FE3FDE"/>
        </w:tc>
        <w:tc>
          <w:tcPr>
            <w:tcW w:w="1710" w:type="dxa"/>
          </w:tcPr>
          <w:p w14:paraId="186E1BC1" w14:textId="77777777" w:rsidR="00FE3FDE" w:rsidRPr="00AA4488" w:rsidRDefault="00FE3FDE" w:rsidP="00FE3FDE"/>
        </w:tc>
        <w:tc>
          <w:tcPr>
            <w:tcW w:w="1620" w:type="dxa"/>
          </w:tcPr>
          <w:p w14:paraId="532B7E06" w14:textId="77777777" w:rsidR="00FE3FDE" w:rsidRPr="00AA4488" w:rsidRDefault="00FE3FDE" w:rsidP="00FE3FDE"/>
        </w:tc>
        <w:tc>
          <w:tcPr>
            <w:tcW w:w="1620" w:type="dxa"/>
          </w:tcPr>
          <w:p w14:paraId="468E8DE3" w14:textId="77777777" w:rsidR="00FE3FDE" w:rsidRPr="00AA4488" w:rsidRDefault="00FE3FDE" w:rsidP="00FE3FDE"/>
        </w:tc>
      </w:tr>
      <w:tr w:rsidR="00FE3FDE" w:rsidRPr="00AA4488" w14:paraId="4A15FC15"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7C886184" w14:textId="127FCDB6" w:rsidR="00FE3FDE" w:rsidRPr="00AA4488" w:rsidRDefault="00FE3FDE" w:rsidP="00FE3FDE">
            <w:pPr>
              <w:rPr>
                <w:b/>
                <w:bCs/>
              </w:rPr>
            </w:pPr>
            <w:r w:rsidRPr="00AA4488">
              <w:rPr>
                <w:b/>
                <w:bCs/>
              </w:rPr>
              <w:t>Construction</w:t>
            </w:r>
          </w:p>
        </w:tc>
        <w:tc>
          <w:tcPr>
            <w:tcW w:w="1710" w:type="dxa"/>
          </w:tcPr>
          <w:p w14:paraId="1712114C" w14:textId="77777777" w:rsidR="00FE3FDE" w:rsidRPr="00AA4488" w:rsidRDefault="00FE3FDE" w:rsidP="00FE3FDE"/>
        </w:tc>
        <w:tc>
          <w:tcPr>
            <w:tcW w:w="1710" w:type="dxa"/>
          </w:tcPr>
          <w:p w14:paraId="2B2E4C54" w14:textId="77777777" w:rsidR="00FE3FDE" w:rsidRPr="00AA4488" w:rsidRDefault="00FE3FDE" w:rsidP="00FE3FDE"/>
        </w:tc>
        <w:tc>
          <w:tcPr>
            <w:tcW w:w="1710" w:type="dxa"/>
          </w:tcPr>
          <w:p w14:paraId="2A330371" w14:textId="77777777" w:rsidR="00FE3FDE" w:rsidRPr="00AA4488" w:rsidRDefault="00FE3FDE" w:rsidP="00FE3FDE"/>
        </w:tc>
        <w:tc>
          <w:tcPr>
            <w:tcW w:w="1710" w:type="dxa"/>
          </w:tcPr>
          <w:p w14:paraId="0217C020" w14:textId="77777777" w:rsidR="00FE3FDE" w:rsidRPr="00AA4488" w:rsidRDefault="00FE3FDE" w:rsidP="00FE3FDE"/>
        </w:tc>
        <w:tc>
          <w:tcPr>
            <w:tcW w:w="1620" w:type="dxa"/>
          </w:tcPr>
          <w:p w14:paraId="64323655" w14:textId="77777777" w:rsidR="00FE3FDE" w:rsidRPr="00AA4488" w:rsidRDefault="00FE3FDE" w:rsidP="00FE3FDE"/>
        </w:tc>
        <w:tc>
          <w:tcPr>
            <w:tcW w:w="1620" w:type="dxa"/>
          </w:tcPr>
          <w:p w14:paraId="755B493F" w14:textId="77777777" w:rsidR="00FE3FDE" w:rsidRPr="00AA4488" w:rsidRDefault="00FE3FDE" w:rsidP="00FE3FDE"/>
        </w:tc>
      </w:tr>
      <w:tr w:rsidR="00FE3FDE" w:rsidRPr="00AA4488" w14:paraId="68C0DB12" w14:textId="77777777" w:rsidTr="00FE3FDE">
        <w:tc>
          <w:tcPr>
            <w:tcW w:w="3055" w:type="dxa"/>
          </w:tcPr>
          <w:p w14:paraId="5BA1A662" w14:textId="60F2DFF7" w:rsidR="00FE3FDE" w:rsidRPr="00AA4488" w:rsidRDefault="00FE3FDE" w:rsidP="00FE3FDE">
            <w:pPr>
              <w:rPr>
                <w:b/>
                <w:bCs/>
              </w:rPr>
            </w:pPr>
            <w:r w:rsidRPr="00AA4488">
              <w:rPr>
                <w:b/>
                <w:bCs/>
              </w:rPr>
              <w:t>Contingency</w:t>
            </w:r>
          </w:p>
        </w:tc>
        <w:tc>
          <w:tcPr>
            <w:tcW w:w="1710" w:type="dxa"/>
          </w:tcPr>
          <w:p w14:paraId="6378D411" w14:textId="77777777" w:rsidR="00FE3FDE" w:rsidRPr="00AA4488" w:rsidRDefault="00FE3FDE" w:rsidP="00FE3FDE"/>
        </w:tc>
        <w:tc>
          <w:tcPr>
            <w:tcW w:w="1710" w:type="dxa"/>
          </w:tcPr>
          <w:p w14:paraId="2D6C818B" w14:textId="77777777" w:rsidR="00FE3FDE" w:rsidRPr="00AA4488" w:rsidRDefault="00FE3FDE" w:rsidP="00FE3FDE"/>
        </w:tc>
        <w:tc>
          <w:tcPr>
            <w:tcW w:w="1710" w:type="dxa"/>
          </w:tcPr>
          <w:p w14:paraId="36B28484" w14:textId="77777777" w:rsidR="00FE3FDE" w:rsidRPr="00AA4488" w:rsidRDefault="00FE3FDE" w:rsidP="00FE3FDE"/>
        </w:tc>
        <w:tc>
          <w:tcPr>
            <w:tcW w:w="1710" w:type="dxa"/>
          </w:tcPr>
          <w:p w14:paraId="79929FAE" w14:textId="77777777" w:rsidR="00FE3FDE" w:rsidRPr="00AA4488" w:rsidRDefault="00FE3FDE" w:rsidP="00FE3FDE"/>
        </w:tc>
        <w:tc>
          <w:tcPr>
            <w:tcW w:w="1620" w:type="dxa"/>
          </w:tcPr>
          <w:p w14:paraId="0904CD5A" w14:textId="77777777" w:rsidR="00FE3FDE" w:rsidRPr="00AA4488" w:rsidRDefault="00FE3FDE" w:rsidP="00FE3FDE"/>
        </w:tc>
        <w:tc>
          <w:tcPr>
            <w:tcW w:w="1620" w:type="dxa"/>
          </w:tcPr>
          <w:p w14:paraId="1846A1FB" w14:textId="77777777" w:rsidR="00FE3FDE" w:rsidRPr="00AA4488" w:rsidRDefault="00FE3FDE" w:rsidP="00FE3FDE"/>
        </w:tc>
      </w:tr>
      <w:tr w:rsidR="00FE3FDE" w:rsidRPr="00AA4488" w14:paraId="1F5B7036"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5851D1C4" w14:textId="1DE927A2" w:rsidR="00FE3FDE" w:rsidRPr="00AA4488" w:rsidRDefault="00FE3FDE" w:rsidP="00FE3FDE">
            <w:pPr>
              <w:rPr>
                <w:b/>
                <w:bCs/>
              </w:rPr>
            </w:pPr>
            <w:r w:rsidRPr="00AA4488">
              <w:rPr>
                <w:b/>
                <w:bCs/>
              </w:rPr>
              <w:t xml:space="preserve">Total </w:t>
            </w:r>
            <w:r w:rsidR="00AA4488" w:rsidRPr="00AA4488">
              <w:rPr>
                <w:b/>
                <w:bCs/>
              </w:rPr>
              <w:t>activity budget</w:t>
            </w:r>
          </w:p>
        </w:tc>
        <w:tc>
          <w:tcPr>
            <w:tcW w:w="1710" w:type="dxa"/>
          </w:tcPr>
          <w:p w14:paraId="55E92957" w14:textId="77777777" w:rsidR="00FE3FDE" w:rsidRPr="00AA4488" w:rsidRDefault="00FE3FDE" w:rsidP="00FE3FDE"/>
        </w:tc>
        <w:tc>
          <w:tcPr>
            <w:tcW w:w="1710" w:type="dxa"/>
          </w:tcPr>
          <w:p w14:paraId="6CE3BFFA" w14:textId="77777777" w:rsidR="00FE3FDE" w:rsidRPr="00AA4488" w:rsidRDefault="00FE3FDE" w:rsidP="00FE3FDE"/>
        </w:tc>
        <w:tc>
          <w:tcPr>
            <w:tcW w:w="1710" w:type="dxa"/>
          </w:tcPr>
          <w:p w14:paraId="7848BDB2" w14:textId="77777777" w:rsidR="00FE3FDE" w:rsidRPr="00AA4488" w:rsidRDefault="00FE3FDE" w:rsidP="00FE3FDE"/>
        </w:tc>
        <w:tc>
          <w:tcPr>
            <w:tcW w:w="1710" w:type="dxa"/>
          </w:tcPr>
          <w:p w14:paraId="19A25AD0" w14:textId="77777777" w:rsidR="00FE3FDE" w:rsidRPr="00AA4488" w:rsidRDefault="00FE3FDE" w:rsidP="00FE3FDE"/>
        </w:tc>
        <w:tc>
          <w:tcPr>
            <w:tcW w:w="1620" w:type="dxa"/>
          </w:tcPr>
          <w:p w14:paraId="0482AEDD" w14:textId="77777777" w:rsidR="00FE3FDE" w:rsidRPr="00AA4488" w:rsidRDefault="00FE3FDE" w:rsidP="00FE3FDE"/>
        </w:tc>
        <w:tc>
          <w:tcPr>
            <w:tcW w:w="1620" w:type="dxa"/>
          </w:tcPr>
          <w:p w14:paraId="247B0AD6" w14:textId="77777777" w:rsidR="00FE3FDE" w:rsidRPr="00AA4488" w:rsidRDefault="00FE3FDE" w:rsidP="00FE3FDE"/>
        </w:tc>
      </w:tr>
      <w:tr w:rsidR="00FE3FDE" w:rsidRPr="00AA4488" w14:paraId="6FDBBF46" w14:textId="77777777" w:rsidTr="00FE3FDE">
        <w:tc>
          <w:tcPr>
            <w:tcW w:w="13135" w:type="dxa"/>
            <w:gridSpan w:val="7"/>
          </w:tcPr>
          <w:p w14:paraId="1C11BF11" w14:textId="77777777" w:rsidR="00FE3FDE" w:rsidRPr="00AA4488" w:rsidRDefault="00FE3FDE" w:rsidP="00FE3FDE"/>
        </w:tc>
      </w:tr>
      <w:tr w:rsidR="00FE3FDE" w:rsidRPr="00AA4488" w14:paraId="4F4128DD" w14:textId="77777777" w:rsidTr="00FE3FDE">
        <w:trPr>
          <w:cnfStyle w:val="000000100000" w:firstRow="0" w:lastRow="0" w:firstColumn="0" w:lastColumn="0" w:oddVBand="0" w:evenVBand="0" w:oddHBand="1" w:evenHBand="0" w:firstRowFirstColumn="0" w:firstRowLastColumn="0" w:lastRowFirstColumn="0" w:lastRowLastColumn="0"/>
        </w:trPr>
        <w:tc>
          <w:tcPr>
            <w:tcW w:w="3055" w:type="dxa"/>
          </w:tcPr>
          <w:p w14:paraId="48A4DD2A" w14:textId="7E0C3ACA" w:rsidR="00FE3FDE" w:rsidRPr="00AA4488" w:rsidRDefault="00FE3FDE" w:rsidP="00FE3FDE">
            <w:pPr>
              <w:rPr>
                <w:b/>
                <w:bCs/>
              </w:rPr>
            </w:pPr>
            <w:r w:rsidRPr="00AA4488">
              <w:rPr>
                <w:b/>
                <w:bCs/>
              </w:rPr>
              <w:t xml:space="preserve">Total </w:t>
            </w:r>
            <w:r w:rsidR="00AA4488" w:rsidRPr="00AA4488">
              <w:rPr>
                <w:b/>
                <w:bCs/>
              </w:rPr>
              <w:t>budget</w:t>
            </w:r>
          </w:p>
        </w:tc>
        <w:tc>
          <w:tcPr>
            <w:tcW w:w="1710" w:type="dxa"/>
          </w:tcPr>
          <w:p w14:paraId="77C56301" w14:textId="77777777" w:rsidR="00FE3FDE" w:rsidRPr="00AA4488" w:rsidRDefault="00FE3FDE" w:rsidP="00FE3FDE"/>
        </w:tc>
        <w:tc>
          <w:tcPr>
            <w:tcW w:w="1710" w:type="dxa"/>
          </w:tcPr>
          <w:p w14:paraId="6A7419E4" w14:textId="77777777" w:rsidR="00FE3FDE" w:rsidRPr="00AA4488" w:rsidRDefault="00FE3FDE" w:rsidP="00FE3FDE"/>
        </w:tc>
        <w:tc>
          <w:tcPr>
            <w:tcW w:w="1710" w:type="dxa"/>
          </w:tcPr>
          <w:p w14:paraId="03123BD7" w14:textId="77777777" w:rsidR="00FE3FDE" w:rsidRPr="00AA4488" w:rsidRDefault="00FE3FDE" w:rsidP="00FE3FDE"/>
        </w:tc>
        <w:tc>
          <w:tcPr>
            <w:tcW w:w="1710" w:type="dxa"/>
          </w:tcPr>
          <w:p w14:paraId="6D8E4BD1" w14:textId="77777777" w:rsidR="00FE3FDE" w:rsidRPr="00AA4488" w:rsidRDefault="00FE3FDE" w:rsidP="00FE3FDE"/>
        </w:tc>
        <w:tc>
          <w:tcPr>
            <w:tcW w:w="1620" w:type="dxa"/>
          </w:tcPr>
          <w:p w14:paraId="06FF9149" w14:textId="77777777" w:rsidR="00FE3FDE" w:rsidRPr="00AA4488" w:rsidRDefault="00FE3FDE" w:rsidP="00FE3FDE"/>
        </w:tc>
        <w:tc>
          <w:tcPr>
            <w:tcW w:w="1620" w:type="dxa"/>
          </w:tcPr>
          <w:p w14:paraId="15754768" w14:textId="77777777" w:rsidR="00FE3FDE" w:rsidRPr="00AA4488" w:rsidRDefault="00FE3FDE" w:rsidP="00FE3FDE"/>
        </w:tc>
      </w:tr>
    </w:tbl>
    <w:p w14:paraId="58B51226" w14:textId="77777777" w:rsidR="00FE3FDE" w:rsidRPr="00AA4488" w:rsidRDefault="00FE3FDE" w:rsidP="00FE3FDE">
      <w:pPr>
        <w:pStyle w:val="ListBullet"/>
      </w:pPr>
    </w:p>
    <w:p w14:paraId="0FD7CA8D" w14:textId="77777777" w:rsidR="00FE3FDE" w:rsidRPr="00AA4488" w:rsidRDefault="00FE3FDE" w:rsidP="00FE3FDE">
      <w:pPr>
        <w:pStyle w:val="ListBullet"/>
        <w:sectPr w:rsidR="00FE3FDE" w:rsidRPr="00AA4488" w:rsidSect="00D1715E">
          <w:pgSz w:w="15840" w:h="12240" w:orient="landscape"/>
          <w:pgMar w:top="1440" w:right="1710" w:bottom="1440" w:left="1890" w:header="720" w:footer="432" w:gutter="0"/>
          <w:cols w:space="720"/>
          <w:titlePg/>
          <w:docGrid w:linePitch="360"/>
        </w:sectPr>
      </w:pPr>
    </w:p>
    <w:p w14:paraId="563023BC" w14:textId="1DD99AA0" w:rsidR="00FE3FDE" w:rsidRPr="00AA4488" w:rsidRDefault="00FE3FDE" w:rsidP="00FE3FDE">
      <w:pPr>
        <w:pStyle w:val="Heading2"/>
      </w:pPr>
      <w:r w:rsidRPr="00AA4488">
        <w:lastRenderedPageBreak/>
        <w:t>Final Certification of Grantee</w:t>
      </w:r>
    </w:p>
    <w:p w14:paraId="66A7BC21" w14:textId="12ABE9CC" w:rsidR="00FE3FDE" w:rsidRPr="00AA4488" w:rsidRDefault="00FE3FDE" w:rsidP="00FE3FDE">
      <w:pPr>
        <w:pStyle w:val="ListBullet"/>
      </w:pPr>
      <w:r w:rsidRPr="00AA4488">
        <w:t xml:space="preserve">It is hereby certified that all activities undertaken by the grantee with funds provided under contract </w:t>
      </w:r>
      <w:r w:rsidR="00AA4488">
        <w:t xml:space="preserve">number </w:t>
      </w:r>
      <w:r w:rsidRPr="00AA4488">
        <w:t>MT-CDBG-______________ have been carried out in accordance with said contract; and that:</w:t>
      </w:r>
    </w:p>
    <w:p w14:paraId="4BE91DAC" w14:textId="77777777" w:rsidR="00FE3FDE" w:rsidRPr="00AA4488" w:rsidRDefault="00FE3FDE" w:rsidP="00FE3FDE">
      <w:pPr>
        <w:pStyle w:val="ListBullet"/>
      </w:pPr>
    </w:p>
    <w:p w14:paraId="4924279A" w14:textId="6834E32A" w:rsidR="00FE3FDE" w:rsidRPr="00AA4488" w:rsidRDefault="00FE3FDE" w:rsidP="006230E6">
      <w:pPr>
        <w:pStyle w:val="ListBullet"/>
        <w:numPr>
          <w:ilvl w:val="0"/>
          <w:numId w:val="13"/>
        </w:numPr>
        <w:ind w:left="360"/>
      </w:pPr>
      <w:r w:rsidRPr="00AA4488">
        <w:t xml:space="preserve">There are no unpaid costs or third-party claims remaining against the CDBG grant, all labor standards applicable to this contract have been complied with and there are, to the grantee's knowledge, no outstanding labor </w:t>
      </w:r>
      <w:proofErr w:type="gramStart"/>
      <w:r w:rsidRPr="00AA4488">
        <w:t>claims;</w:t>
      </w:r>
      <w:proofErr w:type="gramEnd"/>
    </w:p>
    <w:p w14:paraId="0B1009CD" w14:textId="77777777" w:rsidR="00FE3FDE" w:rsidRPr="00AA4488" w:rsidRDefault="00FE3FDE" w:rsidP="00FE3FDE">
      <w:pPr>
        <w:pStyle w:val="ListBullet"/>
      </w:pPr>
    </w:p>
    <w:p w14:paraId="0154C290" w14:textId="1B76E3A1" w:rsidR="00FE3FDE" w:rsidRPr="00AA4488" w:rsidRDefault="00FE3FDE" w:rsidP="006230E6">
      <w:pPr>
        <w:pStyle w:val="ListBullet"/>
        <w:numPr>
          <w:ilvl w:val="0"/>
          <w:numId w:val="13"/>
        </w:numPr>
        <w:ind w:left="360"/>
      </w:pPr>
      <w:r w:rsidRPr="00AA4488">
        <w:t xml:space="preserve">The statements and information contained in this </w:t>
      </w:r>
      <w:r w:rsidR="00AA4488" w:rsidRPr="00AA4488">
        <w:t xml:space="preserve">project completion report </w:t>
      </w:r>
      <w:r w:rsidRPr="00AA4488">
        <w:t xml:space="preserve">are true and </w:t>
      </w:r>
      <w:proofErr w:type="gramStart"/>
      <w:r w:rsidRPr="00AA4488">
        <w:t>correct;</w:t>
      </w:r>
      <w:proofErr w:type="gramEnd"/>
    </w:p>
    <w:p w14:paraId="2BB8AD8F" w14:textId="77777777" w:rsidR="00FE3FDE" w:rsidRPr="00AA4488" w:rsidRDefault="00FE3FDE" w:rsidP="00FE3FDE">
      <w:pPr>
        <w:pStyle w:val="ListBullet"/>
      </w:pPr>
    </w:p>
    <w:p w14:paraId="66E716F9" w14:textId="63CD74E3" w:rsidR="00FE3FDE" w:rsidRPr="00AA4488" w:rsidRDefault="00FE3FDE" w:rsidP="006230E6">
      <w:pPr>
        <w:pStyle w:val="ListBullet"/>
        <w:numPr>
          <w:ilvl w:val="0"/>
          <w:numId w:val="13"/>
        </w:numPr>
        <w:ind w:left="360"/>
      </w:pPr>
      <w:r w:rsidRPr="00AA4488">
        <w:t xml:space="preserve">All records related to grant activities are available on request and will be kept for four years after the date of final closeout approval by Commerce consistent with the requirements set out 24 CFR 570.502(a)(16). </w:t>
      </w:r>
    </w:p>
    <w:p w14:paraId="4A69337F" w14:textId="77777777" w:rsidR="00FE3FDE" w:rsidRPr="00AA4488" w:rsidRDefault="00FE3FDE" w:rsidP="00FE3FDE">
      <w:pPr>
        <w:pStyle w:val="ListBullet"/>
      </w:pPr>
    </w:p>
    <w:p w14:paraId="40E979FC" w14:textId="3148D46A" w:rsidR="00FE3FDE" w:rsidRPr="00AA4488" w:rsidRDefault="00FE3FDE" w:rsidP="00FE3FDE">
      <w:pPr>
        <w:pStyle w:val="ListBullet"/>
        <w:numPr>
          <w:ilvl w:val="0"/>
          <w:numId w:val="13"/>
        </w:numPr>
      </w:pPr>
      <w:r w:rsidRPr="00AA4488">
        <w:t xml:space="preserve">CDBG funds were not used to reduce the level of local financial support for housing and community development </w:t>
      </w:r>
      <w:proofErr w:type="gramStart"/>
      <w:r w:rsidRPr="00AA4488">
        <w:t>activities;</w:t>
      </w:r>
      <w:proofErr w:type="gramEnd"/>
    </w:p>
    <w:p w14:paraId="57F99322" w14:textId="77777777" w:rsidR="00FE3FDE" w:rsidRPr="00AA4488" w:rsidRDefault="00FE3FDE" w:rsidP="00FE3FDE">
      <w:pPr>
        <w:pStyle w:val="ListBullet"/>
      </w:pPr>
    </w:p>
    <w:p w14:paraId="1C8E7059" w14:textId="1500937A" w:rsidR="00FE3FDE" w:rsidRPr="00AA4488" w:rsidRDefault="00FE3FDE" w:rsidP="00FE3FDE">
      <w:pPr>
        <w:pStyle w:val="ListBullet"/>
        <w:numPr>
          <w:ilvl w:val="0"/>
          <w:numId w:val="13"/>
        </w:numPr>
      </w:pPr>
      <w:r w:rsidRPr="00AA4488">
        <w:t>A final audit has been conducted on at least 90% of the CDBG funds in accordance with CDBG program requirements and all findings, if any, have been resolved;</w:t>
      </w:r>
    </w:p>
    <w:p w14:paraId="1F78B683" w14:textId="77777777" w:rsidR="00FE3FDE" w:rsidRPr="00AA4488" w:rsidRDefault="00FE3FDE" w:rsidP="00FE3FDE">
      <w:pPr>
        <w:pStyle w:val="ListBullet"/>
      </w:pPr>
    </w:p>
    <w:p w14:paraId="74FE918F" w14:textId="3D5238AD" w:rsidR="00FE3FDE" w:rsidRPr="00AA4488" w:rsidRDefault="00FE3FDE" w:rsidP="00FE3FDE">
      <w:pPr>
        <w:pStyle w:val="ListBullet"/>
        <w:numPr>
          <w:ilvl w:val="0"/>
          <w:numId w:val="13"/>
        </w:numPr>
      </w:pPr>
      <w:r w:rsidRPr="00AA4488">
        <w:t>The status of funds report represents the amounts identified in the audit as being the correct total CDBG expenditures accepted for the project;</w:t>
      </w:r>
    </w:p>
    <w:p w14:paraId="65231036" w14:textId="77777777" w:rsidR="00FE3FDE" w:rsidRPr="00AA4488" w:rsidRDefault="00FE3FDE" w:rsidP="00FE3FDE">
      <w:pPr>
        <w:pStyle w:val="ListBullet"/>
      </w:pPr>
    </w:p>
    <w:p w14:paraId="0D31CBCD" w14:textId="713F86AC" w:rsidR="00FE3FDE" w:rsidRPr="00AA4488" w:rsidRDefault="00FE3FDE" w:rsidP="006230E6">
      <w:pPr>
        <w:pStyle w:val="ListBullet"/>
        <w:numPr>
          <w:ilvl w:val="0"/>
          <w:numId w:val="13"/>
        </w:numPr>
        <w:ind w:left="360"/>
      </w:pPr>
      <w:r w:rsidRPr="00AA4488">
        <w:t>It is hereby acknowledged that any remaining unexpended balance of funds for the CDBG project under this contract will be retained or recovered by Commerce;</w:t>
      </w:r>
    </w:p>
    <w:p w14:paraId="4A642554" w14:textId="77777777" w:rsidR="00FE3FDE" w:rsidRPr="00AA4488" w:rsidRDefault="00FE3FDE" w:rsidP="00FE3FDE">
      <w:pPr>
        <w:pStyle w:val="ListBullet"/>
      </w:pPr>
    </w:p>
    <w:p w14:paraId="7EF8E7A5" w14:textId="55E09793" w:rsidR="00FE3FDE" w:rsidRPr="00AA4488" w:rsidRDefault="00FE3FDE" w:rsidP="006230E6">
      <w:pPr>
        <w:pStyle w:val="ListBullet"/>
        <w:numPr>
          <w:ilvl w:val="0"/>
          <w:numId w:val="13"/>
        </w:numPr>
        <w:ind w:left="360"/>
      </w:pPr>
      <w:r w:rsidRPr="00AA4488">
        <w:lastRenderedPageBreak/>
        <w:t xml:space="preserve">Program income, if any, will be managed and expended according to the </w:t>
      </w:r>
      <w:proofErr w:type="gramStart"/>
      <w:r w:rsidRPr="00AA4488">
        <w:t>adopted program</w:t>
      </w:r>
      <w:proofErr w:type="gramEnd"/>
      <w:r w:rsidRPr="00AA4488">
        <w:t xml:space="preserve"> income plan attached to this report and that all applicable requirements </w:t>
      </w:r>
      <w:proofErr w:type="gramStart"/>
      <w:r w:rsidRPr="00AA4488">
        <w:t>set</w:t>
      </w:r>
      <w:proofErr w:type="gramEnd"/>
      <w:r w:rsidRPr="00AA4488">
        <w:t xml:space="preserve"> out in 24 CFR 85.25 and 24 CFR 570.504; and</w:t>
      </w:r>
    </w:p>
    <w:p w14:paraId="2DDBA6DE" w14:textId="77777777" w:rsidR="00FE3FDE" w:rsidRPr="00AA4488" w:rsidRDefault="00FE3FDE" w:rsidP="00FE3FDE">
      <w:pPr>
        <w:pStyle w:val="ListBullet"/>
      </w:pPr>
    </w:p>
    <w:p w14:paraId="5E9D6B49" w14:textId="7EAF3917" w:rsidR="00FE3FDE" w:rsidRPr="00AA4488" w:rsidRDefault="00FE3FDE" w:rsidP="006230E6">
      <w:pPr>
        <w:pStyle w:val="ListBullet"/>
        <w:numPr>
          <w:ilvl w:val="0"/>
          <w:numId w:val="13"/>
        </w:numPr>
        <w:ind w:left="360"/>
      </w:pPr>
      <w:r w:rsidRPr="00AA4488">
        <w:t>Any real property or equipment acquired with CDBG funds, in whole or in part, during the term of the project, will be managed and disposed of, if necessary, according to the applicable provisions of 24 CFR 85.31 and 85.32 and 24 CFR 570.505.</w:t>
      </w:r>
    </w:p>
    <w:p w14:paraId="5829CB26" w14:textId="77777777" w:rsidR="00FE3FDE" w:rsidRPr="00AA4488" w:rsidRDefault="00FE3FDE" w:rsidP="00FE3FDE">
      <w:pPr>
        <w:pStyle w:val="ListBullet"/>
      </w:pPr>
    </w:p>
    <w:p w14:paraId="3D0986C3" w14:textId="1E768697" w:rsidR="00FE3FDE" w:rsidRPr="00AA4488" w:rsidRDefault="00FE3FDE" w:rsidP="00FE3FDE">
      <w:pPr>
        <w:pStyle w:val="ListBullet"/>
      </w:pPr>
      <w:r w:rsidRPr="00AA4488">
        <w:t>_________________________________________________</w:t>
      </w:r>
      <w:r w:rsidRPr="00AA4488">
        <w:tab/>
        <w:t>________________</w:t>
      </w:r>
    </w:p>
    <w:p w14:paraId="1B6FC809" w14:textId="6979FEC6" w:rsidR="00FE3FDE" w:rsidRPr="00AA4488" w:rsidRDefault="00D1715E" w:rsidP="00FE3FDE">
      <w:pPr>
        <w:pStyle w:val="ListBullet"/>
      </w:pPr>
      <w:r w:rsidRPr="00AA4488">
        <w:t xml:space="preserve">Signature of </w:t>
      </w:r>
      <w:r w:rsidR="00AA4488" w:rsidRPr="00AA4488">
        <w:t>chief elected official or executive officer</w:t>
      </w:r>
      <w:r w:rsidRPr="00AA4488">
        <w:tab/>
      </w:r>
      <w:r w:rsidRPr="00AA4488">
        <w:tab/>
      </w:r>
      <w:r w:rsidRPr="00AA4488">
        <w:tab/>
        <w:t>Date</w:t>
      </w:r>
    </w:p>
    <w:p w14:paraId="313EA918" w14:textId="77777777" w:rsidR="00D1715E" w:rsidRPr="00AA4488" w:rsidRDefault="00D1715E" w:rsidP="00FE3FDE">
      <w:pPr>
        <w:pStyle w:val="ListBullet"/>
      </w:pPr>
    </w:p>
    <w:p w14:paraId="60819BFD" w14:textId="39C3FCF6" w:rsidR="00D1715E" w:rsidRPr="00AA4488" w:rsidRDefault="00D1715E" w:rsidP="00FE3FDE">
      <w:pPr>
        <w:pStyle w:val="ListBullet"/>
      </w:pPr>
      <w:r w:rsidRPr="00AA4488">
        <w:t>_________________________________________________</w:t>
      </w:r>
    </w:p>
    <w:p w14:paraId="69EB2013" w14:textId="75A48CAD" w:rsidR="00D1715E" w:rsidRPr="00AA4488" w:rsidRDefault="00D1715E" w:rsidP="00FE3FDE">
      <w:pPr>
        <w:pStyle w:val="ListBullet"/>
      </w:pPr>
      <w:r w:rsidRPr="00AA4488">
        <w:t xml:space="preserve">Name and </w:t>
      </w:r>
      <w:r w:rsidR="00AA4488" w:rsidRPr="00AA4488">
        <w:t>title of signatory</w:t>
      </w:r>
    </w:p>
    <w:p w14:paraId="566365C4" w14:textId="00DA65CA" w:rsidR="00FE3FDE" w:rsidRPr="00AA4488" w:rsidRDefault="00FE3FDE" w:rsidP="00FE3FDE">
      <w:pPr>
        <w:pStyle w:val="ListBullet"/>
      </w:pPr>
    </w:p>
    <w:sectPr w:rsidR="00FE3FDE" w:rsidRPr="00AA4488" w:rsidSect="00D1715E">
      <w:pgSz w:w="12240" w:h="15840"/>
      <w:pgMar w:top="1710" w:right="1440" w:bottom="189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41EE" w14:textId="77777777" w:rsidR="0053494C" w:rsidRDefault="0053494C" w:rsidP="005730E1">
      <w:r>
        <w:separator/>
      </w:r>
    </w:p>
    <w:p w14:paraId="50071B4E" w14:textId="77777777" w:rsidR="0053494C" w:rsidRDefault="0053494C"/>
    <w:p w14:paraId="3BAF62FE" w14:textId="77777777" w:rsidR="0053494C" w:rsidRDefault="0053494C"/>
  </w:endnote>
  <w:endnote w:type="continuationSeparator" w:id="0">
    <w:p w14:paraId="7EF2F9E1" w14:textId="77777777" w:rsidR="0053494C" w:rsidRDefault="0053494C" w:rsidP="005730E1">
      <w:r>
        <w:continuationSeparator/>
      </w:r>
    </w:p>
    <w:p w14:paraId="4A692C0B" w14:textId="77777777" w:rsidR="0053494C" w:rsidRDefault="0053494C"/>
    <w:p w14:paraId="3FCB6CDA" w14:textId="77777777" w:rsidR="0053494C" w:rsidRDefault="00534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286494BF" w14:textId="7AD64090" w:rsidR="00067294" w:rsidRDefault="002275B5" w:rsidP="007636D3">
        <w:pPr>
          <w:pStyle w:val="Foote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EndPr/>
          <w:sdtContent>
            <w:r w:rsidR="006800E2">
              <w:rPr>
                <w:b/>
                <w:bCs/>
              </w:rPr>
              <w:t>Final Closeout Report</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030B6642" w14:textId="77777777" w:rsidR="00832D37" w:rsidRPr="00B6167D" w:rsidRDefault="00B6167D" w:rsidP="00D1715E">
        <w:pPr>
          <w:pStyle w:val="Footer"/>
          <w:pBdr>
            <w:top w:val="single" w:sz="4" w:space="1" w:color="FFFFFF" w:themeColor="accent6"/>
          </w:pBdr>
          <w:rPr>
            <w:noProof/>
          </w:rPr>
        </w:pPr>
        <w:r w:rsidRPr="00623AF2">
          <w:rPr>
            <w:b/>
            <w:bCs/>
          </w:rPr>
          <w:t>Montana Department of Commerce</w:t>
        </w:r>
        <w:r>
          <w:tab/>
        </w:r>
        <w:r>
          <w:tab/>
        </w:r>
        <w:r>
          <w:fldChar w:fldCharType="begin"/>
        </w:r>
        <w:r>
          <w:instrText xml:space="preserve"> PAGE   \* MERGEFORMAT </w:instrText>
        </w:r>
        <w:r>
          <w:fldChar w:fldCharType="separate"/>
        </w:r>
        <w: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35620"/>
      <w:docPartObj>
        <w:docPartGallery w:val="Page Numbers (Bottom of Page)"/>
        <w:docPartUnique/>
      </w:docPartObj>
    </w:sdtPr>
    <w:sdtEndPr>
      <w:rPr>
        <w:noProof/>
      </w:rPr>
    </w:sdtEndPr>
    <w:sdtContent>
      <w:p w14:paraId="41403FAE" w14:textId="40A3BA2A" w:rsidR="0062774E" w:rsidRPr="00D1715E" w:rsidRDefault="002275B5" w:rsidP="00D1715E">
        <w:pPr>
          <w:pStyle w:val="Footer"/>
          <w:pBdr>
            <w:top w:val="single" w:sz="4" w:space="1" w:color="FFFFFF" w:themeColor="accent6"/>
          </w:pBdr>
          <w:tabs>
            <w:tab w:val="left" w:pos="4275"/>
          </w:tabs>
          <w:rPr>
            <w:noProof/>
          </w:rPr>
        </w:pPr>
        <w:sdt>
          <w:sdtPr>
            <w:rPr>
              <w:b/>
              <w:bCs/>
            </w:rPr>
            <w:alias w:val="Title"/>
            <w:tag w:val=""/>
            <w:id w:val="1996837462"/>
            <w:placeholder>
              <w:docPart w:val="E62FF6CF5AE94FD482DC44BF5666E6CF"/>
            </w:placeholder>
            <w:dataBinding w:prefixMappings="xmlns:ns0='http://purl.org/dc/elements/1.1/' xmlns:ns1='http://schemas.openxmlformats.org/package/2006/metadata/core-properties' " w:xpath="/ns1:coreProperties[1]/ns0:title[1]" w:storeItemID="{6C3C8BC8-F283-45AE-878A-BAB7291924A1}"/>
            <w:text/>
          </w:sdtPr>
          <w:sdtEndPr/>
          <w:sdtContent>
            <w:r w:rsidR="00D1715E">
              <w:rPr>
                <w:b/>
                <w:bCs/>
              </w:rPr>
              <w:t>Final Closeout Report</w:t>
            </w:r>
          </w:sdtContent>
        </w:sdt>
        <w:r w:rsidR="00D1715E">
          <w:tab/>
        </w:r>
        <w:r w:rsidR="00D1715E">
          <w:tab/>
        </w:r>
        <w:r w:rsidR="00D1715E">
          <w:tab/>
        </w:r>
        <w:r w:rsidR="00D1715E">
          <w:fldChar w:fldCharType="begin"/>
        </w:r>
        <w:r w:rsidR="00D1715E">
          <w:instrText xml:space="preserve"> PAGE   \* MERGEFORMAT </w:instrText>
        </w:r>
        <w:r w:rsidR="00D1715E">
          <w:fldChar w:fldCharType="separate"/>
        </w:r>
        <w:r w:rsidR="00D1715E">
          <w:t>0</w:t>
        </w:r>
        <w:r w:rsidR="00D1715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5AA7B" w14:textId="77777777" w:rsidR="0053494C" w:rsidRDefault="0053494C" w:rsidP="005730E1">
      <w:r>
        <w:separator/>
      </w:r>
    </w:p>
    <w:p w14:paraId="43D9F58B" w14:textId="77777777" w:rsidR="0053494C" w:rsidRDefault="0053494C"/>
    <w:p w14:paraId="1BADAC91" w14:textId="77777777" w:rsidR="0053494C" w:rsidRDefault="0053494C"/>
  </w:footnote>
  <w:footnote w:type="continuationSeparator" w:id="0">
    <w:p w14:paraId="5AA26771" w14:textId="77777777" w:rsidR="0053494C" w:rsidRDefault="0053494C" w:rsidP="005730E1">
      <w:r>
        <w:continuationSeparator/>
      </w:r>
    </w:p>
    <w:p w14:paraId="236740C8" w14:textId="77777777" w:rsidR="0053494C" w:rsidRDefault="0053494C"/>
    <w:p w14:paraId="4B2CED41" w14:textId="77777777" w:rsidR="0053494C" w:rsidRDefault="00534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2FD2" w14:textId="77777777" w:rsidR="00F4551C" w:rsidRDefault="00F4551C" w:rsidP="00E718FA">
    <w:pPr>
      <w:pStyle w:val="Header"/>
      <w:jc w:val="center"/>
    </w:pPr>
    <w:r w:rsidRPr="005730E1">
      <w:rPr>
        <w:noProof/>
      </w:rPr>
      <w:drawing>
        <wp:inline distT="0" distB="0" distL="0" distR="0" wp14:anchorId="21B328D1" wp14:editId="71319EC8">
          <wp:extent cx="1828800" cy="238864"/>
          <wp:effectExtent l="0" t="0" r="0" b="2540"/>
          <wp:docPr id="6157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576D40F0"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8798" w14:textId="77777777" w:rsidR="005E5678" w:rsidRDefault="005E5678" w:rsidP="00E718FA">
    <w:pPr>
      <w:pStyle w:val="Header"/>
      <w:jc w:val="center"/>
    </w:pPr>
    <w:r w:rsidRPr="005730E1">
      <w:rPr>
        <w:noProof/>
      </w:rPr>
      <w:drawing>
        <wp:inline distT="0" distB="0" distL="0" distR="0" wp14:anchorId="17A55C17" wp14:editId="3DCA9487">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F89AB4F"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842B" w14:textId="77777777" w:rsidR="00DB06E1" w:rsidRDefault="00DB06E1" w:rsidP="00E718FA">
    <w:pPr>
      <w:pStyle w:val="Header"/>
      <w:jc w:val="center"/>
    </w:pPr>
    <w:r w:rsidRPr="005730E1">
      <w:rPr>
        <w:noProof/>
      </w:rPr>
      <w:drawing>
        <wp:inline distT="0" distB="0" distL="0" distR="0" wp14:anchorId="1FB0E566" wp14:editId="605D322D">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C374169"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7A6F06"/>
    <w:lvl w:ilvl="0">
      <w:start w:val="1"/>
      <w:numFmt w:val="decimal"/>
      <w:pStyle w:val="ListParagraph"/>
      <w:lvlText w:val="%1."/>
      <w:lvlJc w:val="left"/>
      <w:pPr>
        <w:ind w:left="720" w:hanging="360"/>
      </w:pPr>
      <w:rPr>
        <w:rFonts w:hint="default"/>
        <w:color w:val="3A7AB2" w:themeColor="text2"/>
      </w:rPr>
    </w:lvl>
  </w:abstractNum>
  <w:abstractNum w:abstractNumId="1" w15:restartNumberingAfterBreak="0">
    <w:nsid w:val="07BF56A9"/>
    <w:multiLevelType w:val="hybridMultilevel"/>
    <w:tmpl w:val="CC0EB6BE"/>
    <w:lvl w:ilvl="0" w:tplc="2F3A39FE">
      <w:start w:val="1"/>
      <w:numFmt w:val="decimal"/>
      <w:lvlText w:val="%1."/>
      <w:lvlJc w:val="left"/>
      <w:pPr>
        <w:ind w:left="720" w:hanging="360"/>
      </w:pPr>
      <w:rPr>
        <w:rFonts w:hint="default"/>
        <w:color w:val="3A7AB2"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7C0D5D"/>
    <w:multiLevelType w:val="hybridMultilevel"/>
    <w:tmpl w:val="A7002BE6"/>
    <w:lvl w:ilvl="0" w:tplc="CBC4B438">
      <w:start w:val="1"/>
      <w:numFmt w:val="bullet"/>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733357"/>
    <w:multiLevelType w:val="hybridMultilevel"/>
    <w:tmpl w:val="EB886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487DAC"/>
    <w:multiLevelType w:val="hybridMultilevel"/>
    <w:tmpl w:val="C1DA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9"/>
  </w:num>
  <w:num w:numId="2" w16cid:durableId="472528200">
    <w:abstractNumId w:val="10"/>
  </w:num>
  <w:num w:numId="3" w16cid:durableId="854460894">
    <w:abstractNumId w:val="11"/>
  </w:num>
  <w:num w:numId="4" w16cid:durableId="10450921">
    <w:abstractNumId w:val="3"/>
  </w:num>
  <w:num w:numId="5" w16cid:durableId="1778135133">
    <w:abstractNumId w:val="6"/>
  </w:num>
  <w:num w:numId="6" w16cid:durableId="1772583652">
    <w:abstractNumId w:val="0"/>
  </w:num>
  <w:num w:numId="7" w16cid:durableId="2013413384">
    <w:abstractNumId w:val="4"/>
  </w:num>
  <w:num w:numId="8" w16cid:durableId="1766266129">
    <w:abstractNumId w:val="8"/>
  </w:num>
  <w:num w:numId="9" w16cid:durableId="1639064157">
    <w:abstractNumId w:val="2"/>
  </w:num>
  <w:num w:numId="10" w16cid:durableId="2093965748">
    <w:abstractNumId w:val="5"/>
  </w:num>
  <w:num w:numId="11" w16cid:durableId="1443956618">
    <w:abstractNumId w:val="1"/>
  </w:num>
  <w:num w:numId="12" w16cid:durableId="387533650">
    <w:abstractNumId w:val="0"/>
    <w:lvlOverride w:ilvl="0">
      <w:startOverride w:val="1"/>
    </w:lvlOverride>
  </w:num>
  <w:num w:numId="13" w16cid:durableId="606428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E2"/>
    <w:rsid w:val="000037CF"/>
    <w:rsid w:val="00012686"/>
    <w:rsid w:val="00013F5D"/>
    <w:rsid w:val="00022BAA"/>
    <w:rsid w:val="00023610"/>
    <w:rsid w:val="00024886"/>
    <w:rsid w:val="00043173"/>
    <w:rsid w:val="0004369D"/>
    <w:rsid w:val="00047D4A"/>
    <w:rsid w:val="00067294"/>
    <w:rsid w:val="00076139"/>
    <w:rsid w:val="000779AA"/>
    <w:rsid w:val="00087B13"/>
    <w:rsid w:val="0009171A"/>
    <w:rsid w:val="0009599B"/>
    <w:rsid w:val="000A1874"/>
    <w:rsid w:val="000A6EE3"/>
    <w:rsid w:val="000C1B78"/>
    <w:rsid w:val="000D1267"/>
    <w:rsid w:val="000D1E98"/>
    <w:rsid w:val="000E6D0D"/>
    <w:rsid w:val="000F1283"/>
    <w:rsid w:val="001050DF"/>
    <w:rsid w:val="00121B2B"/>
    <w:rsid w:val="00121E47"/>
    <w:rsid w:val="001223CC"/>
    <w:rsid w:val="001234A5"/>
    <w:rsid w:val="0013696A"/>
    <w:rsid w:val="001407C2"/>
    <w:rsid w:val="00145691"/>
    <w:rsid w:val="00163422"/>
    <w:rsid w:val="0016610D"/>
    <w:rsid w:val="00176C68"/>
    <w:rsid w:val="00184361"/>
    <w:rsid w:val="00185EF2"/>
    <w:rsid w:val="001A5702"/>
    <w:rsid w:val="001A676C"/>
    <w:rsid w:val="001A7FF7"/>
    <w:rsid w:val="001B0499"/>
    <w:rsid w:val="001B59C2"/>
    <w:rsid w:val="001C19F4"/>
    <w:rsid w:val="001D5258"/>
    <w:rsid w:val="001E3CAC"/>
    <w:rsid w:val="001E7C12"/>
    <w:rsid w:val="001F221A"/>
    <w:rsid w:val="001F4FD6"/>
    <w:rsid w:val="00222204"/>
    <w:rsid w:val="002275B5"/>
    <w:rsid w:val="0023594D"/>
    <w:rsid w:val="0024298C"/>
    <w:rsid w:val="00243B50"/>
    <w:rsid w:val="00255C60"/>
    <w:rsid w:val="002829BD"/>
    <w:rsid w:val="00284108"/>
    <w:rsid w:val="00291264"/>
    <w:rsid w:val="0029647C"/>
    <w:rsid w:val="002B0B9B"/>
    <w:rsid w:val="002B223C"/>
    <w:rsid w:val="002C2626"/>
    <w:rsid w:val="002E0B44"/>
    <w:rsid w:val="002F509B"/>
    <w:rsid w:val="002F67E1"/>
    <w:rsid w:val="002F79D6"/>
    <w:rsid w:val="002F7E85"/>
    <w:rsid w:val="003027F3"/>
    <w:rsid w:val="00302D23"/>
    <w:rsid w:val="00304EF4"/>
    <w:rsid w:val="00314F52"/>
    <w:rsid w:val="003205B9"/>
    <w:rsid w:val="0032189B"/>
    <w:rsid w:val="00331273"/>
    <w:rsid w:val="003428A6"/>
    <w:rsid w:val="00344382"/>
    <w:rsid w:val="003508B2"/>
    <w:rsid w:val="003A0CC2"/>
    <w:rsid w:val="003A7BDA"/>
    <w:rsid w:val="003B1083"/>
    <w:rsid w:val="003C05FA"/>
    <w:rsid w:val="003C14F4"/>
    <w:rsid w:val="003C5B15"/>
    <w:rsid w:val="003C6D26"/>
    <w:rsid w:val="003D1689"/>
    <w:rsid w:val="003D1BFB"/>
    <w:rsid w:val="003E7A51"/>
    <w:rsid w:val="003F0053"/>
    <w:rsid w:val="003F6D74"/>
    <w:rsid w:val="0041007F"/>
    <w:rsid w:val="00410570"/>
    <w:rsid w:val="004154A5"/>
    <w:rsid w:val="00415FED"/>
    <w:rsid w:val="0042448B"/>
    <w:rsid w:val="00430177"/>
    <w:rsid w:val="00440CB6"/>
    <w:rsid w:val="0046321D"/>
    <w:rsid w:val="00466A7B"/>
    <w:rsid w:val="004679BC"/>
    <w:rsid w:val="00474F18"/>
    <w:rsid w:val="00477D97"/>
    <w:rsid w:val="004A05B0"/>
    <w:rsid w:val="004A7B3F"/>
    <w:rsid w:val="004B398D"/>
    <w:rsid w:val="004B7894"/>
    <w:rsid w:val="004D0F74"/>
    <w:rsid w:val="004D0F96"/>
    <w:rsid w:val="004D27E3"/>
    <w:rsid w:val="004D3C98"/>
    <w:rsid w:val="004D5730"/>
    <w:rsid w:val="004E0DB4"/>
    <w:rsid w:val="004F5DA4"/>
    <w:rsid w:val="00503E5E"/>
    <w:rsid w:val="00505A19"/>
    <w:rsid w:val="00506C96"/>
    <w:rsid w:val="00510EF4"/>
    <w:rsid w:val="00524600"/>
    <w:rsid w:val="005266FA"/>
    <w:rsid w:val="0053494C"/>
    <w:rsid w:val="0053544E"/>
    <w:rsid w:val="00553D20"/>
    <w:rsid w:val="005609BE"/>
    <w:rsid w:val="00561CC8"/>
    <w:rsid w:val="005730E1"/>
    <w:rsid w:val="005738D5"/>
    <w:rsid w:val="00577784"/>
    <w:rsid w:val="00577E18"/>
    <w:rsid w:val="005807F5"/>
    <w:rsid w:val="00594F7A"/>
    <w:rsid w:val="005A4484"/>
    <w:rsid w:val="005B61EB"/>
    <w:rsid w:val="005C3481"/>
    <w:rsid w:val="005D032A"/>
    <w:rsid w:val="005D070C"/>
    <w:rsid w:val="005E05DB"/>
    <w:rsid w:val="005E0ACE"/>
    <w:rsid w:val="005E1B07"/>
    <w:rsid w:val="005E5678"/>
    <w:rsid w:val="005E6DBD"/>
    <w:rsid w:val="005E7BE1"/>
    <w:rsid w:val="005F0FB8"/>
    <w:rsid w:val="005F2E06"/>
    <w:rsid w:val="005F4C37"/>
    <w:rsid w:val="0060462C"/>
    <w:rsid w:val="00612B40"/>
    <w:rsid w:val="006230E6"/>
    <w:rsid w:val="006232EA"/>
    <w:rsid w:val="0062774E"/>
    <w:rsid w:val="00635E4F"/>
    <w:rsid w:val="006369E1"/>
    <w:rsid w:val="00641325"/>
    <w:rsid w:val="006613A8"/>
    <w:rsid w:val="00662AB5"/>
    <w:rsid w:val="0066699D"/>
    <w:rsid w:val="00667802"/>
    <w:rsid w:val="00670D6F"/>
    <w:rsid w:val="00672D77"/>
    <w:rsid w:val="006800E2"/>
    <w:rsid w:val="00683E96"/>
    <w:rsid w:val="00690121"/>
    <w:rsid w:val="00694C5E"/>
    <w:rsid w:val="006A46F6"/>
    <w:rsid w:val="006A58B7"/>
    <w:rsid w:val="006C03D5"/>
    <w:rsid w:val="006D787A"/>
    <w:rsid w:val="006E5919"/>
    <w:rsid w:val="006F299C"/>
    <w:rsid w:val="00700876"/>
    <w:rsid w:val="00705CD2"/>
    <w:rsid w:val="00712745"/>
    <w:rsid w:val="0071620B"/>
    <w:rsid w:val="00717C9A"/>
    <w:rsid w:val="00744648"/>
    <w:rsid w:val="0075475B"/>
    <w:rsid w:val="007636D3"/>
    <w:rsid w:val="00785479"/>
    <w:rsid w:val="00786939"/>
    <w:rsid w:val="007A1BFB"/>
    <w:rsid w:val="007A3A65"/>
    <w:rsid w:val="007B002A"/>
    <w:rsid w:val="007B0854"/>
    <w:rsid w:val="007B17E5"/>
    <w:rsid w:val="007B4700"/>
    <w:rsid w:val="007D416C"/>
    <w:rsid w:val="007F09C1"/>
    <w:rsid w:val="008178E7"/>
    <w:rsid w:val="00827083"/>
    <w:rsid w:val="00832058"/>
    <w:rsid w:val="00832D37"/>
    <w:rsid w:val="00835EBB"/>
    <w:rsid w:val="00843A30"/>
    <w:rsid w:val="00853E26"/>
    <w:rsid w:val="0086644F"/>
    <w:rsid w:val="00872C71"/>
    <w:rsid w:val="008736F1"/>
    <w:rsid w:val="00887B3D"/>
    <w:rsid w:val="0089073E"/>
    <w:rsid w:val="00894DFD"/>
    <w:rsid w:val="00896E57"/>
    <w:rsid w:val="008C2E0F"/>
    <w:rsid w:val="008C595E"/>
    <w:rsid w:val="008D1470"/>
    <w:rsid w:val="008E28EA"/>
    <w:rsid w:val="008E737D"/>
    <w:rsid w:val="008F02C2"/>
    <w:rsid w:val="0090332E"/>
    <w:rsid w:val="0090335F"/>
    <w:rsid w:val="0090704C"/>
    <w:rsid w:val="00912EF7"/>
    <w:rsid w:val="00925875"/>
    <w:rsid w:val="009309A0"/>
    <w:rsid w:val="00933F77"/>
    <w:rsid w:val="00936AAC"/>
    <w:rsid w:val="009420F5"/>
    <w:rsid w:val="00957308"/>
    <w:rsid w:val="00961603"/>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123"/>
    <w:rsid w:val="00A34DBC"/>
    <w:rsid w:val="00A35061"/>
    <w:rsid w:val="00A442B7"/>
    <w:rsid w:val="00A470EB"/>
    <w:rsid w:val="00A50E96"/>
    <w:rsid w:val="00A60BD0"/>
    <w:rsid w:val="00A8038E"/>
    <w:rsid w:val="00A82D11"/>
    <w:rsid w:val="00AA4488"/>
    <w:rsid w:val="00AB053B"/>
    <w:rsid w:val="00AB0BA7"/>
    <w:rsid w:val="00AB5D53"/>
    <w:rsid w:val="00AD1ED1"/>
    <w:rsid w:val="00AD504E"/>
    <w:rsid w:val="00AF0756"/>
    <w:rsid w:val="00AF6D38"/>
    <w:rsid w:val="00B073DF"/>
    <w:rsid w:val="00B237FE"/>
    <w:rsid w:val="00B33D17"/>
    <w:rsid w:val="00B51BE9"/>
    <w:rsid w:val="00B6167D"/>
    <w:rsid w:val="00B62664"/>
    <w:rsid w:val="00B6495F"/>
    <w:rsid w:val="00B67B2E"/>
    <w:rsid w:val="00B85F9A"/>
    <w:rsid w:val="00B93678"/>
    <w:rsid w:val="00BA3C9B"/>
    <w:rsid w:val="00BB377A"/>
    <w:rsid w:val="00BB5BCD"/>
    <w:rsid w:val="00BC5886"/>
    <w:rsid w:val="00BE008A"/>
    <w:rsid w:val="00BE31B3"/>
    <w:rsid w:val="00BF16A7"/>
    <w:rsid w:val="00C02EFA"/>
    <w:rsid w:val="00C0585D"/>
    <w:rsid w:val="00C15767"/>
    <w:rsid w:val="00C24487"/>
    <w:rsid w:val="00C43568"/>
    <w:rsid w:val="00C51F49"/>
    <w:rsid w:val="00C621C5"/>
    <w:rsid w:val="00C747CA"/>
    <w:rsid w:val="00C74B95"/>
    <w:rsid w:val="00C7603C"/>
    <w:rsid w:val="00C9176D"/>
    <w:rsid w:val="00C92F0C"/>
    <w:rsid w:val="00C94036"/>
    <w:rsid w:val="00CA0A2E"/>
    <w:rsid w:val="00CA1842"/>
    <w:rsid w:val="00CA2DEF"/>
    <w:rsid w:val="00CB0CCE"/>
    <w:rsid w:val="00CB447A"/>
    <w:rsid w:val="00CB4AC0"/>
    <w:rsid w:val="00CB51B5"/>
    <w:rsid w:val="00CC3DFD"/>
    <w:rsid w:val="00CC6A9F"/>
    <w:rsid w:val="00CC7CF7"/>
    <w:rsid w:val="00CD047E"/>
    <w:rsid w:val="00CD1435"/>
    <w:rsid w:val="00CD1FA8"/>
    <w:rsid w:val="00CD5DCC"/>
    <w:rsid w:val="00CE0059"/>
    <w:rsid w:val="00CE18E1"/>
    <w:rsid w:val="00CE3289"/>
    <w:rsid w:val="00CF7BD5"/>
    <w:rsid w:val="00D03BFE"/>
    <w:rsid w:val="00D1715E"/>
    <w:rsid w:val="00D23393"/>
    <w:rsid w:val="00D250CD"/>
    <w:rsid w:val="00D4579C"/>
    <w:rsid w:val="00D5095D"/>
    <w:rsid w:val="00D600C0"/>
    <w:rsid w:val="00D61F7F"/>
    <w:rsid w:val="00D62AEB"/>
    <w:rsid w:val="00D71DCE"/>
    <w:rsid w:val="00D74CF1"/>
    <w:rsid w:val="00D83433"/>
    <w:rsid w:val="00D949C8"/>
    <w:rsid w:val="00DB06E1"/>
    <w:rsid w:val="00DB1C0E"/>
    <w:rsid w:val="00DB729B"/>
    <w:rsid w:val="00DB72A2"/>
    <w:rsid w:val="00DB744A"/>
    <w:rsid w:val="00DC124D"/>
    <w:rsid w:val="00DC53DE"/>
    <w:rsid w:val="00DE24AC"/>
    <w:rsid w:val="00DF6EA1"/>
    <w:rsid w:val="00E001F2"/>
    <w:rsid w:val="00E072E9"/>
    <w:rsid w:val="00E17077"/>
    <w:rsid w:val="00E17FB1"/>
    <w:rsid w:val="00E25CFC"/>
    <w:rsid w:val="00E26592"/>
    <w:rsid w:val="00E34505"/>
    <w:rsid w:val="00E37A07"/>
    <w:rsid w:val="00E4175A"/>
    <w:rsid w:val="00E41B95"/>
    <w:rsid w:val="00E4637C"/>
    <w:rsid w:val="00E54845"/>
    <w:rsid w:val="00E67C9B"/>
    <w:rsid w:val="00E76D1F"/>
    <w:rsid w:val="00EA37AB"/>
    <w:rsid w:val="00EA6358"/>
    <w:rsid w:val="00EA6FF5"/>
    <w:rsid w:val="00EA70A4"/>
    <w:rsid w:val="00EB0C59"/>
    <w:rsid w:val="00EB413E"/>
    <w:rsid w:val="00EC1B75"/>
    <w:rsid w:val="00EC1D71"/>
    <w:rsid w:val="00EC2AA2"/>
    <w:rsid w:val="00EE5FCA"/>
    <w:rsid w:val="00EF1AD4"/>
    <w:rsid w:val="00EF6700"/>
    <w:rsid w:val="00F1354B"/>
    <w:rsid w:val="00F16449"/>
    <w:rsid w:val="00F30A4F"/>
    <w:rsid w:val="00F32F45"/>
    <w:rsid w:val="00F429AF"/>
    <w:rsid w:val="00F44A4A"/>
    <w:rsid w:val="00F44ED3"/>
    <w:rsid w:val="00F4551C"/>
    <w:rsid w:val="00F459B4"/>
    <w:rsid w:val="00F50486"/>
    <w:rsid w:val="00F50BA8"/>
    <w:rsid w:val="00F51CB0"/>
    <w:rsid w:val="00F53E7C"/>
    <w:rsid w:val="00F60A22"/>
    <w:rsid w:val="00F61F54"/>
    <w:rsid w:val="00F63EF6"/>
    <w:rsid w:val="00F716B6"/>
    <w:rsid w:val="00F766B8"/>
    <w:rsid w:val="00F8178E"/>
    <w:rsid w:val="00F85C7F"/>
    <w:rsid w:val="00FA05FA"/>
    <w:rsid w:val="00FB3C78"/>
    <w:rsid w:val="00FB478D"/>
    <w:rsid w:val="00FC1D06"/>
    <w:rsid w:val="00FC2A09"/>
    <w:rsid w:val="00FC5AC9"/>
    <w:rsid w:val="00FC649D"/>
    <w:rsid w:val="00FC6A75"/>
    <w:rsid w:val="00FC7C94"/>
    <w:rsid w:val="00FD1333"/>
    <w:rsid w:val="00FE03E2"/>
    <w:rsid w:val="00FE3F10"/>
    <w:rsid w:val="00FE3FDE"/>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3B7B"/>
  <w15:chartTrackingRefBased/>
  <w15:docId w15:val="{EDE48399-F2BF-4802-9C21-AD9F2C9B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E34505"/>
    <w:pPr>
      <w:numPr>
        <w:numId w:val="6"/>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LongDoc%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2FF6CF5AE94FD482DC44BF5666E6CF"/>
        <w:category>
          <w:name w:val="General"/>
          <w:gallery w:val="placeholder"/>
        </w:category>
        <w:types>
          <w:type w:val="bbPlcHdr"/>
        </w:types>
        <w:behaviors>
          <w:behavior w:val="content"/>
        </w:behaviors>
        <w:guid w:val="{8F979447-BF52-411D-83E7-C065511E4C2E}"/>
      </w:docPartPr>
      <w:docPartBody>
        <w:p w:rsidR="00A839C5" w:rsidRDefault="00A839C5" w:rsidP="00A839C5">
          <w:pPr>
            <w:pStyle w:val="E62FF6CF5AE94FD482DC44BF5666E6CF"/>
          </w:pPr>
          <w:r w:rsidRPr="007D131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C5"/>
    <w:rsid w:val="0024298C"/>
    <w:rsid w:val="003027F3"/>
    <w:rsid w:val="003C05FA"/>
    <w:rsid w:val="00A839C5"/>
    <w:rsid w:val="00A95C61"/>
    <w:rsid w:val="00E072E9"/>
    <w:rsid w:val="00F4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9C5"/>
    <w:rPr>
      <w:color w:val="666666"/>
    </w:rPr>
  </w:style>
  <w:style w:type="paragraph" w:customStyle="1" w:styleId="E62FF6CF5AE94FD482DC44BF5666E6CF">
    <w:name w:val="E62FF6CF5AE94FD482DC44BF5666E6CF"/>
    <w:rsid w:val="00A83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2.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3.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 (4)</Template>
  <TotalTime>0</TotalTime>
  <Pages>12</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Title</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Closeout Report</dc:title>
  <dc:subject/>
  <dc:creator>Crider, Stephanie</dc:creator>
  <cp:keywords/>
  <dc:description/>
  <cp:lastModifiedBy>Crider, Stephanie</cp:lastModifiedBy>
  <cp:revision>2</cp:revision>
  <dcterms:created xsi:type="dcterms:W3CDTF">2025-07-07T20:31:00Z</dcterms:created>
  <dcterms:modified xsi:type="dcterms:W3CDTF">2025-07-07T20:31:00Z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