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5DFA" w14:textId="36E69B70" w:rsidR="004B7894" w:rsidRDefault="00B863D8" w:rsidP="002328DD">
      <w:pPr>
        <w:pStyle w:val="Heading1"/>
      </w:pPr>
      <w:r>
        <w:t>Sample Economic Development Sub-Recipient Agreement</w:t>
      </w:r>
    </w:p>
    <w:p w14:paraId="227A6E03" w14:textId="77777777" w:rsidR="009979E3" w:rsidRDefault="009979E3" w:rsidP="00B863D8"/>
    <w:p w14:paraId="5CCE49F0" w14:textId="1EE312FA" w:rsidR="00B863D8" w:rsidRPr="00E04B34" w:rsidRDefault="00B863D8" w:rsidP="00B863D8">
      <w:r w:rsidRPr="002328DD">
        <w:t xml:space="preserve">(Delete and/or select highlighted sections dependent on if the project is a </w:t>
      </w:r>
      <w:r w:rsidR="009F05DA">
        <w:t>r</w:t>
      </w:r>
      <w:r w:rsidR="009F05DA" w:rsidRPr="002328DD">
        <w:t xml:space="preserve">evolving </w:t>
      </w:r>
      <w:r w:rsidR="009F05DA">
        <w:t>l</w:t>
      </w:r>
      <w:r w:rsidR="009F05DA" w:rsidRPr="002328DD">
        <w:t xml:space="preserve">oan </w:t>
      </w:r>
      <w:r w:rsidR="009F05DA">
        <w:t>f</w:t>
      </w:r>
      <w:r w:rsidR="009F05DA" w:rsidRPr="002328DD">
        <w:t xml:space="preserve">und </w:t>
      </w:r>
      <w:r w:rsidRPr="002328DD">
        <w:t>project or non-RLF agreement</w:t>
      </w:r>
      <w:r w:rsidR="00E05E5F">
        <w:t>.</w:t>
      </w:r>
      <w:r w:rsidRPr="002328DD">
        <w:t>)</w:t>
      </w:r>
    </w:p>
    <w:p w14:paraId="433F135C" w14:textId="77777777" w:rsidR="00B863D8" w:rsidRDefault="00B863D8" w:rsidP="00B863D8"/>
    <w:p w14:paraId="3429B996" w14:textId="77A7D37B" w:rsidR="00B863D8" w:rsidRDefault="000E0D61" w:rsidP="00B863D8">
      <w:r>
        <w:t xml:space="preserve">This Agreement </w:t>
      </w:r>
      <w:r w:rsidR="00B863D8">
        <w:t>is entered into this ____ day of _____, 20___, by (</w:t>
      </w:r>
      <w:r w:rsidR="00B863D8" w:rsidRPr="002328DD">
        <w:t xml:space="preserve">name of </w:t>
      </w:r>
      <w:r w:rsidR="009F05DA" w:rsidRPr="009F05DA">
        <w:t>city, town or county</w:t>
      </w:r>
      <w:r w:rsidR="00B863D8">
        <w:t xml:space="preserve">), herein referred to as the </w:t>
      </w:r>
      <w:r w:rsidR="009F05DA">
        <w:t>“</w:t>
      </w:r>
      <w:r w:rsidR="00B863D8" w:rsidRPr="00E04B34">
        <w:t>(</w:t>
      </w:r>
      <w:r w:rsidR="009F05DA" w:rsidRPr="009F05DA">
        <w:t>city, town or county</w:t>
      </w:r>
      <w:r w:rsidR="00B863D8" w:rsidRPr="00E04B34">
        <w:t>)</w:t>
      </w:r>
      <w:r w:rsidR="009F05DA">
        <w:t>”</w:t>
      </w:r>
      <w:r w:rsidR="00B863D8">
        <w:t xml:space="preserve"> and (</w:t>
      </w:r>
      <w:r w:rsidR="00B863D8" w:rsidRPr="002328DD">
        <w:t xml:space="preserve">name of </w:t>
      </w:r>
      <w:r w:rsidR="009F05DA">
        <w:t>l</w:t>
      </w:r>
      <w:r w:rsidR="009F05DA" w:rsidRPr="002328DD">
        <w:t xml:space="preserve">ocal </w:t>
      </w:r>
      <w:r w:rsidR="009F05DA">
        <w:t>d</w:t>
      </w:r>
      <w:r w:rsidR="009F05DA" w:rsidRPr="002328DD">
        <w:t xml:space="preserve">evelopment </w:t>
      </w:r>
      <w:r w:rsidR="009F05DA">
        <w:t>o</w:t>
      </w:r>
      <w:r w:rsidR="009F05DA" w:rsidRPr="002328DD">
        <w:t>rganization</w:t>
      </w:r>
      <w:r w:rsidR="00B863D8">
        <w:t>), a nonprofit economic development corporation herein referred to as the “</w:t>
      </w:r>
      <w:r w:rsidR="009F05DA">
        <w:t>sub</w:t>
      </w:r>
      <w:r w:rsidR="00B863D8">
        <w:t>-recipient</w:t>
      </w:r>
      <w:r w:rsidR="009F05DA">
        <w:t>.</w:t>
      </w:r>
      <w:r w:rsidR="00B863D8">
        <w:t>”</w:t>
      </w:r>
    </w:p>
    <w:p w14:paraId="3FC1879C" w14:textId="77777777" w:rsidR="00B863D8" w:rsidRDefault="00B863D8" w:rsidP="00B863D8"/>
    <w:p w14:paraId="7E7C3686" w14:textId="74F5F5C0" w:rsidR="00B863D8" w:rsidRDefault="000E0D61" w:rsidP="00B863D8">
      <w:r>
        <w:t>Witnesseth that:</w:t>
      </w:r>
    </w:p>
    <w:p w14:paraId="7E449E20" w14:textId="77777777" w:rsidR="00B863D8" w:rsidRDefault="00B863D8" w:rsidP="00B863D8"/>
    <w:p w14:paraId="29731DC0" w14:textId="6390F8A1" w:rsidR="00B863D8" w:rsidRDefault="000E0D61" w:rsidP="00B863D8">
      <w:r>
        <w:t>Whereas</w:t>
      </w:r>
      <w:r w:rsidR="00B863D8">
        <w:t>, (</w:t>
      </w:r>
      <w:r w:rsidR="00B863D8" w:rsidRPr="002328DD">
        <w:t xml:space="preserve">name of </w:t>
      </w:r>
      <w:r w:rsidR="009F05DA" w:rsidRPr="009F05DA">
        <w:t>city, town or county</w:t>
      </w:r>
      <w:r w:rsidR="00B863D8">
        <w:t>) is the recipient of a Community Development Block Grant</w:t>
      </w:r>
      <w:r w:rsidR="009F05DA">
        <w:t>-</w:t>
      </w:r>
      <w:r w:rsidR="00B863D8">
        <w:t xml:space="preserve">Economic Development Program by the Montana Department of Commerce, </w:t>
      </w:r>
      <w:r w:rsidR="0068653B">
        <w:t>Community MT</w:t>
      </w:r>
      <w:r w:rsidR="00B863D8">
        <w:t xml:space="preserve"> Division</w:t>
      </w:r>
      <w:r w:rsidR="009F05DA">
        <w:t>,</w:t>
      </w:r>
      <w:r w:rsidR="00B863D8">
        <w:t xml:space="preserve"> herein referred to as “</w:t>
      </w:r>
      <w:r w:rsidR="009F05DA">
        <w:t>Commerce</w:t>
      </w:r>
      <w:r w:rsidR="00B863D8">
        <w:t>,” and</w:t>
      </w:r>
    </w:p>
    <w:p w14:paraId="4049066C" w14:textId="77777777" w:rsidR="00B863D8" w:rsidRDefault="00B863D8" w:rsidP="00B863D8"/>
    <w:p w14:paraId="4C883580" w14:textId="261DDBD4" w:rsidR="00B863D8" w:rsidRDefault="00B863D8" w:rsidP="00B863D8">
      <w:r w:rsidRPr="0068653B">
        <w:rPr>
          <w:highlight w:val="yellow"/>
        </w:rPr>
        <w:t>(</w:t>
      </w:r>
      <w:r w:rsidR="009F05DA" w:rsidRPr="0068653B">
        <w:rPr>
          <w:highlight w:val="yellow"/>
        </w:rPr>
        <w:t xml:space="preserve">For </w:t>
      </w:r>
      <w:r w:rsidRPr="0068653B">
        <w:rPr>
          <w:highlight w:val="yellow"/>
        </w:rPr>
        <w:t>non-RLF agreements)</w:t>
      </w:r>
      <w:r w:rsidRPr="002328DD">
        <w:t xml:space="preserve"> </w:t>
      </w:r>
      <w:r w:rsidR="000E0D61" w:rsidRPr="000E0D61">
        <w:t>Whereas</w:t>
      </w:r>
      <w:r w:rsidRPr="002328DD">
        <w:t xml:space="preserve">, the purpose of the grant is to (name activities) for the residents of (name of </w:t>
      </w:r>
      <w:r w:rsidR="009F05DA" w:rsidRPr="002328DD">
        <w:t>city, town, county or region</w:t>
      </w:r>
      <w:r w:rsidRPr="002328DD">
        <w:t>), and</w:t>
      </w:r>
    </w:p>
    <w:p w14:paraId="2079484B" w14:textId="77777777" w:rsidR="00B863D8" w:rsidRDefault="00B863D8" w:rsidP="00B863D8"/>
    <w:p w14:paraId="67D72216" w14:textId="353ABC64" w:rsidR="00B863D8" w:rsidRDefault="00B863D8" w:rsidP="00B863D8">
      <w:r w:rsidRPr="0068653B">
        <w:rPr>
          <w:highlight w:val="yellow"/>
        </w:rPr>
        <w:t>(</w:t>
      </w:r>
      <w:r w:rsidR="009F05DA" w:rsidRPr="0068653B">
        <w:rPr>
          <w:highlight w:val="yellow"/>
        </w:rPr>
        <w:t xml:space="preserve">For </w:t>
      </w:r>
      <w:r w:rsidRPr="0068653B">
        <w:rPr>
          <w:highlight w:val="yellow"/>
        </w:rPr>
        <w:t xml:space="preserve">RLF </w:t>
      </w:r>
      <w:r w:rsidR="009F05DA" w:rsidRPr="0068653B">
        <w:rPr>
          <w:highlight w:val="yellow"/>
        </w:rPr>
        <w:t>projects</w:t>
      </w:r>
      <w:r w:rsidRPr="0068653B">
        <w:rPr>
          <w:highlight w:val="yellow"/>
        </w:rPr>
        <w:t>)</w:t>
      </w:r>
      <w:r w:rsidRPr="002328DD">
        <w:t xml:space="preserve"> </w:t>
      </w:r>
      <w:r w:rsidR="000E0D61" w:rsidRPr="000E0D61">
        <w:t>Whereas</w:t>
      </w:r>
      <w:r w:rsidRPr="002328DD">
        <w:t xml:space="preserve">, the purpose of the grant is to (establish a revolving loan fund and/or describe other activities) for the residents of (name of </w:t>
      </w:r>
      <w:r w:rsidR="009F05DA" w:rsidRPr="002328DD">
        <w:t>city, town, county or region</w:t>
      </w:r>
      <w:r w:rsidRPr="002328DD">
        <w:t>), and</w:t>
      </w:r>
    </w:p>
    <w:p w14:paraId="434392B7" w14:textId="77777777" w:rsidR="00B863D8" w:rsidRDefault="00B863D8" w:rsidP="00B863D8"/>
    <w:p w14:paraId="12603F77" w14:textId="2A66E412" w:rsidR="00B863D8" w:rsidRDefault="000E0D61" w:rsidP="00B863D8">
      <w:r>
        <w:t>Whereas</w:t>
      </w:r>
      <w:r w:rsidR="00B863D8">
        <w:t>, the (</w:t>
      </w:r>
      <w:r w:rsidR="009F05DA" w:rsidRPr="009F05DA">
        <w:t>city</w:t>
      </w:r>
      <w:r w:rsidR="009F05DA">
        <w:t xml:space="preserve">, </w:t>
      </w:r>
      <w:r w:rsidR="009F05DA" w:rsidRPr="009F05DA">
        <w:t>town</w:t>
      </w:r>
      <w:r w:rsidR="009F05DA">
        <w:t xml:space="preserve"> or </w:t>
      </w:r>
      <w:r w:rsidR="009F05DA" w:rsidRPr="009F05DA">
        <w:t>county</w:t>
      </w:r>
      <w:r w:rsidR="00B863D8">
        <w:t xml:space="preserve">), desires to sub-grant the CDBG-ED funds to the </w:t>
      </w:r>
      <w:r w:rsidR="009F05DA">
        <w:t>sub</w:t>
      </w:r>
      <w:r w:rsidR="00B863D8">
        <w:t xml:space="preserve">-recipient and engage the </w:t>
      </w:r>
      <w:r w:rsidR="009F05DA">
        <w:t>sub</w:t>
      </w:r>
      <w:r w:rsidR="00B863D8">
        <w:t>-recipient to (</w:t>
      </w:r>
      <w:r w:rsidR="00B863D8" w:rsidRPr="002328DD">
        <w:t>name activities</w:t>
      </w:r>
      <w:r w:rsidR="00B863D8">
        <w:t>) on the (</w:t>
      </w:r>
      <w:r w:rsidR="009F05DA" w:rsidRPr="009F05DA">
        <w:t>city</w:t>
      </w:r>
      <w:r w:rsidR="009F05DA">
        <w:t xml:space="preserve">, </w:t>
      </w:r>
      <w:r w:rsidR="009F05DA" w:rsidRPr="009F05DA">
        <w:t>town</w:t>
      </w:r>
      <w:r w:rsidR="009F05DA">
        <w:t>, or</w:t>
      </w:r>
      <w:r w:rsidR="00475470">
        <w:t xml:space="preserve"> </w:t>
      </w:r>
      <w:r w:rsidR="009F05DA" w:rsidRPr="009F05DA">
        <w:t>county</w:t>
      </w:r>
      <w:r w:rsidR="00B863D8">
        <w:t>)’s behalf, and</w:t>
      </w:r>
    </w:p>
    <w:p w14:paraId="116F6890" w14:textId="77777777" w:rsidR="00B863D8" w:rsidRDefault="00B863D8" w:rsidP="00B863D8"/>
    <w:p w14:paraId="7A0B15DB" w14:textId="1CBF91F9" w:rsidR="00B863D8" w:rsidRDefault="000E0D61" w:rsidP="00B863D8">
      <w:r>
        <w:lastRenderedPageBreak/>
        <w:t>Whereas</w:t>
      </w:r>
      <w:r w:rsidR="00B863D8">
        <w:t xml:space="preserve">, </w:t>
      </w:r>
      <w:r w:rsidR="009F05DA">
        <w:t>Commerce</w:t>
      </w:r>
      <w:r w:rsidR="00B863D8">
        <w:t xml:space="preserve"> has required the (</w:t>
      </w:r>
      <w:r w:rsidR="009F05DA" w:rsidRPr="009F05DA">
        <w:t>city</w:t>
      </w:r>
      <w:r w:rsidR="009F05DA">
        <w:t xml:space="preserve">, </w:t>
      </w:r>
      <w:r w:rsidR="009F05DA" w:rsidRPr="009F05DA">
        <w:t>town</w:t>
      </w:r>
      <w:r w:rsidR="009F05DA">
        <w:t xml:space="preserve"> or </w:t>
      </w:r>
      <w:r w:rsidR="009F05DA" w:rsidRPr="009F05DA">
        <w:t>county</w:t>
      </w:r>
      <w:r w:rsidR="00B863D8" w:rsidRPr="00E04B34">
        <w:t>)</w:t>
      </w:r>
      <w:r w:rsidR="00B863D8">
        <w:t xml:space="preserve"> to enter into a </w:t>
      </w:r>
      <w:r w:rsidR="009F05DA">
        <w:t>sub</w:t>
      </w:r>
      <w:r w:rsidR="00B863D8">
        <w:t xml:space="preserve">-recipient agreement with the </w:t>
      </w:r>
      <w:r w:rsidR="009F05DA">
        <w:t>sub</w:t>
      </w:r>
      <w:r w:rsidR="00B863D8">
        <w:t>-recipient specifying the terms and conditions of the (</w:t>
      </w:r>
      <w:r w:rsidR="009F05DA" w:rsidRPr="009F05DA">
        <w:t>city</w:t>
      </w:r>
      <w:r w:rsidR="009F05DA">
        <w:t xml:space="preserve">, </w:t>
      </w:r>
      <w:r w:rsidR="009F05DA" w:rsidRPr="009F05DA">
        <w:t>town</w:t>
      </w:r>
      <w:r w:rsidR="009F05DA">
        <w:t xml:space="preserve"> or </w:t>
      </w:r>
      <w:r w:rsidR="009F05DA" w:rsidRPr="009F05DA">
        <w:t>county</w:t>
      </w:r>
      <w:r w:rsidR="00B863D8">
        <w:t xml:space="preserve">)’s delegation of certain CDBG-ED responsibilities to the </w:t>
      </w:r>
      <w:r w:rsidR="009F05DA">
        <w:t>sub</w:t>
      </w:r>
      <w:r w:rsidR="00B863D8">
        <w:t>-recipient, and</w:t>
      </w:r>
    </w:p>
    <w:p w14:paraId="16525F95" w14:textId="77777777" w:rsidR="00B863D8" w:rsidRDefault="00B863D8" w:rsidP="00B863D8"/>
    <w:p w14:paraId="712995B1" w14:textId="5B2EFAA8" w:rsidR="00B863D8" w:rsidRDefault="000E0D61" w:rsidP="00B863D8">
      <w:r>
        <w:t>Whereas</w:t>
      </w:r>
      <w:r w:rsidR="00B863D8">
        <w:t xml:space="preserve">, </w:t>
      </w:r>
      <w:r w:rsidR="00B863D8" w:rsidRPr="002328DD">
        <w:t xml:space="preserve">(name of </w:t>
      </w:r>
      <w:r w:rsidR="009F05DA" w:rsidRPr="009F05DA">
        <w:t>local development organization</w:t>
      </w:r>
      <w:r w:rsidR="00B863D8">
        <w:t>) is qualified as a (</w:t>
      </w:r>
      <w:r w:rsidR="00B863D8" w:rsidRPr="002328DD">
        <w:t>local development corporation or a nonprofit organization serving the development needs of the communities of non-entitlement areas</w:t>
      </w:r>
      <w:r w:rsidR="00B863D8">
        <w:t>) as defined by §105(a)(15) of Title I of the Housing and Community Development Act</w:t>
      </w:r>
      <w:r w:rsidR="009F05DA">
        <w:t>, herein referred to as the</w:t>
      </w:r>
      <w:r w:rsidR="00B863D8">
        <w:t xml:space="preserve"> “</w:t>
      </w:r>
      <w:r w:rsidR="009F05DA">
        <w:t>a</w:t>
      </w:r>
      <w:r w:rsidR="00B863D8">
        <w:t>ct</w:t>
      </w:r>
      <w:r w:rsidR="009F05DA">
        <w:t>,</w:t>
      </w:r>
      <w:r w:rsidR="00B863D8">
        <w:t>”, and</w:t>
      </w:r>
    </w:p>
    <w:p w14:paraId="63609AD7" w14:textId="77777777" w:rsidR="00B863D8" w:rsidRDefault="00B863D8" w:rsidP="00B863D8"/>
    <w:p w14:paraId="0C21078B" w14:textId="76DC8CFD" w:rsidR="00B863D8" w:rsidRDefault="00B863D8" w:rsidP="00B863D8">
      <w:r w:rsidRPr="0068653B">
        <w:rPr>
          <w:highlight w:val="yellow"/>
        </w:rPr>
        <w:t>(</w:t>
      </w:r>
      <w:r w:rsidR="009F05DA" w:rsidRPr="0068653B">
        <w:rPr>
          <w:highlight w:val="yellow"/>
        </w:rPr>
        <w:t xml:space="preserve">For </w:t>
      </w:r>
      <w:r w:rsidRPr="0068653B">
        <w:rPr>
          <w:highlight w:val="yellow"/>
        </w:rPr>
        <w:t xml:space="preserve">RLF </w:t>
      </w:r>
      <w:r w:rsidR="009F05DA" w:rsidRPr="0068653B">
        <w:rPr>
          <w:highlight w:val="yellow"/>
        </w:rPr>
        <w:t>projects</w:t>
      </w:r>
      <w:r w:rsidRPr="0068653B">
        <w:rPr>
          <w:highlight w:val="yellow"/>
        </w:rPr>
        <w:t>)</w:t>
      </w:r>
      <w:r w:rsidRPr="002328DD">
        <w:t xml:space="preserve"> </w:t>
      </w:r>
      <w:r w:rsidR="000E0D61" w:rsidRPr="000E0D61">
        <w:t>Whereas</w:t>
      </w:r>
      <w:r w:rsidRPr="002328DD">
        <w:t xml:space="preserve">, loan repayments made back to a qualified nonprofit entity defined by §105(a)(15) of the </w:t>
      </w:r>
      <w:r w:rsidR="009F05DA" w:rsidRPr="002328DD">
        <w:t xml:space="preserve">act </w:t>
      </w:r>
      <w:r w:rsidRPr="002328DD">
        <w:t xml:space="preserve">are considered miscellaneous revenue and would not be subject to federal program income requirements, except as mutually agreed to by the </w:t>
      </w:r>
      <w:r w:rsidR="009F05DA" w:rsidRPr="002328DD">
        <w:t>sub</w:t>
      </w:r>
      <w:r w:rsidRPr="002328DD">
        <w:t>-recipient, the (</w:t>
      </w:r>
      <w:r w:rsidR="009F05DA" w:rsidRPr="002328DD">
        <w:t>city, town or county</w:t>
      </w:r>
      <w:r w:rsidRPr="002328DD">
        <w:t xml:space="preserve">), and </w:t>
      </w:r>
      <w:r w:rsidR="009F05DA" w:rsidRPr="002328DD">
        <w:t>Commerce</w:t>
      </w:r>
      <w:r w:rsidRPr="002328DD">
        <w:t>, and</w:t>
      </w:r>
    </w:p>
    <w:p w14:paraId="6A2B2660" w14:textId="77777777" w:rsidR="00B863D8" w:rsidRDefault="00B863D8" w:rsidP="00B863D8"/>
    <w:p w14:paraId="79F9BAC3" w14:textId="0619C2D2" w:rsidR="00B863D8" w:rsidRDefault="000E0D61" w:rsidP="00B863D8">
      <w:r>
        <w:t>Whereas</w:t>
      </w:r>
      <w:r w:rsidR="00B863D8">
        <w:t xml:space="preserve">, the parties to this </w:t>
      </w:r>
      <w:r w:rsidR="009F05DA">
        <w:t xml:space="preserve">agreement </w:t>
      </w:r>
      <w:r w:rsidR="00B863D8">
        <w:t xml:space="preserve">understand that neither of them has in any way, expressly or impliedly, abrogated any of its individual powers and further agree that this </w:t>
      </w:r>
      <w:r w:rsidR="009F05DA">
        <w:t xml:space="preserve">agreement </w:t>
      </w:r>
      <w:r w:rsidR="00B863D8">
        <w:t>does not create any new organization or legal entity.</w:t>
      </w:r>
    </w:p>
    <w:p w14:paraId="7C7EB143" w14:textId="77777777" w:rsidR="00B863D8" w:rsidRDefault="00B863D8" w:rsidP="00B863D8"/>
    <w:p w14:paraId="36E2AD12" w14:textId="25539DF9" w:rsidR="00B863D8" w:rsidRDefault="000E0D61" w:rsidP="00B863D8">
      <w:r>
        <w:t>Now, therefore</w:t>
      </w:r>
      <w:r w:rsidR="00B863D8">
        <w:t xml:space="preserve">, in consideration of the mutual covenants and conditions set out in this </w:t>
      </w:r>
      <w:r w:rsidR="009F05DA">
        <w:t>agreement</w:t>
      </w:r>
      <w:r w:rsidR="00B863D8">
        <w:t>, the parties agree as follows:</w:t>
      </w:r>
    </w:p>
    <w:p w14:paraId="15C67EE4" w14:textId="16136853" w:rsidR="0068653B" w:rsidRDefault="0068653B" w:rsidP="00B863D8"/>
    <w:p w14:paraId="48D741F2" w14:textId="1115BC4A" w:rsidR="00B863D8" w:rsidRDefault="009A495F" w:rsidP="00026DA9">
      <w:pPr>
        <w:pStyle w:val="ListParagraph"/>
      </w:pPr>
      <w:r w:rsidRPr="009A495F">
        <w:rPr>
          <w:highlight w:val="yellow"/>
        </w:rPr>
        <w:t>(For non-RLF agreements)</w:t>
      </w:r>
      <w:r>
        <w:t xml:space="preserve"> </w:t>
      </w:r>
      <w:r w:rsidR="007523BA" w:rsidRPr="007523BA">
        <w:t>Special provisions</w:t>
      </w:r>
      <w:r w:rsidR="006E7207">
        <w:t>:</w:t>
      </w:r>
      <w:r w:rsidR="006E7207" w:rsidRPr="007523BA">
        <w:t xml:space="preserve"> </w:t>
      </w:r>
      <w:r w:rsidR="00B863D8" w:rsidRPr="007523BA">
        <w:t>The (</w:t>
      </w:r>
      <w:r w:rsidR="007523BA" w:rsidRPr="007523BA">
        <w:t>city, town or county</w:t>
      </w:r>
      <w:r w:rsidR="00B863D8" w:rsidRPr="007523BA">
        <w:t xml:space="preserve">) agrees, under the terms and conditions of this </w:t>
      </w:r>
      <w:r w:rsidR="007523BA" w:rsidRPr="007523BA">
        <w:t>agreement</w:t>
      </w:r>
      <w:r w:rsidR="00B863D8" w:rsidRPr="007523BA">
        <w:t xml:space="preserve">, to sub-grant CDBG-ED funds for (name of activities) to the </w:t>
      </w:r>
      <w:r w:rsidR="007523BA" w:rsidRPr="007523BA">
        <w:t>sub</w:t>
      </w:r>
      <w:r w:rsidR="00B863D8" w:rsidRPr="007523BA">
        <w:t>-recipient.</w:t>
      </w:r>
      <w:r>
        <w:t xml:space="preserve"> </w:t>
      </w:r>
      <w:r>
        <w:br/>
      </w:r>
      <w:r>
        <w:br/>
      </w:r>
      <w:r w:rsidRPr="009A495F">
        <w:rPr>
          <w:highlight w:val="yellow"/>
        </w:rPr>
        <w:t>(For RLF projects)</w:t>
      </w:r>
      <w:r>
        <w:t xml:space="preserve"> </w:t>
      </w:r>
      <w:r w:rsidR="007523BA" w:rsidRPr="009D4951">
        <w:t>Special provisions</w:t>
      </w:r>
      <w:r w:rsidR="006E7207">
        <w:t>:</w:t>
      </w:r>
      <w:r w:rsidR="00B863D8" w:rsidRPr="00680763">
        <w:t xml:space="preserve"> The (</w:t>
      </w:r>
      <w:r w:rsidR="007523BA" w:rsidRPr="00680763">
        <w:t>city</w:t>
      </w:r>
      <w:r w:rsidR="007523BA">
        <w:t xml:space="preserve">, </w:t>
      </w:r>
      <w:r w:rsidR="007523BA" w:rsidRPr="00680763">
        <w:t>town</w:t>
      </w:r>
      <w:r w:rsidR="007523BA">
        <w:t xml:space="preserve"> or </w:t>
      </w:r>
      <w:r w:rsidR="007523BA" w:rsidRPr="00680763">
        <w:t>county</w:t>
      </w:r>
      <w:r w:rsidR="00B863D8" w:rsidRPr="00680763">
        <w:t xml:space="preserve">) agrees, under the terms and conditions of this </w:t>
      </w:r>
      <w:r w:rsidR="007523BA">
        <w:t>a</w:t>
      </w:r>
      <w:r w:rsidR="007523BA" w:rsidRPr="00680763">
        <w:t>greement</w:t>
      </w:r>
      <w:r w:rsidR="00B863D8" w:rsidRPr="00680763">
        <w:t xml:space="preserve">, to sub-grant CDBG-ED grant funds as a loan for gap financing and technical assistance to the </w:t>
      </w:r>
      <w:r w:rsidR="00475470">
        <w:t>s</w:t>
      </w:r>
      <w:r w:rsidR="007523BA" w:rsidRPr="00680763">
        <w:t>ub</w:t>
      </w:r>
      <w:r w:rsidR="00B863D8" w:rsidRPr="00680763">
        <w:t>-recipient.</w:t>
      </w:r>
    </w:p>
    <w:p w14:paraId="0509B177" w14:textId="77777777" w:rsidR="00B863D8" w:rsidRDefault="00B863D8" w:rsidP="002328DD">
      <w:pPr>
        <w:ind w:left="90"/>
      </w:pPr>
    </w:p>
    <w:p w14:paraId="5FE9DFD2" w14:textId="6A59589D" w:rsidR="00B863D8" w:rsidRDefault="007523BA" w:rsidP="00026DA9">
      <w:pPr>
        <w:pStyle w:val="ListParagraph"/>
      </w:pPr>
      <w:r w:rsidRPr="009D4951">
        <w:lastRenderedPageBreak/>
        <w:t>Independent sub-recipient</w:t>
      </w:r>
      <w:r w:rsidR="006E7207">
        <w:t>:</w:t>
      </w:r>
      <w:r w:rsidR="00B863D8" w:rsidRPr="009D4951">
        <w:t xml:space="preserve"> It is understood by the parties hereto that the </w:t>
      </w:r>
      <w:r>
        <w:t>s</w:t>
      </w:r>
      <w:r w:rsidRPr="009D4951">
        <w:t>ub</w:t>
      </w:r>
      <w:r w:rsidR="00B863D8" w:rsidRPr="009D4951">
        <w:t xml:space="preserve">-recipient is an independent </w:t>
      </w:r>
      <w:r>
        <w:t>s</w:t>
      </w:r>
      <w:r w:rsidRPr="009D4951">
        <w:t>ub</w:t>
      </w:r>
      <w:r w:rsidR="00B863D8" w:rsidRPr="009D4951">
        <w:t xml:space="preserve">-recipient and that neither its principals nor its employees, if any, </w:t>
      </w:r>
      <w:r w:rsidR="00B863D8" w:rsidRPr="009A495F">
        <w:t>are employees of the (</w:t>
      </w:r>
      <w:r w:rsidRPr="009A495F">
        <w:t>city, town or county</w:t>
      </w:r>
      <w:r w:rsidR="00B863D8" w:rsidRPr="009A495F">
        <w:t>) for purposes of tax, retirement system, or social security withholding. It is further understood that pursuant to section 39-71-401</w:t>
      </w:r>
      <w:r w:rsidR="00B863D8" w:rsidRPr="009D4951">
        <w:t xml:space="preserve">, MCA, the </w:t>
      </w:r>
      <w:r>
        <w:t>s</w:t>
      </w:r>
      <w:r w:rsidRPr="009D4951">
        <w:t>ub</w:t>
      </w:r>
      <w:r w:rsidR="00B863D8" w:rsidRPr="009D4951">
        <w:t xml:space="preserve">-recipient has obtained and will maintain at its expense for the duration of this </w:t>
      </w:r>
      <w:proofErr w:type="gramStart"/>
      <w:r>
        <w:t>c</w:t>
      </w:r>
      <w:r w:rsidRPr="009D4951">
        <w:t>ontract</w:t>
      </w:r>
      <w:r w:rsidR="00B863D8" w:rsidRPr="009D4951">
        <w:t>,</w:t>
      </w:r>
      <w:proofErr w:type="gramEnd"/>
      <w:r w:rsidR="00B863D8" w:rsidRPr="009D4951">
        <w:t xml:space="preserve"> coverage in a </w:t>
      </w:r>
      <w:r w:rsidRPr="009D4951">
        <w:t>workers</w:t>
      </w:r>
      <w:r>
        <w:t>’</w:t>
      </w:r>
      <w:r w:rsidRPr="009D4951">
        <w:t xml:space="preserve"> </w:t>
      </w:r>
      <w:r w:rsidR="00B863D8" w:rsidRPr="009D4951">
        <w:t>compensation plan for its principals and employees for the services to be performed hereunder.</w:t>
      </w:r>
    </w:p>
    <w:p w14:paraId="2A3C60F8" w14:textId="77777777" w:rsidR="00B863D8" w:rsidRDefault="00B863D8" w:rsidP="002328DD">
      <w:pPr>
        <w:ind w:left="90"/>
      </w:pPr>
    </w:p>
    <w:p w14:paraId="1BF2B0E8" w14:textId="0CDEBA24" w:rsidR="00B863D8" w:rsidRDefault="007523BA" w:rsidP="00026DA9">
      <w:pPr>
        <w:pStyle w:val="ListParagraph"/>
      </w:pPr>
      <w:r w:rsidRPr="009A495F">
        <w:t>Compensation</w:t>
      </w:r>
      <w:r w:rsidR="006E7207">
        <w:t>:</w:t>
      </w:r>
      <w:r w:rsidR="00B863D8" w:rsidRPr="009D4951">
        <w:t xml:space="preserve"> </w:t>
      </w:r>
      <w:r w:rsidR="009A495F">
        <w:br/>
      </w:r>
      <w:r w:rsidR="009A495F">
        <w:br/>
      </w:r>
      <w:r w:rsidR="00B863D8" w:rsidRPr="009A495F">
        <w:rPr>
          <w:highlight w:val="yellow"/>
        </w:rPr>
        <w:t>(</w:t>
      </w:r>
      <w:r w:rsidRPr="009A495F">
        <w:rPr>
          <w:highlight w:val="yellow"/>
        </w:rPr>
        <w:t xml:space="preserve">For </w:t>
      </w:r>
      <w:r w:rsidR="00B863D8" w:rsidRPr="009A495F">
        <w:rPr>
          <w:highlight w:val="yellow"/>
        </w:rPr>
        <w:t xml:space="preserve">RLF </w:t>
      </w:r>
      <w:r w:rsidRPr="009A495F">
        <w:rPr>
          <w:highlight w:val="yellow"/>
        </w:rPr>
        <w:t>projects</w:t>
      </w:r>
      <w:r w:rsidR="00B863D8" w:rsidRPr="009A495F">
        <w:rPr>
          <w:highlight w:val="yellow"/>
        </w:rPr>
        <w:t>)</w:t>
      </w:r>
      <w:r w:rsidR="00B863D8" w:rsidRPr="002328DD">
        <w:t xml:space="preserve"> The </w:t>
      </w:r>
      <w:r w:rsidRPr="002328DD">
        <w:t>sub</w:t>
      </w:r>
      <w:r w:rsidR="00B863D8" w:rsidRPr="002328DD">
        <w:t xml:space="preserve">-recipient will retain all program income including principal and interest as the result of this grant award. These funds will be used to enhance a </w:t>
      </w:r>
      <w:r w:rsidRPr="002328DD">
        <w:t xml:space="preserve">revolving loan fund </w:t>
      </w:r>
      <w:r w:rsidR="00B863D8" w:rsidRPr="002328DD">
        <w:t>for the benefit of all eligible businesses located within the (</w:t>
      </w:r>
      <w:r w:rsidRPr="002328DD">
        <w:t>city</w:t>
      </w:r>
      <w:r w:rsidR="00B863D8" w:rsidRPr="002328DD">
        <w:t xml:space="preserve">, </w:t>
      </w:r>
      <w:r w:rsidRPr="002328DD">
        <w:t>town</w:t>
      </w:r>
      <w:r w:rsidR="00B863D8" w:rsidRPr="002328DD">
        <w:t xml:space="preserve">, </w:t>
      </w:r>
      <w:r w:rsidRPr="002328DD">
        <w:t xml:space="preserve">county </w:t>
      </w:r>
      <w:r w:rsidR="00B863D8" w:rsidRPr="002328DD">
        <w:t xml:space="preserve">or region). A portion of the interest income (XX%), not to exceed ($XX,XXX) per year, may be used to cover the administrative costs of managing the fund. The </w:t>
      </w:r>
      <w:r w:rsidRPr="002328DD">
        <w:t>sub</w:t>
      </w:r>
      <w:r w:rsidR="00B863D8" w:rsidRPr="002328DD">
        <w:t>-recipient will be responsible for administration, management and recording of fund income.</w:t>
      </w:r>
      <w:r w:rsidR="009979E3">
        <w:br/>
      </w:r>
      <w:r w:rsidR="009979E3">
        <w:br/>
      </w:r>
      <w:r w:rsidR="00B863D8">
        <w:t xml:space="preserve">Neither the cost of architectural, engineering or grant administrative services plus a percentage of that cost method nor the percentage of construction cost method will serve as the basis for compensating the sub-recipient for its services provided under this </w:t>
      </w:r>
      <w:r>
        <w:t>contract</w:t>
      </w:r>
      <w:r w:rsidR="00B863D8">
        <w:t>.</w:t>
      </w:r>
      <w:r w:rsidR="009979E3">
        <w:br/>
      </w:r>
      <w:r w:rsidR="009979E3">
        <w:br/>
      </w:r>
      <w:r w:rsidR="00B863D8">
        <w:t xml:space="preserve">For the satisfactory completion of the services to be provided under this </w:t>
      </w:r>
      <w:r w:rsidR="00475470">
        <w:t>contract</w:t>
      </w:r>
      <w:r w:rsidR="00B863D8">
        <w:t>, the (</w:t>
      </w:r>
      <w:r w:rsidR="00475470" w:rsidRPr="00475470">
        <w:t>city</w:t>
      </w:r>
      <w:r w:rsidR="00475470">
        <w:t xml:space="preserve">, </w:t>
      </w:r>
      <w:r w:rsidR="00475470" w:rsidRPr="00475470">
        <w:t>town</w:t>
      </w:r>
      <w:r w:rsidR="00475470">
        <w:t xml:space="preserve"> or </w:t>
      </w:r>
      <w:r w:rsidR="00475470" w:rsidRPr="00475470">
        <w:t>county</w:t>
      </w:r>
      <w:r w:rsidR="00B863D8">
        <w:t xml:space="preserve">) will pay the </w:t>
      </w:r>
      <w:r w:rsidR="00475470">
        <w:t>sub</w:t>
      </w:r>
      <w:r w:rsidR="00B863D8">
        <w:t xml:space="preserve">-recipient a sum not to exceed $______ as in the manner set forth in the attached Exhibit ____, which by this reference is made a part of this contract. Each specific service the </w:t>
      </w:r>
      <w:r w:rsidR="00475470">
        <w:t>sub</w:t>
      </w:r>
      <w:r w:rsidR="00B863D8">
        <w:t>-recipient will provide under this contract, and the maximum amount that the (</w:t>
      </w:r>
      <w:r w:rsidR="00475470" w:rsidRPr="00475470">
        <w:t>city</w:t>
      </w:r>
      <w:r w:rsidR="00475470">
        <w:t xml:space="preserve">, </w:t>
      </w:r>
      <w:r w:rsidR="00475470" w:rsidRPr="00475470">
        <w:t>town</w:t>
      </w:r>
      <w:r w:rsidR="00475470">
        <w:t xml:space="preserve"> or </w:t>
      </w:r>
      <w:r w:rsidR="00475470" w:rsidRPr="00475470">
        <w:t>county</w:t>
      </w:r>
      <w:r w:rsidR="00B863D8">
        <w:t xml:space="preserve">) will pay the </w:t>
      </w:r>
      <w:r w:rsidR="00475470">
        <w:t>sub</w:t>
      </w:r>
      <w:r w:rsidR="00B863D8">
        <w:t>-</w:t>
      </w:r>
      <w:r w:rsidR="00B863D8">
        <w:lastRenderedPageBreak/>
        <w:t xml:space="preserve">recipient for each of these services, </w:t>
      </w:r>
      <w:r w:rsidR="00475470">
        <w:t xml:space="preserve">as </w:t>
      </w:r>
      <w:r w:rsidR="00B863D8">
        <w:t>set forth in the attached Exhibit ____.</w:t>
      </w:r>
      <w:r w:rsidR="009979E3">
        <w:br/>
      </w:r>
      <w:r w:rsidR="009979E3">
        <w:br/>
      </w:r>
      <w:r w:rsidR="00B863D8">
        <w:t xml:space="preserve">The amount to be paid will be calculated according to the hourly billing rates for the various personnel as described in Exhibit ____. The Sub-recipient may submit monthly requests for payment, based on actual work performed, which must be accompanied by an itemized invoice describing the services furnished, the number of hours worked to accomplish each item, the amount being billed for each item, a description of any other eligible expenses incurred during the billing period and the total amount being billed. </w:t>
      </w:r>
    </w:p>
    <w:p w14:paraId="48797758" w14:textId="35B40AB7" w:rsidR="00B863D8" w:rsidRDefault="00B863D8" w:rsidP="00B863D8"/>
    <w:p w14:paraId="1022EEB5" w14:textId="7CFF19A2" w:rsidR="00B863D8" w:rsidRDefault="00475470" w:rsidP="00026DA9">
      <w:pPr>
        <w:pStyle w:val="ListParagraph"/>
      </w:pPr>
      <w:r>
        <w:t>Scope of services</w:t>
      </w:r>
      <w:r w:rsidR="006E7207">
        <w:t>:</w:t>
      </w:r>
      <w:r w:rsidR="00B863D8" w:rsidRPr="00411584">
        <w:t xml:space="preserve"> The </w:t>
      </w:r>
      <w:r>
        <w:t>s</w:t>
      </w:r>
      <w:r w:rsidRPr="00411584">
        <w:t>ub</w:t>
      </w:r>
      <w:r w:rsidR="00B863D8" w:rsidRPr="00411584">
        <w:t>-recipient will perform the following services:</w:t>
      </w:r>
      <w:r>
        <w:br/>
      </w:r>
      <w:r>
        <w:br/>
      </w:r>
      <w:r w:rsidR="00B863D8" w:rsidRPr="00475470">
        <w:t xml:space="preserve">(Here, or in an exhibit to the contract, explicitly and completely list the services and products the grant recipient expects of the </w:t>
      </w:r>
      <w:r>
        <w:t>s</w:t>
      </w:r>
      <w:r w:rsidRPr="00475470">
        <w:t>ub</w:t>
      </w:r>
      <w:r w:rsidR="00B863D8" w:rsidRPr="00475470">
        <w:t xml:space="preserve">-recipient, including the timetable for completion of key tasks. Consult with your CDBG-ED </w:t>
      </w:r>
      <w:r w:rsidR="00026DA9">
        <w:t>project specialist</w:t>
      </w:r>
      <w:r w:rsidR="00B863D8" w:rsidRPr="00475470">
        <w:t xml:space="preserve"> as to the specific services which may be appropriate for each grant category.)</w:t>
      </w:r>
      <w:r w:rsidR="009979E3">
        <w:br/>
      </w:r>
      <w:r w:rsidR="009979E3">
        <w:br/>
      </w:r>
      <w:r w:rsidR="00B863D8">
        <w:t xml:space="preserve">It is understood and agreed by the parties that the services of the </w:t>
      </w:r>
      <w:r>
        <w:t>sub</w:t>
      </w:r>
      <w:r w:rsidR="00B863D8">
        <w:t>-recipient do not include any of the following: the disbursement or accounting of funds distributed by the (</w:t>
      </w:r>
      <w:r w:rsidRPr="00475470">
        <w:t>city</w:t>
      </w:r>
      <w:r>
        <w:t xml:space="preserve">, </w:t>
      </w:r>
      <w:r w:rsidRPr="00475470">
        <w:t>town</w:t>
      </w:r>
      <w:r>
        <w:t xml:space="preserve"> or </w:t>
      </w:r>
      <w:r w:rsidRPr="00475470">
        <w:t>county</w:t>
      </w:r>
      <w:r w:rsidR="00B863D8">
        <w:t>)’s financial officer, legal advice, fiscal audits or assistance with activities not related to the CDBG-ED project.</w:t>
      </w:r>
    </w:p>
    <w:p w14:paraId="272C420A" w14:textId="77777777" w:rsidR="00B863D8" w:rsidRDefault="00B863D8" w:rsidP="00B863D8"/>
    <w:p w14:paraId="1CB33110" w14:textId="3ABA96B3" w:rsidR="009979E3" w:rsidRDefault="00680763" w:rsidP="00026DA9">
      <w:pPr>
        <w:pStyle w:val="ListParagraph"/>
        <w:numPr>
          <w:ilvl w:val="0"/>
          <w:numId w:val="4"/>
        </w:numPr>
      </w:pPr>
      <w:r>
        <w:t xml:space="preserve">The </w:t>
      </w:r>
      <w:r w:rsidR="00475470">
        <w:t>s</w:t>
      </w:r>
      <w:r w:rsidR="00475470" w:rsidRPr="00680763">
        <w:t>ub</w:t>
      </w:r>
      <w:r w:rsidR="00B863D8" w:rsidRPr="00680763">
        <w:t>-recipient will be responsible for all facets of the CDBG-ED gap financing and technical assistance project as described in the (</w:t>
      </w:r>
      <w:r w:rsidR="00475470" w:rsidRPr="00680763">
        <w:t>city</w:t>
      </w:r>
      <w:r w:rsidR="00475470">
        <w:t xml:space="preserve">, </w:t>
      </w:r>
      <w:r w:rsidR="00475470" w:rsidRPr="00680763">
        <w:t>town</w:t>
      </w:r>
      <w:r w:rsidR="00475470">
        <w:t xml:space="preserve"> or </w:t>
      </w:r>
      <w:r w:rsidR="00475470" w:rsidRPr="00680763">
        <w:t>county</w:t>
      </w:r>
      <w:r w:rsidR="00B863D8" w:rsidRPr="00680763">
        <w:t>)’s CDBG-ED application.</w:t>
      </w:r>
      <w:r w:rsidR="0027429F">
        <w:br/>
      </w:r>
      <w:r w:rsidR="0027429F">
        <w:br/>
      </w:r>
      <w:r w:rsidR="00B863D8" w:rsidRPr="009979E3">
        <w:rPr>
          <w:highlight w:val="yellow"/>
        </w:rPr>
        <w:t>(</w:t>
      </w:r>
      <w:r w:rsidR="00475470" w:rsidRPr="009979E3">
        <w:rPr>
          <w:highlight w:val="yellow"/>
        </w:rPr>
        <w:t xml:space="preserve">For </w:t>
      </w:r>
      <w:r w:rsidR="00B863D8" w:rsidRPr="009979E3">
        <w:rPr>
          <w:highlight w:val="yellow"/>
        </w:rPr>
        <w:t xml:space="preserve">RLF </w:t>
      </w:r>
      <w:r w:rsidR="00475470" w:rsidRPr="009979E3">
        <w:rPr>
          <w:highlight w:val="yellow"/>
        </w:rPr>
        <w:t>projects</w:t>
      </w:r>
      <w:r w:rsidR="00B863D8" w:rsidRPr="009979E3">
        <w:rPr>
          <w:highlight w:val="yellow"/>
        </w:rPr>
        <w:t>)</w:t>
      </w:r>
      <w:r w:rsidR="00B863D8" w:rsidRPr="0027429F">
        <w:t xml:space="preserve"> The </w:t>
      </w:r>
      <w:r w:rsidR="00475470" w:rsidRPr="0027429F">
        <w:t>sub</w:t>
      </w:r>
      <w:r w:rsidR="00B863D8" w:rsidRPr="0027429F">
        <w:t xml:space="preserve">-recipient will also be responsible for all aspects of the local RLF </w:t>
      </w:r>
      <w:r w:rsidR="000E0D61" w:rsidRPr="0027429F">
        <w:t>Program</w:t>
      </w:r>
      <w:r w:rsidR="00B863D8" w:rsidRPr="0027429F">
        <w:t>, including the following:</w:t>
      </w:r>
    </w:p>
    <w:p w14:paraId="1188CA76" w14:textId="77777777" w:rsidR="009979E3" w:rsidRDefault="009979E3" w:rsidP="009979E3"/>
    <w:p w14:paraId="0C4B2529" w14:textId="0C18A7FB" w:rsidR="009979E3" w:rsidRPr="009979E3" w:rsidRDefault="00B863D8" w:rsidP="00026DA9">
      <w:pPr>
        <w:pStyle w:val="ListParagraph"/>
        <w:numPr>
          <w:ilvl w:val="0"/>
          <w:numId w:val="7"/>
        </w:numPr>
      </w:pPr>
      <w:r w:rsidRPr="009979E3">
        <w:lastRenderedPageBreak/>
        <w:t xml:space="preserve">Developing </w:t>
      </w:r>
      <w:r w:rsidR="00475470" w:rsidRPr="009979E3">
        <w:t xml:space="preserve">policies </w:t>
      </w:r>
      <w:r w:rsidRPr="009979E3">
        <w:t xml:space="preserve">and </w:t>
      </w:r>
      <w:r w:rsidR="00475470" w:rsidRPr="009979E3">
        <w:t xml:space="preserve">procedures </w:t>
      </w:r>
      <w:r w:rsidRPr="009979E3">
        <w:t xml:space="preserve">as they relate to the loan program and/or administering the local CDBG-ED </w:t>
      </w:r>
      <w:r w:rsidR="000E0D61" w:rsidRPr="009979E3">
        <w:t xml:space="preserve">Grant Program </w:t>
      </w:r>
      <w:r w:rsidRPr="009979E3">
        <w:t xml:space="preserve">and the local RLF </w:t>
      </w:r>
      <w:r w:rsidR="000E0D61" w:rsidRPr="009979E3">
        <w:t>Program</w:t>
      </w:r>
      <w:r w:rsidRPr="009979E3">
        <w:t>.</w:t>
      </w:r>
      <w:r w:rsidR="009979E3">
        <w:br/>
      </w:r>
    </w:p>
    <w:p w14:paraId="4580410F" w14:textId="28F0F42B" w:rsidR="009979E3" w:rsidRDefault="00B863D8" w:rsidP="00026DA9">
      <w:pPr>
        <w:pStyle w:val="ListParagraph"/>
        <w:numPr>
          <w:ilvl w:val="0"/>
          <w:numId w:val="7"/>
        </w:numPr>
      </w:pPr>
      <w:r w:rsidRPr="009979E3">
        <w:t>Conducting the local loan application process, including but not limited to:</w:t>
      </w:r>
    </w:p>
    <w:p w14:paraId="5C9570D8" w14:textId="3ED3E100" w:rsidR="00B863D8" w:rsidRPr="009979E3" w:rsidRDefault="00B863D8" w:rsidP="00026DA9">
      <w:pPr>
        <w:pStyle w:val="ListParagraph"/>
        <w:numPr>
          <w:ilvl w:val="0"/>
          <w:numId w:val="8"/>
        </w:numPr>
      </w:pPr>
      <w:r w:rsidRPr="009979E3">
        <w:t xml:space="preserve">Application </w:t>
      </w:r>
      <w:proofErr w:type="gramStart"/>
      <w:r w:rsidRPr="009979E3">
        <w:t>documentation;</w:t>
      </w:r>
      <w:proofErr w:type="gramEnd"/>
    </w:p>
    <w:p w14:paraId="6C16F472" w14:textId="75F9D99F" w:rsidR="00B863D8" w:rsidRPr="009979E3" w:rsidRDefault="00B863D8" w:rsidP="00026DA9">
      <w:pPr>
        <w:pStyle w:val="ListParagraph"/>
        <w:numPr>
          <w:ilvl w:val="0"/>
          <w:numId w:val="8"/>
        </w:numPr>
      </w:pPr>
      <w:r w:rsidRPr="009979E3">
        <w:t xml:space="preserve">Environmental </w:t>
      </w:r>
      <w:proofErr w:type="gramStart"/>
      <w:r w:rsidR="00475470" w:rsidRPr="009979E3">
        <w:t>review</w:t>
      </w:r>
      <w:r w:rsidRPr="009979E3">
        <w:t>;</w:t>
      </w:r>
      <w:proofErr w:type="gramEnd"/>
    </w:p>
    <w:p w14:paraId="47AC9B6C" w14:textId="6B30E9E4" w:rsidR="00B863D8" w:rsidRPr="009979E3" w:rsidRDefault="00B863D8" w:rsidP="00026DA9">
      <w:pPr>
        <w:pStyle w:val="ListParagraph"/>
        <w:numPr>
          <w:ilvl w:val="0"/>
          <w:numId w:val="8"/>
        </w:numPr>
      </w:pPr>
      <w:r w:rsidRPr="009979E3">
        <w:t xml:space="preserve">Credit </w:t>
      </w:r>
      <w:proofErr w:type="gramStart"/>
      <w:r w:rsidR="00475470" w:rsidRPr="009979E3">
        <w:t>analysis</w:t>
      </w:r>
      <w:r w:rsidRPr="009979E3">
        <w:t>;</w:t>
      </w:r>
      <w:proofErr w:type="gramEnd"/>
    </w:p>
    <w:p w14:paraId="43D34830" w14:textId="4E89BC2D" w:rsidR="00B863D8" w:rsidRPr="009979E3" w:rsidRDefault="00B863D8" w:rsidP="00026DA9">
      <w:pPr>
        <w:pStyle w:val="ListParagraph"/>
        <w:numPr>
          <w:ilvl w:val="0"/>
          <w:numId w:val="8"/>
        </w:numPr>
      </w:pPr>
      <w:r w:rsidRPr="009979E3">
        <w:t>Loan package development; and</w:t>
      </w:r>
    </w:p>
    <w:p w14:paraId="1B853DFE" w14:textId="1504D701" w:rsidR="00B863D8" w:rsidRPr="009979E3" w:rsidRDefault="00B863D8" w:rsidP="00026DA9">
      <w:pPr>
        <w:pStyle w:val="ListParagraph"/>
        <w:numPr>
          <w:ilvl w:val="0"/>
          <w:numId w:val="8"/>
        </w:numPr>
      </w:pPr>
      <w:r w:rsidRPr="009979E3">
        <w:t xml:space="preserve">Collaboration with other funding </w:t>
      </w:r>
      <w:proofErr w:type="gramStart"/>
      <w:r w:rsidRPr="009979E3">
        <w:t>sources as</w:t>
      </w:r>
      <w:proofErr w:type="gramEnd"/>
      <w:r w:rsidRPr="009979E3">
        <w:t xml:space="preserve"> may be necessary to provide complete financing</w:t>
      </w:r>
      <w:r w:rsidR="00475470" w:rsidRPr="009979E3">
        <w:t>.</w:t>
      </w:r>
      <w:r w:rsidR="00F76149" w:rsidRPr="009979E3">
        <w:br/>
      </w:r>
    </w:p>
    <w:p w14:paraId="069360FD" w14:textId="3DEAF3EF" w:rsidR="00B863D8" w:rsidRDefault="00B863D8" w:rsidP="00026DA9">
      <w:pPr>
        <w:pStyle w:val="ListParagraph"/>
        <w:numPr>
          <w:ilvl w:val="0"/>
          <w:numId w:val="4"/>
        </w:numPr>
      </w:pPr>
      <w:r>
        <w:t xml:space="preserve">During the term of this </w:t>
      </w:r>
      <w:r w:rsidR="00E05E5F">
        <w:t>agreement</w:t>
      </w:r>
      <w:r>
        <w:t xml:space="preserve">, the </w:t>
      </w:r>
      <w:r w:rsidR="00E05E5F">
        <w:t>sub</w:t>
      </w:r>
      <w:r>
        <w:t xml:space="preserve">-recipient will maintain reasonable records of its performance under this </w:t>
      </w:r>
      <w:r w:rsidR="00E05E5F">
        <w:t xml:space="preserve">agreement </w:t>
      </w:r>
      <w:r>
        <w:t xml:space="preserve">in a manner consistent with generally accepted accounting principles. The </w:t>
      </w:r>
      <w:r w:rsidR="00E05E5F">
        <w:t>sub</w:t>
      </w:r>
      <w:r>
        <w:t>-recipient will allow the (</w:t>
      </w:r>
      <w:r w:rsidR="00E05E5F" w:rsidRPr="009A495F">
        <w:t>city</w:t>
      </w:r>
      <w:r w:rsidR="00E05E5F">
        <w:t xml:space="preserve">, </w:t>
      </w:r>
      <w:r w:rsidR="00E05E5F" w:rsidRPr="009A495F">
        <w:t>town</w:t>
      </w:r>
      <w:r w:rsidR="00E05E5F">
        <w:t xml:space="preserve"> or </w:t>
      </w:r>
      <w:r w:rsidR="00E05E5F" w:rsidRPr="009A495F">
        <w:t>county</w:t>
      </w:r>
      <w:r>
        <w:t>)’s authorized representatives access to these records at any</w:t>
      </w:r>
      <w:r w:rsidR="009A495F">
        <w:t xml:space="preserve"> </w:t>
      </w:r>
      <w:r>
        <w:t>time during normal business hours. At the request of the (</w:t>
      </w:r>
      <w:r w:rsidR="00E05E5F" w:rsidRPr="009A495F">
        <w:t>city</w:t>
      </w:r>
      <w:r w:rsidR="00E05E5F">
        <w:t xml:space="preserve">, </w:t>
      </w:r>
      <w:r w:rsidR="00E05E5F" w:rsidRPr="009A495F">
        <w:t>town</w:t>
      </w:r>
      <w:r w:rsidR="00E05E5F">
        <w:t xml:space="preserve"> or </w:t>
      </w:r>
      <w:r w:rsidR="00E05E5F" w:rsidRPr="009A495F">
        <w:t>county</w:t>
      </w:r>
      <w:r>
        <w:t xml:space="preserve">), the </w:t>
      </w:r>
      <w:r w:rsidR="00E05E5F">
        <w:t>sub</w:t>
      </w:r>
      <w:r>
        <w:t>-recipient will submit to the (</w:t>
      </w:r>
      <w:r w:rsidR="00E05E5F" w:rsidRPr="009A495F">
        <w:t>city</w:t>
      </w:r>
      <w:r w:rsidR="00E05E5F">
        <w:t xml:space="preserve">, </w:t>
      </w:r>
      <w:r w:rsidR="00E05E5F" w:rsidRPr="009A495F">
        <w:t>town</w:t>
      </w:r>
      <w:r w:rsidR="00E05E5F">
        <w:t xml:space="preserve"> or </w:t>
      </w:r>
      <w:r w:rsidR="00E05E5F" w:rsidRPr="009A495F">
        <w:t>county</w:t>
      </w:r>
      <w:r>
        <w:t>), in the format prescribed by the (</w:t>
      </w:r>
      <w:r w:rsidR="00E05E5F" w:rsidRPr="009A495F">
        <w:t>city</w:t>
      </w:r>
      <w:r w:rsidR="00E05E5F">
        <w:t xml:space="preserve">, </w:t>
      </w:r>
      <w:r w:rsidR="00E05E5F" w:rsidRPr="009A495F">
        <w:t>town</w:t>
      </w:r>
      <w:r w:rsidR="00E05E5F">
        <w:t xml:space="preserve"> or </w:t>
      </w:r>
      <w:r w:rsidR="00E05E5F" w:rsidRPr="009A495F">
        <w:t>county</w:t>
      </w:r>
      <w:r>
        <w:t>), status reports on its performance under this agreement.</w:t>
      </w:r>
    </w:p>
    <w:p w14:paraId="5EFC80FB" w14:textId="77777777" w:rsidR="00B863D8" w:rsidRDefault="00B863D8" w:rsidP="00B863D8"/>
    <w:p w14:paraId="17ED0A6F" w14:textId="41906037" w:rsidR="00B863D8" w:rsidRDefault="00B863D8" w:rsidP="00026DA9">
      <w:pPr>
        <w:pStyle w:val="ListParagraph"/>
        <w:numPr>
          <w:ilvl w:val="0"/>
          <w:numId w:val="4"/>
        </w:numPr>
      </w:pPr>
      <w:r w:rsidRPr="00B203D4">
        <w:rPr>
          <w:highlight w:val="yellow"/>
        </w:rPr>
        <w:t>(</w:t>
      </w:r>
      <w:r w:rsidR="00F76149" w:rsidRPr="00B203D4">
        <w:rPr>
          <w:highlight w:val="yellow"/>
        </w:rPr>
        <w:t xml:space="preserve">For </w:t>
      </w:r>
      <w:r w:rsidRPr="00B203D4">
        <w:rPr>
          <w:highlight w:val="yellow"/>
        </w:rPr>
        <w:t xml:space="preserve">RLF </w:t>
      </w:r>
      <w:r w:rsidR="00F76149" w:rsidRPr="00B203D4">
        <w:rPr>
          <w:highlight w:val="yellow"/>
        </w:rPr>
        <w:t>projects</w:t>
      </w:r>
      <w:r w:rsidRPr="00B203D4">
        <w:rPr>
          <w:highlight w:val="yellow"/>
        </w:rPr>
        <w:t>)</w:t>
      </w:r>
      <w:r w:rsidRPr="00F76149">
        <w:t xml:space="preserve"> The </w:t>
      </w:r>
      <w:r w:rsidR="00F76149">
        <w:t>s</w:t>
      </w:r>
      <w:r w:rsidRPr="00F76149">
        <w:t xml:space="preserve">ub-recipient will comply with the </w:t>
      </w:r>
      <w:r w:rsidR="00E05E5F" w:rsidRPr="00F76149">
        <w:t>revolving loan fund plan</w:t>
      </w:r>
      <w:r w:rsidRPr="00F76149">
        <w:t xml:space="preserve"> as approved by the (</w:t>
      </w:r>
      <w:r w:rsidR="00E05E5F" w:rsidRPr="00F76149">
        <w:t>city</w:t>
      </w:r>
      <w:r w:rsidR="00E05E5F">
        <w:t xml:space="preserve">, </w:t>
      </w:r>
      <w:r w:rsidR="00E05E5F" w:rsidRPr="00F76149">
        <w:t>town</w:t>
      </w:r>
      <w:r w:rsidR="00E05E5F">
        <w:t xml:space="preserve"> or </w:t>
      </w:r>
      <w:r w:rsidR="00E05E5F" w:rsidRPr="00F76149">
        <w:t>county</w:t>
      </w:r>
      <w:r w:rsidRPr="00F76149">
        <w:t xml:space="preserve">) and Commerce and attached to this </w:t>
      </w:r>
      <w:r w:rsidR="00E05E5F">
        <w:t>a</w:t>
      </w:r>
      <w:r w:rsidR="00E05E5F" w:rsidRPr="00F76149">
        <w:t xml:space="preserve">greement </w:t>
      </w:r>
      <w:r w:rsidRPr="00F76149">
        <w:t xml:space="preserve">as </w:t>
      </w:r>
      <w:r w:rsidR="00E05E5F">
        <w:t>Exhibit ____</w:t>
      </w:r>
      <w:r w:rsidRPr="00F76149">
        <w:t xml:space="preserve">. If the </w:t>
      </w:r>
      <w:r w:rsidR="00E05E5F">
        <w:t>s</w:t>
      </w:r>
      <w:r w:rsidR="00E05E5F" w:rsidRPr="00F76149">
        <w:t>ub</w:t>
      </w:r>
      <w:r w:rsidRPr="00F76149">
        <w:t xml:space="preserve">-recipient ceases to exist or an </w:t>
      </w:r>
      <w:r w:rsidR="00E05E5F">
        <w:t>e</w:t>
      </w:r>
      <w:r w:rsidR="00E05E5F" w:rsidRPr="00F76149">
        <w:t xml:space="preserve">vent </w:t>
      </w:r>
      <w:r w:rsidRPr="00F76149">
        <w:t xml:space="preserve">of </w:t>
      </w:r>
      <w:r w:rsidR="00E05E5F">
        <w:t>d</w:t>
      </w:r>
      <w:r w:rsidR="00E05E5F" w:rsidRPr="00F76149">
        <w:t xml:space="preserve">efault </w:t>
      </w:r>
      <w:r w:rsidRPr="00F76149">
        <w:t>occurs, all grant funding on hand and accounts or notes receivable related to this agreement will revert to the (</w:t>
      </w:r>
      <w:r w:rsidR="00E05E5F" w:rsidRPr="00F76149">
        <w:t>city</w:t>
      </w:r>
      <w:r w:rsidR="00E05E5F">
        <w:t xml:space="preserve">, </w:t>
      </w:r>
      <w:r w:rsidR="00E05E5F" w:rsidRPr="00F76149">
        <w:t>town</w:t>
      </w:r>
      <w:r w:rsidR="00E05E5F">
        <w:t xml:space="preserve"> or </w:t>
      </w:r>
      <w:r w:rsidR="00E05E5F" w:rsidRPr="00F76149">
        <w:t>county</w:t>
      </w:r>
      <w:r w:rsidRPr="00F76149">
        <w:t>).</w:t>
      </w:r>
    </w:p>
    <w:p w14:paraId="26F1E33C" w14:textId="77777777" w:rsidR="00B863D8" w:rsidRDefault="00B863D8" w:rsidP="00B863D8"/>
    <w:p w14:paraId="2EC86FD6" w14:textId="299C3A7F" w:rsidR="00B863D8" w:rsidRDefault="00F76149" w:rsidP="00026DA9">
      <w:pPr>
        <w:pStyle w:val="ListParagraph"/>
      </w:pPr>
      <w:r>
        <w:t>Duration of the agreement</w:t>
      </w:r>
      <w:r w:rsidR="006E7207">
        <w:t>:</w:t>
      </w:r>
      <w:r w:rsidR="00B863D8" w:rsidRPr="008E0CF6">
        <w:t xml:space="preserve"> This </w:t>
      </w:r>
      <w:r w:rsidR="00E05E5F">
        <w:t>a</w:t>
      </w:r>
      <w:r w:rsidR="00E05E5F" w:rsidRPr="008E0CF6">
        <w:t xml:space="preserve">greement </w:t>
      </w:r>
      <w:r w:rsidR="00B863D8" w:rsidRPr="008E0CF6">
        <w:t>will become effective upon authorization by the (</w:t>
      </w:r>
      <w:r w:rsidR="00E05E5F" w:rsidRPr="008E0CF6">
        <w:t>city</w:t>
      </w:r>
      <w:r w:rsidR="00E05E5F">
        <w:t xml:space="preserve">, </w:t>
      </w:r>
      <w:r w:rsidR="00E05E5F" w:rsidRPr="008E0CF6">
        <w:t>town</w:t>
      </w:r>
      <w:r w:rsidR="00E05E5F">
        <w:t xml:space="preserve"> or </w:t>
      </w:r>
      <w:r w:rsidR="00E05E5F" w:rsidRPr="008E0CF6">
        <w:t>county</w:t>
      </w:r>
      <w:r w:rsidR="00B863D8" w:rsidRPr="008E0CF6">
        <w:t>) (</w:t>
      </w:r>
      <w:r w:rsidR="00E05E5F" w:rsidRPr="008E0CF6">
        <w:t>council members or commissioners</w:t>
      </w:r>
      <w:r w:rsidR="00B863D8" w:rsidRPr="008E0CF6">
        <w:t xml:space="preserve">) and the (name of </w:t>
      </w:r>
      <w:r w:rsidR="00E05E5F" w:rsidRPr="008E0CF6">
        <w:t xml:space="preserve">local development organization) board of directors </w:t>
      </w:r>
      <w:r w:rsidR="00B863D8" w:rsidRPr="008E0CF6">
        <w:t xml:space="preserve">and approval by </w:t>
      </w:r>
      <w:r w:rsidR="00E05E5F">
        <w:t>Commerce</w:t>
      </w:r>
      <w:r w:rsidR="00B863D8" w:rsidRPr="008E0CF6">
        <w:t>.</w:t>
      </w:r>
      <w:r w:rsidR="009979E3">
        <w:br/>
      </w:r>
      <w:r w:rsidR="009979E3">
        <w:lastRenderedPageBreak/>
        <w:br/>
      </w:r>
      <w:r w:rsidR="00B863D8">
        <w:t xml:space="preserve">This </w:t>
      </w:r>
      <w:r w:rsidR="00E05E5F">
        <w:t xml:space="preserve">agreement </w:t>
      </w:r>
      <w:r w:rsidR="00B863D8">
        <w:t xml:space="preserve">will terminate if either party fails to meet the conditions of this </w:t>
      </w:r>
      <w:r w:rsidR="00E05E5F">
        <w:t xml:space="preserve">agreement </w:t>
      </w:r>
      <w:r w:rsidR="00B863D8">
        <w:t xml:space="preserve">or if an </w:t>
      </w:r>
      <w:r w:rsidR="00E05E5F">
        <w:t xml:space="preserve">event </w:t>
      </w:r>
      <w:r w:rsidR="00B863D8">
        <w:t xml:space="preserve">of </w:t>
      </w:r>
      <w:r w:rsidR="00E05E5F">
        <w:t xml:space="preserve">default </w:t>
      </w:r>
      <w:r w:rsidR="00B863D8">
        <w:t>occurs.</w:t>
      </w:r>
    </w:p>
    <w:p w14:paraId="5A773DFB" w14:textId="77777777" w:rsidR="00B863D8" w:rsidRDefault="00B863D8" w:rsidP="00B863D8"/>
    <w:p w14:paraId="2B91ACD6" w14:textId="697CDAB9" w:rsidR="00B863D8" w:rsidRPr="00F76149" w:rsidRDefault="00F76149" w:rsidP="00026DA9">
      <w:pPr>
        <w:pStyle w:val="ListParagraph"/>
      </w:pPr>
      <w:r w:rsidRPr="00F76149">
        <w:t>Administration</w:t>
      </w:r>
      <w:r w:rsidR="006E7207">
        <w:t>:</w:t>
      </w:r>
      <w:r w:rsidR="00D0672A">
        <w:br/>
      </w:r>
    </w:p>
    <w:p w14:paraId="2AEF35DC" w14:textId="35AE8694" w:rsidR="00F76149" w:rsidRDefault="00B863D8" w:rsidP="00026DA9">
      <w:pPr>
        <w:pStyle w:val="ListParagraph"/>
        <w:numPr>
          <w:ilvl w:val="0"/>
          <w:numId w:val="6"/>
        </w:numPr>
      </w:pPr>
      <w:r w:rsidRPr="00F76149">
        <w:t xml:space="preserve">For the </w:t>
      </w:r>
      <w:proofErr w:type="gramStart"/>
      <w:r w:rsidRPr="00F76149">
        <w:t>purposes</w:t>
      </w:r>
      <w:proofErr w:type="gramEnd"/>
      <w:r w:rsidRPr="00F76149">
        <w:t xml:space="preserve"> of implementing this </w:t>
      </w:r>
      <w:r w:rsidR="00E05E5F">
        <w:t>a</w:t>
      </w:r>
      <w:r w:rsidR="00E05E5F" w:rsidRPr="00F76149">
        <w:t>greement</w:t>
      </w:r>
      <w:r w:rsidRPr="00F76149">
        <w:t>, the (</w:t>
      </w:r>
      <w:r w:rsidR="00E05E5F" w:rsidRPr="00F76149">
        <w:t>city</w:t>
      </w:r>
      <w:r w:rsidR="00E05E5F">
        <w:t xml:space="preserve">, </w:t>
      </w:r>
      <w:r w:rsidR="00E05E5F" w:rsidRPr="00F76149">
        <w:t>town</w:t>
      </w:r>
      <w:r w:rsidR="00E05E5F">
        <w:t xml:space="preserve"> or </w:t>
      </w:r>
      <w:r w:rsidR="00E05E5F" w:rsidRPr="00F76149">
        <w:t>county</w:t>
      </w:r>
      <w:r w:rsidRPr="00F76149">
        <w:t>) will appoint a local</w:t>
      </w:r>
      <w:r>
        <w:t xml:space="preserve"> government project liaison that will work with the </w:t>
      </w:r>
      <w:r w:rsidR="00E05E5F">
        <w:t>sub</w:t>
      </w:r>
      <w:r>
        <w:t xml:space="preserve">-recipient. The parties will meet as necessary to provide for the efficient and smooth implementation of this </w:t>
      </w:r>
      <w:r w:rsidR="00E05E5F">
        <w:t xml:space="preserve">agreement </w:t>
      </w:r>
      <w:r>
        <w:t xml:space="preserve">and the activities contained herein. This </w:t>
      </w:r>
      <w:r w:rsidR="00E05E5F">
        <w:t xml:space="preserve">agreement </w:t>
      </w:r>
      <w:r>
        <w:t xml:space="preserve">will run concurrently with the </w:t>
      </w:r>
      <w:r w:rsidR="00E05E5F">
        <w:t>management plan</w:t>
      </w:r>
      <w:r>
        <w:t xml:space="preserve">, which governs the management of the initial CDBG-ED </w:t>
      </w:r>
      <w:proofErr w:type="gramStart"/>
      <w:r>
        <w:t>grant, and</w:t>
      </w:r>
      <w:proofErr w:type="gramEnd"/>
      <w:r>
        <w:t xml:space="preserve"> will follow the </w:t>
      </w:r>
      <w:r w:rsidR="00E05E5F">
        <w:t xml:space="preserve">management plan </w:t>
      </w:r>
      <w:r>
        <w:t xml:space="preserve">for issues related to the initial grant. </w:t>
      </w:r>
      <w:r w:rsidRPr="00F76149">
        <w:rPr>
          <w:highlight w:val="yellow"/>
        </w:rPr>
        <w:t>(</w:t>
      </w:r>
      <w:r w:rsidR="00F76149" w:rsidRPr="00F76149">
        <w:rPr>
          <w:highlight w:val="yellow"/>
        </w:rPr>
        <w:t xml:space="preserve">For </w:t>
      </w:r>
      <w:r w:rsidRPr="00F76149">
        <w:rPr>
          <w:highlight w:val="yellow"/>
        </w:rPr>
        <w:t xml:space="preserve">RLF </w:t>
      </w:r>
      <w:r w:rsidR="00F76149" w:rsidRPr="00F76149">
        <w:rPr>
          <w:highlight w:val="yellow"/>
        </w:rPr>
        <w:t>projects</w:t>
      </w:r>
      <w:r w:rsidRPr="00F76149">
        <w:rPr>
          <w:highlight w:val="yellow"/>
        </w:rPr>
        <w:t>)</w:t>
      </w:r>
      <w:r w:rsidR="009979E3">
        <w:rPr>
          <w:highlight w:val="yellow"/>
        </w:rPr>
        <w:t xml:space="preserve"> </w:t>
      </w:r>
      <w:r w:rsidRPr="00F76149">
        <w:t xml:space="preserve">This </w:t>
      </w:r>
      <w:r w:rsidR="00E05E5F">
        <w:t>s</w:t>
      </w:r>
      <w:r w:rsidR="00E05E5F" w:rsidRPr="00F76149">
        <w:t>ub</w:t>
      </w:r>
      <w:r w:rsidRPr="00F76149">
        <w:t xml:space="preserve">-recipient </w:t>
      </w:r>
      <w:r w:rsidR="00E05E5F">
        <w:t>a</w:t>
      </w:r>
      <w:r w:rsidR="00E05E5F" w:rsidRPr="00F76149">
        <w:t xml:space="preserve">greement </w:t>
      </w:r>
      <w:r w:rsidRPr="00F76149">
        <w:t>governs the management of the resultant RLF until terminated as provided in Section S.</w:t>
      </w:r>
      <w:r w:rsidR="00F76149">
        <w:br/>
      </w:r>
    </w:p>
    <w:p w14:paraId="00A82CFD" w14:textId="7AE9B861" w:rsidR="00F76149" w:rsidRDefault="00B863D8" w:rsidP="00026DA9">
      <w:pPr>
        <w:pStyle w:val="ListParagraph"/>
        <w:numPr>
          <w:ilvl w:val="0"/>
          <w:numId w:val="6"/>
        </w:numPr>
      </w:pPr>
      <w:r>
        <w:t xml:space="preserve">The </w:t>
      </w:r>
      <w:r w:rsidR="00E05E5F">
        <w:t>sub</w:t>
      </w:r>
      <w:r>
        <w:t xml:space="preserve">-recipient will comply with the </w:t>
      </w:r>
      <w:r w:rsidR="00E05E5F">
        <w:t xml:space="preserve">certifications for application </w:t>
      </w:r>
      <w:r>
        <w:t>signed by the (</w:t>
      </w:r>
      <w:r w:rsidR="00E05E5F" w:rsidRPr="00F76149">
        <w:t>city</w:t>
      </w:r>
      <w:r w:rsidR="00E05E5F">
        <w:t xml:space="preserve">, </w:t>
      </w:r>
      <w:r w:rsidR="00E05E5F" w:rsidRPr="00F76149">
        <w:t>town</w:t>
      </w:r>
      <w:r w:rsidR="00E05E5F">
        <w:t xml:space="preserve"> or </w:t>
      </w:r>
      <w:r w:rsidR="00E05E5F" w:rsidRPr="00F76149">
        <w:t>county</w:t>
      </w:r>
      <w:r>
        <w:t>) and submitted with the application for economic development assistance to Commerce.</w:t>
      </w:r>
      <w:r w:rsidR="00F76149">
        <w:br/>
      </w:r>
    </w:p>
    <w:p w14:paraId="0DFDC82D" w14:textId="7DF459FC" w:rsidR="00D0672A" w:rsidRDefault="00B863D8" w:rsidP="00026DA9">
      <w:pPr>
        <w:pStyle w:val="ListParagraph"/>
        <w:numPr>
          <w:ilvl w:val="0"/>
          <w:numId w:val="6"/>
        </w:numPr>
      </w:pPr>
      <w:r>
        <w:t xml:space="preserve">The </w:t>
      </w:r>
      <w:r w:rsidR="00E05E5F">
        <w:t>sub</w:t>
      </w:r>
      <w:r>
        <w:t xml:space="preserve">-recipient will comply with </w:t>
      </w:r>
      <w:r w:rsidR="00E05E5F">
        <w:t xml:space="preserve">procurement standards </w:t>
      </w:r>
      <w:r>
        <w:t xml:space="preserve">as outlined in the CDBG </w:t>
      </w:r>
      <w:r w:rsidR="00E05E5F">
        <w:t xml:space="preserve">grant administration manual </w:t>
      </w:r>
      <w:r>
        <w:t xml:space="preserve">before entering into any agreements to remodel, to purchase equipment or material or to retain the services of a consultant or </w:t>
      </w:r>
      <w:r w:rsidR="00E05E5F">
        <w:t>sub</w:t>
      </w:r>
      <w:r>
        <w:t>-recipient.</w:t>
      </w:r>
      <w:r w:rsidR="00D0672A">
        <w:br/>
      </w:r>
    </w:p>
    <w:p w14:paraId="79BCA9BF" w14:textId="66DF430E" w:rsidR="00B863D8" w:rsidRDefault="00B863D8" w:rsidP="00026DA9">
      <w:pPr>
        <w:pStyle w:val="ListParagraph"/>
        <w:numPr>
          <w:ilvl w:val="0"/>
          <w:numId w:val="6"/>
        </w:numPr>
      </w:pPr>
      <w:r>
        <w:t xml:space="preserve">The CDBG-ED project fund will be audited on a yearly basis in conjunction with </w:t>
      </w:r>
      <w:r w:rsidR="00E05E5F">
        <w:t>the sub</w:t>
      </w:r>
      <w:r>
        <w:t xml:space="preserve">-recipient’s </w:t>
      </w:r>
      <w:r w:rsidR="00E05E5F">
        <w:t>agency-</w:t>
      </w:r>
      <w:r>
        <w:t>wide audit</w:t>
      </w:r>
      <w:r w:rsidR="00E05E5F">
        <w:t>,</w:t>
      </w:r>
      <w:r>
        <w:t xml:space="preserve"> and the audit will be conducted according to OMB </w:t>
      </w:r>
      <w:r w:rsidR="00E05E5F">
        <w:t xml:space="preserve">circular </w:t>
      </w:r>
      <w:r>
        <w:t>A-133.</w:t>
      </w:r>
    </w:p>
    <w:p w14:paraId="55C8F7A0" w14:textId="77777777" w:rsidR="00B863D8" w:rsidRDefault="00B863D8" w:rsidP="00B863D8"/>
    <w:p w14:paraId="60955B17" w14:textId="36CFB685" w:rsidR="00D0672A" w:rsidRDefault="00D0672A" w:rsidP="00026DA9">
      <w:pPr>
        <w:pStyle w:val="ListParagraph"/>
      </w:pPr>
      <w:r w:rsidRPr="00D0672A">
        <w:lastRenderedPageBreak/>
        <w:t>Conflict of interest</w:t>
      </w:r>
      <w:r w:rsidR="006E7207">
        <w:t>:</w:t>
      </w:r>
      <w:r w:rsidR="00B863D8" w:rsidRPr="00D0672A">
        <w:t xml:space="preserve"> The </w:t>
      </w:r>
      <w:r w:rsidR="00E05E5F">
        <w:t>s</w:t>
      </w:r>
      <w:r w:rsidR="00E05E5F" w:rsidRPr="00D0672A">
        <w:t>ub</w:t>
      </w:r>
      <w:r w:rsidR="00B863D8" w:rsidRPr="00D0672A">
        <w:t xml:space="preserve">-recipient covenants that it presently has no interest and will not acquire any interest, direct or indirect, in the CDBG-ED project which would conflict in any manner or degree with the performance of its services hereunder. The </w:t>
      </w:r>
      <w:r w:rsidR="00E05E5F">
        <w:t>s</w:t>
      </w:r>
      <w:r w:rsidR="00E05E5F" w:rsidRPr="00D0672A">
        <w:t>ub</w:t>
      </w:r>
      <w:r w:rsidR="00B863D8" w:rsidRPr="00D0672A">
        <w:t xml:space="preserve">-recipient further covenants that, in performing this </w:t>
      </w:r>
      <w:r w:rsidR="00E05E5F">
        <w:t>c</w:t>
      </w:r>
      <w:r w:rsidR="00E05E5F" w:rsidRPr="00D0672A">
        <w:t>ontract</w:t>
      </w:r>
      <w:r w:rsidR="00B863D8" w:rsidRPr="00D0672A">
        <w:t>, it will employ no person who has any such interest.</w:t>
      </w:r>
      <w:r>
        <w:br/>
      </w:r>
    </w:p>
    <w:p w14:paraId="7F1FF95F" w14:textId="4DF1762C" w:rsidR="00D0672A" w:rsidRDefault="00D0672A" w:rsidP="00026DA9">
      <w:pPr>
        <w:pStyle w:val="ListParagraph"/>
      </w:pPr>
      <w:r w:rsidRPr="00D0672A">
        <w:t>Disposition of real property or equipment acquired</w:t>
      </w:r>
      <w:r w:rsidR="006E7207">
        <w:t>:</w:t>
      </w:r>
      <w:r w:rsidR="00B863D8" w:rsidRPr="00D0672A">
        <w:t xml:space="preserve"> Upon the expiration of the </w:t>
      </w:r>
      <w:r w:rsidR="00E05E5F">
        <w:t>a</w:t>
      </w:r>
      <w:r w:rsidR="00E05E5F" w:rsidRPr="00D0672A">
        <w:t>greement</w:t>
      </w:r>
      <w:r w:rsidR="00B863D8" w:rsidRPr="00D0672A">
        <w:t xml:space="preserve">, the </w:t>
      </w:r>
      <w:r w:rsidR="00E05E5F">
        <w:t>s</w:t>
      </w:r>
      <w:r w:rsidR="00E05E5F" w:rsidRPr="00D0672A">
        <w:t>ub</w:t>
      </w:r>
      <w:r w:rsidR="00B863D8" w:rsidRPr="00D0672A">
        <w:t>-recipient will transfer to the (</w:t>
      </w:r>
      <w:r w:rsidR="00E05E5F" w:rsidRPr="00D0672A">
        <w:t>city</w:t>
      </w:r>
      <w:r w:rsidR="00E05E5F">
        <w:t xml:space="preserve">, </w:t>
      </w:r>
      <w:r w:rsidR="00E05E5F" w:rsidRPr="00D0672A">
        <w:t>town</w:t>
      </w:r>
      <w:r w:rsidR="00E05E5F">
        <w:t xml:space="preserve"> or </w:t>
      </w:r>
      <w:r w:rsidR="00E05E5F" w:rsidRPr="00D0672A">
        <w:t>county</w:t>
      </w:r>
      <w:r w:rsidR="00B863D8" w:rsidRPr="00D0672A">
        <w:t xml:space="preserve">) any CDBG-ED funds on hand at the time of expiration and any accounts receivable attributable from the use of CDBG-ED funds. With respect to any real property or equipment under the </w:t>
      </w:r>
      <w:r w:rsidR="00E05E5F">
        <w:t>s</w:t>
      </w:r>
      <w:r w:rsidR="00E05E5F" w:rsidRPr="00D0672A">
        <w:t>ub</w:t>
      </w:r>
      <w:r w:rsidR="00B863D8" w:rsidRPr="00D0672A">
        <w:t>-recipient</w:t>
      </w:r>
      <w:r w:rsidR="00E05E5F">
        <w:t>’s</w:t>
      </w:r>
      <w:r w:rsidR="00B863D8" w:rsidRPr="00D0672A">
        <w:t xml:space="preserve"> control that was acquired or improved in whole or in part with CDBG-ED funds in excess of $25,000, the </w:t>
      </w:r>
      <w:r w:rsidR="00E05E5F">
        <w:t>s</w:t>
      </w:r>
      <w:r w:rsidR="00E05E5F" w:rsidRPr="00D0672A">
        <w:t>ub</w:t>
      </w:r>
      <w:r w:rsidR="00B863D8" w:rsidRPr="00D0672A">
        <w:t>-recipient will either:</w:t>
      </w:r>
      <w:r>
        <w:br/>
      </w:r>
    </w:p>
    <w:p w14:paraId="5682A8DF" w14:textId="56CFAB24" w:rsidR="00500475" w:rsidRDefault="00B863D8" w:rsidP="00026DA9">
      <w:pPr>
        <w:pStyle w:val="ListParagraph"/>
      </w:pPr>
      <w:r>
        <w:t xml:space="preserve">Use the property to meet the national objectives contained in 24 CFR section 570.901 for five years after expiration of the </w:t>
      </w:r>
      <w:r w:rsidR="00E05E5F">
        <w:t>agreement</w:t>
      </w:r>
      <w:r>
        <w:t>; or</w:t>
      </w:r>
      <w:r w:rsidR="00500475">
        <w:br/>
      </w:r>
    </w:p>
    <w:p w14:paraId="26361BAF" w14:textId="227B0AA1" w:rsidR="00B863D8" w:rsidRDefault="00B863D8" w:rsidP="00026DA9">
      <w:pPr>
        <w:pStyle w:val="ListParagraph"/>
      </w:pPr>
      <w:r>
        <w:t xml:space="preserve">Dispose of the property in a manner consistent with OMB </w:t>
      </w:r>
      <w:r w:rsidR="00E05E5F">
        <w:t xml:space="preserve">circular </w:t>
      </w:r>
      <w:r>
        <w:t xml:space="preserve">A-102 Attachment </w:t>
      </w:r>
      <w:r w:rsidR="00E05E5F">
        <w:t>N</w:t>
      </w:r>
      <w:r>
        <w:t xml:space="preserve"> and as approved by </w:t>
      </w:r>
      <w:r w:rsidR="00E05E5F">
        <w:t>Commerce</w:t>
      </w:r>
      <w:r>
        <w:t xml:space="preserve">. Reimbursement is not required after the period of time specified in the first paragraph of this section. The proceeds from such disposition will be subject to the applicable provisions of 24 CFR 570.504 </w:t>
      </w:r>
      <w:r w:rsidR="00E05E5F">
        <w:t>– p</w:t>
      </w:r>
      <w:r>
        <w:t>rogram income.</w:t>
      </w:r>
    </w:p>
    <w:p w14:paraId="04D0D574" w14:textId="77777777" w:rsidR="00B863D8" w:rsidRDefault="00B863D8" w:rsidP="00B863D8"/>
    <w:p w14:paraId="5A99848D" w14:textId="767E51F2" w:rsidR="00B863D8" w:rsidRPr="004E1646" w:rsidRDefault="009979E3" w:rsidP="00026DA9">
      <w:pPr>
        <w:pStyle w:val="ListParagraph"/>
      </w:pPr>
      <w:r w:rsidRPr="009979E3">
        <w:t>Documents incorporated by reference</w:t>
      </w:r>
      <w:r w:rsidR="006E7207">
        <w:t>:</w:t>
      </w:r>
      <w:r w:rsidR="00B863D8" w:rsidRPr="004E1646">
        <w:t xml:space="preserve"> </w:t>
      </w:r>
      <w:r w:rsidR="008E0CF6" w:rsidRPr="004E1646">
        <w:t xml:space="preserve">The </w:t>
      </w:r>
      <w:r w:rsidR="00B863D8" w:rsidRPr="004E1646">
        <w:t>(</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)’s application to </w:t>
      </w:r>
      <w:r w:rsidR="00E05E5F">
        <w:t xml:space="preserve">Commerce </w:t>
      </w:r>
      <w:r w:rsidR="00B863D8" w:rsidRPr="004E1646">
        <w:t xml:space="preserve">for CDBG-ED funding, dated__________________, 20__, and all applicable federal and state statutes and regulations are incorporated into this </w:t>
      </w:r>
      <w:r w:rsidR="00E05E5F">
        <w:t>c</w:t>
      </w:r>
      <w:r w:rsidR="00E05E5F" w:rsidRPr="004E1646">
        <w:t xml:space="preserve">ontract </w:t>
      </w:r>
      <w:r w:rsidR="00B863D8" w:rsidRPr="004E1646">
        <w:t xml:space="preserve">by this reference and are binding upon the </w:t>
      </w:r>
      <w:r w:rsidR="00E05E5F">
        <w:t>s</w:t>
      </w:r>
      <w:r w:rsidR="00E05E5F" w:rsidRPr="004E1646">
        <w:t>ub</w:t>
      </w:r>
      <w:r w:rsidR="00B863D8" w:rsidRPr="004E1646">
        <w:t>-recipient.</w:t>
      </w:r>
    </w:p>
    <w:p w14:paraId="4E7F0504" w14:textId="77777777" w:rsidR="00B863D8" w:rsidRPr="004E1646" w:rsidRDefault="00B863D8" w:rsidP="00B863D8"/>
    <w:p w14:paraId="79F04497" w14:textId="56A14DB3" w:rsidR="00B863D8" w:rsidRPr="004E1646" w:rsidRDefault="009979E3" w:rsidP="00026DA9">
      <w:pPr>
        <w:pStyle w:val="ListParagraph"/>
      </w:pPr>
      <w:r w:rsidRPr="009979E3">
        <w:t xml:space="preserve">Civil Rights Act of </w:t>
      </w:r>
      <w:r w:rsidR="00B863D8" w:rsidRPr="009979E3">
        <w:t>1964</w:t>
      </w:r>
      <w:r w:rsidR="006E7207">
        <w:t>:</w:t>
      </w:r>
      <w:r w:rsidR="00B863D8" w:rsidRPr="004E1646">
        <w:t xml:space="preserve"> The </w:t>
      </w:r>
      <w:r w:rsidR="00E05E5F">
        <w:t>s</w:t>
      </w:r>
      <w:r w:rsidR="00E05E5F" w:rsidRPr="004E1646">
        <w:t>ub</w:t>
      </w:r>
      <w:r w:rsidR="00B863D8" w:rsidRPr="004E1646">
        <w:t xml:space="preserve">-recipient will abide by the provisions of the Civil Rights Act of 1964 which states that under Title VI, no person may, on the grounds of </w:t>
      </w:r>
      <w:r w:rsidR="00B863D8" w:rsidRPr="004E1646">
        <w:lastRenderedPageBreak/>
        <w:t>race, color or national origin, be excluded from participation in, be denied the benefits of or be subjected to discrimination under any program or activity receiving federal financial assistance.</w:t>
      </w:r>
    </w:p>
    <w:p w14:paraId="11844267" w14:textId="77777777" w:rsidR="00B863D8" w:rsidRPr="004E1646" w:rsidRDefault="00B863D8" w:rsidP="00B863D8"/>
    <w:p w14:paraId="19F4327A" w14:textId="1911C17A" w:rsidR="00B863D8" w:rsidRPr="004E1646" w:rsidRDefault="009979E3" w:rsidP="00026DA9">
      <w:pPr>
        <w:pStyle w:val="ListParagraph"/>
      </w:pPr>
      <w:r w:rsidRPr="009979E3">
        <w:t xml:space="preserve">Section </w:t>
      </w:r>
      <w:r w:rsidR="00B863D8" w:rsidRPr="009979E3">
        <w:t xml:space="preserve">109 </w:t>
      </w:r>
      <w:r w:rsidRPr="009979E3">
        <w:t xml:space="preserve">of the Housing and Community Development </w:t>
      </w:r>
      <w:r w:rsidR="00E05E5F" w:rsidRPr="009979E3">
        <w:t xml:space="preserve">Act </w:t>
      </w:r>
      <w:r w:rsidRPr="009979E3">
        <w:t xml:space="preserve">of </w:t>
      </w:r>
      <w:r w:rsidR="00B863D8" w:rsidRPr="009979E3">
        <w:t>1974</w:t>
      </w:r>
      <w:r w:rsidR="006E7207">
        <w:t>:</w:t>
      </w:r>
      <w:r w:rsidR="00B863D8" w:rsidRPr="004E1646">
        <w:t xml:space="preserve"> The </w:t>
      </w:r>
      <w:r w:rsidR="00E05E5F">
        <w:t>s</w:t>
      </w:r>
      <w:r w:rsidR="00E05E5F" w:rsidRPr="004E1646">
        <w:t>ub</w:t>
      </w:r>
      <w:r w:rsidR="00B863D8" w:rsidRPr="004E1646">
        <w:t>-recipient will comply with the following provision: No person in the United States may on the grounds of race, color, national origin or sex be excluded from participation in, be denied the benefits of or be subjected to discrimination under any program or activity funded in whole or in part with the funds made available under this title. Any prohibition against discrimination on the basis of age under the Age Discrimination Act of 1975 or with respect to an otherwise qualified handicapped individual as provided in Section 504 of the Rehabilitation Act of 1973 will also apply to any such program or activity.</w:t>
      </w:r>
    </w:p>
    <w:p w14:paraId="4841299E" w14:textId="77777777" w:rsidR="00B863D8" w:rsidRPr="004E1646" w:rsidRDefault="00B863D8" w:rsidP="00B863D8"/>
    <w:p w14:paraId="06E66E30" w14:textId="53043279" w:rsidR="00B863D8" w:rsidRPr="004E1646" w:rsidRDefault="009979E3" w:rsidP="00026DA9">
      <w:pPr>
        <w:pStyle w:val="ListParagraph"/>
      </w:pPr>
      <w:r w:rsidRPr="009979E3">
        <w:t xml:space="preserve">Section 3 of the Housing and Urban Development Act of </w:t>
      </w:r>
      <w:r w:rsidR="00B863D8" w:rsidRPr="009979E3">
        <w:t>1968</w:t>
      </w:r>
      <w:r w:rsidR="006E7207">
        <w:t>:</w:t>
      </w:r>
      <w:r w:rsidR="00B863D8" w:rsidRPr="004E1646">
        <w:t xml:space="preserve"> The </w:t>
      </w:r>
      <w:r w:rsidR="00E05E5F">
        <w:t>s</w:t>
      </w:r>
      <w:r w:rsidR="00E05E5F" w:rsidRPr="004E1646">
        <w:t>ub</w:t>
      </w:r>
      <w:r w:rsidR="00B863D8" w:rsidRPr="004E1646">
        <w:t xml:space="preserve">-recipient will ensure that to the greatest extent feasible, opportunities for training and employment arising in connection with this CDBG-ED-assisted project will be extended to lower income project area residents. Further, the </w:t>
      </w:r>
      <w:r w:rsidR="00E05E5F">
        <w:t>s</w:t>
      </w:r>
      <w:r w:rsidR="00E05E5F" w:rsidRPr="004E1646">
        <w:t>ub</w:t>
      </w:r>
      <w:r w:rsidR="00B863D8" w:rsidRPr="004E1646">
        <w:t>-recipient will, to the greatest extent feasible, utilize business concerns located in or substantially owned by residents of the project area, in the award of contracts and purchase of services and supplies.</w:t>
      </w:r>
      <w:r>
        <w:t xml:space="preserve"> </w:t>
      </w:r>
    </w:p>
    <w:p w14:paraId="511DEE78" w14:textId="77777777" w:rsidR="00B863D8" w:rsidRPr="004E1646" w:rsidRDefault="00B863D8" w:rsidP="00B863D8"/>
    <w:p w14:paraId="045252EE" w14:textId="32C185EE" w:rsidR="00B863D8" w:rsidRPr="004E1646" w:rsidRDefault="009979E3" w:rsidP="00026DA9">
      <w:pPr>
        <w:pStyle w:val="ListParagraph"/>
      </w:pPr>
      <w:r w:rsidRPr="009979E3">
        <w:t>Minority business enterprise</w:t>
      </w:r>
      <w:r w:rsidR="006E7207">
        <w:t>:</w:t>
      </w:r>
      <w:r>
        <w:t xml:space="preserve"> </w:t>
      </w:r>
      <w:r w:rsidR="00B863D8" w:rsidRPr="004E1646">
        <w:t xml:space="preserve">Consistent with the provisions of Executive Order 11246, the </w:t>
      </w:r>
      <w:r w:rsidR="00E05E5F">
        <w:t>s</w:t>
      </w:r>
      <w:r w:rsidR="00E05E5F" w:rsidRPr="004E1646">
        <w:t>ub</w:t>
      </w:r>
      <w:r w:rsidR="00B863D8" w:rsidRPr="004E1646">
        <w:t xml:space="preserve">-recipient will take affirmative steps to assure that minority businesses are used when possible as sources of supplies, equipment, construction and services. Additionally, the </w:t>
      </w:r>
      <w:r w:rsidR="00E05E5F">
        <w:t>s</w:t>
      </w:r>
      <w:r w:rsidR="00E05E5F" w:rsidRPr="004E1646">
        <w:t>ub</w:t>
      </w:r>
      <w:r w:rsidR="00B863D8" w:rsidRPr="004E1646">
        <w:t xml:space="preserve">-recipient will document all affirmative steps taken to solicit minority businesses and will forward this documentation along with the names of the minority </w:t>
      </w:r>
      <w:r w:rsidR="00E05E5F">
        <w:t>s</w:t>
      </w:r>
      <w:r w:rsidR="00E05E5F" w:rsidRPr="004E1646">
        <w:t>ub</w:t>
      </w:r>
      <w:r w:rsidR="00B863D8" w:rsidRPr="004E1646">
        <w:t>-recipients and suppliers to the local government CDBG-ED recipient upon request.</w:t>
      </w:r>
      <w:r>
        <w:t xml:space="preserve"> </w:t>
      </w:r>
    </w:p>
    <w:p w14:paraId="65442610" w14:textId="77777777" w:rsidR="00B863D8" w:rsidRPr="004E1646" w:rsidRDefault="00B863D8" w:rsidP="00B863D8"/>
    <w:p w14:paraId="02751719" w14:textId="3EBC6AF5" w:rsidR="00B863D8" w:rsidRPr="004E1646" w:rsidRDefault="009979E3" w:rsidP="00026DA9">
      <w:pPr>
        <w:pStyle w:val="ListParagraph"/>
      </w:pPr>
      <w:r w:rsidRPr="009979E3">
        <w:lastRenderedPageBreak/>
        <w:t>Nondiscrimination</w:t>
      </w:r>
      <w:r w:rsidR="006E7207">
        <w:t>:</w:t>
      </w:r>
      <w:r w:rsidR="00B863D8" w:rsidRPr="004E1646">
        <w:t xml:space="preserve"> The </w:t>
      </w:r>
      <w:r w:rsidR="00E05E5F">
        <w:t>s</w:t>
      </w:r>
      <w:r w:rsidR="00E05E5F" w:rsidRPr="004E1646">
        <w:t>ub</w:t>
      </w:r>
      <w:r w:rsidR="00B863D8" w:rsidRPr="004E1646">
        <w:t>-recipient will not discriminate against any employee or applicant for employment on the basis of race, color, religion, creed, political ideas, sex, age, marital status, physical or mental handicap or national origin.</w:t>
      </w:r>
    </w:p>
    <w:p w14:paraId="6103C10B" w14:textId="77777777" w:rsidR="00B863D8" w:rsidRPr="004E1646" w:rsidRDefault="00B863D8" w:rsidP="00B863D8"/>
    <w:p w14:paraId="6811AE38" w14:textId="44C5F77A" w:rsidR="00B863D8" w:rsidRPr="004E1646" w:rsidRDefault="009979E3" w:rsidP="00026DA9">
      <w:pPr>
        <w:pStyle w:val="ListParagraph"/>
      </w:pPr>
      <w:r w:rsidRPr="009979E3">
        <w:t>Ownership and publication of materials</w:t>
      </w:r>
      <w:r w:rsidR="006E7207">
        <w:t>:</w:t>
      </w:r>
      <w:r w:rsidR="00B863D8" w:rsidRPr="004E1646">
        <w:t xml:space="preserve"> All reports, information, data and other materials prepared by the </w:t>
      </w:r>
      <w:r w:rsidR="00E05E5F">
        <w:t>s</w:t>
      </w:r>
      <w:r w:rsidR="00E05E5F" w:rsidRPr="004E1646">
        <w:t>ub</w:t>
      </w:r>
      <w:r w:rsidR="00B863D8" w:rsidRPr="004E1646">
        <w:t xml:space="preserve">-recipient pursuant to this </w:t>
      </w:r>
      <w:r w:rsidR="00E05E5F">
        <w:t>c</w:t>
      </w:r>
      <w:r w:rsidR="00E05E5F" w:rsidRPr="004E1646">
        <w:t xml:space="preserve">ontract </w:t>
      </w:r>
      <w:r w:rsidR="00B863D8" w:rsidRPr="004E1646">
        <w:t>are the property of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and </w:t>
      </w:r>
      <w:r w:rsidR="00E05E5F">
        <w:t>Commerce,</w:t>
      </w:r>
      <w:r w:rsidR="00B863D8" w:rsidRPr="004E1646">
        <w:t xml:space="preserve"> which have the exclusive and unrestricted authority to release, publish or otherwise use, in whole or part, information relating thereto. Any reuse without written verification or adaptation by the </w:t>
      </w:r>
      <w:r w:rsidR="00E05E5F">
        <w:t>a</w:t>
      </w:r>
      <w:r w:rsidR="00E05E5F" w:rsidRPr="004E1646">
        <w:t>rchitect</w:t>
      </w:r>
      <w:r w:rsidR="00B863D8" w:rsidRPr="004E1646">
        <w:t>/</w:t>
      </w:r>
      <w:r w:rsidR="00E05E5F">
        <w:t>e</w:t>
      </w:r>
      <w:r w:rsidR="00E05E5F" w:rsidRPr="004E1646">
        <w:t xml:space="preserve">ngineer </w:t>
      </w:r>
      <w:r w:rsidR="00B863D8" w:rsidRPr="004E1646">
        <w:t xml:space="preserve">for the specific purpose intended will be at the </w:t>
      </w:r>
      <w:r w:rsidR="00E05E5F">
        <w:t>o</w:t>
      </w:r>
      <w:r w:rsidR="00E05E5F" w:rsidRPr="004E1646">
        <w:t>wner</w:t>
      </w:r>
      <w:r w:rsidR="00E05E5F">
        <w:t>’</w:t>
      </w:r>
      <w:r w:rsidR="00E05E5F" w:rsidRPr="004E1646">
        <w:t xml:space="preserve">s </w:t>
      </w:r>
      <w:r w:rsidR="00B863D8" w:rsidRPr="004E1646">
        <w:t xml:space="preserve">sole risk and without liability or legal exposure to the </w:t>
      </w:r>
      <w:r w:rsidR="00E05E5F">
        <w:t>a</w:t>
      </w:r>
      <w:r w:rsidR="00E05E5F" w:rsidRPr="004E1646">
        <w:t>rchitect</w:t>
      </w:r>
      <w:r w:rsidR="00B863D8" w:rsidRPr="004E1646">
        <w:t>/</w:t>
      </w:r>
      <w:r w:rsidR="00E05E5F">
        <w:t>e</w:t>
      </w:r>
      <w:r w:rsidR="00E05E5F" w:rsidRPr="004E1646">
        <w:t>ngineer</w:t>
      </w:r>
      <w:r w:rsidR="00B863D8" w:rsidRPr="004E1646">
        <w:t xml:space="preserve">. No material produced in whole or in part under this </w:t>
      </w:r>
      <w:r w:rsidR="00E05E5F">
        <w:t>c</w:t>
      </w:r>
      <w:r w:rsidR="00E05E5F" w:rsidRPr="004E1646">
        <w:t xml:space="preserve">ontract </w:t>
      </w:r>
      <w:r w:rsidR="00B863D8" w:rsidRPr="004E1646">
        <w:t>may be copyrighted or patented in the United States or in any other country without the prior written approval of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and </w:t>
      </w:r>
      <w:r w:rsidR="00E05E5F">
        <w:t>Commerce</w:t>
      </w:r>
      <w:r w:rsidR="00B863D8" w:rsidRPr="004E1646">
        <w:t>.</w:t>
      </w:r>
    </w:p>
    <w:p w14:paraId="0955886B" w14:textId="77777777" w:rsidR="00B863D8" w:rsidRPr="004E1646" w:rsidRDefault="00B863D8" w:rsidP="00B863D8"/>
    <w:p w14:paraId="315F1DD4" w14:textId="099F851F" w:rsidR="00B863D8" w:rsidRPr="004E1646" w:rsidRDefault="009979E3" w:rsidP="00026DA9">
      <w:pPr>
        <w:pStyle w:val="ListParagraph"/>
      </w:pPr>
      <w:r w:rsidRPr="009979E3">
        <w:t>Reports and information</w:t>
      </w:r>
      <w:r w:rsidR="006E7207">
        <w:t>:</w:t>
      </w:r>
      <w:r w:rsidR="00B863D8" w:rsidRPr="004E1646">
        <w:t xml:space="preserve"> The </w:t>
      </w:r>
      <w:r w:rsidR="00E05E5F">
        <w:t>s</w:t>
      </w:r>
      <w:r w:rsidR="00E05E5F" w:rsidRPr="004E1646">
        <w:t>ub</w:t>
      </w:r>
      <w:r w:rsidR="00B863D8" w:rsidRPr="004E1646">
        <w:t>-recipient will maintain accounts and records, including personnel, property and financial records, adequate</w:t>
      </w:r>
      <w:r w:rsidR="00B863D8">
        <w:t xml:space="preserve"> to identify and account for all costs pertaining to this </w:t>
      </w:r>
      <w:r w:rsidR="00E05E5F">
        <w:t xml:space="preserve">contract </w:t>
      </w:r>
      <w:r w:rsidR="00B863D8">
        <w:t>and such other records as may be deemed necessary by the (</w:t>
      </w:r>
      <w:r w:rsidR="00E05E5F" w:rsidRPr="009979E3">
        <w:t>city</w:t>
      </w:r>
      <w:r w:rsidR="00E05E5F">
        <w:t xml:space="preserve">, </w:t>
      </w:r>
      <w:r w:rsidR="00E05E5F" w:rsidRPr="009979E3">
        <w:t>town</w:t>
      </w:r>
      <w:r w:rsidR="00E05E5F">
        <w:t xml:space="preserve"> or </w:t>
      </w:r>
      <w:r w:rsidR="00E05E5F" w:rsidRPr="009979E3">
        <w:t>county</w:t>
      </w:r>
      <w:r w:rsidR="00B863D8">
        <w:t>) to assure proper accounting for all project funds, both federal and non-federal shares. These records will be made available for audit purposes to the (</w:t>
      </w:r>
      <w:r w:rsidR="00E05E5F" w:rsidRPr="009979E3">
        <w:t>city</w:t>
      </w:r>
      <w:r w:rsidR="00E05E5F">
        <w:t xml:space="preserve">, </w:t>
      </w:r>
      <w:r w:rsidR="00E05E5F" w:rsidRPr="009979E3">
        <w:t>town</w:t>
      </w:r>
      <w:r w:rsidR="00E05E5F">
        <w:t xml:space="preserve"> or </w:t>
      </w:r>
      <w:r w:rsidR="00E05E5F" w:rsidRPr="009979E3">
        <w:t>county</w:t>
      </w:r>
      <w:r w:rsidR="00B863D8">
        <w:t xml:space="preserve">) or its authorized representative and will be retained for three years after receipt of final payment for the services rendered under this </w:t>
      </w:r>
      <w:r w:rsidR="00E05E5F">
        <w:t xml:space="preserve">contract </w:t>
      </w:r>
      <w:r w:rsidR="00B863D8" w:rsidRPr="004E1646">
        <w:t>unless permission to destroy them is granted by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w:t>
      </w:r>
    </w:p>
    <w:p w14:paraId="29082742" w14:textId="77777777" w:rsidR="00B863D8" w:rsidRPr="004E1646" w:rsidRDefault="00B863D8" w:rsidP="00B863D8"/>
    <w:p w14:paraId="38D6CF44" w14:textId="682035BC" w:rsidR="00B863D8" w:rsidRPr="004E1646" w:rsidRDefault="009979E3" w:rsidP="00026DA9">
      <w:pPr>
        <w:pStyle w:val="ListParagraph"/>
      </w:pPr>
      <w:r w:rsidRPr="009979E3">
        <w:t>Access to records</w:t>
      </w:r>
      <w:r w:rsidR="006E7207">
        <w:t>:</w:t>
      </w:r>
      <w:r w:rsidR="00B863D8" w:rsidRPr="004E1646">
        <w:t xml:space="preserve"> It is expressly understood that the </w:t>
      </w:r>
      <w:r w:rsidR="00E05E5F">
        <w:t>s</w:t>
      </w:r>
      <w:r w:rsidR="00E05E5F" w:rsidRPr="004E1646">
        <w:t>ub</w:t>
      </w:r>
      <w:r w:rsidR="00B863D8" w:rsidRPr="004E1646">
        <w:t>-</w:t>
      </w:r>
      <w:r w:rsidR="00E05E5F" w:rsidRPr="004E1646">
        <w:t>recipient</w:t>
      </w:r>
      <w:r w:rsidR="00E05E5F">
        <w:t>’</w:t>
      </w:r>
      <w:r w:rsidR="00E05E5F" w:rsidRPr="004E1646">
        <w:t xml:space="preserve">s </w:t>
      </w:r>
      <w:r w:rsidR="00B863D8" w:rsidRPr="004E1646">
        <w:t xml:space="preserve">records relating to this </w:t>
      </w:r>
      <w:r w:rsidR="00E05E5F">
        <w:t>c</w:t>
      </w:r>
      <w:r w:rsidR="00E05E5F" w:rsidRPr="004E1646">
        <w:t xml:space="preserve">ontract </w:t>
      </w:r>
      <w:r w:rsidR="00B863D8" w:rsidRPr="004E1646">
        <w:t>will be available during normal business hours for inspection by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w:t>
      </w:r>
      <w:r w:rsidR="00E05E5F">
        <w:t>Commerce</w:t>
      </w:r>
      <w:r w:rsidR="00B863D8" w:rsidRPr="004E1646">
        <w:t xml:space="preserve">, the U.S. Department of Housing and Urban </w:t>
      </w:r>
      <w:r w:rsidR="00B863D8" w:rsidRPr="004E1646">
        <w:lastRenderedPageBreak/>
        <w:t xml:space="preserve">Development, the U.S. Comptroller General, and, when required by law, the Montana </w:t>
      </w:r>
      <w:r w:rsidR="00E05E5F" w:rsidRPr="004E1646">
        <w:t>legislative auditor and legislative fiscal analyst</w:t>
      </w:r>
      <w:r w:rsidR="00B863D8" w:rsidRPr="004E1646">
        <w:t>.</w:t>
      </w:r>
    </w:p>
    <w:p w14:paraId="23DA37B3" w14:textId="77777777" w:rsidR="00B863D8" w:rsidRPr="004E1646" w:rsidRDefault="00B863D8" w:rsidP="00B863D8"/>
    <w:p w14:paraId="05979942" w14:textId="480CA074" w:rsidR="00B863D8" w:rsidRPr="004E1646" w:rsidRDefault="009979E3" w:rsidP="00026DA9">
      <w:pPr>
        <w:pStyle w:val="ListParagraph"/>
      </w:pPr>
      <w:r w:rsidRPr="009979E3">
        <w:t>Indemnification</w:t>
      </w:r>
      <w:r w:rsidR="006E7207">
        <w:t>:</w:t>
      </w:r>
      <w:r w:rsidR="00B863D8" w:rsidRPr="004E1646">
        <w:t xml:space="preserve"> The </w:t>
      </w:r>
      <w:r w:rsidR="00E05E5F">
        <w:t>s</w:t>
      </w:r>
      <w:r w:rsidR="00E05E5F" w:rsidRPr="004E1646">
        <w:t>ub</w:t>
      </w:r>
      <w:r w:rsidR="00B863D8" w:rsidRPr="004E1646">
        <w:t>-recipient waives any and all claims and recourse against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including the right of contribution of loss or damage to person or property arising from, growing out of or in any way connected with or incidental to the </w:t>
      </w:r>
      <w:r w:rsidR="00E05E5F">
        <w:t>s</w:t>
      </w:r>
      <w:r w:rsidR="00E05E5F" w:rsidRPr="004E1646">
        <w:t>ub</w:t>
      </w:r>
      <w:r w:rsidR="00B863D8" w:rsidRPr="004E1646">
        <w:t xml:space="preserve">-recipient’s performance of this </w:t>
      </w:r>
      <w:r w:rsidR="00E05E5F">
        <w:t>a</w:t>
      </w:r>
      <w:r w:rsidR="00E05E5F" w:rsidRPr="004E1646">
        <w:t>greement</w:t>
      </w:r>
      <w:r w:rsidR="00B863D8" w:rsidRPr="004E1646">
        <w:t>, except claims arising from the concurrent or sole negligence of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or its officers, agents or employees. The </w:t>
      </w:r>
      <w:r w:rsidR="00E05E5F">
        <w:t>s</w:t>
      </w:r>
      <w:r w:rsidR="00E05E5F" w:rsidRPr="004E1646">
        <w:t>ub</w:t>
      </w:r>
      <w:r w:rsidR="00B863D8" w:rsidRPr="004E1646">
        <w:t>-recipient will indemnify, hold harmless and defend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against any and all claims, demands, damages, costs, expenses or liability arising out of the </w:t>
      </w:r>
      <w:r w:rsidR="00E05E5F">
        <w:t>s</w:t>
      </w:r>
      <w:r w:rsidR="00E05E5F" w:rsidRPr="004E1646">
        <w:t>ub</w:t>
      </w:r>
      <w:r w:rsidR="00B863D8" w:rsidRPr="004E1646">
        <w:t xml:space="preserve">-recipient’s performance of this </w:t>
      </w:r>
      <w:r w:rsidR="00E05E5F">
        <w:t>a</w:t>
      </w:r>
      <w:r w:rsidR="00E05E5F" w:rsidRPr="004E1646">
        <w:t xml:space="preserve">greement </w:t>
      </w:r>
      <w:r w:rsidR="00B863D8" w:rsidRPr="004E1646">
        <w:t>except for liability arising out of the concurrent or sole negligence of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or its officers, agents or employees.</w:t>
      </w:r>
    </w:p>
    <w:p w14:paraId="23DF3A8A" w14:textId="77777777" w:rsidR="00B863D8" w:rsidRPr="004E1646" w:rsidRDefault="00B863D8" w:rsidP="00B863D8"/>
    <w:p w14:paraId="45D59780" w14:textId="721D3CB3" w:rsidR="00B863D8" w:rsidRPr="004E1646" w:rsidRDefault="009979E3" w:rsidP="00026DA9">
      <w:pPr>
        <w:pStyle w:val="ListParagraph"/>
      </w:pPr>
      <w:r w:rsidRPr="009979E3">
        <w:t>Termination of agreement</w:t>
      </w:r>
      <w:r w:rsidR="006E7207">
        <w:t>:</w:t>
      </w:r>
      <w:r w:rsidR="00B863D8" w:rsidRPr="004E1646">
        <w:t xml:space="preserve"> If any of the following events occur, the (</w:t>
      </w:r>
      <w:r w:rsidR="00E05E5F" w:rsidRPr="009979E3">
        <w:t>city</w:t>
      </w:r>
      <w:r w:rsidR="00E05E5F">
        <w:t xml:space="preserve">, </w:t>
      </w:r>
      <w:r w:rsidR="00E05E5F" w:rsidRPr="009979E3">
        <w:t>town</w:t>
      </w:r>
      <w:r w:rsidR="00E05E5F">
        <w:t xml:space="preserve"> or </w:t>
      </w:r>
      <w:r w:rsidR="00E05E5F" w:rsidRPr="009979E3">
        <w:t>county</w:t>
      </w:r>
      <w:r w:rsidR="00B863D8" w:rsidRPr="004E1646">
        <w:t xml:space="preserve">) may, in its sole discretion, declare such event a default under this </w:t>
      </w:r>
      <w:r w:rsidR="00E05E5F">
        <w:t>a</w:t>
      </w:r>
      <w:r w:rsidR="00E05E5F" w:rsidRPr="004E1646">
        <w:t>greement</w:t>
      </w:r>
      <w:r w:rsidR="00B863D8" w:rsidRPr="004E1646">
        <w:t>:</w:t>
      </w:r>
    </w:p>
    <w:p w14:paraId="2E21DB66" w14:textId="77777777" w:rsidR="00B863D8" w:rsidRPr="004E1646" w:rsidRDefault="00B863D8" w:rsidP="00B863D8"/>
    <w:p w14:paraId="63EA9FFC" w14:textId="02A4F860" w:rsidR="00B863D8" w:rsidRPr="004E1646" w:rsidRDefault="00B863D8" w:rsidP="00026DA9">
      <w:pPr>
        <w:pStyle w:val="ListParagraph"/>
      </w:pPr>
      <w:r w:rsidRPr="004E1646">
        <w:t xml:space="preserve">Any representation or warranty made by the </w:t>
      </w:r>
      <w:r w:rsidR="00E05E5F">
        <w:t>s</w:t>
      </w:r>
      <w:r w:rsidR="00E05E5F" w:rsidRPr="004E1646">
        <w:t>ub</w:t>
      </w:r>
      <w:r w:rsidRPr="004E1646">
        <w:t xml:space="preserve">-recipient in this </w:t>
      </w:r>
      <w:r w:rsidR="00E05E5F">
        <w:t>a</w:t>
      </w:r>
      <w:r w:rsidR="00E05E5F" w:rsidRPr="004E1646">
        <w:t xml:space="preserve">greement </w:t>
      </w:r>
      <w:r w:rsidRPr="004E1646">
        <w:t>or in any request or certificate or other information furnished to the (</w:t>
      </w:r>
      <w:r w:rsidR="00E05E5F" w:rsidRPr="009979E3">
        <w:t>city</w:t>
      </w:r>
      <w:r w:rsidR="00E05E5F">
        <w:t xml:space="preserve">, </w:t>
      </w:r>
      <w:r w:rsidR="00E05E5F" w:rsidRPr="009979E3">
        <w:t>town</w:t>
      </w:r>
      <w:r w:rsidR="00E05E5F">
        <w:t xml:space="preserve"> or </w:t>
      </w:r>
      <w:r w:rsidR="00E05E5F" w:rsidRPr="009979E3">
        <w:t>county</w:t>
      </w:r>
      <w:r w:rsidRPr="004E1646">
        <w:t xml:space="preserve">) under this </w:t>
      </w:r>
      <w:r w:rsidR="00E05E5F">
        <w:t>a</w:t>
      </w:r>
      <w:r w:rsidR="00E05E5F" w:rsidRPr="004E1646">
        <w:t xml:space="preserve">greement </w:t>
      </w:r>
      <w:r w:rsidRPr="004E1646">
        <w:t>proves to have been incorrect in any material respect; or</w:t>
      </w:r>
      <w:r w:rsidR="009979E3">
        <w:br/>
      </w:r>
    </w:p>
    <w:p w14:paraId="1FA053C4" w14:textId="0C1FED67" w:rsidR="00B863D8" w:rsidRPr="004E1646" w:rsidRDefault="00B863D8" w:rsidP="00026DA9">
      <w:pPr>
        <w:pStyle w:val="ListParagraph"/>
      </w:pPr>
      <w:r w:rsidRPr="004E1646">
        <w:t xml:space="preserve">The </w:t>
      </w:r>
      <w:r w:rsidR="00E05E5F">
        <w:t>s</w:t>
      </w:r>
      <w:r w:rsidR="00E05E5F" w:rsidRPr="004E1646">
        <w:t>ub</w:t>
      </w:r>
      <w:r w:rsidRPr="004E1646">
        <w:t>-recipient fails in any material respect to carry out its obligations under its proposal to the (</w:t>
      </w:r>
      <w:r w:rsidR="00E05E5F" w:rsidRPr="009979E3">
        <w:t>city</w:t>
      </w:r>
      <w:r w:rsidR="00E05E5F">
        <w:t xml:space="preserve">, </w:t>
      </w:r>
      <w:r w:rsidR="00E05E5F" w:rsidRPr="009979E3">
        <w:t>town</w:t>
      </w:r>
      <w:r w:rsidR="00E05E5F">
        <w:t xml:space="preserve"> or </w:t>
      </w:r>
      <w:r w:rsidR="00E05E5F" w:rsidRPr="009979E3">
        <w:t>county</w:t>
      </w:r>
      <w:r w:rsidRPr="004E1646">
        <w:t xml:space="preserve">) for the assistance provided under this </w:t>
      </w:r>
      <w:r w:rsidR="00E05E5F">
        <w:t>a</w:t>
      </w:r>
      <w:r w:rsidR="00E05E5F" w:rsidRPr="004E1646">
        <w:t>greement</w:t>
      </w:r>
      <w:r w:rsidRPr="004E1646">
        <w:t>.</w:t>
      </w:r>
      <w:r w:rsidR="009979E3">
        <w:br/>
      </w:r>
      <w:r w:rsidR="009979E3">
        <w:br/>
      </w:r>
      <w:r w:rsidRPr="004E1646">
        <w:t xml:space="preserve">If the </w:t>
      </w:r>
      <w:r w:rsidR="000F7347">
        <w:t>s</w:t>
      </w:r>
      <w:r w:rsidR="000F7347" w:rsidRPr="004E1646">
        <w:t>ub</w:t>
      </w:r>
      <w:r w:rsidRPr="004E1646">
        <w:t xml:space="preserve">-recipient fails to perform any of its duties under this </w:t>
      </w:r>
      <w:r w:rsidR="000F7347">
        <w:t>a</w:t>
      </w:r>
      <w:r w:rsidR="000F7347" w:rsidRPr="004E1646">
        <w:t xml:space="preserve">greement </w:t>
      </w:r>
      <w:r w:rsidRPr="004E1646">
        <w:t>or if any event of default occurs, the (</w:t>
      </w:r>
      <w:r w:rsidR="000F7347" w:rsidRPr="009979E3">
        <w:t>city</w:t>
      </w:r>
      <w:r w:rsidR="000F7347">
        <w:t xml:space="preserve">, </w:t>
      </w:r>
      <w:r w:rsidR="000F7347" w:rsidRPr="009979E3">
        <w:t>town</w:t>
      </w:r>
      <w:r w:rsidR="000F7347">
        <w:t xml:space="preserve"> or </w:t>
      </w:r>
      <w:r w:rsidR="000F7347" w:rsidRPr="009979E3">
        <w:t>county</w:t>
      </w:r>
      <w:r w:rsidRPr="004E1646">
        <w:t xml:space="preserve">) may declare the </w:t>
      </w:r>
      <w:r w:rsidR="000F7347">
        <w:t>s</w:t>
      </w:r>
      <w:r w:rsidR="000F7347" w:rsidRPr="004E1646">
        <w:t>ub</w:t>
      </w:r>
      <w:r w:rsidRPr="004E1646">
        <w:t xml:space="preserve">-recipient to be in default and thereafter give the </w:t>
      </w:r>
      <w:r w:rsidR="000F7347">
        <w:t>s</w:t>
      </w:r>
      <w:r w:rsidR="000F7347" w:rsidRPr="004E1646">
        <w:t>ub</w:t>
      </w:r>
      <w:r w:rsidRPr="004E1646">
        <w:t xml:space="preserve">-recipient written notice setting forth the action </w:t>
      </w:r>
      <w:r w:rsidRPr="004E1646">
        <w:lastRenderedPageBreak/>
        <w:t xml:space="preserve">or inaction which constitutes the default and giving the </w:t>
      </w:r>
      <w:r w:rsidR="000F7347">
        <w:t>s</w:t>
      </w:r>
      <w:r w:rsidR="000F7347" w:rsidRPr="004E1646">
        <w:t>ub</w:t>
      </w:r>
      <w:r w:rsidRPr="004E1646">
        <w:t xml:space="preserve">-recipient 45 days in which to correct the default. If the </w:t>
      </w:r>
      <w:r w:rsidR="000F7347">
        <w:t>s</w:t>
      </w:r>
      <w:r w:rsidR="000F7347" w:rsidRPr="004E1646">
        <w:t>ub</w:t>
      </w:r>
      <w:r w:rsidRPr="004E1646">
        <w:t>-recipient fails to correct the default within 45 days of receipt of this notice, the (</w:t>
      </w:r>
      <w:r w:rsidR="000F7347" w:rsidRPr="009979E3">
        <w:t>city/town/county</w:t>
      </w:r>
      <w:r w:rsidRPr="004E1646">
        <w:t xml:space="preserve">) may notify the </w:t>
      </w:r>
      <w:r w:rsidR="000F7347">
        <w:t>s</w:t>
      </w:r>
      <w:r w:rsidR="000F7347" w:rsidRPr="004E1646">
        <w:t>ub</w:t>
      </w:r>
      <w:r w:rsidRPr="004E1646">
        <w:t xml:space="preserve">-recipient in writing that any amount that is payable under this </w:t>
      </w:r>
      <w:r w:rsidR="000F7347">
        <w:t>a</w:t>
      </w:r>
      <w:r w:rsidR="000F7347" w:rsidRPr="004E1646">
        <w:t xml:space="preserve">greement </w:t>
      </w:r>
      <w:r w:rsidRPr="004E1646">
        <w:t xml:space="preserve">is due and payable in full within 45 days and this </w:t>
      </w:r>
      <w:r w:rsidR="000F7347">
        <w:t>a</w:t>
      </w:r>
      <w:r w:rsidR="000F7347" w:rsidRPr="004E1646">
        <w:t xml:space="preserve">greement </w:t>
      </w:r>
      <w:r w:rsidRPr="004E1646">
        <w:t>is terminated.</w:t>
      </w:r>
      <w:r w:rsidR="009979E3">
        <w:br/>
      </w:r>
      <w:r w:rsidR="009979E3">
        <w:br/>
      </w:r>
      <w:r w:rsidRPr="004E1646">
        <w:t xml:space="preserve">It is agreed by the parties that the provisions of this </w:t>
      </w:r>
      <w:r w:rsidR="000F7347">
        <w:t>a</w:t>
      </w:r>
      <w:r w:rsidR="000F7347" w:rsidRPr="004E1646">
        <w:t xml:space="preserve">greement </w:t>
      </w:r>
      <w:r w:rsidRPr="004E1646">
        <w:t xml:space="preserve">provide for reasonable and sufficient notice to be given to the </w:t>
      </w:r>
      <w:r w:rsidR="000F7347">
        <w:t>s</w:t>
      </w:r>
      <w:r w:rsidR="000F7347" w:rsidRPr="004E1646">
        <w:t>ub</w:t>
      </w:r>
      <w:r w:rsidRPr="004E1646">
        <w:t xml:space="preserve">-recipient in case of the </w:t>
      </w:r>
      <w:r w:rsidR="000F7347">
        <w:t>s</w:t>
      </w:r>
      <w:r w:rsidR="000F7347" w:rsidRPr="004E1646">
        <w:t>ub</w:t>
      </w:r>
      <w:r w:rsidRPr="004E1646">
        <w:t xml:space="preserve">-recipient’s failure to comply with any of its covenants and that this notice is sufficient for the </w:t>
      </w:r>
      <w:r w:rsidR="000F7347">
        <w:t>s</w:t>
      </w:r>
      <w:r w:rsidR="000F7347" w:rsidRPr="004E1646">
        <w:t>ub</w:t>
      </w:r>
      <w:r w:rsidRPr="004E1646">
        <w:t>-recipient to rectify its actions or inactions of default.</w:t>
      </w:r>
      <w:r w:rsidR="009979E3">
        <w:br/>
      </w:r>
      <w:r w:rsidR="009979E3">
        <w:br/>
      </w:r>
      <w:r w:rsidRPr="004E1646">
        <w:t>The waiver by the (</w:t>
      </w:r>
      <w:r w:rsidR="000F7347" w:rsidRPr="009979E3">
        <w:t>city</w:t>
      </w:r>
      <w:r w:rsidR="000F7347">
        <w:t xml:space="preserve">, </w:t>
      </w:r>
      <w:r w:rsidR="000F7347" w:rsidRPr="009979E3">
        <w:t>town</w:t>
      </w:r>
      <w:r w:rsidR="000F7347">
        <w:t xml:space="preserve"> or </w:t>
      </w:r>
      <w:r w:rsidR="000F7347" w:rsidRPr="009979E3">
        <w:t>county</w:t>
      </w:r>
      <w:r w:rsidRPr="004E1646">
        <w:t xml:space="preserve">) of any default by the </w:t>
      </w:r>
      <w:r w:rsidR="000F7347">
        <w:t>s</w:t>
      </w:r>
      <w:r w:rsidR="000F7347" w:rsidRPr="004E1646">
        <w:t>ub</w:t>
      </w:r>
      <w:r w:rsidRPr="004E1646">
        <w:t xml:space="preserve">-recipient does not constitute a waiver of a continuing breach or a waiver of a subsequent breach. Any agreement contrary to this </w:t>
      </w:r>
      <w:r w:rsidR="000F7347">
        <w:t>a</w:t>
      </w:r>
      <w:r w:rsidR="000F7347" w:rsidRPr="004E1646">
        <w:t xml:space="preserve">greement </w:t>
      </w:r>
      <w:r w:rsidRPr="004E1646">
        <w:t>is not binding upon either party unless it is in writing and signed by both parties.</w:t>
      </w:r>
    </w:p>
    <w:p w14:paraId="64BA43DE" w14:textId="77777777" w:rsidR="00B863D8" w:rsidRPr="004E1646" w:rsidRDefault="00B863D8" w:rsidP="00B863D8"/>
    <w:p w14:paraId="6CDB8D9E" w14:textId="5B519D02" w:rsidR="00B863D8" w:rsidRPr="004E1646" w:rsidRDefault="009979E3" w:rsidP="00026DA9">
      <w:pPr>
        <w:pStyle w:val="ListParagraph"/>
      </w:pPr>
      <w:r w:rsidRPr="009979E3">
        <w:t>Construction and venue</w:t>
      </w:r>
      <w:r w:rsidR="006E7207">
        <w:t>:</w:t>
      </w:r>
      <w:r>
        <w:br/>
      </w:r>
      <w:r>
        <w:br/>
      </w:r>
      <w:r w:rsidR="00B863D8" w:rsidRPr="004E1646">
        <w:t xml:space="preserve">This </w:t>
      </w:r>
      <w:r w:rsidR="00D84225">
        <w:t>a</w:t>
      </w:r>
      <w:r w:rsidR="00D84225" w:rsidRPr="004E1646">
        <w:t xml:space="preserve">greement </w:t>
      </w:r>
      <w:r w:rsidR="00B863D8" w:rsidRPr="004E1646">
        <w:t>will be construed under and governed by the laws of the State of Montana. The (</w:t>
      </w:r>
      <w:r w:rsidR="00D84225" w:rsidRPr="009979E3">
        <w:t>city</w:t>
      </w:r>
      <w:r w:rsidR="00D84225">
        <w:t xml:space="preserve">, </w:t>
      </w:r>
      <w:r w:rsidR="00D84225" w:rsidRPr="009979E3">
        <w:t>town</w:t>
      </w:r>
      <w:r w:rsidR="00D84225">
        <w:t xml:space="preserve"> or </w:t>
      </w:r>
      <w:r w:rsidR="00D84225" w:rsidRPr="009979E3">
        <w:t>county</w:t>
      </w:r>
      <w:r w:rsidR="00B863D8" w:rsidRPr="004E1646">
        <w:t xml:space="preserve">) and the </w:t>
      </w:r>
      <w:r w:rsidR="00D84225">
        <w:t>s</w:t>
      </w:r>
      <w:r w:rsidR="00D84225" w:rsidRPr="004E1646">
        <w:t>ub</w:t>
      </w:r>
      <w:r w:rsidR="00B863D8" w:rsidRPr="004E1646">
        <w:t xml:space="preserve">-recipient agree that performance of this </w:t>
      </w:r>
      <w:r w:rsidR="00D84225">
        <w:t>a</w:t>
      </w:r>
      <w:r w:rsidR="00D84225" w:rsidRPr="004E1646">
        <w:t xml:space="preserve">greement </w:t>
      </w:r>
      <w:r w:rsidR="00B863D8" w:rsidRPr="004E1646">
        <w:t xml:space="preserve">is in the </w:t>
      </w:r>
      <w:r w:rsidR="00D84225">
        <w:t>c</w:t>
      </w:r>
      <w:r w:rsidR="00D84225" w:rsidRPr="004E1646">
        <w:t xml:space="preserve">ounty </w:t>
      </w:r>
      <w:r w:rsidR="00B863D8" w:rsidRPr="004E1646">
        <w:t>of ___________, State of Montana</w:t>
      </w:r>
      <w:r w:rsidR="00D84225">
        <w:t>,</w:t>
      </w:r>
      <w:r w:rsidR="00B863D8" w:rsidRPr="004E1646">
        <w:t xml:space="preserve"> and that in the event of litigation concerning it, venue is in the District Court of the ____</w:t>
      </w:r>
      <w:proofErr w:type="spellStart"/>
      <w:r w:rsidR="00B863D8" w:rsidRPr="004E1646">
        <w:t>th</w:t>
      </w:r>
      <w:proofErr w:type="spellEnd"/>
      <w:r w:rsidR="00B863D8" w:rsidRPr="004E1646">
        <w:t xml:space="preserve"> Judicial District in and for the </w:t>
      </w:r>
      <w:r w:rsidR="00D84225">
        <w:t>c</w:t>
      </w:r>
      <w:r w:rsidR="00D84225" w:rsidRPr="004E1646">
        <w:t xml:space="preserve">ounty </w:t>
      </w:r>
      <w:r w:rsidR="00B863D8" w:rsidRPr="004E1646">
        <w:t>of ___________, Montana.</w:t>
      </w:r>
    </w:p>
    <w:p w14:paraId="3DD4E793" w14:textId="77777777" w:rsidR="00B863D8" w:rsidRPr="004E1646" w:rsidRDefault="00B863D8" w:rsidP="00B863D8"/>
    <w:p w14:paraId="534C1F3E" w14:textId="5901AEDB" w:rsidR="00B863D8" w:rsidRPr="004E1646" w:rsidRDefault="009979E3" w:rsidP="00026DA9">
      <w:pPr>
        <w:pStyle w:val="ListParagraph"/>
      </w:pPr>
      <w:r w:rsidRPr="009979E3">
        <w:t>Eligibility</w:t>
      </w:r>
      <w:r w:rsidR="006E7207">
        <w:t>:</w:t>
      </w:r>
      <w:r w:rsidR="00B863D8" w:rsidRPr="004E1646">
        <w:t xml:space="preserve"> The </w:t>
      </w:r>
      <w:r w:rsidR="00D84225">
        <w:t>s</w:t>
      </w:r>
      <w:r w:rsidR="00D84225" w:rsidRPr="004E1646">
        <w:t>ub</w:t>
      </w:r>
      <w:r w:rsidR="00B863D8" w:rsidRPr="004E1646">
        <w:t xml:space="preserve">-recipient certifies that the </w:t>
      </w:r>
      <w:r w:rsidR="00D84225">
        <w:t>s</w:t>
      </w:r>
      <w:r w:rsidR="00D84225" w:rsidRPr="004E1646">
        <w:t>ub</w:t>
      </w:r>
      <w:r w:rsidR="00B863D8" w:rsidRPr="004E1646">
        <w:t>-</w:t>
      </w:r>
      <w:r w:rsidR="00D84225" w:rsidRPr="004E1646">
        <w:t>recipient</w:t>
      </w:r>
      <w:r w:rsidR="00D84225">
        <w:t>’</w:t>
      </w:r>
      <w:r w:rsidR="00D84225" w:rsidRPr="004E1646">
        <w:t xml:space="preserve">s </w:t>
      </w:r>
      <w:r w:rsidR="00B863D8" w:rsidRPr="004E1646">
        <w:t xml:space="preserve">firm and the </w:t>
      </w:r>
      <w:r w:rsidR="00D84225" w:rsidRPr="004E1646">
        <w:t>firm</w:t>
      </w:r>
      <w:r w:rsidR="00D84225">
        <w:t>’</w:t>
      </w:r>
      <w:r w:rsidR="00D84225" w:rsidRPr="004E1646">
        <w:t xml:space="preserve">s </w:t>
      </w:r>
      <w:r w:rsidR="00B863D8" w:rsidRPr="004E1646">
        <w:t xml:space="preserve">principals are not debarred, suspended, voluntarily excluded or otherwise ineligible for participation in federally assisted contracts under </w:t>
      </w:r>
      <w:r w:rsidR="00D84225">
        <w:t>EO</w:t>
      </w:r>
      <w:r w:rsidR="00B863D8" w:rsidRPr="004E1646">
        <w:t xml:space="preserve"> 12549, </w:t>
      </w:r>
      <w:r w:rsidR="00D84225">
        <w:t>“</w:t>
      </w:r>
      <w:r w:rsidR="00B863D8" w:rsidRPr="004E1646">
        <w:t>Debarment and Suspension</w:t>
      </w:r>
      <w:r w:rsidR="00D84225">
        <w:t>”</w:t>
      </w:r>
      <w:r w:rsidR="00B863D8" w:rsidRPr="004E1646">
        <w:t xml:space="preserve"> (24 CFR 24.505)</w:t>
      </w:r>
      <w:r w:rsidR="00D84225">
        <w:t>.</w:t>
      </w:r>
      <w:r>
        <w:br/>
      </w:r>
      <w:r>
        <w:br/>
      </w:r>
      <w:r w:rsidR="00B863D8" w:rsidRPr="004E1646">
        <w:lastRenderedPageBreak/>
        <w:t xml:space="preserve">This </w:t>
      </w:r>
      <w:r w:rsidR="00D84225">
        <w:t>s</w:t>
      </w:r>
      <w:r w:rsidR="00D84225" w:rsidRPr="004E1646">
        <w:t>ub</w:t>
      </w:r>
      <w:r w:rsidR="00B863D8" w:rsidRPr="004E1646">
        <w:t xml:space="preserve">-recipient </w:t>
      </w:r>
      <w:r w:rsidR="00D84225">
        <w:t>a</w:t>
      </w:r>
      <w:r w:rsidR="00D84225" w:rsidRPr="004E1646">
        <w:t xml:space="preserve">greement </w:t>
      </w:r>
      <w:r w:rsidR="00B863D8" w:rsidRPr="004E1646">
        <w:t>has been approved by (</w:t>
      </w:r>
      <w:r w:rsidR="00B863D8" w:rsidRPr="009979E3">
        <w:t xml:space="preserve">name of </w:t>
      </w:r>
      <w:r w:rsidR="00D84225" w:rsidRPr="009979E3">
        <w:t>city, town or county</w:t>
      </w:r>
      <w:r w:rsidR="00B863D8" w:rsidRPr="004E1646">
        <w:t>) (</w:t>
      </w:r>
      <w:r w:rsidR="00D84225" w:rsidRPr="009979E3">
        <w:t>board of commissioners or council members</w:t>
      </w:r>
      <w:r w:rsidR="00B863D8" w:rsidRPr="004E1646">
        <w:t>) and (</w:t>
      </w:r>
      <w:r w:rsidR="00B863D8" w:rsidRPr="009979E3">
        <w:t xml:space="preserve">name of </w:t>
      </w:r>
      <w:r w:rsidR="00D84225" w:rsidRPr="009979E3">
        <w:t>local development organization</w:t>
      </w:r>
      <w:r w:rsidR="00D84225" w:rsidRPr="004E1646">
        <w:t>) board of directors</w:t>
      </w:r>
      <w:r w:rsidR="00B863D8" w:rsidRPr="004E1646">
        <w:t>.</w:t>
      </w:r>
    </w:p>
    <w:p w14:paraId="2A577839" w14:textId="77777777" w:rsidR="00B863D8" w:rsidRPr="004E1646" w:rsidRDefault="00B863D8" w:rsidP="00B863D8"/>
    <w:p w14:paraId="770A6F4A" w14:textId="387482D5" w:rsidR="00B863D8" w:rsidRDefault="00B863D8" w:rsidP="00B863D8">
      <w:r w:rsidRPr="004E1646">
        <w:t xml:space="preserve">IN WITNESS THEREOF, the parties hereto have caused this </w:t>
      </w:r>
      <w:r w:rsidR="00D84225">
        <w:t>a</w:t>
      </w:r>
      <w:r w:rsidR="00D84225" w:rsidRPr="004E1646">
        <w:t xml:space="preserve">greement </w:t>
      </w:r>
      <w:r w:rsidRPr="004E1646">
        <w:t>to be executed.</w:t>
      </w:r>
    </w:p>
    <w:p w14:paraId="50BB84B4" w14:textId="77777777" w:rsidR="00D85D8D" w:rsidRDefault="00D85D8D" w:rsidP="00B863D8">
      <w:pPr>
        <w:sectPr w:rsidR="00D85D8D" w:rsidSect="00AF4B3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1"/>
          <w:cols w:space="720"/>
          <w:titlePg/>
          <w:docGrid w:linePitch="360"/>
        </w:sectPr>
      </w:pPr>
    </w:p>
    <w:p w14:paraId="68D66CAD" w14:textId="4FB48CA8" w:rsidR="00B863D8" w:rsidRDefault="00B863D8" w:rsidP="00B863D8">
      <w:r>
        <w:t xml:space="preserve">(Name of </w:t>
      </w:r>
      <w:r w:rsidR="00AA10A6">
        <w:t>city, town or county</w:t>
      </w:r>
      <w:r>
        <w:t>):</w:t>
      </w:r>
    </w:p>
    <w:p w14:paraId="05140BE8" w14:textId="77777777" w:rsidR="00B863D8" w:rsidRDefault="00B863D8" w:rsidP="00B863D8"/>
    <w:p w14:paraId="6D197BB3" w14:textId="77777777" w:rsidR="00B863D8" w:rsidRDefault="00B863D8" w:rsidP="00B863D8"/>
    <w:p w14:paraId="05AB799E" w14:textId="77777777" w:rsidR="00B863D8" w:rsidRDefault="00B863D8" w:rsidP="00B863D8">
      <w:r>
        <w:t>________________________________</w:t>
      </w:r>
    </w:p>
    <w:p w14:paraId="1E6551FB" w14:textId="1FEFF73D" w:rsidR="00B863D8" w:rsidRDefault="00B863D8" w:rsidP="00B863D8">
      <w:r>
        <w:t xml:space="preserve">(Name of </w:t>
      </w:r>
      <w:r w:rsidR="00AA10A6">
        <w:t>chief elected official</w:t>
      </w:r>
      <w:r>
        <w:t>)</w:t>
      </w:r>
      <w:r w:rsidR="00AA10A6">
        <w:t>:</w:t>
      </w:r>
    </w:p>
    <w:p w14:paraId="3006CAC6" w14:textId="77777777" w:rsidR="00B863D8" w:rsidRDefault="00B863D8" w:rsidP="00B863D8"/>
    <w:p w14:paraId="0F9DD770" w14:textId="77777777" w:rsidR="00B863D8" w:rsidRDefault="00B863D8" w:rsidP="00B863D8">
      <w:r>
        <w:t>________________________________</w:t>
      </w:r>
    </w:p>
    <w:p w14:paraId="355E9E6F" w14:textId="123BB59D" w:rsidR="00B863D8" w:rsidRDefault="00B863D8" w:rsidP="00B863D8">
      <w:r>
        <w:t>Date</w:t>
      </w:r>
      <w:r w:rsidR="00AA10A6">
        <w:t>:</w:t>
      </w:r>
    </w:p>
    <w:p w14:paraId="09F0CB63" w14:textId="77777777" w:rsidR="00B863D8" w:rsidRDefault="00B863D8" w:rsidP="00B863D8"/>
    <w:p w14:paraId="75B75E3E" w14:textId="77777777" w:rsidR="00B863D8" w:rsidRDefault="00B863D8" w:rsidP="00B863D8">
      <w:r>
        <w:t>Attest:</w:t>
      </w:r>
      <w:r>
        <w:tab/>
      </w:r>
    </w:p>
    <w:p w14:paraId="16A76317" w14:textId="77777777" w:rsidR="00B863D8" w:rsidRDefault="00B863D8" w:rsidP="00B863D8"/>
    <w:p w14:paraId="2E9138DB" w14:textId="52D99075" w:rsidR="00B863D8" w:rsidRDefault="00B863D8" w:rsidP="00B863D8">
      <w:r>
        <w:t xml:space="preserve">(Name of </w:t>
      </w:r>
      <w:r w:rsidR="00AA10A6">
        <w:t>local development organizatio</w:t>
      </w:r>
      <w:r>
        <w:t>n):</w:t>
      </w:r>
    </w:p>
    <w:p w14:paraId="143EF8B0" w14:textId="77777777" w:rsidR="00B863D8" w:rsidRDefault="00B863D8" w:rsidP="00B863D8"/>
    <w:p w14:paraId="2E955F99" w14:textId="77777777" w:rsidR="00B863D8" w:rsidRDefault="00B863D8" w:rsidP="00B863D8">
      <w:r>
        <w:t>________________________________</w:t>
      </w:r>
    </w:p>
    <w:p w14:paraId="33812F99" w14:textId="470E9ABB" w:rsidR="00B863D8" w:rsidRDefault="00B863D8" w:rsidP="00B863D8">
      <w:r>
        <w:t>(</w:t>
      </w:r>
      <w:r w:rsidR="00AA10A6">
        <w:t>Name of director</w:t>
      </w:r>
      <w:r>
        <w:t>)</w:t>
      </w:r>
      <w:r w:rsidR="00AA10A6">
        <w:t>:</w:t>
      </w:r>
    </w:p>
    <w:p w14:paraId="7E0BD134" w14:textId="77777777" w:rsidR="00B863D8" w:rsidRDefault="00B863D8" w:rsidP="00B863D8"/>
    <w:p w14:paraId="2665A2D1" w14:textId="77777777" w:rsidR="00B863D8" w:rsidRDefault="00B863D8" w:rsidP="00B863D8">
      <w:r>
        <w:t>________________________________</w:t>
      </w:r>
    </w:p>
    <w:p w14:paraId="2423E732" w14:textId="5C2DFF5B" w:rsidR="00B863D8" w:rsidRDefault="00B863D8" w:rsidP="00B863D8">
      <w:r>
        <w:t>Date</w:t>
      </w:r>
      <w:r w:rsidR="00AA10A6">
        <w:t>:</w:t>
      </w:r>
    </w:p>
    <w:p w14:paraId="106936A5" w14:textId="77777777" w:rsidR="00B863D8" w:rsidRDefault="00B863D8" w:rsidP="00B863D8"/>
    <w:p w14:paraId="2F620460" w14:textId="77777777" w:rsidR="00B863D8" w:rsidRDefault="00B863D8" w:rsidP="00B863D8">
      <w:r>
        <w:t>Attest:</w:t>
      </w:r>
    </w:p>
    <w:p w14:paraId="44DEC0F0" w14:textId="77777777" w:rsidR="00D85D8D" w:rsidRDefault="00D85D8D" w:rsidP="00B863D8">
      <w:pPr>
        <w:sectPr w:rsidR="00D85D8D" w:rsidSect="00D85D8D">
          <w:type w:val="continuous"/>
          <w:pgSz w:w="12240" w:h="15840"/>
          <w:pgMar w:top="1710" w:right="1440" w:bottom="1890" w:left="1440" w:header="720" w:footer="432" w:gutter="0"/>
          <w:pgNumType w:start="0"/>
          <w:cols w:num="2" w:space="720"/>
          <w:titlePg/>
          <w:docGrid w:linePitch="360"/>
        </w:sectPr>
      </w:pPr>
    </w:p>
    <w:p w14:paraId="3DEF1AFA" w14:textId="09F1C330" w:rsidR="00B863D8" w:rsidRPr="002328DD" w:rsidRDefault="00D84225" w:rsidP="002328DD">
      <w:r>
        <w:br/>
      </w:r>
      <w:r w:rsidR="00B863D8" w:rsidRPr="002328DD">
        <w:t>(</w:t>
      </w:r>
      <w:r w:rsidRPr="002328DD">
        <w:t>Attach any exhibits here.</w:t>
      </w:r>
      <w:r w:rsidR="00B863D8" w:rsidRPr="002328DD">
        <w:t>)</w:t>
      </w:r>
    </w:p>
    <w:p w14:paraId="7E71BF23" w14:textId="77777777" w:rsidR="00B863D8" w:rsidRPr="00BE3E18" w:rsidRDefault="00B863D8" w:rsidP="00BE3E18"/>
    <w:p w14:paraId="6CBE93AE" w14:textId="1AD9C3DC" w:rsidR="00B863D8" w:rsidRPr="002328DD" w:rsidRDefault="00B863D8" w:rsidP="00BE3E18">
      <w:r w:rsidRPr="002328DD">
        <w:t xml:space="preserve">For </w:t>
      </w:r>
      <w:r w:rsidR="00D84225" w:rsidRPr="002328DD">
        <w:t>example</w:t>
      </w:r>
      <w:r w:rsidRPr="002328DD">
        <w:t>:</w:t>
      </w:r>
    </w:p>
    <w:p w14:paraId="66345EB0" w14:textId="77777777" w:rsidR="00B863D8" w:rsidRDefault="00B863D8" w:rsidP="00D85D8D"/>
    <w:p w14:paraId="0221761C" w14:textId="3C5278B9" w:rsidR="00B863D8" w:rsidRDefault="00B863D8" w:rsidP="00D85D8D">
      <w:r>
        <w:t>Exhibit “A”</w:t>
      </w:r>
      <w:r w:rsidR="00D84225">
        <w:t>:</w:t>
      </w:r>
      <w:r>
        <w:t xml:space="preserve"> CDBG-ED </w:t>
      </w:r>
      <w:r w:rsidR="00D84225">
        <w:t xml:space="preserve">grant contract </w:t>
      </w:r>
      <w:r>
        <w:t xml:space="preserve">between Commerce </w:t>
      </w:r>
      <w:r w:rsidR="00D84225">
        <w:t xml:space="preserve">and </w:t>
      </w:r>
      <w:r>
        <w:t>the (</w:t>
      </w:r>
      <w:r w:rsidR="00D84225" w:rsidRPr="00D84225">
        <w:t>city</w:t>
      </w:r>
      <w:r w:rsidR="00D84225">
        <w:t xml:space="preserve">, </w:t>
      </w:r>
      <w:r w:rsidR="00D84225" w:rsidRPr="00D84225">
        <w:t>town</w:t>
      </w:r>
      <w:r w:rsidR="00D84225">
        <w:t xml:space="preserve"> or </w:t>
      </w:r>
      <w:r w:rsidR="00D84225" w:rsidRPr="00D84225">
        <w:t>county</w:t>
      </w:r>
      <w:r>
        <w:t>)</w:t>
      </w:r>
    </w:p>
    <w:p w14:paraId="58BCC06D" w14:textId="4698E5CD" w:rsidR="00B863D8" w:rsidRDefault="00B863D8" w:rsidP="00D85D8D">
      <w:r>
        <w:t>Exhibit “B”</w:t>
      </w:r>
      <w:r w:rsidR="00D84225">
        <w:t>:</w:t>
      </w:r>
      <w:r>
        <w:t xml:space="preserve"> Management </w:t>
      </w:r>
      <w:r w:rsidR="00D84225">
        <w:t>plan for the project between the (</w:t>
      </w:r>
      <w:r w:rsidR="00D84225" w:rsidRPr="00D84225">
        <w:t>city</w:t>
      </w:r>
      <w:r w:rsidR="00D84225">
        <w:t xml:space="preserve">, </w:t>
      </w:r>
      <w:r w:rsidR="00D84225" w:rsidRPr="00D84225">
        <w:t>town</w:t>
      </w:r>
      <w:r w:rsidR="00D84225">
        <w:t xml:space="preserve"> or </w:t>
      </w:r>
      <w:r w:rsidR="00D84225" w:rsidRPr="00D84225">
        <w:t>county</w:t>
      </w:r>
      <w:r w:rsidR="00D84225">
        <w:t>) and the sub-recipient, as approved by Commerce</w:t>
      </w:r>
    </w:p>
    <w:p w14:paraId="5C2EEE8A" w14:textId="1CACDA9D" w:rsidR="00B863D8" w:rsidRDefault="00B863D8" w:rsidP="00D85D8D">
      <w:r>
        <w:t>Exhibit “C”</w:t>
      </w:r>
      <w:r w:rsidR="00D84225">
        <w:t>:</w:t>
      </w:r>
      <w:r>
        <w:t xml:space="preserve"> Schedule of </w:t>
      </w:r>
      <w:r w:rsidR="00D84225">
        <w:t xml:space="preserve">fees </w:t>
      </w:r>
      <w:r>
        <w:t>(</w:t>
      </w:r>
      <w:r w:rsidR="00D84225">
        <w:t xml:space="preserve">See </w:t>
      </w:r>
      <w:r>
        <w:t xml:space="preserve">example on page </w:t>
      </w:r>
      <w:r w:rsidR="00BE3E18">
        <w:t>14</w:t>
      </w:r>
      <w:r w:rsidR="00D84225">
        <w:t>.</w:t>
      </w:r>
      <w:r>
        <w:t>)</w:t>
      </w:r>
    </w:p>
    <w:p w14:paraId="0F8205EB" w14:textId="2E4B8949" w:rsidR="00B863D8" w:rsidRDefault="00B863D8" w:rsidP="00D85D8D">
      <w:r>
        <w:t>Exhibit “D”</w:t>
      </w:r>
      <w:r w:rsidR="00D84225">
        <w:t>:</w:t>
      </w:r>
      <w:r>
        <w:t xml:space="preserve"> Revolving </w:t>
      </w:r>
      <w:r w:rsidR="00D84225">
        <w:t xml:space="preserve">loan fund plan </w:t>
      </w:r>
    </w:p>
    <w:p w14:paraId="7E54A2C9" w14:textId="478762DC" w:rsidR="00D85D8D" w:rsidRDefault="00D85D8D" w:rsidP="00D85D8D">
      <w:r>
        <w:br w:type="page"/>
      </w:r>
    </w:p>
    <w:p w14:paraId="0FF5EEF6" w14:textId="4C854CBE" w:rsidR="00B863D8" w:rsidRPr="00D85D8D" w:rsidRDefault="00B863D8" w:rsidP="002328DD">
      <w:pPr>
        <w:pStyle w:val="Heading2"/>
      </w:pPr>
      <w:r w:rsidRPr="00D85D8D">
        <w:lastRenderedPageBreak/>
        <w:t>Example Schedule of Fees</w:t>
      </w:r>
    </w:p>
    <w:p w14:paraId="68DD033F" w14:textId="77777777" w:rsidR="00B863D8" w:rsidRDefault="00B863D8" w:rsidP="00B863D8"/>
    <w:p w14:paraId="01D2645A" w14:textId="77777777" w:rsidR="00B863D8" w:rsidRDefault="00B863D8" w:rsidP="00D85D8D">
      <w:pPr>
        <w:jc w:val="center"/>
      </w:pPr>
      <w:r>
        <w:t>Local Development Organization Schedule of Fees</w:t>
      </w:r>
    </w:p>
    <w:p w14:paraId="7F6089B6" w14:textId="77777777" w:rsidR="00B863D8" w:rsidRDefault="00B863D8" w:rsidP="00B863D8"/>
    <w:p w14:paraId="35901417" w14:textId="779E307A" w:rsidR="00B863D8" w:rsidRDefault="00BE3E18" w:rsidP="00B863D8">
      <w:r>
        <w:t>Personnel expenses</w:t>
      </w:r>
    </w:p>
    <w:p w14:paraId="0BC90433" w14:textId="77777777" w:rsidR="00AA10A6" w:rsidRDefault="00B863D8" w:rsidP="00AA10A6">
      <w:pPr>
        <w:ind w:left="360"/>
      </w:pPr>
      <w:r>
        <w:t>Project Manager</w:t>
      </w:r>
    </w:p>
    <w:p w14:paraId="735F8268" w14:textId="30DE0006" w:rsidR="00B863D8" w:rsidRDefault="00B863D8" w:rsidP="00AA10A6">
      <w:pPr>
        <w:ind w:left="720"/>
      </w:pPr>
      <w:r>
        <w:t xml:space="preserve">Anticipated work hours for </w:t>
      </w:r>
      <w:r w:rsidR="00AA10A6">
        <w:t>a t</w:t>
      </w:r>
      <w:r w:rsidR="008E7738">
        <w:t>wo-</w:t>
      </w:r>
      <w:r>
        <w:t>year project</w:t>
      </w:r>
    </w:p>
    <w:p w14:paraId="321AB7A2" w14:textId="4FB3A857" w:rsidR="00B863D8" w:rsidRDefault="00B863D8" w:rsidP="00AA10A6">
      <w:pPr>
        <w:tabs>
          <w:tab w:val="right" w:pos="9360"/>
        </w:tabs>
        <w:ind w:left="720"/>
      </w:pPr>
      <w:r>
        <w:t xml:space="preserve">875 hours </w:t>
      </w:r>
      <w:r w:rsidR="008E7738">
        <w:t>at</w:t>
      </w:r>
      <w:r>
        <w:t xml:space="preserve"> $30/hour</w:t>
      </w:r>
      <w:r w:rsidR="00AA10A6">
        <w:tab/>
      </w:r>
      <w:r>
        <w:t>$26,250.00</w:t>
      </w:r>
    </w:p>
    <w:p w14:paraId="46039266" w14:textId="77777777" w:rsidR="00B863D8" w:rsidRDefault="00B863D8" w:rsidP="00AA10A6">
      <w:pPr>
        <w:ind w:left="360"/>
      </w:pPr>
    </w:p>
    <w:p w14:paraId="1A14EC63" w14:textId="77777777" w:rsidR="00AA10A6" w:rsidRDefault="00B863D8" w:rsidP="00AA10A6">
      <w:pPr>
        <w:ind w:left="360"/>
      </w:pPr>
      <w:r>
        <w:t>Benefits</w:t>
      </w:r>
    </w:p>
    <w:p w14:paraId="12143703" w14:textId="33DD3144" w:rsidR="00B863D8" w:rsidRDefault="00B863D8" w:rsidP="00AA10A6">
      <w:pPr>
        <w:ind w:left="720"/>
      </w:pPr>
      <w:r>
        <w:t>Health insurance, annual leave, etc.</w:t>
      </w:r>
    </w:p>
    <w:p w14:paraId="2C8F2D68" w14:textId="3A4DFA5B" w:rsidR="00B863D8" w:rsidRDefault="00B863D8" w:rsidP="00AA10A6">
      <w:pPr>
        <w:tabs>
          <w:tab w:val="right" w:pos="9360"/>
        </w:tabs>
        <w:ind w:left="720"/>
      </w:pPr>
      <w:r>
        <w:t xml:space="preserve">875 hours </w:t>
      </w:r>
      <w:r w:rsidR="008E7738">
        <w:t>at</w:t>
      </w:r>
      <w:r>
        <w:t xml:space="preserve"> $3.00/hour</w:t>
      </w:r>
      <w:r w:rsidR="00AA10A6">
        <w:tab/>
      </w:r>
      <w:r>
        <w:t>$2,625.00</w:t>
      </w:r>
    </w:p>
    <w:p w14:paraId="0BCDB4EB" w14:textId="77777777" w:rsidR="00B863D8" w:rsidRDefault="00B863D8" w:rsidP="00AA10A6">
      <w:pPr>
        <w:ind w:left="360"/>
      </w:pPr>
    </w:p>
    <w:p w14:paraId="6DA24F72" w14:textId="0FC32727" w:rsidR="00B863D8" w:rsidRDefault="00BE3E18" w:rsidP="00B863D8">
      <w:r>
        <w:t xml:space="preserve">Travel </w:t>
      </w:r>
      <w:r w:rsidR="00B863D8">
        <w:t>($.35/mile)</w:t>
      </w:r>
    </w:p>
    <w:p w14:paraId="06CEAB79" w14:textId="5C8A4C59" w:rsidR="00B863D8" w:rsidRDefault="00B863D8" w:rsidP="00AA10A6">
      <w:pPr>
        <w:tabs>
          <w:tab w:val="right" w:pos="9360"/>
        </w:tabs>
        <w:ind w:left="360"/>
      </w:pPr>
      <w:r>
        <w:t xml:space="preserve">26 trips out to project site </w:t>
      </w:r>
      <w:r w:rsidR="008E7738">
        <w:t>at</w:t>
      </w:r>
      <w:r>
        <w:t xml:space="preserve"> $10.78</w:t>
      </w:r>
      <w:r w:rsidR="00AA10A6">
        <w:tab/>
      </w:r>
      <w:r>
        <w:t>$280.28</w:t>
      </w:r>
    </w:p>
    <w:p w14:paraId="4194F987" w14:textId="409FE3A0" w:rsidR="00B863D8" w:rsidRDefault="00AA10A6" w:rsidP="00AA10A6">
      <w:pPr>
        <w:tabs>
          <w:tab w:val="right" w:pos="9360"/>
        </w:tabs>
        <w:ind w:left="360"/>
      </w:pPr>
      <w:r>
        <w:t>Six</w:t>
      </w:r>
      <w:r w:rsidR="00B863D8">
        <w:t xml:space="preserve"> trips to other office </w:t>
      </w:r>
      <w:r w:rsidR="008E7738">
        <w:t>at</w:t>
      </w:r>
      <w:r w:rsidR="00B863D8">
        <w:t xml:space="preserve"> $47.04</w:t>
      </w:r>
      <w:r>
        <w:tab/>
      </w:r>
      <w:r w:rsidR="00B863D8">
        <w:t>$282.24</w:t>
      </w:r>
    </w:p>
    <w:p w14:paraId="0B358F35" w14:textId="77777777" w:rsidR="00B863D8" w:rsidRDefault="00B863D8" w:rsidP="00B863D8"/>
    <w:p w14:paraId="20C38B98" w14:textId="50EC3D2D" w:rsidR="00B863D8" w:rsidRDefault="00BE3E18" w:rsidP="00B863D8">
      <w:r>
        <w:t xml:space="preserve">Supplies </w:t>
      </w:r>
      <w:r w:rsidR="00B863D8">
        <w:t>(10</w:t>
      </w:r>
      <w:r w:rsidR="008E7738">
        <w:t xml:space="preserve"> percent </w:t>
      </w:r>
      <w:r w:rsidR="00B863D8">
        <w:t xml:space="preserve"> overhead)</w:t>
      </w:r>
    </w:p>
    <w:p w14:paraId="08CF078F" w14:textId="7B59730E" w:rsidR="00B863D8" w:rsidRDefault="00B863D8" w:rsidP="00AA10A6">
      <w:pPr>
        <w:tabs>
          <w:tab w:val="right" w:pos="9360"/>
        </w:tabs>
        <w:ind w:left="360"/>
      </w:pPr>
      <w:r>
        <w:t>Office supplies</w:t>
      </w:r>
      <w:r w:rsidR="00AA10A6">
        <w:tab/>
      </w:r>
      <w:r>
        <w:t>$2,587.48</w:t>
      </w:r>
    </w:p>
    <w:p w14:paraId="0961BB6A" w14:textId="73128222" w:rsidR="00B863D8" w:rsidRDefault="00B863D8" w:rsidP="00AA10A6">
      <w:pPr>
        <w:ind w:left="360"/>
      </w:pPr>
      <w:r>
        <w:t>Postage</w:t>
      </w:r>
    </w:p>
    <w:p w14:paraId="055F8969" w14:textId="35C8B608" w:rsidR="00B863D8" w:rsidRDefault="00B863D8" w:rsidP="00AA10A6">
      <w:pPr>
        <w:ind w:left="360"/>
      </w:pPr>
      <w:r>
        <w:t>Printing and copying</w:t>
      </w:r>
    </w:p>
    <w:p w14:paraId="3D272197" w14:textId="092605D6" w:rsidR="00B863D8" w:rsidRDefault="00B863D8" w:rsidP="00AA10A6">
      <w:pPr>
        <w:ind w:left="360"/>
      </w:pPr>
      <w:r>
        <w:t>Telephone</w:t>
      </w:r>
    </w:p>
    <w:p w14:paraId="21406A49" w14:textId="720FE05C" w:rsidR="00B863D8" w:rsidRDefault="00B863D8" w:rsidP="00B863D8"/>
    <w:p w14:paraId="73BF2FC8" w14:textId="24B71B35" w:rsidR="00B863D8" w:rsidRPr="00B863D8" w:rsidRDefault="00BE3E18" w:rsidP="00AA10A6">
      <w:pPr>
        <w:tabs>
          <w:tab w:val="right" w:pos="9360"/>
        </w:tabs>
      </w:pPr>
      <w:r>
        <w:t>Total</w:t>
      </w:r>
      <w:r w:rsidR="00AA10A6">
        <w:tab/>
      </w:r>
      <w:r w:rsidR="00B863D8">
        <w:t>$32,025.00</w:t>
      </w:r>
    </w:p>
    <w:sectPr w:rsidR="00B863D8" w:rsidRPr="00B863D8" w:rsidSect="00AF4B35">
      <w:type w:val="continuous"/>
      <w:pgSz w:w="12240" w:h="15840"/>
      <w:pgMar w:top="1710" w:right="1440" w:bottom="1890" w:left="1440" w:header="720" w:footer="432"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C44A" w14:textId="77777777" w:rsidR="0050645C" w:rsidRDefault="0050645C" w:rsidP="005730E1">
      <w:r>
        <w:separator/>
      </w:r>
    </w:p>
    <w:p w14:paraId="372236B5" w14:textId="77777777" w:rsidR="0050645C" w:rsidRDefault="0050645C"/>
    <w:p w14:paraId="36997FD7" w14:textId="77777777" w:rsidR="0050645C" w:rsidRDefault="0050645C"/>
  </w:endnote>
  <w:endnote w:type="continuationSeparator" w:id="0">
    <w:p w14:paraId="1E8EABE1" w14:textId="77777777" w:rsidR="0050645C" w:rsidRDefault="0050645C" w:rsidP="005730E1">
      <w:r>
        <w:continuationSeparator/>
      </w:r>
    </w:p>
    <w:p w14:paraId="6264A14A" w14:textId="77777777" w:rsidR="0050645C" w:rsidRDefault="0050645C"/>
    <w:p w14:paraId="498C89D2" w14:textId="77777777" w:rsidR="0050645C" w:rsidRDefault="0050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8BC2" w14:textId="77777777" w:rsidR="002328DD" w:rsidRPr="002328DD" w:rsidRDefault="002328DD" w:rsidP="002328DD">
    <w:pPr>
      <w:pStyle w:val="Footer"/>
      <w:rPr>
        <w:b/>
        <w:bCs/>
      </w:rPr>
    </w:pPr>
    <w:r w:rsidRPr="002328DD">
      <w:rPr>
        <w:b/>
        <w:bCs/>
      </w:rPr>
      <w:t>Montana Department of Commerce</w:t>
    </w:r>
    <w:r w:rsidRPr="002328DD">
      <w:t xml:space="preserve"> | </w:t>
    </w:r>
    <w:hyperlink r:id="rId1" w:history="1">
      <w:r w:rsidRPr="002328DD">
        <w:rPr>
          <w:rStyle w:val="Hyperlink"/>
        </w:rPr>
        <w:t>commerce.mt.gov</w:t>
      </w:r>
    </w:hyperlink>
    <w:r w:rsidRPr="002328DD">
      <w:t xml:space="preserve"> | </w:t>
    </w:r>
    <w:hyperlink r:id="rId2" w:history="1">
      <w:r w:rsidRPr="002328DD">
        <w:rPr>
          <w:rStyle w:val="Hyperlink"/>
        </w:rPr>
        <w:t>montanarelay.mt.gov (711)</w:t>
      </w:r>
    </w:hyperlink>
  </w:p>
  <w:p w14:paraId="0630351B" w14:textId="2B2D1BE5" w:rsidR="00067294" w:rsidRPr="002328DD" w:rsidRDefault="002328DD" w:rsidP="002328DD">
    <w:pPr>
      <w:pStyle w:val="Footer"/>
    </w:pPr>
    <w:r w:rsidRPr="002328DD">
      <w:t>P.O. Box 200523 | Helena, MT 59620-0523 | Phone: 406-841-2700 | Fax: 406-841-2701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A9D1" w14:textId="77777777" w:rsidR="002328DD" w:rsidRPr="002328DD" w:rsidRDefault="002328DD" w:rsidP="002328DD">
    <w:pPr>
      <w:pStyle w:val="Footer"/>
      <w:rPr>
        <w:b/>
        <w:bCs/>
      </w:rPr>
    </w:pPr>
    <w:r w:rsidRPr="002328DD">
      <w:rPr>
        <w:b/>
        <w:bCs/>
      </w:rPr>
      <w:t>Montana Department of Commerce</w:t>
    </w:r>
    <w:r w:rsidRPr="002328DD">
      <w:t xml:space="preserve"> | </w:t>
    </w:r>
    <w:hyperlink r:id="rId1" w:history="1">
      <w:r w:rsidRPr="002328DD">
        <w:rPr>
          <w:rStyle w:val="Hyperlink"/>
        </w:rPr>
        <w:t>commerce.mt.gov</w:t>
      </w:r>
    </w:hyperlink>
    <w:r w:rsidRPr="002328DD">
      <w:t xml:space="preserve"> | </w:t>
    </w:r>
    <w:hyperlink r:id="rId2" w:history="1">
      <w:r w:rsidRPr="002328DD">
        <w:rPr>
          <w:rStyle w:val="Hyperlink"/>
        </w:rPr>
        <w:t>montanarelay.mt.gov (711)</w:t>
      </w:r>
    </w:hyperlink>
  </w:p>
  <w:p w14:paraId="6BB2747B" w14:textId="5A8442C1" w:rsidR="00832D37" w:rsidRPr="002328DD" w:rsidRDefault="002328DD" w:rsidP="002328DD">
    <w:pPr>
      <w:pStyle w:val="Footer"/>
    </w:pPr>
    <w:r w:rsidRPr="002328DD">
      <w:t>P.O. Box 200523 | Helena, MT 59620-0523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24DE" w14:textId="77777777" w:rsidR="002328DD" w:rsidRPr="002328DD" w:rsidRDefault="002328DD" w:rsidP="002328DD">
    <w:pPr>
      <w:pStyle w:val="Footer"/>
      <w:rPr>
        <w:b/>
        <w:bCs/>
      </w:rPr>
    </w:pPr>
    <w:r w:rsidRPr="002328DD">
      <w:rPr>
        <w:b/>
        <w:bCs/>
      </w:rPr>
      <w:t>Montana Department of Commerce</w:t>
    </w:r>
    <w:r w:rsidRPr="002328DD">
      <w:t xml:space="preserve"> | </w:t>
    </w:r>
    <w:hyperlink r:id="rId1" w:history="1">
      <w:r w:rsidRPr="002328DD">
        <w:rPr>
          <w:rStyle w:val="Hyperlink"/>
        </w:rPr>
        <w:t>commerce.mt.gov</w:t>
      </w:r>
    </w:hyperlink>
    <w:r w:rsidRPr="002328DD">
      <w:t xml:space="preserve"> | </w:t>
    </w:r>
    <w:hyperlink r:id="rId2" w:history="1">
      <w:r w:rsidRPr="002328DD">
        <w:rPr>
          <w:rStyle w:val="Hyperlink"/>
        </w:rPr>
        <w:t>montanarelay.mt.gov (711)</w:t>
      </w:r>
    </w:hyperlink>
  </w:p>
  <w:p w14:paraId="46391DFF" w14:textId="2C5B657E" w:rsidR="0062774E" w:rsidRPr="002328DD" w:rsidRDefault="002328DD" w:rsidP="002328DD">
    <w:pPr>
      <w:pStyle w:val="Footer"/>
    </w:pPr>
    <w:r w:rsidRPr="002328DD">
      <w:t>P.O. Box 200523 | Helena, MT 59620-0523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F3CFC" w14:textId="77777777" w:rsidR="0050645C" w:rsidRDefault="0050645C" w:rsidP="005730E1">
      <w:r>
        <w:separator/>
      </w:r>
    </w:p>
    <w:p w14:paraId="722389AD" w14:textId="77777777" w:rsidR="0050645C" w:rsidRDefault="0050645C"/>
    <w:p w14:paraId="5865B4E5" w14:textId="77777777" w:rsidR="0050645C" w:rsidRDefault="0050645C"/>
  </w:footnote>
  <w:footnote w:type="continuationSeparator" w:id="0">
    <w:p w14:paraId="494A89CC" w14:textId="77777777" w:rsidR="0050645C" w:rsidRDefault="0050645C" w:rsidP="005730E1">
      <w:r>
        <w:continuationSeparator/>
      </w:r>
    </w:p>
    <w:p w14:paraId="4B952F73" w14:textId="77777777" w:rsidR="0050645C" w:rsidRDefault="0050645C"/>
    <w:p w14:paraId="354A2E89" w14:textId="77777777" w:rsidR="0050645C" w:rsidRDefault="00506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3236" w14:textId="77777777" w:rsidR="00F4551C" w:rsidRDefault="00F4551C" w:rsidP="00E718FA">
    <w:pPr>
      <w:pStyle w:val="Header"/>
      <w:jc w:val="center"/>
    </w:pPr>
    <w:r w:rsidRPr="005730E1">
      <w:rPr>
        <w:noProof/>
      </w:rPr>
      <w:drawing>
        <wp:inline distT="0" distB="0" distL="0" distR="0" wp14:anchorId="7DBBEA21" wp14:editId="2D11EDD3">
          <wp:extent cx="1828800" cy="238864"/>
          <wp:effectExtent l="0" t="0" r="0" b="2540"/>
          <wp:docPr id="1306017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CC8129D"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ADA3" w14:textId="77777777" w:rsidR="005E5678" w:rsidRDefault="005E5678" w:rsidP="00E718FA">
    <w:pPr>
      <w:pStyle w:val="Header"/>
      <w:jc w:val="center"/>
    </w:pPr>
    <w:r w:rsidRPr="005730E1">
      <w:rPr>
        <w:noProof/>
      </w:rPr>
      <w:drawing>
        <wp:inline distT="0" distB="0" distL="0" distR="0" wp14:anchorId="23DD8402" wp14:editId="041DF7BA">
          <wp:extent cx="1828800" cy="238864"/>
          <wp:effectExtent l="0" t="0" r="0" b="2540"/>
          <wp:docPr id="60872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3CB34F5"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9185" w14:textId="77777777" w:rsidR="00DB06E1" w:rsidRDefault="00DB06E1" w:rsidP="00E718FA">
    <w:pPr>
      <w:pStyle w:val="Header"/>
      <w:jc w:val="center"/>
    </w:pPr>
    <w:r w:rsidRPr="005730E1">
      <w:rPr>
        <w:noProof/>
      </w:rPr>
      <w:drawing>
        <wp:inline distT="0" distB="0" distL="0" distR="0" wp14:anchorId="0CB55A7D" wp14:editId="245D1E91">
          <wp:extent cx="1828800" cy="238864"/>
          <wp:effectExtent l="0" t="0" r="0" b="2540"/>
          <wp:docPr id="116322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52F8EB5"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83C60"/>
    <w:multiLevelType w:val="hybridMultilevel"/>
    <w:tmpl w:val="06F671B6"/>
    <w:lvl w:ilvl="0" w:tplc="D0DC12CE">
      <w:start w:val="1"/>
      <w:numFmt w:val="decimal"/>
      <w:lvlText w:val="%1."/>
      <w:lvlJc w:val="left"/>
      <w:pPr>
        <w:ind w:left="1080" w:hanging="360"/>
      </w:pPr>
      <w:rPr>
        <w:rFonts w:hint="default"/>
        <w:b w:val="0"/>
        <w:bCs w:val="0"/>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773963"/>
    <w:multiLevelType w:val="hybridMultilevel"/>
    <w:tmpl w:val="53E83ED2"/>
    <w:lvl w:ilvl="0" w:tplc="162CF592">
      <w:start w:val="1"/>
      <w:numFmt w:val="decimal"/>
      <w:lvlText w:val="%1."/>
      <w:lvlJc w:val="left"/>
      <w:pPr>
        <w:ind w:left="1080" w:hanging="360"/>
      </w:pPr>
      <w:rPr>
        <w:rFonts w:hint="default"/>
      </w:rPr>
    </w:lvl>
    <w:lvl w:ilvl="1" w:tplc="60B45E8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3401C"/>
    <w:multiLevelType w:val="hybridMultilevel"/>
    <w:tmpl w:val="8878E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81C88"/>
    <w:multiLevelType w:val="hybridMultilevel"/>
    <w:tmpl w:val="D3B2151E"/>
    <w:lvl w:ilvl="0" w:tplc="92683010">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886F7E"/>
    <w:multiLevelType w:val="hybridMultilevel"/>
    <w:tmpl w:val="E7A42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921">
    <w:abstractNumId w:val="2"/>
  </w:num>
  <w:num w:numId="2" w16cid:durableId="1778135133">
    <w:abstractNumId w:val="6"/>
  </w:num>
  <w:num w:numId="3" w16cid:durableId="1772583652">
    <w:abstractNumId w:val="0"/>
  </w:num>
  <w:num w:numId="4" w16cid:durableId="1918704237">
    <w:abstractNumId w:val="3"/>
  </w:num>
  <w:num w:numId="5" w16cid:durableId="1277440838">
    <w:abstractNumId w:val="5"/>
  </w:num>
  <w:num w:numId="6" w16cid:durableId="2090880237">
    <w:abstractNumId w:val="1"/>
  </w:num>
  <w:num w:numId="7" w16cid:durableId="1356618213">
    <w:abstractNumId w:val="7"/>
  </w:num>
  <w:num w:numId="8" w16cid:durableId="66913550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D8"/>
    <w:rsid w:val="00012686"/>
    <w:rsid w:val="00013F5D"/>
    <w:rsid w:val="00022BAA"/>
    <w:rsid w:val="00023610"/>
    <w:rsid w:val="00024886"/>
    <w:rsid w:val="00026DA9"/>
    <w:rsid w:val="00043173"/>
    <w:rsid w:val="0004369D"/>
    <w:rsid w:val="00047D4A"/>
    <w:rsid w:val="00065C7D"/>
    <w:rsid w:val="00067294"/>
    <w:rsid w:val="00076139"/>
    <w:rsid w:val="000779AA"/>
    <w:rsid w:val="00087B13"/>
    <w:rsid w:val="0009171A"/>
    <w:rsid w:val="0009599B"/>
    <w:rsid w:val="000A1874"/>
    <w:rsid w:val="000A6EE3"/>
    <w:rsid w:val="000C1B78"/>
    <w:rsid w:val="000D1267"/>
    <w:rsid w:val="000D1E98"/>
    <w:rsid w:val="000E0D61"/>
    <w:rsid w:val="000E6D0D"/>
    <w:rsid w:val="000F1283"/>
    <w:rsid w:val="000F7347"/>
    <w:rsid w:val="001050DF"/>
    <w:rsid w:val="00121B2B"/>
    <w:rsid w:val="00121E47"/>
    <w:rsid w:val="001223CC"/>
    <w:rsid w:val="001234A5"/>
    <w:rsid w:val="0013696A"/>
    <w:rsid w:val="001407C2"/>
    <w:rsid w:val="00145691"/>
    <w:rsid w:val="00163422"/>
    <w:rsid w:val="0016610D"/>
    <w:rsid w:val="001730D5"/>
    <w:rsid w:val="00176C68"/>
    <w:rsid w:val="00184361"/>
    <w:rsid w:val="00185EF2"/>
    <w:rsid w:val="001A5702"/>
    <w:rsid w:val="001A676C"/>
    <w:rsid w:val="001A7FF7"/>
    <w:rsid w:val="001B0499"/>
    <w:rsid w:val="001B59C2"/>
    <w:rsid w:val="001C19F4"/>
    <w:rsid w:val="001D5258"/>
    <w:rsid w:val="001E3CAC"/>
    <w:rsid w:val="001E7C12"/>
    <w:rsid w:val="001F221A"/>
    <w:rsid w:val="001F4FD6"/>
    <w:rsid w:val="00222204"/>
    <w:rsid w:val="002328DD"/>
    <w:rsid w:val="0023594D"/>
    <w:rsid w:val="00243B50"/>
    <w:rsid w:val="00255C60"/>
    <w:rsid w:val="0027429F"/>
    <w:rsid w:val="002829BD"/>
    <w:rsid w:val="00284108"/>
    <w:rsid w:val="00291264"/>
    <w:rsid w:val="0029647C"/>
    <w:rsid w:val="002B0B9B"/>
    <w:rsid w:val="002B223C"/>
    <w:rsid w:val="002E0B44"/>
    <w:rsid w:val="002E1C90"/>
    <w:rsid w:val="002F509B"/>
    <w:rsid w:val="002F67E1"/>
    <w:rsid w:val="002F79D6"/>
    <w:rsid w:val="002F7E85"/>
    <w:rsid w:val="00302D23"/>
    <w:rsid w:val="00304EF4"/>
    <w:rsid w:val="00314F52"/>
    <w:rsid w:val="0031563F"/>
    <w:rsid w:val="003205B9"/>
    <w:rsid w:val="0032189B"/>
    <w:rsid w:val="00331273"/>
    <w:rsid w:val="003428A6"/>
    <w:rsid w:val="00344382"/>
    <w:rsid w:val="003508B2"/>
    <w:rsid w:val="003A0CC2"/>
    <w:rsid w:val="003A7BDA"/>
    <w:rsid w:val="003B1083"/>
    <w:rsid w:val="003C14F4"/>
    <w:rsid w:val="003C5B15"/>
    <w:rsid w:val="003C6D26"/>
    <w:rsid w:val="003D1689"/>
    <w:rsid w:val="003D1BFB"/>
    <w:rsid w:val="003E7A51"/>
    <w:rsid w:val="003F0053"/>
    <w:rsid w:val="003F6D74"/>
    <w:rsid w:val="0041007F"/>
    <w:rsid w:val="00410570"/>
    <w:rsid w:val="00411584"/>
    <w:rsid w:val="004154A5"/>
    <w:rsid w:val="00415FED"/>
    <w:rsid w:val="0042448B"/>
    <w:rsid w:val="00430177"/>
    <w:rsid w:val="00435598"/>
    <w:rsid w:val="00440CB6"/>
    <w:rsid w:val="0046321D"/>
    <w:rsid w:val="00466A7B"/>
    <w:rsid w:val="004679BC"/>
    <w:rsid w:val="00474F18"/>
    <w:rsid w:val="00475470"/>
    <w:rsid w:val="00477D97"/>
    <w:rsid w:val="004A05B0"/>
    <w:rsid w:val="004A7B3F"/>
    <w:rsid w:val="004B398D"/>
    <w:rsid w:val="004B7894"/>
    <w:rsid w:val="004D0F74"/>
    <w:rsid w:val="004D0F96"/>
    <w:rsid w:val="004D27E3"/>
    <w:rsid w:val="004D3C98"/>
    <w:rsid w:val="004D5730"/>
    <w:rsid w:val="004E0DB4"/>
    <w:rsid w:val="004E1646"/>
    <w:rsid w:val="004F5DA4"/>
    <w:rsid w:val="00500475"/>
    <w:rsid w:val="00503E5E"/>
    <w:rsid w:val="00505A19"/>
    <w:rsid w:val="0050645C"/>
    <w:rsid w:val="00506C96"/>
    <w:rsid w:val="00507CD9"/>
    <w:rsid w:val="00510EF4"/>
    <w:rsid w:val="00524600"/>
    <w:rsid w:val="005266FA"/>
    <w:rsid w:val="0053544E"/>
    <w:rsid w:val="00553D20"/>
    <w:rsid w:val="005609BE"/>
    <w:rsid w:val="00561CC8"/>
    <w:rsid w:val="005730E1"/>
    <w:rsid w:val="005738D5"/>
    <w:rsid w:val="0057521B"/>
    <w:rsid w:val="00577784"/>
    <w:rsid w:val="00577E18"/>
    <w:rsid w:val="005807F5"/>
    <w:rsid w:val="00594F7A"/>
    <w:rsid w:val="005A4484"/>
    <w:rsid w:val="005B61EB"/>
    <w:rsid w:val="005C3481"/>
    <w:rsid w:val="005D032A"/>
    <w:rsid w:val="005D070C"/>
    <w:rsid w:val="005E05DB"/>
    <w:rsid w:val="005E0ACE"/>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2AB5"/>
    <w:rsid w:val="0066699D"/>
    <w:rsid w:val="00667802"/>
    <w:rsid w:val="00670D6F"/>
    <w:rsid w:val="00672D77"/>
    <w:rsid w:val="00680763"/>
    <w:rsid w:val="00683E96"/>
    <w:rsid w:val="0068653B"/>
    <w:rsid w:val="00690121"/>
    <w:rsid w:val="00694C5E"/>
    <w:rsid w:val="006A46F6"/>
    <w:rsid w:val="006A58B7"/>
    <w:rsid w:val="006C03D5"/>
    <w:rsid w:val="006D787A"/>
    <w:rsid w:val="006E5919"/>
    <w:rsid w:val="006E7207"/>
    <w:rsid w:val="006F299C"/>
    <w:rsid w:val="006F5AEC"/>
    <w:rsid w:val="00700876"/>
    <w:rsid w:val="00705CD2"/>
    <w:rsid w:val="00712745"/>
    <w:rsid w:val="0071620B"/>
    <w:rsid w:val="00717C9A"/>
    <w:rsid w:val="00744648"/>
    <w:rsid w:val="007523BA"/>
    <w:rsid w:val="0075475B"/>
    <w:rsid w:val="007636D3"/>
    <w:rsid w:val="00785479"/>
    <w:rsid w:val="00786939"/>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07AD"/>
    <w:rsid w:val="0086644F"/>
    <w:rsid w:val="00872C71"/>
    <w:rsid w:val="008736F1"/>
    <w:rsid w:val="00887B3D"/>
    <w:rsid w:val="0089073E"/>
    <w:rsid w:val="00894DFD"/>
    <w:rsid w:val="00896E57"/>
    <w:rsid w:val="008C2E0F"/>
    <w:rsid w:val="008C595E"/>
    <w:rsid w:val="008D1470"/>
    <w:rsid w:val="008E0CF6"/>
    <w:rsid w:val="008E28EA"/>
    <w:rsid w:val="008E4D2A"/>
    <w:rsid w:val="008E737D"/>
    <w:rsid w:val="008E7738"/>
    <w:rsid w:val="008F02C2"/>
    <w:rsid w:val="0090332E"/>
    <w:rsid w:val="0090335F"/>
    <w:rsid w:val="0090704C"/>
    <w:rsid w:val="00912EF7"/>
    <w:rsid w:val="00925875"/>
    <w:rsid w:val="009309A0"/>
    <w:rsid w:val="00933F77"/>
    <w:rsid w:val="00936AAC"/>
    <w:rsid w:val="009420F5"/>
    <w:rsid w:val="00961603"/>
    <w:rsid w:val="0096747E"/>
    <w:rsid w:val="00986CBD"/>
    <w:rsid w:val="00990EED"/>
    <w:rsid w:val="00991C1B"/>
    <w:rsid w:val="00993E3A"/>
    <w:rsid w:val="009955EA"/>
    <w:rsid w:val="00996BCC"/>
    <w:rsid w:val="009979E3"/>
    <w:rsid w:val="009A029C"/>
    <w:rsid w:val="009A29B6"/>
    <w:rsid w:val="009A495F"/>
    <w:rsid w:val="009B1A89"/>
    <w:rsid w:val="009B38D6"/>
    <w:rsid w:val="009C4B26"/>
    <w:rsid w:val="009D0918"/>
    <w:rsid w:val="009D4951"/>
    <w:rsid w:val="009D5C58"/>
    <w:rsid w:val="009D7DB4"/>
    <w:rsid w:val="009D7E46"/>
    <w:rsid w:val="009F05DA"/>
    <w:rsid w:val="009F3BD2"/>
    <w:rsid w:val="009F7CB0"/>
    <w:rsid w:val="00A01002"/>
    <w:rsid w:val="00A105E9"/>
    <w:rsid w:val="00A21F0F"/>
    <w:rsid w:val="00A26A96"/>
    <w:rsid w:val="00A34123"/>
    <w:rsid w:val="00A34DBC"/>
    <w:rsid w:val="00A35061"/>
    <w:rsid w:val="00A442B7"/>
    <w:rsid w:val="00A470EB"/>
    <w:rsid w:val="00A50E96"/>
    <w:rsid w:val="00A5392E"/>
    <w:rsid w:val="00A60BD0"/>
    <w:rsid w:val="00A8038E"/>
    <w:rsid w:val="00A82D11"/>
    <w:rsid w:val="00AA10A6"/>
    <w:rsid w:val="00AB053B"/>
    <w:rsid w:val="00AB0BA7"/>
    <w:rsid w:val="00AB5D53"/>
    <w:rsid w:val="00AD1ED1"/>
    <w:rsid w:val="00AD504E"/>
    <w:rsid w:val="00AF0756"/>
    <w:rsid w:val="00AF4B35"/>
    <w:rsid w:val="00AF6D38"/>
    <w:rsid w:val="00B073DF"/>
    <w:rsid w:val="00B203D4"/>
    <w:rsid w:val="00B237FE"/>
    <w:rsid w:val="00B33D17"/>
    <w:rsid w:val="00B34080"/>
    <w:rsid w:val="00B51BE9"/>
    <w:rsid w:val="00B6167D"/>
    <w:rsid w:val="00B62664"/>
    <w:rsid w:val="00B6495F"/>
    <w:rsid w:val="00B67B2E"/>
    <w:rsid w:val="00B85F9A"/>
    <w:rsid w:val="00B863D8"/>
    <w:rsid w:val="00B93678"/>
    <w:rsid w:val="00BA3C9B"/>
    <w:rsid w:val="00BB377A"/>
    <w:rsid w:val="00BB5BCD"/>
    <w:rsid w:val="00BC5886"/>
    <w:rsid w:val="00BE008A"/>
    <w:rsid w:val="00BE31B3"/>
    <w:rsid w:val="00BE3E18"/>
    <w:rsid w:val="00BF16A7"/>
    <w:rsid w:val="00BF62E0"/>
    <w:rsid w:val="00C02EFA"/>
    <w:rsid w:val="00C0585D"/>
    <w:rsid w:val="00C15767"/>
    <w:rsid w:val="00C24487"/>
    <w:rsid w:val="00C43568"/>
    <w:rsid w:val="00C51F49"/>
    <w:rsid w:val="00C621C5"/>
    <w:rsid w:val="00C747CA"/>
    <w:rsid w:val="00C74B95"/>
    <w:rsid w:val="00C9176D"/>
    <w:rsid w:val="00C92F0C"/>
    <w:rsid w:val="00C94036"/>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7BD5"/>
    <w:rsid w:val="00D03BFE"/>
    <w:rsid w:val="00D0672A"/>
    <w:rsid w:val="00D23393"/>
    <w:rsid w:val="00D250CD"/>
    <w:rsid w:val="00D4579C"/>
    <w:rsid w:val="00D5095D"/>
    <w:rsid w:val="00D600C0"/>
    <w:rsid w:val="00D61F7F"/>
    <w:rsid w:val="00D71DCE"/>
    <w:rsid w:val="00D74CF1"/>
    <w:rsid w:val="00D83433"/>
    <w:rsid w:val="00D84225"/>
    <w:rsid w:val="00D85D8D"/>
    <w:rsid w:val="00D949C8"/>
    <w:rsid w:val="00DB06E1"/>
    <w:rsid w:val="00DB1C0E"/>
    <w:rsid w:val="00DB729B"/>
    <w:rsid w:val="00DB72A2"/>
    <w:rsid w:val="00DB744A"/>
    <w:rsid w:val="00DC124D"/>
    <w:rsid w:val="00DC53DE"/>
    <w:rsid w:val="00DE24AC"/>
    <w:rsid w:val="00DF6EA1"/>
    <w:rsid w:val="00E001F2"/>
    <w:rsid w:val="00E04B34"/>
    <w:rsid w:val="00E05295"/>
    <w:rsid w:val="00E05E5F"/>
    <w:rsid w:val="00E17077"/>
    <w:rsid w:val="00E17FB1"/>
    <w:rsid w:val="00E217BB"/>
    <w:rsid w:val="00E26592"/>
    <w:rsid w:val="00E37A07"/>
    <w:rsid w:val="00E4175A"/>
    <w:rsid w:val="00E41B95"/>
    <w:rsid w:val="00E42161"/>
    <w:rsid w:val="00E4637C"/>
    <w:rsid w:val="00E54845"/>
    <w:rsid w:val="00E67C9B"/>
    <w:rsid w:val="00E76D1F"/>
    <w:rsid w:val="00EA37AB"/>
    <w:rsid w:val="00EA6358"/>
    <w:rsid w:val="00EA6FF5"/>
    <w:rsid w:val="00EA70A4"/>
    <w:rsid w:val="00EB0C59"/>
    <w:rsid w:val="00EB14E2"/>
    <w:rsid w:val="00EB413E"/>
    <w:rsid w:val="00EC1B75"/>
    <w:rsid w:val="00EC1D71"/>
    <w:rsid w:val="00EC2AA2"/>
    <w:rsid w:val="00EE5FCA"/>
    <w:rsid w:val="00EE6711"/>
    <w:rsid w:val="00EF1AD4"/>
    <w:rsid w:val="00EF6700"/>
    <w:rsid w:val="00F04D86"/>
    <w:rsid w:val="00F1354B"/>
    <w:rsid w:val="00F16449"/>
    <w:rsid w:val="00F30A4F"/>
    <w:rsid w:val="00F32F45"/>
    <w:rsid w:val="00F429AF"/>
    <w:rsid w:val="00F44A4A"/>
    <w:rsid w:val="00F44ED3"/>
    <w:rsid w:val="00F4551C"/>
    <w:rsid w:val="00F459B4"/>
    <w:rsid w:val="00F50486"/>
    <w:rsid w:val="00F50BA8"/>
    <w:rsid w:val="00F51CB0"/>
    <w:rsid w:val="00F53E7C"/>
    <w:rsid w:val="00F60A22"/>
    <w:rsid w:val="00F61F54"/>
    <w:rsid w:val="00F63EF6"/>
    <w:rsid w:val="00F669EB"/>
    <w:rsid w:val="00F716B6"/>
    <w:rsid w:val="00F74459"/>
    <w:rsid w:val="00F76149"/>
    <w:rsid w:val="00F766B8"/>
    <w:rsid w:val="00F8178E"/>
    <w:rsid w:val="00F85C7F"/>
    <w:rsid w:val="00FA05FA"/>
    <w:rsid w:val="00FB3C78"/>
    <w:rsid w:val="00FC1D06"/>
    <w:rsid w:val="00FC2A09"/>
    <w:rsid w:val="00FC5AC9"/>
    <w:rsid w:val="00FC649D"/>
    <w:rsid w:val="00FC6A75"/>
    <w:rsid w:val="00FC7C94"/>
    <w:rsid w:val="00FD1333"/>
    <w:rsid w:val="00FE03E2"/>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6895"/>
  <w15:chartTrackingRefBased/>
  <w15:docId w15:val="{CD1A88A1-66FC-4E1C-8937-6E51854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B863D8"/>
    <w:pPr>
      <w:tabs>
        <w:tab w:val="left" w:pos="8820"/>
      </w:tabs>
      <w:spacing w:after="0" w:afterAutospacing="0" w:line="360" w:lineRule="auto"/>
      <w:jc w:val="center"/>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B863D8"/>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026DA9"/>
    <w:pPr>
      <w:numPr>
        <w:numId w:val="5"/>
      </w:numPr>
      <w:ind w:left="360"/>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2"/>
      </w:numPr>
      <w:tabs>
        <w:tab w:val="left" w:pos="8820"/>
      </w:tabs>
      <w:spacing w:line="360" w:lineRule="auto"/>
    </w:pPr>
  </w:style>
  <w:style w:type="paragraph" w:customStyle="1" w:styleId="NumberedBulletedList">
    <w:name w:val="Numbered Bulleted List"/>
    <w:basedOn w:val="Normal"/>
    <w:autoRedefine/>
    <w:qFormat/>
    <w:rsid w:val="00012686"/>
    <w:pPr>
      <w:numPr>
        <w:numId w:val="1"/>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3"/>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E0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9349">
      <w:bodyDiv w:val="1"/>
      <w:marLeft w:val="0"/>
      <w:marRight w:val="0"/>
      <w:marTop w:val="0"/>
      <w:marBottom w:val="0"/>
      <w:divBdr>
        <w:top w:val="none" w:sz="0" w:space="0" w:color="auto"/>
        <w:left w:val="none" w:sz="0" w:space="0" w:color="auto"/>
        <w:bottom w:val="none" w:sz="0" w:space="0" w:color="auto"/>
        <w:right w:val="none" w:sz="0" w:space="0" w:color="auto"/>
      </w:divBdr>
    </w:div>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456219330">
      <w:bodyDiv w:val="1"/>
      <w:marLeft w:val="0"/>
      <w:marRight w:val="0"/>
      <w:marTop w:val="0"/>
      <w:marBottom w:val="0"/>
      <w:divBdr>
        <w:top w:val="none" w:sz="0" w:space="0" w:color="auto"/>
        <w:left w:val="none" w:sz="0" w:space="0" w:color="auto"/>
        <w:bottom w:val="none" w:sz="0" w:space="0" w:color="auto"/>
        <w:right w:val="none" w:sz="0" w:space="0" w:color="auto"/>
      </w:divBdr>
    </w:div>
    <w:div w:id="705518853">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 w:id="1828325074">
      <w:bodyDiv w:val="1"/>
      <w:marLeft w:val="0"/>
      <w:marRight w:val="0"/>
      <w:marTop w:val="0"/>
      <w:marBottom w:val="0"/>
      <w:divBdr>
        <w:top w:val="none" w:sz="0" w:space="0" w:color="auto"/>
        <w:left w:val="none" w:sz="0" w:space="0" w:color="auto"/>
        <w:bottom w:val="none" w:sz="0" w:space="0" w:color="auto"/>
        <w:right w:val="none" w:sz="0" w:space="0" w:color="auto"/>
      </w:divBdr>
    </w:div>
    <w:div w:id="1958637895">
      <w:bodyDiv w:val="1"/>
      <w:marLeft w:val="0"/>
      <w:marRight w:val="0"/>
      <w:marTop w:val="0"/>
      <w:marBottom w:val="0"/>
      <w:divBdr>
        <w:top w:val="none" w:sz="0" w:space="0" w:color="auto"/>
        <w:left w:val="none" w:sz="0" w:space="0" w:color="auto"/>
        <w:bottom w:val="none" w:sz="0" w:space="0" w:color="auto"/>
        <w:right w:val="none" w:sz="0" w:space="0" w:color="auto"/>
      </w:divBdr>
    </w:div>
    <w:div w:id="20888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LongDoc%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2.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3.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4.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 (5)</Template>
  <TotalTime>5</TotalTime>
  <Pages>13</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Sample CDBG-ED Subrecipient Agreement</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CDBG-ED Subrecipient Agreement</dc:title>
  <dc:subject/>
  <dc:creator>Crider, Stephanie</dc:creator>
  <cp:keywords/>
  <dc:description/>
  <cp:lastModifiedBy>Crider, Stephanie</cp:lastModifiedBy>
  <cp:revision>3</cp:revision>
  <dcterms:created xsi:type="dcterms:W3CDTF">2025-07-03T22:07:00Z</dcterms:created>
  <dcterms:modified xsi:type="dcterms:W3CDTF">2025-07-03T22:11:00Z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