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F360" w14:textId="53F4D628" w:rsidR="00320776" w:rsidRDefault="00275C28" w:rsidP="00275C28">
      <w:pPr>
        <w:pStyle w:val="Heading1"/>
        <w:rPr>
          <w:noProof/>
        </w:rPr>
      </w:pPr>
      <w:r>
        <w:rPr>
          <w:noProof/>
        </w:rPr>
        <w:t>Housing Stabilization Program – Project Implementation Schedule</w:t>
      </w:r>
    </w:p>
    <w:tbl>
      <w:tblPr>
        <w:tblStyle w:val="CommerceTableStyle"/>
        <w:tblW w:w="12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1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75C28" w14:paraId="29EC6CE8" w14:textId="77777777" w:rsidTr="00275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</w:tcPr>
          <w:p w14:paraId="2E5F44D1" w14:textId="77777777" w:rsidR="00275C28" w:rsidRDefault="00275C28" w:rsidP="00105AAB">
            <w:pPr>
              <w:rPr>
                <w:noProof/>
              </w:rPr>
            </w:pPr>
          </w:p>
        </w:tc>
        <w:tc>
          <w:tcPr>
            <w:tcW w:w="3600" w:type="dxa"/>
            <w:gridSpan w:val="4"/>
          </w:tcPr>
          <w:p w14:paraId="2834E075" w14:textId="5704C1E9" w:rsidR="00275C28" w:rsidRDefault="001B24F9" w:rsidP="00105AAB">
            <w:pPr>
              <w:rPr>
                <w:noProof/>
              </w:rPr>
            </w:pPr>
            <w:r>
              <w:rPr>
                <w:noProof/>
              </w:rPr>
              <w:t>Quarters</w:t>
            </w:r>
            <w:r w:rsidR="00275C28">
              <w:rPr>
                <w:noProof/>
              </w:rPr>
              <w:t>, 20__</w:t>
            </w:r>
          </w:p>
        </w:tc>
        <w:tc>
          <w:tcPr>
            <w:tcW w:w="3600" w:type="dxa"/>
            <w:gridSpan w:val="4"/>
          </w:tcPr>
          <w:p w14:paraId="7636A888" w14:textId="6C8FDC03" w:rsidR="00275C28" w:rsidRDefault="001B24F9" w:rsidP="00105AAB">
            <w:pPr>
              <w:rPr>
                <w:noProof/>
              </w:rPr>
            </w:pPr>
            <w:r>
              <w:rPr>
                <w:noProof/>
              </w:rPr>
              <w:t>Quarters</w:t>
            </w:r>
            <w:r w:rsidR="00275C28">
              <w:rPr>
                <w:noProof/>
              </w:rPr>
              <w:t>, 20__</w:t>
            </w:r>
          </w:p>
        </w:tc>
      </w:tr>
      <w:tr w:rsidR="00275C28" w14:paraId="14916C41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6E1AD1BA" w14:textId="65F84D28" w:rsidR="00275C28" w:rsidRPr="00275C28" w:rsidRDefault="001B24F9" w:rsidP="00275C28">
            <w:pPr>
              <w:rPr>
                <w:noProof/>
              </w:rPr>
            </w:pPr>
            <w:r>
              <w:rPr>
                <w:b/>
                <w:bCs/>
                <w:noProof/>
              </w:rPr>
              <w:t>Task</w:t>
            </w:r>
          </w:p>
        </w:tc>
        <w:tc>
          <w:tcPr>
            <w:tcW w:w="900" w:type="dxa"/>
          </w:tcPr>
          <w:p w14:paraId="1BF63E55" w14:textId="01B4F14B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1B24F9">
              <w:rPr>
                <w:noProof/>
              </w:rPr>
              <w:t>st</w:t>
            </w:r>
          </w:p>
          <w:p w14:paraId="15ECB76C" w14:textId="000B4553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J F M</w:t>
            </w:r>
          </w:p>
        </w:tc>
        <w:tc>
          <w:tcPr>
            <w:tcW w:w="900" w:type="dxa"/>
          </w:tcPr>
          <w:p w14:paraId="6C8738B4" w14:textId="15998418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1B24F9">
              <w:rPr>
                <w:noProof/>
              </w:rPr>
              <w:t>nd</w:t>
            </w:r>
          </w:p>
          <w:p w14:paraId="35455E9C" w14:textId="06CF4756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A M J</w:t>
            </w:r>
          </w:p>
        </w:tc>
        <w:tc>
          <w:tcPr>
            <w:tcW w:w="900" w:type="dxa"/>
          </w:tcPr>
          <w:p w14:paraId="12075E51" w14:textId="3D6D48E4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1B24F9">
              <w:rPr>
                <w:noProof/>
              </w:rPr>
              <w:t>rd</w:t>
            </w:r>
          </w:p>
          <w:p w14:paraId="414B5F3D" w14:textId="2ABA4621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J A S</w:t>
            </w:r>
          </w:p>
        </w:tc>
        <w:tc>
          <w:tcPr>
            <w:tcW w:w="900" w:type="dxa"/>
          </w:tcPr>
          <w:p w14:paraId="7A20B2E0" w14:textId="249217D7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1B24F9">
              <w:rPr>
                <w:noProof/>
              </w:rPr>
              <w:t>th</w:t>
            </w:r>
          </w:p>
          <w:p w14:paraId="03917577" w14:textId="6B6C1BEA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O N D</w:t>
            </w:r>
          </w:p>
        </w:tc>
        <w:tc>
          <w:tcPr>
            <w:tcW w:w="900" w:type="dxa"/>
          </w:tcPr>
          <w:p w14:paraId="2CDCD9D3" w14:textId="13A951C0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1B24F9">
              <w:rPr>
                <w:noProof/>
              </w:rPr>
              <w:t>st</w:t>
            </w:r>
          </w:p>
          <w:p w14:paraId="7E540296" w14:textId="2F9D30A5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J F M</w:t>
            </w:r>
          </w:p>
        </w:tc>
        <w:tc>
          <w:tcPr>
            <w:tcW w:w="900" w:type="dxa"/>
          </w:tcPr>
          <w:p w14:paraId="285D5F27" w14:textId="61B1E088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1B24F9">
              <w:rPr>
                <w:noProof/>
              </w:rPr>
              <w:t>nd</w:t>
            </w:r>
          </w:p>
          <w:p w14:paraId="77F422B5" w14:textId="2118329D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A M J</w:t>
            </w:r>
          </w:p>
        </w:tc>
        <w:tc>
          <w:tcPr>
            <w:tcW w:w="900" w:type="dxa"/>
          </w:tcPr>
          <w:p w14:paraId="29C50C6F" w14:textId="7FFF9A91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="001B24F9">
              <w:rPr>
                <w:noProof/>
              </w:rPr>
              <w:t>rd</w:t>
            </w:r>
          </w:p>
          <w:p w14:paraId="6BE48172" w14:textId="077ABF37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J A S</w:t>
            </w:r>
          </w:p>
        </w:tc>
        <w:tc>
          <w:tcPr>
            <w:tcW w:w="900" w:type="dxa"/>
          </w:tcPr>
          <w:p w14:paraId="7D5ABFF5" w14:textId="0BD9B2BA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="001B24F9">
              <w:rPr>
                <w:noProof/>
              </w:rPr>
              <w:t>th</w:t>
            </w:r>
          </w:p>
          <w:p w14:paraId="3846F0D2" w14:textId="2E88780D" w:rsidR="00275C28" w:rsidRDefault="00275C28" w:rsidP="00275C28">
            <w:pPr>
              <w:jc w:val="center"/>
              <w:rPr>
                <w:noProof/>
              </w:rPr>
            </w:pPr>
            <w:r>
              <w:rPr>
                <w:noProof/>
              </w:rPr>
              <w:t>O N D</w:t>
            </w:r>
          </w:p>
        </w:tc>
      </w:tr>
      <w:tr w:rsidR="00275C28" w14:paraId="15B4B6EC" w14:textId="77777777" w:rsidTr="00275C28">
        <w:tc>
          <w:tcPr>
            <w:tcW w:w="12510" w:type="dxa"/>
            <w:gridSpan w:val="9"/>
          </w:tcPr>
          <w:p w14:paraId="4AF78BA3" w14:textId="39AA3B66" w:rsidR="00275C28" w:rsidRPr="00275C28" w:rsidRDefault="00275C28" w:rsidP="00275C28">
            <w:pPr>
              <w:rPr>
                <w:b/>
                <w:bCs/>
              </w:rPr>
            </w:pPr>
            <w:r w:rsidRPr="00275C28">
              <w:rPr>
                <w:b/>
                <w:bCs/>
              </w:rPr>
              <w:t xml:space="preserve">Project </w:t>
            </w:r>
            <w:r w:rsidR="001B24F9">
              <w:rPr>
                <w:b/>
                <w:bCs/>
              </w:rPr>
              <w:t>d</w:t>
            </w:r>
            <w:r w:rsidR="001B24F9" w:rsidRPr="00275C28">
              <w:rPr>
                <w:b/>
                <w:bCs/>
              </w:rPr>
              <w:t>esign</w:t>
            </w:r>
          </w:p>
        </w:tc>
      </w:tr>
      <w:tr w:rsidR="00275C28" w14:paraId="0796754A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50DA32E2" w14:textId="52B589E0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Architect </w:t>
            </w:r>
            <w:r w:rsidR="001B24F9">
              <w:rPr>
                <w:noProof/>
              </w:rPr>
              <w:t>selection</w:t>
            </w:r>
          </w:p>
        </w:tc>
        <w:tc>
          <w:tcPr>
            <w:tcW w:w="900" w:type="dxa"/>
          </w:tcPr>
          <w:p w14:paraId="5DDED5F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8C2C0E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26FB19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1FCCCD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A4C206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5844C1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F67D011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CA6018D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4B1AD5CA" w14:textId="77777777" w:rsidTr="00275C28">
        <w:tc>
          <w:tcPr>
            <w:tcW w:w="5310" w:type="dxa"/>
          </w:tcPr>
          <w:p w14:paraId="321E3D20" w14:textId="0E86E861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Commence </w:t>
            </w:r>
            <w:r w:rsidR="001B24F9">
              <w:rPr>
                <w:noProof/>
              </w:rPr>
              <w:t>final design</w:t>
            </w:r>
          </w:p>
        </w:tc>
        <w:tc>
          <w:tcPr>
            <w:tcW w:w="900" w:type="dxa"/>
          </w:tcPr>
          <w:p w14:paraId="4D1BB2A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AA20CE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5D50DD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98200B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61A10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B6B66C1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251D27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8038BE6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13DBABB5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5F887B0D" w14:textId="1629892D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Complete </w:t>
            </w:r>
            <w:r w:rsidR="001B24F9">
              <w:rPr>
                <w:noProof/>
              </w:rPr>
              <w:t>project design</w:t>
            </w:r>
          </w:p>
        </w:tc>
        <w:tc>
          <w:tcPr>
            <w:tcW w:w="900" w:type="dxa"/>
          </w:tcPr>
          <w:p w14:paraId="11E5854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D37C42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F6DA6B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CA1DFC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9127D3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55B132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1FAAD6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8DA9039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0EA5E276" w14:textId="77777777" w:rsidTr="00275C28">
        <w:tc>
          <w:tcPr>
            <w:tcW w:w="5310" w:type="dxa"/>
          </w:tcPr>
          <w:p w14:paraId="6D56FFCA" w14:textId="1C650716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Prepare </w:t>
            </w:r>
            <w:r w:rsidR="001B24F9">
              <w:rPr>
                <w:noProof/>
              </w:rPr>
              <w:t>bid documents</w:t>
            </w:r>
          </w:p>
        </w:tc>
        <w:tc>
          <w:tcPr>
            <w:tcW w:w="900" w:type="dxa"/>
          </w:tcPr>
          <w:p w14:paraId="3D9FDBB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8BC2A7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5B6A35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AA47D8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37127E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714535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1CDC73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E611D18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3636BC6F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0CED79F3" w14:textId="6ACD896B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Final </w:t>
            </w:r>
            <w:r w:rsidR="001B24F9">
              <w:rPr>
                <w:noProof/>
              </w:rPr>
              <w:t>acquisition</w:t>
            </w:r>
          </w:p>
        </w:tc>
        <w:tc>
          <w:tcPr>
            <w:tcW w:w="900" w:type="dxa"/>
          </w:tcPr>
          <w:p w14:paraId="0D6C11C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5F2E97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2F362D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E234EB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B90557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B2BA7E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4D4EB1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74B7E3D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154E772E" w14:textId="77777777" w:rsidTr="00275C28">
        <w:tc>
          <w:tcPr>
            <w:tcW w:w="12510" w:type="dxa"/>
            <w:gridSpan w:val="9"/>
          </w:tcPr>
          <w:p w14:paraId="5B52DF54" w14:textId="6A1DB113" w:rsidR="00275C28" w:rsidRPr="00275C28" w:rsidRDefault="00275C28" w:rsidP="00275C28">
            <w:pPr>
              <w:rPr>
                <w:b/>
                <w:bCs/>
                <w:noProof/>
              </w:rPr>
            </w:pPr>
            <w:r w:rsidRPr="00275C28">
              <w:rPr>
                <w:b/>
                <w:bCs/>
                <w:noProof/>
              </w:rPr>
              <w:t xml:space="preserve">Construction </w:t>
            </w:r>
            <w:r w:rsidR="001B24F9">
              <w:rPr>
                <w:b/>
                <w:bCs/>
                <w:noProof/>
              </w:rPr>
              <w:t>b</w:t>
            </w:r>
            <w:r w:rsidR="001B24F9" w:rsidRPr="00275C28">
              <w:rPr>
                <w:b/>
                <w:bCs/>
                <w:noProof/>
              </w:rPr>
              <w:t>idding</w:t>
            </w:r>
          </w:p>
        </w:tc>
      </w:tr>
      <w:tr w:rsidR="00275C28" w14:paraId="59D92183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7E3ED522" w14:textId="131A4D1C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Review </w:t>
            </w:r>
            <w:r w:rsidR="001B24F9">
              <w:rPr>
                <w:noProof/>
              </w:rPr>
              <w:t>contract requirements</w:t>
            </w:r>
          </w:p>
        </w:tc>
        <w:tc>
          <w:tcPr>
            <w:tcW w:w="900" w:type="dxa"/>
          </w:tcPr>
          <w:p w14:paraId="4B8366B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B098EB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8B500D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2ECE87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59F840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3982BF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FDAE06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AE04C3B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449A0FE2" w14:textId="77777777" w:rsidTr="00275C28">
        <w:tc>
          <w:tcPr>
            <w:tcW w:w="5310" w:type="dxa"/>
          </w:tcPr>
          <w:p w14:paraId="79E793A0" w14:textId="4F4D9D68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Public </w:t>
            </w:r>
            <w:r w:rsidR="001B24F9">
              <w:rPr>
                <w:noProof/>
              </w:rPr>
              <w:t>bid advertisement</w:t>
            </w:r>
          </w:p>
        </w:tc>
        <w:tc>
          <w:tcPr>
            <w:tcW w:w="900" w:type="dxa"/>
          </w:tcPr>
          <w:p w14:paraId="441756B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E6577A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5AB1F3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0D9AF5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A286A1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B7A7A6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4B7766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D46EA5F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42C02BCC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656034FB" w14:textId="5CC788DF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Opens </w:t>
            </w:r>
            <w:r w:rsidR="001B24F9">
              <w:rPr>
                <w:noProof/>
              </w:rPr>
              <w:t xml:space="preserve">bids </w:t>
            </w:r>
            <w:r>
              <w:rPr>
                <w:noProof/>
              </w:rPr>
              <w:t xml:space="preserve">and </w:t>
            </w:r>
            <w:r w:rsidR="001B24F9">
              <w:rPr>
                <w:noProof/>
              </w:rPr>
              <w:t>examine proposal</w:t>
            </w:r>
          </w:p>
        </w:tc>
        <w:tc>
          <w:tcPr>
            <w:tcW w:w="900" w:type="dxa"/>
          </w:tcPr>
          <w:p w14:paraId="36DD5FE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5B49E7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D2F557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BEF0FE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D41B79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D2C9E7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3C895D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12A670D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038378B3" w14:textId="77777777" w:rsidTr="00275C28">
        <w:tc>
          <w:tcPr>
            <w:tcW w:w="5310" w:type="dxa"/>
          </w:tcPr>
          <w:p w14:paraId="615D1549" w14:textId="6DDAC25A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Debarment </w:t>
            </w:r>
            <w:r w:rsidR="001B24F9">
              <w:rPr>
                <w:noProof/>
              </w:rPr>
              <w:t>review</w:t>
            </w:r>
          </w:p>
        </w:tc>
        <w:tc>
          <w:tcPr>
            <w:tcW w:w="900" w:type="dxa"/>
          </w:tcPr>
          <w:p w14:paraId="4B068C1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539A19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EF8865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F461D0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FD39D0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43D1F4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7E647C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85D6F4C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1E6F3BCD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65BA2672" w14:textId="34BBB600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Select </w:t>
            </w:r>
            <w:r w:rsidR="001B24F9">
              <w:rPr>
                <w:noProof/>
              </w:rPr>
              <w:t xml:space="preserve">contractor </w:t>
            </w:r>
            <w:r>
              <w:rPr>
                <w:noProof/>
              </w:rPr>
              <w:t xml:space="preserve">and </w:t>
            </w:r>
            <w:r w:rsidR="001B24F9">
              <w:rPr>
                <w:noProof/>
              </w:rPr>
              <w:t>award bid</w:t>
            </w:r>
          </w:p>
        </w:tc>
        <w:tc>
          <w:tcPr>
            <w:tcW w:w="900" w:type="dxa"/>
          </w:tcPr>
          <w:p w14:paraId="3161BED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DE29593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890D19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6C64A2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016A28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F65633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F9C16D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224F246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23A0D128" w14:textId="77777777" w:rsidTr="00275C28">
        <w:tc>
          <w:tcPr>
            <w:tcW w:w="5310" w:type="dxa"/>
          </w:tcPr>
          <w:p w14:paraId="2C55EF2E" w14:textId="1E119D70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Conduct </w:t>
            </w:r>
            <w:r w:rsidR="001B24F9">
              <w:rPr>
                <w:noProof/>
              </w:rPr>
              <w:t>prec</w:t>
            </w:r>
            <w:r>
              <w:rPr>
                <w:noProof/>
              </w:rPr>
              <w:t xml:space="preserve">onstruction </w:t>
            </w:r>
            <w:r w:rsidR="001B24F9">
              <w:rPr>
                <w:noProof/>
              </w:rPr>
              <w:t>conference</w:t>
            </w:r>
          </w:p>
        </w:tc>
        <w:tc>
          <w:tcPr>
            <w:tcW w:w="900" w:type="dxa"/>
          </w:tcPr>
          <w:p w14:paraId="77C58B0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0738B2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BADF12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B09D9A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3EFF67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7CF3DE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48768E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9CFCAB8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0DED043B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07280515" w14:textId="24D1987F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Issue Notice to Proceed to </w:t>
            </w:r>
            <w:r w:rsidR="0051089E">
              <w:rPr>
                <w:noProof/>
              </w:rPr>
              <w:t>contractor</w:t>
            </w:r>
          </w:p>
        </w:tc>
        <w:tc>
          <w:tcPr>
            <w:tcW w:w="900" w:type="dxa"/>
          </w:tcPr>
          <w:p w14:paraId="25579E5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D6253C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0351A3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03C764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A92F6C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3133BB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3E5CB0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1AA50DD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57AD724D" w14:textId="77777777" w:rsidTr="00275C28">
        <w:tc>
          <w:tcPr>
            <w:tcW w:w="12510" w:type="dxa"/>
            <w:gridSpan w:val="9"/>
          </w:tcPr>
          <w:p w14:paraId="323FE127" w14:textId="17D40C91" w:rsidR="00275C28" w:rsidRPr="00275C28" w:rsidRDefault="00275C28" w:rsidP="00275C28">
            <w:pPr>
              <w:rPr>
                <w:b/>
                <w:bCs/>
                <w:noProof/>
              </w:rPr>
            </w:pPr>
            <w:r w:rsidRPr="00275C28">
              <w:rPr>
                <w:b/>
                <w:bCs/>
                <w:noProof/>
              </w:rPr>
              <w:t xml:space="preserve">Project </w:t>
            </w:r>
            <w:r w:rsidR="001B24F9">
              <w:rPr>
                <w:b/>
                <w:bCs/>
                <w:noProof/>
              </w:rPr>
              <w:t>c</w:t>
            </w:r>
            <w:r w:rsidR="001B24F9" w:rsidRPr="00275C28">
              <w:rPr>
                <w:b/>
                <w:bCs/>
                <w:noProof/>
              </w:rPr>
              <w:t>onstruction</w:t>
            </w:r>
          </w:p>
        </w:tc>
      </w:tr>
      <w:tr w:rsidR="00275C28" w14:paraId="1C32B3B2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3EF7A8CC" w14:textId="3CF2D4A4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Begin </w:t>
            </w:r>
            <w:r w:rsidR="001B24F9">
              <w:rPr>
                <w:noProof/>
              </w:rPr>
              <w:t>construction</w:t>
            </w:r>
          </w:p>
        </w:tc>
        <w:tc>
          <w:tcPr>
            <w:tcW w:w="900" w:type="dxa"/>
          </w:tcPr>
          <w:p w14:paraId="3E13649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906BD7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29F321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0511DC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2F0467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6CB2D2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8FEB5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B43341B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325EFF7B" w14:textId="77777777" w:rsidTr="00275C28">
        <w:tc>
          <w:tcPr>
            <w:tcW w:w="5310" w:type="dxa"/>
          </w:tcPr>
          <w:p w14:paraId="3A2071A9" w14:textId="4AD479BC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Monitor </w:t>
            </w:r>
            <w:r w:rsidR="001B24F9">
              <w:rPr>
                <w:noProof/>
              </w:rPr>
              <w:t>construction</w:t>
            </w:r>
          </w:p>
        </w:tc>
        <w:tc>
          <w:tcPr>
            <w:tcW w:w="900" w:type="dxa"/>
          </w:tcPr>
          <w:p w14:paraId="09B5463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A53CCC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BE3C07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B5C5F3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1BD98B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198BFA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FD70B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4D8F5EB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58E920FF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024A9111" w14:textId="74BA82BF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>Labor Compliance Review</w:t>
            </w:r>
            <w:r w:rsidR="00D87506">
              <w:rPr>
                <w:noProof/>
              </w:rPr>
              <w:t xml:space="preserve">, </w:t>
            </w:r>
            <w:r>
              <w:rPr>
                <w:noProof/>
              </w:rPr>
              <w:t>if applicable</w:t>
            </w:r>
          </w:p>
        </w:tc>
        <w:tc>
          <w:tcPr>
            <w:tcW w:w="900" w:type="dxa"/>
          </w:tcPr>
          <w:p w14:paraId="01ABD7A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87DB88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A1DEC9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90AE46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1E8308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39BB731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7CF931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14AAD59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2FBEFA04" w14:textId="77777777" w:rsidTr="00275C28">
        <w:tc>
          <w:tcPr>
            <w:tcW w:w="5310" w:type="dxa"/>
          </w:tcPr>
          <w:p w14:paraId="3B1E679E" w14:textId="4D676B8C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Hold </w:t>
            </w:r>
            <w:r w:rsidR="001B24F9">
              <w:rPr>
                <w:noProof/>
              </w:rPr>
              <w:t>construction progress meetings</w:t>
            </w:r>
          </w:p>
        </w:tc>
        <w:tc>
          <w:tcPr>
            <w:tcW w:w="900" w:type="dxa"/>
          </w:tcPr>
          <w:p w14:paraId="1879FF21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B3D499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93CECF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15B81A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E8A50F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50F76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C2F5AC5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FBA0E2F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33574B39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0CD69608" w14:textId="1395C6E2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Final </w:t>
            </w:r>
            <w:r w:rsidR="001B24F9">
              <w:rPr>
                <w:noProof/>
              </w:rPr>
              <w:t>inspection</w:t>
            </w:r>
          </w:p>
        </w:tc>
        <w:tc>
          <w:tcPr>
            <w:tcW w:w="900" w:type="dxa"/>
          </w:tcPr>
          <w:p w14:paraId="1F4655C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8554E7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BB10F2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29EA9F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EBA3C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9F5E4F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95E17B2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9BFEF97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5DDEF0A2" w14:textId="77777777" w:rsidTr="00275C28">
        <w:tc>
          <w:tcPr>
            <w:tcW w:w="12510" w:type="dxa"/>
            <w:gridSpan w:val="9"/>
          </w:tcPr>
          <w:p w14:paraId="78CCA4E5" w14:textId="73FB8A97" w:rsidR="00275C28" w:rsidRDefault="00275C28" w:rsidP="00275C28">
            <w:pPr>
              <w:rPr>
                <w:noProof/>
              </w:rPr>
            </w:pPr>
            <w:r>
              <w:rPr>
                <w:b/>
                <w:bCs/>
                <w:noProof/>
              </w:rPr>
              <w:t xml:space="preserve">Project </w:t>
            </w:r>
            <w:r w:rsidR="001B24F9">
              <w:rPr>
                <w:b/>
                <w:bCs/>
                <w:noProof/>
              </w:rPr>
              <w:t>closeout</w:t>
            </w:r>
          </w:p>
        </w:tc>
      </w:tr>
      <w:tr w:rsidR="00275C28" w14:paraId="03579CBD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0A5BC53C" w14:textId="7956CA14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Submit </w:t>
            </w:r>
            <w:r w:rsidR="001B24F9">
              <w:rPr>
                <w:noProof/>
              </w:rPr>
              <w:t>final drawdown</w:t>
            </w:r>
          </w:p>
        </w:tc>
        <w:tc>
          <w:tcPr>
            <w:tcW w:w="900" w:type="dxa"/>
          </w:tcPr>
          <w:p w14:paraId="7DAA3DD9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713B0B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96FDC5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3659AD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BF35AF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1F59C9B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685CF3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66B097B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7D1EAF2B" w14:textId="77777777" w:rsidTr="00275C28">
        <w:tc>
          <w:tcPr>
            <w:tcW w:w="5310" w:type="dxa"/>
          </w:tcPr>
          <w:p w14:paraId="49E3D099" w14:textId="5A1E17A8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>Project Completion Report/Final Certification</w:t>
            </w:r>
          </w:p>
        </w:tc>
        <w:tc>
          <w:tcPr>
            <w:tcW w:w="900" w:type="dxa"/>
          </w:tcPr>
          <w:p w14:paraId="43C65D6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BFA919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6AF03EC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33660E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8316F6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3B8B1C81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2D15E2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515B71E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48DAE72C" w14:textId="77777777" w:rsidTr="0027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10" w:type="dxa"/>
          </w:tcPr>
          <w:p w14:paraId="3425799E" w14:textId="4279EBC6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Project </w:t>
            </w:r>
            <w:r w:rsidR="001B24F9">
              <w:rPr>
                <w:noProof/>
              </w:rPr>
              <w:t>end date</w:t>
            </w:r>
          </w:p>
        </w:tc>
        <w:tc>
          <w:tcPr>
            <w:tcW w:w="900" w:type="dxa"/>
          </w:tcPr>
          <w:p w14:paraId="1CB7681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320C49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B23DD2E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9E90A40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C3AF93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D7877A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6192D0A7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585B7D18" w14:textId="77777777" w:rsidR="00275C28" w:rsidRDefault="00275C28" w:rsidP="00275C28">
            <w:pPr>
              <w:rPr>
                <w:noProof/>
              </w:rPr>
            </w:pPr>
          </w:p>
        </w:tc>
      </w:tr>
      <w:tr w:rsidR="00275C28" w14:paraId="15EFD42D" w14:textId="77777777" w:rsidTr="00275C28">
        <w:tc>
          <w:tcPr>
            <w:tcW w:w="5310" w:type="dxa"/>
          </w:tcPr>
          <w:p w14:paraId="0DE346AA" w14:textId="244D96C0" w:rsidR="00275C28" w:rsidRDefault="00275C28" w:rsidP="00275C28">
            <w:pPr>
              <w:rPr>
                <w:noProof/>
              </w:rPr>
            </w:pPr>
            <w:r>
              <w:rPr>
                <w:noProof/>
              </w:rPr>
              <w:t xml:space="preserve">Period of </w:t>
            </w:r>
            <w:r w:rsidR="001B24F9">
              <w:rPr>
                <w:noProof/>
              </w:rPr>
              <w:t>affordability end date</w:t>
            </w:r>
          </w:p>
        </w:tc>
        <w:tc>
          <w:tcPr>
            <w:tcW w:w="900" w:type="dxa"/>
          </w:tcPr>
          <w:p w14:paraId="631AA7F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10AAC87D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2DA0C66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021A663F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49D1336A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9AE40A4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2CF2D5A8" w14:textId="77777777" w:rsidR="00275C28" w:rsidRDefault="00275C28" w:rsidP="00275C28">
            <w:pPr>
              <w:rPr>
                <w:noProof/>
              </w:rPr>
            </w:pPr>
          </w:p>
        </w:tc>
        <w:tc>
          <w:tcPr>
            <w:tcW w:w="900" w:type="dxa"/>
          </w:tcPr>
          <w:p w14:paraId="7AFB4E17" w14:textId="77777777" w:rsidR="00275C28" w:rsidRDefault="00275C28" w:rsidP="00275C28">
            <w:pPr>
              <w:rPr>
                <w:noProof/>
              </w:rPr>
            </w:pPr>
          </w:p>
        </w:tc>
      </w:tr>
    </w:tbl>
    <w:p w14:paraId="14D5F0CC" w14:textId="77777777" w:rsidR="00275C28" w:rsidRPr="00105AAB" w:rsidRDefault="00275C28" w:rsidP="00105AAB">
      <w:pPr>
        <w:rPr>
          <w:noProof/>
        </w:rPr>
      </w:pPr>
    </w:p>
    <w:sectPr w:rsidR="00275C28" w:rsidRPr="00105AAB" w:rsidSect="00275C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710" w:bottom="1440" w:left="189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352D" w14:textId="77777777" w:rsidR="009726A2" w:rsidRDefault="009726A2" w:rsidP="005730E1">
      <w:r>
        <w:separator/>
      </w:r>
    </w:p>
    <w:p w14:paraId="1513BA8B" w14:textId="77777777" w:rsidR="009726A2" w:rsidRDefault="009726A2"/>
    <w:p w14:paraId="30E82D01" w14:textId="77777777" w:rsidR="009726A2" w:rsidRDefault="009726A2"/>
  </w:endnote>
  <w:endnote w:type="continuationSeparator" w:id="0">
    <w:p w14:paraId="3EE1D69B" w14:textId="77777777" w:rsidR="009726A2" w:rsidRDefault="009726A2" w:rsidP="005730E1">
      <w:r>
        <w:continuationSeparator/>
      </w:r>
    </w:p>
    <w:p w14:paraId="78F2D8F7" w14:textId="77777777" w:rsidR="009726A2" w:rsidRDefault="009726A2"/>
    <w:p w14:paraId="177A61B6" w14:textId="77777777" w:rsidR="009726A2" w:rsidRDefault="00972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7E84B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74575BB6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D625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30E60DC7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7C83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71B8DF4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5653" w14:textId="77777777" w:rsidR="009726A2" w:rsidRDefault="009726A2" w:rsidP="005730E1">
      <w:r>
        <w:separator/>
      </w:r>
    </w:p>
    <w:p w14:paraId="42629721" w14:textId="77777777" w:rsidR="009726A2" w:rsidRDefault="009726A2"/>
    <w:p w14:paraId="5B4C92D2" w14:textId="77777777" w:rsidR="009726A2" w:rsidRDefault="009726A2"/>
  </w:footnote>
  <w:footnote w:type="continuationSeparator" w:id="0">
    <w:p w14:paraId="34E99C85" w14:textId="77777777" w:rsidR="009726A2" w:rsidRDefault="009726A2" w:rsidP="005730E1">
      <w:r>
        <w:continuationSeparator/>
      </w:r>
    </w:p>
    <w:p w14:paraId="0126779B" w14:textId="77777777" w:rsidR="009726A2" w:rsidRDefault="009726A2"/>
    <w:p w14:paraId="3BC72E41" w14:textId="77777777" w:rsidR="009726A2" w:rsidRDefault="00972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0E05" w14:textId="77777777" w:rsidR="00A105E9" w:rsidRDefault="00A105E9">
    <w:pPr>
      <w:pStyle w:val="Header"/>
    </w:pPr>
  </w:p>
  <w:p w14:paraId="30368D0A" w14:textId="77777777" w:rsidR="00CE3289" w:rsidRDefault="00CE3289"/>
  <w:p w14:paraId="37CD8D74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2C34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08F0ED3" wp14:editId="4B3880DB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1A262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B1C9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51B420FB" wp14:editId="06622BB5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641D0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28"/>
    <w:rsid w:val="00012686"/>
    <w:rsid w:val="00013F5D"/>
    <w:rsid w:val="00022BAA"/>
    <w:rsid w:val="00023610"/>
    <w:rsid w:val="00024886"/>
    <w:rsid w:val="00040DA8"/>
    <w:rsid w:val="00043173"/>
    <w:rsid w:val="0004369D"/>
    <w:rsid w:val="00047D4A"/>
    <w:rsid w:val="00067294"/>
    <w:rsid w:val="00071A36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24F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75C28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3C7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89E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B7C95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E72A0"/>
    <w:rsid w:val="007F09C1"/>
    <w:rsid w:val="008178E7"/>
    <w:rsid w:val="00827083"/>
    <w:rsid w:val="00832058"/>
    <w:rsid w:val="00832D37"/>
    <w:rsid w:val="00835EBB"/>
    <w:rsid w:val="00843A30"/>
    <w:rsid w:val="00846856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4DDB"/>
    <w:rsid w:val="00970FBF"/>
    <w:rsid w:val="009726A2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93E83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67E72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87506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5736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9662"/>
  <w15:chartTrackingRefBased/>
  <w15:docId w15:val="{49BAC274-C5C9-41DB-847B-E4C1A08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1B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7</cp:revision>
  <dcterms:created xsi:type="dcterms:W3CDTF">2025-07-11T21:33:00Z</dcterms:created>
  <dcterms:modified xsi:type="dcterms:W3CDTF">2025-07-18T20:10:00Z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