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9314" w14:textId="7E1E3AEB" w:rsidR="00320776" w:rsidRDefault="007930F4" w:rsidP="00D407DE">
      <w:pPr>
        <w:pStyle w:val="Heading1"/>
        <w:contextualSpacing/>
      </w:pPr>
      <w:r>
        <w:t>Sample Voluntary Agreement</w:t>
      </w:r>
    </w:p>
    <w:p w14:paraId="3E86F35C" w14:textId="2A8FCCD6" w:rsidR="007930F4" w:rsidRDefault="007930F4" w:rsidP="00D407DE">
      <w:pPr>
        <w:pStyle w:val="Heading2"/>
        <w:contextualSpacing/>
      </w:pPr>
      <w:r>
        <w:t xml:space="preserve">To be </w:t>
      </w:r>
      <w:r w:rsidR="00582C0C">
        <w:t xml:space="preserve">Used </w:t>
      </w:r>
      <w:r>
        <w:t xml:space="preserve">for </w:t>
      </w:r>
      <w:r w:rsidR="00582C0C">
        <w:t>Homeowner Rehabilitation Assistance</w:t>
      </w:r>
    </w:p>
    <w:p w14:paraId="70FCE8EE" w14:textId="6D94B3E7" w:rsidR="007930F4" w:rsidRDefault="007930F4" w:rsidP="00D407DE">
      <w:pPr>
        <w:contextualSpacing/>
      </w:pPr>
      <w:r>
        <w:t>I/We, the undersigned, (printed name of owner/s) of the following property: (description by general location and address)</w:t>
      </w:r>
      <w:r w:rsidR="00D407DE">
        <w:t xml:space="preserve"> </w:t>
      </w:r>
      <w:r>
        <w:t xml:space="preserve">do hereby voluntarily agree to participate in the housing rehabilitation program assisted by the Community Development Block Grant through the (name of </w:t>
      </w:r>
      <w:r w:rsidR="00D407DE">
        <w:t xml:space="preserve">grantee’s </w:t>
      </w:r>
      <w:r>
        <w:t>program). These CDBG funds will be used to complete rehabilitation activities beginning on (date of construction estimated to begin)</w:t>
      </w:r>
      <w:r w:rsidR="00263CF3">
        <w:t>,</w:t>
      </w:r>
      <w:r>
        <w:t xml:space="preserve"> and </w:t>
      </w:r>
      <w:r w:rsidR="00263CF3">
        <w:t xml:space="preserve">I/we </w:t>
      </w:r>
      <w:r>
        <w:t>acknowledge that the program will place a lien in the amount of $___________ on my/our property at (address) for (number of</w:t>
      </w:r>
      <w:r w:rsidR="00263CF3">
        <w:t>)</w:t>
      </w:r>
      <w:r>
        <w:t xml:space="preserve"> years according to the period of affordability. </w:t>
      </w:r>
    </w:p>
    <w:p w14:paraId="3180E3C1" w14:textId="77777777" w:rsidR="007930F4" w:rsidRDefault="007930F4" w:rsidP="00D407DE">
      <w:pPr>
        <w:contextualSpacing/>
      </w:pPr>
    </w:p>
    <w:p w14:paraId="0D54461D" w14:textId="7CC6947C" w:rsidR="007930F4" w:rsidRDefault="007930F4" w:rsidP="00D407DE">
      <w:pPr>
        <w:contextualSpacing/>
      </w:pPr>
      <w:r>
        <w:t>With the signing of this agreement by the owner, I/</w:t>
      </w:r>
      <w:r w:rsidR="00582C0C">
        <w:t>we</w:t>
      </w:r>
      <w:r w:rsidR="00263CF3">
        <w:t>,</w:t>
      </w:r>
      <w:r w:rsidR="00582C0C">
        <w:t xml:space="preserve"> </w:t>
      </w:r>
      <w:r>
        <w:t>(printed name of owner/s)</w:t>
      </w:r>
      <w:r w:rsidR="00263CF3">
        <w:t>,</w:t>
      </w:r>
      <w:r>
        <w:t xml:space="preserve"> acknowledge that:</w:t>
      </w:r>
    </w:p>
    <w:p w14:paraId="75127091" w14:textId="21C8216F" w:rsidR="007930F4" w:rsidRDefault="007930F4" w:rsidP="0068076D">
      <w:pPr>
        <w:pStyle w:val="BulletedListOption2"/>
        <w:numPr>
          <w:ilvl w:val="0"/>
          <w:numId w:val="10"/>
        </w:numPr>
      </w:pPr>
      <w:r>
        <w:t xml:space="preserve">All rehabilitation work will be carried out through the CDBG </w:t>
      </w:r>
      <w:r w:rsidR="00582C0C">
        <w:t xml:space="preserve">Program </w:t>
      </w:r>
      <w:r>
        <w:t>processes and grant administrator</w:t>
      </w:r>
      <w:r w:rsidR="00582C0C">
        <w:t xml:space="preserve">. </w:t>
      </w:r>
    </w:p>
    <w:p w14:paraId="5F75670E" w14:textId="38688C2F" w:rsidR="007930F4" w:rsidRDefault="007930F4" w:rsidP="0068076D">
      <w:pPr>
        <w:pStyle w:val="BulletedListOption2"/>
        <w:numPr>
          <w:ilvl w:val="0"/>
          <w:numId w:val="10"/>
        </w:numPr>
      </w:pPr>
      <w:r>
        <w:t xml:space="preserve">An inspection will be completed and </w:t>
      </w:r>
      <w:r w:rsidR="00582C0C">
        <w:t xml:space="preserve">the </w:t>
      </w:r>
      <w:r>
        <w:t>report provided to the owner prior to any construction work beginning</w:t>
      </w:r>
      <w:r w:rsidR="00582C0C">
        <w:t xml:space="preserve">. </w:t>
      </w:r>
    </w:p>
    <w:p w14:paraId="35FF7202" w14:textId="1DD6B90C" w:rsidR="007930F4" w:rsidRDefault="007930F4" w:rsidP="0068076D">
      <w:pPr>
        <w:pStyle w:val="BulletedListOption2"/>
        <w:numPr>
          <w:ilvl w:val="0"/>
          <w:numId w:val="10"/>
        </w:numPr>
      </w:pPr>
      <w:r>
        <w:t>A detailed list of items that will be rehabilitated will be provided and signed prior any construction work beginning</w:t>
      </w:r>
      <w:r w:rsidR="00582C0C">
        <w:t xml:space="preserve">. </w:t>
      </w:r>
    </w:p>
    <w:p w14:paraId="23C57C1D" w14:textId="5185D042" w:rsidR="007930F4" w:rsidRDefault="007930F4" w:rsidP="0068076D">
      <w:pPr>
        <w:pStyle w:val="BulletedListOption2"/>
        <w:numPr>
          <w:ilvl w:val="0"/>
          <w:numId w:val="10"/>
        </w:numPr>
      </w:pPr>
      <w:r>
        <w:t xml:space="preserve">Signature of acknowledgement of inspection report must be provided to </w:t>
      </w:r>
      <w:r w:rsidR="006A2F61">
        <w:t xml:space="preserve">the </w:t>
      </w:r>
      <w:r>
        <w:t>grant administrator</w:t>
      </w:r>
      <w:r w:rsidR="00582C0C">
        <w:t xml:space="preserve">. </w:t>
      </w:r>
    </w:p>
    <w:p w14:paraId="5FC62F92" w14:textId="50A6EAE1" w:rsidR="007930F4" w:rsidRDefault="007930F4" w:rsidP="0068076D">
      <w:pPr>
        <w:pStyle w:val="BulletedListOption2"/>
        <w:numPr>
          <w:ilvl w:val="0"/>
          <w:numId w:val="10"/>
        </w:numPr>
      </w:pPr>
      <w:r>
        <w:t>Once the inspection has been completed, any further maintenance or upgrades on the property remain the sole responsibility of the owner</w:t>
      </w:r>
      <w:r w:rsidR="00582C0C">
        <w:t xml:space="preserve">. </w:t>
      </w:r>
    </w:p>
    <w:p w14:paraId="511BCF14" w14:textId="2E8D9DFE" w:rsidR="007930F4" w:rsidRDefault="007930F4" w:rsidP="00D407DE">
      <w:pPr>
        <w:contextualSpacing/>
      </w:pPr>
      <w:r>
        <w:t xml:space="preserve">Scope of </w:t>
      </w:r>
      <w:r w:rsidR="00582C0C">
        <w:t>work</w:t>
      </w:r>
      <w:r>
        <w:t>:</w:t>
      </w:r>
    </w:p>
    <w:p w14:paraId="158D71D5" w14:textId="3EFA2A1A" w:rsidR="00D407DE" w:rsidRDefault="00D407DE" w:rsidP="0068076D">
      <w:pPr>
        <w:pStyle w:val="BulletedListOption2"/>
        <w:numPr>
          <w:ilvl w:val="0"/>
          <w:numId w:val="11"/>
        </w:numPr>
      </w:pPr>
      <w:r>
        <w:t>___</w:t>
      </w:r>
    </w:p>
    <w:p w14:paraId="641134EB" w14:textId="127A644F" w:rsidR="00D407DE" w:rsidRDefault="00D407DE" w:rsidP="0068076D">
      <w:pPr>
        <w:pStyle w:val="BulletedListOption2"/>
        <w:numPr>
          <w:ilvl w:val="0"/>
          <w:numId w:val="11"/>
        </w:numPr>
      </w:pPr>
      <w:r>
        <w:lastRenderedPageBreak/>
        <w:t>___</w:t>
      </w:r>
    </w:p>
    <w:p w14:paraId="141DD6BA" w14:textId="6BDF63BB" w:rsidR="00D407DE" w:rsidRDefault="00D407DE" w:rsidP="0068076D">
      <w:pPr>
        <w:pStyle w:val="BulletedListOption2"/>
        <w:numPr>
          <w:ilvl w:val="0"/>
          <w:numId w:val="11"/>
        </w:numPr>
      </w:pPr>
      <w:r>
        <w:t>___</w:t>
      </w:r>
    </w:p>
    <w:p w14:paraId="0964CFF8" w14:textId="10ED652A" w:rsidR="00D407DE" w:rsidRDefault="00D407DE" w:rsidP="0068076D">
      <w:pPr>
        <w:pStyle w:val="BulletedListOption2"/>
        <w:numPr>
          <w:ilvl w:val="0"/>
          <w:numId w:val="11"/>
        </w:numPr>
      </w:pPr>
      <w:r>
        <w:t>___</w:t>
      </w:r>
    </w:p>
    <w:p w14:paraId="2BCCB011" w14:textId="7972B8A7" w:rsidR="00D407DE" w:rsidRDefault="00D407DE" w:rsidP="0068076D">
      <w:pPr>
        <w:pStyle w:val="BulletedListOption2"/>
        <w:numPr>
          <w:ilvl w:val="0"/>
          <w:numId w:val="11"/>
        </w:numPr>
      </w:pPr>
      <w:r>
        <w:t>___</w:t>
      </w:r>
    </w:p>
    <w:p w14:paraId="770F6579" w14:textId="77777777" w:rsidR="00582C0C" w:rsidRDefault="00582C0C" w:rsidP="00D407DE">
      <w:pPr>
        <w:pStyle w:val="BulletedListOption2"/>
      </w:pPr>
    </w:p>
    <w:p w14:paraId="2055C655" w14:textId="09F2F477" w:rsidR="00D407DE" w:rsidRDefault="00D407DE" w:rsidP="00D407DE">
      <w:pPr>
        <w:pStyle w:val="BulletedListOption2"/>
      </w:pPr>
      <w:r>
        <w:t xml:space="preserve">I understand that I will </w:t>
      </w:r>
      <w:r w:rsidR="00582C0C" w:rsidRPr="00B96E20">
        <w:rPr>
          <w:b/>
          <w:bCs/>
        </w:rPr>
        <w:t>not</w:t>
      </w:r>
      <w:r w:rsidR="00582C0C">
        <w:t xml:space="preserve"> </w:t>
      </w:r>
      <w:r>
        <w:t>be temporarily relocated while rehabilitation work is being completed in my household.</w:t>
      </w:r>
    </w:p>
    <w:p w14:paraId="3F54E44C" w14:textId="77777777" w:rsidR="00D407DE" w:rsidRDefault="00D407DE" w:rsidP="00D407DE">
      <w:pPr>
        <w:pStyle w:val="BulletedListOption2"/>
      </w:pPr>
    </w:p>
    <w:p w14:paraId="1025C13C" w14:textId="48B0404E" w:rsidR="00D407DE" w:rsidRDefault="00D407DE" w:rsidP="00D407DE">
      <w:pPr>
        <w:pStyle w:val="BulletedListOption2"/>
        <w:jc w:val="center"/>
      </w:pPr>
      <w:r>
        <w:t>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CHDO</w:t>
      </w:r>
    </w:p>
    <w:p w14:paraId="38A262ED" w14:textId="77777777" w:rsidR="00582C0C" w:rsidRDefault="00582C0C" w:rsidP="00D407DE">
      <w:pPr>
        <w:pStyle w:val="BulletedListOption2"/>
      </w:pPr>
    </w:p>
    <w:p w14:paraId="1F0C5374" w14:textId="2D1C7ADE" w:rsidR="00D407DE" w:rsidRDefault="00D407DE" w:rsidP="00D407DE">
      <w:pPr>
        <w:pStyle w:val="BulletedListOption2"/>
      </w:pPr>
      <w:r>
        <w:t>________________________________</w:t>
      </w:r>
      <w:r>
        <w:tab/>
      </w:r>
      <w:r>
        <w:tab/>
        <w:t>________________________________</w:t>
      </w:r>
    </w:p>
    <w:p w14:paraId="19253B25" w14:textId="11797EB9" w:rsidR="00D407DE" w:rsidRDefault="00D407DE" w:rsidP="00D407DE">
      <w:pPr>
        <w:pStyle w:val="BulletedListOption2"/>
      </w:pPr>
      <w:r>
        <w:tab/>
        <w:t>Signature</w:t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  <w:r>
        <w:tab/>
      </w:r>
    </w:p>
    <w:p w14:paraId="6875B0A5" w14:textId="77777777" w:rsidR="00D407DE" w:rsidRDefault="00D407DE" w:rsidP="00D407DE">
      <w:pPr>
        <w:pStyle w:val="BulletedListOption2"/>
      </w:pPr>
    </w:p>
    <w:p w14:paraId="7CBDC2FA" w14:textId="77777777" w:rsidR="00D407DE" w:rsidRDefault="00D407DE" w:rsidP="00D407DE">
      <w:pPr>
        <w:pStyle w:val="BulletedListOption2"/>
      </w:pPr>
      <w:r>
        <w:t>________________________________</w:t>
      </w:r>
      <w:r>
        <w:tab/>
      </w:r>
      <w:r>
        <w:tab/>
        <w:t>________________________________</w:t>
      </w:r>
    </w:p>
    <w:p w14:paraId="16EDF54C" w14:textId="77777777" w:rsidR="00D407DE" w:rsidRDefault="00D407DE" w:rsidP="00D407DE">
      <w:pPr>
        <w:pStyle w:val="BulletedListOption2"/>
      </w:pPr>
      <w:r>
        <w:tab/>
        <w:t>Signature</w:t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  <w:r>
        <w:tab/>
      </w:r>
    </w:p>
    <w:p w14:paraId="465E7A46" w14:textId="77777777" w:rsidR="00D407DE" w:rsidRDefault="00D407DE" w:rsidP="00D407DE">
      <w:pPr>
        <w:pStyle w:val="BulletedListOption2"/>
      </w:pPr>
    </w:p>
    <w:sectPr w:rsidR="00D407DE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2037" w14:textId="77777777" w:rsidR="00417C76" w:rsidRDefault="00417C76" w:rsidP="005730E1">
      <w:r>
        <w:separator/>
      </w:r>
    </w:p>
    <w:p w14:paraId="7645CDB2" w14:textId="77777777" w:rsidR="00417C76" w:rsidRDefault="00417C76"/>
    <w:p w14:paraId="6EF11F32" w14:textId="77777777" w:rsidR="00417C76" w:rsidRDefault="00417C76"/>
  </w:endnote>
  <w:endnote w:type="continuationSeparator" w:id="0">
    <w:p w14:paraId="3A4D1DBA" w14:textId="77777777" w:rsidR="00417C76" w:rsidRDefault="00417C76" w:rsidP="005730E1">
      <w:r>
        <w:continuationSeparator/>
      </w:r>
    </w:p>
    <w:p w14:paraId="3B7A3A8B" w14:textId="77777777" w:rsidR="00417C76" w:rsidRDefault="00417C76"/>
    <w:p w14:paraId="5B24B565" w14:textId="77777777" w:rsidR="00417C76" w:rsidRDefault="0041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80DEE" w14:textId="77777777" w:rsidR="00510EF4" w:rsidRPr="009B38D6" w:rsidRDefault="0019770A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195B23C1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7A9D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5AA9C0F6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082A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01BEE012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FD0B" w14:textId="77777777" w:rsidR="00417C76" w:rsidRDefault="00417C76" w:rsidP="005730E1">
      <w:r>
        <w:separator/>
      </w:r>
    </w:p>
    <w:p w14:paraId="39424CF6" w14:textId="77777777" w:rsidR="00417C76" w:rsidRDefault="00417C76"/>
    <w:p w14:paraId="3F8F5B86" w14:textId="77777777" w:rsidR="00417C76" w:rsidRDefault="00417C76"/>
  </w:footnote>
  <w:footnote w:type="continuationSeparator" w:id="0">
    <w:p w14:paraId="7D95B88F" w14:textId="77777777" w:rsidR="00417C76" w:rsidRDefault="00417C76" w:rsidP="005730E1">
      <w:r>
        <w:continuationSeparator/>
      </w:r>
    </w:p>
    <w:p w14:paraId="73D6537C" w14:textId="77777777" w:rsidR="00417C76" w:rsidRDefault="00417C76"/>
    <w:p w14:paraId="004DC0E6" w14:textId="77777777" w:rsidR="00417C76" w:rsidRDefault="00417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1237" w14:textId="77777777" w:rsidR="00A105E9" w:rsidRDefault="00A105E9">
    <w:pPr>
      <w:pStyle w:val="Header"/>
    </w:pPr>
  </w:p>
  <w:p w14:paraId="1FAC6E7F" w14:textId="77777777" w:rsidR="00CE3289" w:rsidRDefault="00CE3289"/>
  <w:p w14:paraId="3517BF8D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15F5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A96D23A" wp14:editId="670BEAA3">
          <wp:extent cx="1828800" cy="238864"/>
          <wp:effectExtent l="0" t="0" r="0" b="2540"/>
          <wp:docPr id="806564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81FB6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0211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F355AD0" wp14:editId="4CE9B11B">
          <wp:extent cx="1828800" cy="238864"/>
          <wp:effectExtent l="0" t="0" r="0" b="2540"/>
          <wp:docPr id="1155112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E09FC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2169A"/>
    <w:multiLevelType w:val="hybridMultilevel"/>
    <w:tmpl w:val="B3AC7936"/>
    <w:lvl w:ilvl="0" w:tplc="F0CE9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7F0D3F"/>
    <w:multiLevelType w:val="hybridMultilevel"/>
    <w:tmpl w:val="07E06404"/>
    <w:lvl w:ilvl="0" w:tplc="7C0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C6C"/>
    <w:multiLevelType w:val="hybridMultilevel"/>
    <w:tmpl w:val="9F728A2A"/>
    <w:lvl w:ilvl="0" w:tplc="F0CE9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8"/>
  </w:num>
  <w:num w:numId="2" w16cid:durableId="472528200">
    <w:abstractNumId w:val="9"/>
  </w:num>
  <w:num w:numId="3" w16cid:durableId="854460894">
    <w:abstractNumId w:val="10"/>
  </w:num>
  <w:num w:numId="4" w16cid:durableId="10450921">
    <w:abstractNumId w:val="3"/>
  </w:num>
  <w:num w:numId="5" w16cid:durableId="1778135133">
    <w:abstractNumId w:val="5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7"/>
  </w:num>
  <w:num w:numId="9" w16cid:durableId="1639064157">
    <w:abstractNumId w:val="2"/>
  </w:num>
  <w:num w:numId="10" w16cid:durableId="15350372">
    <w:abstractNumId w:val="6"/>
  </w:num>
  <w:num w:numId="11" w16cid:durableId="132127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F4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1A36"/>
    <w:rsid w:val="00076139"/>
    <w:rsid w:val="000779AA"/>
    <w:rsid w:val="00087B13"/>
    <w:rsid w:val="0009171A"/>
    <w:rsid w:val="0009599B"/>
    <w:rsid w:val="000A6EE3"/>
    <w:rsid w:val="000C1B78"/>
    <w:rsid w:val="000C31B1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9770A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63CF3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17C76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82C0C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076D"/>
    <w:rsid w:val="00683E96"/>
    <w:rsid w:val="00690121"/>
    <w:rsid w:val="00694C5E"/>
    <w:rsid w:val="006A2F61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930F4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46856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D2456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4DDB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96E20"/>
    <w:rsid w:val="00BA3C9B"/>
    <w:rsid w:val="00BA60DA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67E72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07DE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36FC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5736"/>
    <w:rsid w:val="00EA66BD"/>
    <w:rsid w:val="00EA6FF5"/>
    <w:rsid w:val="00EA70A4"/>
    <w:rsid w:val="00EB0C59"/>
    <w:rsid w:val="00EB413E"/>
    <w:rsid w:val="00EC1B75"/>
    <w:rsid w:val="00EC1D71"/>
    <w:rsid w:val="00EC2AA2"/>
    <w:rsid w:val="00EE299D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6CFCC"/>
  <w15:chartTrackingRefBased/>
  <w15:docId w15:val="{E99E76AF-CC18-4EAB-8005-7DEC309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D407DE"/>
    <w:pPr>
      <w:spacing w:line="360" w:lineRule="auto"/>
      <w:contextualSpacing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58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Crider, Stephanie</cp:lastModifiedBy>
  <cp:revision>2</cp:revision>
  <dcterms:created xsi:type="dcterms:W3CDTF">2025-07-22T20:14:00Z</dcterms:created>
  <dcterms:modified xsi:type="dcterms:W3CDTF">2025-07-22T20:14:00Z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